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202B" w14:textId="77777777" w:rsidR="006E04A4" w:rsidRPr="00CD7560" w:rsidRDefault="00EB73E7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128</w:t>
      </w:r>
      <w:bookmarkEnd w:id="1"/>
    </w:p>
    <w:p w14:paraId="5B7E202C" w14:textId="77777777" w:rsidR="006E04A4" w:rsidRDefault="00EB73E7">
      <w:pPr>
        <w:pStyle w:val="Datum"/>
        <w:outlineLvl w:val="0"/>
      </w:pPr>
      <w:bookmarkStart w:id="2" w:name="DocumentDate"/>
      <w:r>
        <w:t>Måndagen den 9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61048" w14:paraId="5B7E2031" w14:textId="77777777" w:rsidTr="00E47117">
        <w:trPr>
          <w:cantSplit/>
        </w:trPr>
        <w:tc>
          <w:tcPr>
            <w:tcW w:w="454" w:type="dxa"/>
          </w:tcPr>
          <w:p w14:paraId="5B7E202D" w14:textId="77777777" w:rsidR="006E04A4" w:rsidRDefault="00EB73E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B7E202E" w14:textId="77777777" w:rsidR="006E04A4" w:rsidRDefault="00EB73E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5B7E202F" w14:textId="77777777" w:rsidR="006E04A4" w:rsidRDefault="00EB73E7"/>
        </w:tc>
        <w:tc>
          <w:tcPr>
            <w:tcW w:w="7512" w:type="dxa"/>
          </w:tcPr>
          <w:p w14:paraId="5B7E2030" w14:textId="77777777" w:rsidR="006E04A4" w:rsidRDefault="00EB73E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B7E2032" w14:textId="77777777" w:rsidR="006E04A4" w:rsidRDefault="00EB73E7">
      <w:pPr>
        <w:pStyle w:val="StreckLngt"/>
      </w:pPr>
      <w:r>
        <w:tab/>
      </w:r>
    </w:p>
    <w:p w14:paraId="5B7E2033" w14:textId="77777777" w:rsidR="00121B42" w:rsidRDefault="00EB73E7" w:rsidP="00121B42">
      <w:pPr>
        <w:pStyle w:val="Blankrad"/>
      </w:pPr>
      <w:r>
        <w:t xml:space="preserve">      </w:t>
      </w:r>
    </w:p>
    <w:p w14:paraId="5B7E2034" w14:textId="77777777" w:rsidR="00CF242C" w:rsidRDefault="00EB73E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61048" w14:paraId="5B7E2038" w14:textId="77777777" w:rsidTr="00055526">
        <w:trPr>
          <w:cantSplit/>
        </w:trPr>
        <w:tc>
          <w:tcPr>
            <w:tcW w:w="567" w:type="dxa"/>
          </w:tcPr>
          <w:p w14:paraId="5B7E2035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36" w14:textId="77777777" w:rsidR="006E04A4" w:rsidRDefault="00EB73E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B7E2037" w14:textId="77777777" w:rsidR="006E04A4" w:rsidRDefault="00EB73E7" w:rsidP="00C84F80">
            <w:pPr>
              <w:keepNext/>
            </w:pPr>
          </w:p>
        </w:tc>
      </w:tr>
      <w:tr w:rsidR="00B61048" w14:paraId="5B7E203C" w14:textId="77777777" w:rsidTr="00055526">
        <w:trPr>
          <w:cantSplit/>
        </w:trPr>
        <w:tc>
          <w:tcPr>
            <w:tcW w:w="567" w:type="dxa"/>
          </w:tcPr>
          <w:p w14:paraId="5B7E2039" w14:textId="77777777" w:rsidR="001D7AF0" w:rsidRDefault="00EB73E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B7E203A" w14:textId="77777777" w:rsidR="006E04A4" w:rsidRDefault="00EB73E7" w:rsidP="000326E3">
            <w:r>
              <w:t>Justering av protokoll från sammanträdena fredagen den 16 och måndagen den 19 maj</w:t>
            </w:r>
          </w:p>
        </w:tc>
        <w:tc>
          <w:tcPr>
            <w:tcW w:w="2055" w:type="dxa"/>
          </w:tcPr>
          <w:p w14:paraId="5B7E203B" w14:textId="77777777" w:rsidR="006E04A4" w:rsidRDefault="00EB73E7" w:rsidP="00C84F80"/>
        </w:tc>
      </w:tr>
      <w:tr w:rsidR="00B61048" w14:paraId="5B7E2040" w14:textId="77777777" w:rsidTr="00055526">
        <w:trPr>
          <w:cantSplit/>
        </w:trPr>
        <w:tc>
          <w:tcPr>
            <w:tcW w:w="567" w:type="dxa"/>
          </w:tcPr>
          <w:p w14:paraId="5B7E203D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3E" w14:textId="77777777" w:rsidR="006E04A4" w:rsidRDefault="00EB73E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B7E203F" w14:textId="77777777" w:rsidR="006E04A4" w:rsidRDefault="00EB73E7" w:rsidP="00C84F80">
            <w:pPr>
              <w:keepNext/>
            </w:pPr>
          </w:p>
        </w:tc>
      </w:tr>
      <w:tr w:rsidR="00B61048" w14:paraId="5B7E2044" w14:textId="77777777" w:rsidTr="00055526">
        <w:trPr>
          <w:cantSplit/>
        </w:trPr>
        <w:tc>
          <w:tcPr>
            <w:tcW w:w="567" w:type="dxa"/>
          </w:tcPr>
          <w:p w14:paraId="5B7E2041" w14:textId="77777777" w:rsidR="001D7AF0" w:rsidRDefault="00EB73E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B7E2042" w14:textId="77777777" w:rsidR="006E04A4" w:rsidRDefault="00EB73E7" w:rsidP="000326E3">
            <w:r>
              <w:t xml:space="preserve">Maj Karlsson (V) som suppleant i </w:t>
            </w:r>
            <w:r>
              <w:t>kulturutskottet</w:t>
            </w:r>
          </w:p>
        </w:tc>
        <w:tc>
          <w:tcPr>
            <w:tcW w:w="2055" w:type="dxa"/>
          </w:tcPr>
          <w:p w14:paraId="5B7E2043" w14:textId="77777777" w:rsidR="006E04A4" w:rsidRDefault="00EB73E7" w:rsidP="00C84F80"/>
        </w:tc>
      </w:tr>
      <w:tr w:rsidR="00B61048" w14:paraId="5B7E2048" w14:textId="77777777" w:rsidTr="00055526">
        <w:trPr>
          <w:cantSplit/>
        </w:trPr>
        <w:tc>
          <w:tcPr>
            <w:tcW w:w="567" w:type="dxa"/>
          </w:tcPr>
          <w:p w14:paraId="5B7E2045" w14:textId="77777777" w:rsidR="001D7AF0" w:rsidRDefault="00EB73E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B7E2046" w14:textId="77777777" w:rsidR="006E04A4" w:rsidRDefault="00EB73E7" w:rsidP="000326E3">
            <w:r>
              <w:t>Isabell Mixter (V) som suppleant i arbetsmarknadsutskottet</w:t>
            </w:r>
          </w:p>
        </w:tc>
        <w:tc>
          <w:tcPr>
            <w:tcW w:w="2055" w:type="dxa"/>
          </w:tcPr>
          <w:p w14:paraId="5B7E2047" w14:textId="77777777" w:rsidR="006E04A4" w:rsidRDefault="00EB73E7" w:rsidP="00C84F80"/>
        </w:tc>
      </w:tr>
      <w:tr w:rsidR="00B61048" w14:paraId="5B7E204C" w14:textId="77777777" w:rsidTr="00055526">
        <w:trPr>
          <w:cantSplit/>
        </w:trPr>
        <w:tc>
          <w:tcPr>
            <w:tcW w:w="567" w:type="dxa"/>
          </w:tcPr>
          <w:p w14:paraId="5B7E2049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4A" w14:textId="77777777" w:rsidR="006E04A4" w:rsidRDefault="00EB73E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B7E204B" w14:textId="77777777" w:rsidR="006E04A4" w:rsidRDefault="00EB73E7" w:rsidP="00C84F80">
            <w:pPr>
              <w:keepNext/>
            </w:pPr>
          </w:p>
        </w:tc>
      </w:tr>
      <w:tr w:rsidR="00B61048" w14:paraId="5B7E2050" w14:textId="77777777" w:rsidTr="00055526">
        <w:trPr>
          <w:cantSplit/>
        </w:trPr>
        <w:tc>
          <w:tcPr>
            <w:tcW w:w="567" w:type="dxa"/>
          </w:tcPr>
          <w:p w14:paraId="5B7E204D" w14:textId="77777777" w:rsidR="001D7AF0" w:rsidRDefault="00EB73E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B7E204E" w14:textId="77777777" w:rsidR="006E04A4" w:rsidRDefault="00EB73E7" w:rsidP="000326E3">
            <w:r>
              <w:t>Malin Östh (V) som suppleant i socialutskottet</w:t>
            </w:r>
          </w:p>
        </w:tc>
        <w:tc>
          <w:tcPr>
            <w:tcW w:w="2055" w:type="dxa"/>
          </w:tcPr>
          <w:p w14:paraId="5B7E204F" w14:textId="77777777" w:rsidR="006E04A4" w:rsidRDefault="00EB73E7" w:rsidP="00C84F80"/>
        </w:tc>
      </w:tr>
      <w:tr w:rsidR="00B61048" w14:paraId="5B7E2054" w14:textId="77777777" w:rsidTr="00055526">
        <w:trPr>
          <w:cantSplit/>
        </w:trPr>
        <w:tc>
          <w:tcPr>
            <w:tcW w:w="567" w:type="dxa"/>
          </w:tcPr>
          <w:p w14:paraId="5B7E2051" w14:textId="77777777" w:rsidR="001D7AF0" w:rsidRDefault="00EB73E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B7E2052" w14:textId="77777777" w:rsidR="006E04A4" w:rsidRDefault="00EB73E7" w:rsidP="000326E3">
            <w:r>
              <w:t>Isabell Mixter (V) som suppleant i kulturutskottet</w:t>
            </w:r>
          </w:p>
        </w:tc>
        <w:tc>
          <w:tcPr>
            <w:tcW w:w="2055" w:type="dxa"/>
          </w:tcPr>
          <w:p w14:paraId="5B7E2053" w14:textId="77777777" w:rsidR="006E04A4" w:rsidRDefault="00EB73E7" w:rsidP="00C84F80"/>
        </w:tc>
      </w:tr>
      <w:tr w:rsidR="00B61048" w14:paraId="5B7E2058" w14:textId="77777777" w:rsidTr="00055526">
        <w:trPr>
          <w:cantSplit/>
        </w:trPr>
        <w:tc>
          <w:tcPr>
            <w:tcW w:w="567" w:type="dxa"/>
          </w:tcPr>
          <w:p w14:paraId="5B7E2055" w14:textId="77777777" w:rsidR="001D7AF0" w:rsidRDefault="00EB73E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B7E2056" w14:textId="77777777" w:rsidR="006E04A4" w:rsidRDefault="00EB73E7" w:rsidP="000326E3">
            <w:r>
              <w:t xml:space="preserve">Maj Karlsson (V) som </w:t>
            </w:r>
            <w:r>
              <w:t>suppleant i arbetsmarknadsutskottet</w:t>
            </w:r>
          </w:p>
        </w:tc>
        <w:tc>
          <w:tcPr>
            <w:tcW w:w="2055" w:type="dxa"/>
          </w:tcPr>
          <w:p w14:paraId="5B7E2057" w14:textId="77777777" w:rsidR="006E04A4" w:rsidRDefault="00EB73E7" w:rsidP="00C84F80"/>
        </w:tc>
      </w:tr>
      <w:tr w:rsidR="00B61048" w14:paraId="5B7E205C" w14:textId="77777777" w:rsidTr="00055526">
        <w:trPr>
          <w:cantSplit/>
        </w:trPr>
        <w:tc>
          <w:tcPr>
            <w:tcW w:w="567" w:type="dxa"/>
          </w:tcPr>
          <w:p w14:paraId="5B7E2059" w14:textId="77777777" w:rsidR="001D7AF0" w:rsidRDefault="00EB73E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B7E205A" w14:textId="77777777" w:rsidR="006E04A4" w:rsidRDefault="00EB73E7" w:rsidP="000326E3">
            <w:r>
              <w:t>Samuel Gonzalez Westling (V) som suppleant i EU-nämnden</w:t>
            </w:r>
          </w:p>
        </w:tc>
        <w:tc>
          <w:tcPr>
            <w:tcW w:w="2055" w:type="dxa"/>
          </w:tcPr>
          <w:p w14:paraId="5B7E205B" w14:textId="77777777" w:rsidR="006E04A4" w:rsidRDefault="00EB73E7" w:rsidP="00C84F80"/>
        </w:tc>
      </w:tr>
      <w:tr w:rsidR="00B61048" w14:paraId="5B7E2060" w14:textId="77777777" w:rsidTr="00055526">
        <w:trPr>
          <w:cantSplit/>
        </w:trPr>
        <w:tc>
          <w:tcPr>
            <w:tcW w:w="567" w:type="dxa"/>
          </w:tcPr>
          <w:p w14:paraId="5B7E205D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5E" w14:textId="77777777" w:rsidR="006E04A4" w:rsidRDefault="00EB73E7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5B7E205F" w14:textId="77777777" w:rsidR="006E04A4" w:rsidRDefault="00EB73E7" w:rsidP="00C84F80">
            <w:pPr>
              <w:keepNext/>
            </w:pPr>
          </w:p>
        </w:tc>
      </w:tr>
      <w:tr w:rsidR="00B61048" w14:paraId="5B7E2064" w14:textId="77777777" w:rsidTr="00055526">
        <w:trPr>
          <w:cantSplit/>
        </w:trPr>
        <w:tc>
          <w:tcPr>
            <w:tcW w:w="567" w:type="dxa"/>
          </w:tcPr>
          <w:p w14:paraId="5B7E2061" w14:textId="77777777" w:rsidR="001D7AF0" w:rsidRDefault="00EB73E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B7E2062" w14:textId="77777777" w:rsidR="006E04A4" w:rsidRDefault="00EB73E7" w:rsidP="000326E3">
            <w:r>
              <w:t>Torsdagen den 12 juni kl. 14.00</w:t>
            </w:r>
          </w:p>
        </w:tc>
        <w:tc>
          <w:tcPr>
            <w:tcW w:w="2055" w:type="dxa"/>
          </w:tcPr>
          <w:p w14:paraId="5B7E2063" w14:textId="77777777" w:rsidR="006E04A4" w:rsidRDefault="00EB73E7" w:rsidP="00C84F80"/>
        </w:tc>
      </w:tr>
      <w:tr w:rsidR="00B61048" w14:paraId="5B7E2068" w14:textId="77777777" w:rsidTr="00055526">
        <w:trPr>
          <w:cantSplit/>
        </w:trPr>
        <w:tc>
          <w:tcPr>
            <w:tcW w:w="567" w:type="dxa"/>
          </w:tcPr>
          <w:p w14:paraId="5B7E2065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66" w14:textId="77777777" w:rsidR="006E04A4" w:rsidRDefault="00EB73E7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B7E2067" w14:textId="77777777" w:rsidR="006E04A4" w:rsidRDefault="00EB73E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61048" w14:paraId="5B7E206C" w14:textId="77777777" w:rsidTr="00055526">
        <w:trPr>
          <w:cantSplit/>
        </w:trPr>
        <w:tc>
          <w:tcPr>
            <w:tcW w:w="567" w:type="dxa"/>
          </w:tcPr>
          <w:p w14:paraId="5B7E2069" w14:textId="77777777" w:rsidR="001D7AF0" w:rsidRDefault="00EB73E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B7E206A" w14:textId="77777777" w:rsidR="006E04A4" w:rsidRDefault="00EB73E7" w:rsidP="000326E3">
            <w:r>
              <w:t xml:space="preserve">2024/25:30 </w:t>
            </w:r>
            <w:r>
              <w:t>Tisdagen den 3 juni</w:t>
            </w:r>
          </w:p>
        </w:tc>
        <w:tc>
          <w:tcPr>
            <w:tcW w:w="2055" w:type="dxa"/>
          </w:tcPr>
          <w:p w14:paraId="5B7E206B" w14:textId="77777777" w:rsidR="006E04A4" w:rsidRDefault="00EB73E7" w:rsidP="00C84F80">
            <w:r>
              <w:t>TU</w:t>
            </w:r>
          </w:p>
        </w:tc>
      </w:tr>
      <w:tr w:rsidR="00B61048" w14:paraId="5B7E2070" w14:textId="77777777" w:rsidTr="00055526">
        <w:trPr>
          <w:cantSplit/>
        </w:trPr>
        <w:tc>
          <w:tcPr>
            <w:tcW w:w="567" w:type="dxa"/>
          </w:tcPr>
          <w:p w14:paraId="5B7E206D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6E" w14:textId="77777777" w:rsidR="006E04A4" w:rsidRDefault="00EB73E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B7E206F" w14:textId="77777777" w:rsidR="006E04A4" w:rsidRDefault="00EB73E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61048" w14:paraId="5B7E2074" w14:textId="77777777" w:rsidTr="00055526">
        <w:trPr>
          <w:cantSplit/>
        </w:trPr>
        <w:tc>
          <w:tcPr>
            <w:tcW w:w="567" w:type="dxa"/>
          </w:tcPr>
          <w:p w14:paraId="5B7E2071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72" w14:textId="77777777" w:rsidR="006E04A4" w:rsidRDefault="00EB73E7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B7E2073" w14:textId="77777777" w:rsidR="006E04A4" w:rsidRDefault="00EB73E7" w:rsidP="00C84F80">
            <w:pPr>
              <w:keepNext/>
            </w:pPr>
          </w:p>
        </w:tc>
      </w:tr>
      <w:tr w:rsidR="00B61048" w14:paraId="5B7E207B" w14:textId="77777777" w:rsidTr="00055526">
        <w:trPr>
          <w:cantSplit/>
        </w:trPr>
        <w:tc>
          <w:tcPr>
            <w:tcW w:w="567" w:type="dxa"/>
          </w:tcPr>
          <w:p w14:paraId="5B7E2075" w14:textId="77777777" w:rsidR="001D7AF0" w:rsidRDefault="00EB73E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B7E2076" w14:textId="77777777" w:rsidR="006E04A4" w:rsidRDefault="00EB73E7" w:rsidP="000326E3">
            <w:r>
              <w:t>2024/25:185 Extra ändringsbudget för 2025 – Kapitaltillskott till Apotek Produktion &amp; Laboratorier AB</w:t>
            </w:r>
          </w:p>
          <w:p w14:paraId="5B7E2077" w14:textId="77777777" w:rsidR="00B61048" w:rsidRDefault="00EB73E7">
            <w:r>
              <w:rPr>
                <w:i/>
                <w:iCs/>
              </w:rPr>
              <w:t xml:space="preserve">Kammaren har beslutat om förkortad motionstid för denna </w:t>
            </w:r>
            <w:r>
              <w:rPr>
                <w:i/>
                <w:iCs/>
              </w:rPr>
              <w:t>proposition </w:t>
            </w:r>
          </w:p>
          <w:p w14:paraId="5B7E2079" w14:textId="317B039B" w:rsidR="006E04A4" w:rsidRDefault="00EB73E7" w:rsidP="006A2CA7">
            <w:r>
              <w:rPr>
                <w:i/>
                <w:iCs/>
              </w:rPr>
              <w:t>Motionstiden utgår den 9 juni</w:t>
            </w:r>
          </w:p>
        </w:tc>
        <w:tc>
          <w:tcPr>
            <w:tcW w:w="2055" w:type="dxa"/>
          </w:tcPr>
          <w:p w14:paraId="5B7E207A" w14:textId="77777777" w:rsidR="006E04A4" w:rsidRDefault="00EB73E7" w:rsidP="00C84F80">
            <w:r>
              <w:t>FiU</w:t>
            </w:r>
          </w:p>
        </w:tc>
      </w:tr>
      <w:tr w:rsidR="00B61048" w14:paraId="5B7E207F" w14:textId="77777777" w:rsidTr="00055526">
        <w:trPr>
          <w:cantSplit/>
        </w:trPr>
        <w:tc>
          <w:tcPr>
            <w:tcW w:w="567" w:type="dxa"/>
          </w:tcPr>
          <w:p w14:paraId="5B7E207C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7D" w14:textId="77777777" w:rsidR="006E04A4" w:rsidRDefault="00EB73E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B7E207E" w14:textId="77777777" w:rsidR="006E04A4" w:rsidRDefault="00EB73E7" w:rsidP="00C84F80">
            <w:pPr>
              <w:keepNext/>
            </w:pPr>
          </w:p>
        </w:tc>
      </w:tr>
      <w:tr w:rsidR="00B61048" w14:paraId="5B7E2083" w14:textId="77777777" w:rsidTr="00055526">
        <w:trPr>
          <w:cantSplit/>
        </w:trPr>
        <w:tc>
          <w:tcPr>
            <w:tcW w:w="567" w:type="dxa"/>
          </w:tcPr>
          <w:p w14:paraId="5B7E2080" w14:textId="77777777" w:rsidR="001D7AF0" w:rsidRDefault="00EB73E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B7E2081" w14:textId="1964C91F" w:rsidR="006E04A4" w:rsidRDefault="00EB73E7" w:rsidP="000326E3">
            <w:proofErr w:type="gramStart"/>
            <w:r>
              <w:t>COM(</w:t>
            </w:r>
            <w:proofErr w:type="gramEnd"/>
            <w:r>
              <w:t xml:space="preserve">2025) 258 Förslag till Europaparlamentets och rådets förordning om ändring av förordning (EU) 2023/1542 vad gäller skyldigheter för ekonomiska aktörer i fråga om policyer för tillbörlig aktsamhet avseende batterier </w:t>
            </w:r>
            <w:r>
              <w:br/>
            </w:r>
            <w:r>
              <w:rPr>
                <w:i/>
                <w:iCs/>
              </w:rPr>
              <w:t xml:space="preserve">Åttaveckorsfristen för att avge ett </w:t>
            </w:r>
            <w:r>
              <w:rPr>
                <w:i/>
                <w:iCs/>
              </w:rPr>
              <w:t xml:space="preserve">motiverat yttrande går ut </w:t>
            </w:r>
            <w:r w:rsidR="0044456A">
              <w:rPr>
                <w:i/>
                <w:iCs/>
              </w:rPr>
              <w:br/>
            </w:r>
            <w:r>
              <w:rPr>
                <w:i/>
                <w:iCs/>
              </w:rPr>
              <w:t>den 31 juli 2025</w:t>
            </w:r>
          </w:p>
        </w:tc>
        <w:tc>
          <w:tcPr>
            <w:tcW w:w="2055" w:type="dxa"/>
          </w:tcPr>
          <w:p w14:paraId="5B7E2082" w14:textId="77777777" w:rsidR="006E04A4" w:rsidRDefault="00EB73E7" w:rsidP="00C84F80">
            <w:r>
              <w:t>MJU</w:t>
            </w:r>
          </w:p>
        </w:tc>
      </w:tr>
      <w:tr w:rsidR="00B61048" w14:paraId="5B7E2087" w14:textId="77777777" w:rsidTr="00055526">
        <w:trPr>
          <w:cantSplit/>
        </w:trPr>
        <w:tc>
          <w:tcPr>
            <w:tcW w:w="567" w:type="dxa"/>
          </w:tcPr>
          <w:p w14:paraId="5B7E2084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85" w14:textId="77777777" w:rsidR="006E04A4" w:rsidRDefault="00EB73E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B7E2086" w14:textId="77777777" w:rsidR="006E04A4" w:rsidRDefault="00EB73E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61048" w14:paraId="5B7E208B" w14:textId="77777777" w:rsidTr="00055526">
        <w:trPr>
          <w:cantSplit/>
        </w:trPr>
        <w:tc>
          <w:tcPr>
            <w:tcW w:w="567" w:type="dxa"/>
          </w:tcPr>
          <w:p w14:paraId="5B7E2088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89" w14:textId="77777777" w:rsidR="006E04A4" w:rsidRDefault="00EB73E7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5B7E208A" w14:textId="77777777" w:rsidR="006E04A4" w:rsidRDefault="00EB73E7" w:rsidP="00C84F80">
            <w:pPr>
              <w:keepNext/>
            </w:pPr>
          </w:p>
        </w:tc>
      </w:tr>
      <w:tr w:rsidR="00B61048" w14:paraId="5B7E208F" w14:textId="77777777" w:rsidTr="00055526">
        <w:trPr>
          <w:cantSplit/>
        </w:trPr>
        <w:tc>
          <w:tcPr>
            <w:tcW w:w="567" w:type="dxa"/>
          </w:tcPr>
          <w:p w14:paraId="5B7E208C" w14:textId="77777777" w:rsidR="001D7AF0" w:rsidRDefault="00EB73E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B7E208D" w14:textId="77777777" w:rsidR="006E04A4" w:rsidRDefault="00EB73E7" w:rsidP="000326E3">
            <w:r>
              <w:t>Bet. 2024/25:UU9 Strategisk exportkontroll 2024 – krigsmateriel och produkter med dubbla användningsområden</w:t>
            </w:r>
          </w:p>
        </w:tc>
        <w:tc>
          <w:tcPr>
            <w:tcW w:w="2055" w:type="dxa"/>
          </w:tcPr>
          <w:p w14:paraId="5B7E208E" w14:textId="77777777" w:rsidR="006E04A4" w:rsidRDefault="00EB73E7" w:rsidP="00C84F80">
            <w:r>
              <w:t xml:space="preserve">6 res. (S, SD, V, </w:t>
            </w:r>
            <w:r>
              <w:t>MP)</w:t>
            </w:r>
          </w:p>
        </w:tc>
      </w:tr>
      <w:tr w:rsidR="00B61048" w14:paraId="5B7E2093" w14:textId="77777777" w:rsidTr="00055526">
        <w:trPr>
          <w:cantSplit/>
        </w:trPr>
        <w:tc>
          <w:tcPr>
            <w:tcW w:w="567" w:type="dxa"/>
          </w:tcPr>
          <w:p w14:paraId="5B7E2090" w14:textId="77777777" w:rsidR="001D7AF0" w:rsidRDefault="00EB73E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B7E2091" w14:textId="77777777" w:rsidR="006E04A4" w:rsidRDefault="00EB73E7" w:rsidP="000326E3">
            <w:r>
              <w:t>Bet. 2024/25:UU19 Verksamheten i Nordatlantiska fördragsorganisationen (Nato) under 2024</w:t>
            </w:r>
          </w:p>
        </w:tc>
        <w:tc>
          <w:tcPr>
            <w:tcW w:w="2055" w:type="dxa"/>
          </w:tcPr>
          <w:p w14:paraId="5B7E2092" w14:textId="77777777" w:rsidR="006E04A4" w:rsidRDefault="00EB73E7" w:rsidP="00C84F80">
            <w:r>
              <w:t>3 res. (V, MP)</w:t>
            </w:r>
          </w:p>
        </w:tc>
      </w:tr>
      <w:tr w:rsidR="00B61048" w14:paraId="5B7E2097" w14:textId="77777777" w:rsidTr="00055526">
        <w:trPr>
          <w:cantSplit/>
        </w:trPr>
        <w:tc>
          <w:tcPr>
            <w:tcW w:w="567" w:type="dxa"/>
          </w:tcPr>
          <w:p w14:paraId="5B7E2094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95" w14:textId="77777777" w:rsidR="006E04A4" w:rsidRDefault="00EB73E7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B7E2096" w14:textId="77777777" w:rsidR="006E04A4" w:rsidRDefault="00EB73E7" w:rsidP="00C84F80">
            <w:pPr>
              <w:keepNext/>
            </w:pPr>
          </w:p>
        </w:tc>
      </w:tr>
      <w:tr w:rsidR="00B61048" w14:paraId="5B7E209B" w14:textId="77777777" w:rsidTr="00055526">
        <w:trPr>
          <w:cantSplit/>
        </w:trPr>
        <w:tc>
          <w:tcPr>
            <w:tcW w:w="567" w:type="dxa"/>
          </w:tcPr>
          <w:p w14:paraId="5B7E2098" w14:textId="77777777" w:rsidR="001D7AF0" w:rsidRDefault="00EB73E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B7E2099" w14:textId="77777777" w:rsidR="006E04A4" w:rsidRDefault="00EB73E7" w:rsidP="000326E3">
            <w:r>
              <w:t>Bet. 2024/25:AU11 Förbättrat informationsutbyte mellan Arbetsförmedlingen och kommuner</w:t>
            </w:r>
          </w:p>
        </w:tc>
        <w:tc>
          <w:tcPr>
            <w:tcW w:w="2055" w:type="dxa"/>
          </w:tcPr>
          <w:p w14:paraId="5B7E209A" w14:textId="77777777" w:rsidR="006E04A4" w:rsidRDefault="00EB73E7" w:rsidP="00C84F80"/>
        </w:tc>
      </w:tr>
      <w:tr w:rsidR="00B61048" w14:paraId="5B7E209F" w14:textId="77777777" w:rsidTr="00055526">
        <w:trPr>
          <w:cantSplit/>
        </w:trPr>
        <w:tc>
          <w:tcPr>
            <w:tcW w:w="567" w:type="dxa"/>
          </w:tcPr>
          <w:p w14:paraId="5B7E209C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9D" w14:textId="77777777" w:rsidR="006E04A4" w:rsidRDefault="00EB73E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B7E209E" w14:textId="77777777" w:rsidR="006E04A4" w:rsidRDefault="00EB73E7" w:rsidP="00C84F80">
            <w:pPr>
              <w:keepNext/>
            </w:pPr>
          </w:p>
        </w:tc>
      </w:tr>
      <w:tr w:rsidR="00B61048" w:rsidRPr="006A2CA7" w14:paraId="5B7E20A3" w14:textId="77777777" w:rsidTr="00055526">
        <w:trPr>
          <w:cantSplit/>
        </w:trPr>
        <w:tc>
          <w:tcPr>
            <w:tcW w:w="567" w:type="dxa"/>
          </w:tcPr>
          <w:p w14:paraId="5B7E20A0" w14:textId="77777777" w:rsidR="001D7AF0" w:rsidRDefault="00EB73E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B7E20A1" w14:textId="77777777" w:rsidR="006E04A4" w:rsidRDefault="00EB73E7" w:rsidP="000326E3">
            <w:r>
              <w:t>Bet. 2024/25:SoU16 Hälso- och sjukvårdens organisation</w:t>
            </w:r>
          </w:p>
        </w:tc>
        <w:tc>
          <w:tcPr>
            <w:tcW w:w="2055" w:type="dxa"/>
          </w:tcPr>
          <w:p w14:paraId="5B7E20A2" w14:textId="77777777" w:rsidR="006E04A4" w:rsidRPr="006A2CA7" w:rsidRDefault="00EB73E7" w:rsidP="00C84F80">
            <w:pPr>
              <w:rPr>
                <w:lang w:val="en-US"/>
              </w:rPr>
            </w:pPr>
            <w:r w:rsidRPr="006A2CA7">
              <w:rPr>
                <w:lang w:val="en-US"/>
              </w:rPr>
              <w:t>24 res. (S, SD, V, C, MP)</w:t>
            </w:r>
          </w:p>
        </w:tc>
      </w:tr>
      <w:tr w:rsidR="00B61048" w14:paraId="5B7E20A7" w14:textId="77777777" w:rsidTr="00055526">
        <w:trPr>
          <w:cantSplit/>
        </w:trPr>
        <w:tc>
          <w:tcPr>
            <w:tcW w:w="567" w:type="dxa"/>
          </w:tcPr>
          <w:p w14:paraId="5B7E20A4" w14:textId="77777777" w:rsidR="001D7AF0" w:rsidRPr="006A2CA7" w:rsidRDefault="00EB73E7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B7E20A5" w14:textId="77777777" w:rsidR="006E04A4" w:rsidRDefault="00EB73E7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B7E20A6" w14:textId="77777777" w:rsidR="006E04A4" w:rsidRDefault="00EB73E7" w:rsidP="00C84F80">
            <w:pPr>
              <w:keepNext/>
            </w:pPr>
          </w:p>
        </w:tc>
      </w:tr>
      <w:tr w:rsidR="00B61048" w14:paraId="5B7E20AB" w14:textId="77777777" w:rsidTr="00055526">
        <w:trPr>
          <w:cantSplit/>
        </w:trPr>
        <w:tc>
          <w:tcPr>
            <w:tcW w:w="567" w:type="dxa"/>
          </w:tcPr>
          <w:p w14:paraId="5B7E20A8" w14:textId="77777777" w:rsidR="001D7AF0" w:rsidRDefault="00EB73E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B7E20A9" w14:textId="77777777" w:rsidR="006E04A4" w:rsidRDefault="00EB73E7" w:rsidP="000326E3">
            <w:r>
              <w:t>Bet. 2024/25:KrU10 Riksrevisionens rapport om Spelinspektionens tillsynsverksamhet</w:t>
            </w:r>
          </w:p>
        </w:tc>
        <w:tc>
          <w:tcPr>
            <w:tcW w:w="2055" w:type="dxa"/>
          </w:tcPr>
          <w:p w14:paraId="5B7E20AA" w14:textId="77777777" w:rsidR="006E04A4" w:rsidRDefault="00EB73E7" w:rsidP="00C84F80"/>
        </w:tc>
      </w:tr>
    </w:tbl>
    <w:p w14:paraId="18B35AD8" w14:textId="77777777" w:rsidR="00EB73E7" w:rsidRDefault="00EB73E7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61048" w14:paraId="5B7E20AF" w14:textId="77777777" w:rsidTr="00055526">
        <w:trPr>
          <w:cantSplit/>
        </w:trPr>
        <w:tc>
          <w:tcPr>
            <w:tcW w:w="567" w:type="dxa"/>
          </w:tcPr>
          <w:p w14:paraId="5B7E20AC" w14:textId="126A7265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AD" w14:textId="77777777" w:rsidR="006E04A4" w:rsidRDefault="00EB73E7" w:rsidP="00EB73E7">
            <w:pPr>
              <w:pStyle w:val="Huvudrubrik"/>
              <w:keepNext/>
              <w:spacing w:before="0"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5B7E20AE" w14:textId="77777777" w:rsidR="006E04A4" w:rsidRDefault="00EB73E7" w:rsidP="00C84F80">
            <w:pPr>
              <w:keepNext/>
            </w:pPr>
          </w:p>
        </w:tc>
      </w:tr>
      <w:tr w:rsidR="00B61048" w14:paraId="5B7E20B4" w14:textId="77777777" w:rsidTr="00055526">
        <w:trPr>
          <w:cantSplit/>
        </w:trPr>
        <w:tc>
          <w:tcPr>
            <w:tcW w:w="567" w:type="dxa"/>
          </w:tcPr>
          <w:p w14:paraId="5B7E20B0" w14:textId="77777777" w:rsidR="001D7AF0" w:rsidRDefault="00EB73E7" w:rsidP="00C84F80"/>
        </w:tc>
        <w:tc>
          <w:tcPr>
            <w:tcW w:w="6663" w:type="dxa"/>
          </w:tcPr>
          <w:p w14:paraId="5B7E20B1" w14:textId="77777777" w:rsidR="006E04A4" w:rsidRDefault="00EB73E7" w:rsidP="000326E3">
            <w:pPr>
              <w:pStyle w:val="Underrubrik"/>
            </w:pPr>
            <w:r>
              <w:t xml:space="preserve"> </w:t>
            </w:r>
          </w:p>
          <w:p w14:paraId="5B7E20B2" w14:textId="77777777" w:rsidR="006E04A4" w:rsidRDefault="00EB73E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B7E20B3" w14:textId="77777777" w:rsidR="006E04A4" w:rsidRDefault="00EB73E7" w:rsidP="00C84F80"/>
        </w:tc>
      </w:tr>
      <w:tr w:rsidR="00B61048" w14:paraId="5B7E20B8" w14:textId="77777777" w:rsidTr="00055526">
        <w:trPr>
          <w:cantSplit/>
        </w:trPr>
        <w:tc>
          <w:tcPr>
            <w:tcW w:w="567" w:type="dxa"/>
          </w:tcPr>
          <w:p w14:paraId="5B7E20B5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B6" w14:textId="77777777" w:rsidR="006E04A4" w:rsidRDefault="00EB73E7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5B7E20B7" w14:textId="77777777" w:rsidR="006E04A4" w:rsidRDefault="00EB73E7" w:rsidP="00C84F80">
            <w:pPr>
              <w:keepNext/>
            </w:pPr>
          </w:p>
        </w:tc>
      </w:tr>
      <w:tr w:rsidR="00B61048" w14:paraId="5B7E20BC" w14:textId="77777777" w:rsidTr="00055526">
        <w:trPr>
          <w:cantSplit/>
        </w:trPr>
        <w:tc>
          <w:tcPr>
            <w:tcW w:w="567" w:type="dxa"/>
          </w:tcPr>
          <w:p w14:paraId="5B7E20B9" w14:textId="77777777" w:rsidR="001D7AF0" w:rsidRDefault="00EB73E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B7E20BA" w14:textId="77777777" w:rsidR="006E04A4" w:rsidRDefault="00EB73E7" w:rsidP="000326E3">
            <w:r>
              <w:t>2024/25:595 av Anders W Jonsson (C)</w:t>
            </w:r>
            <w:r>
              <w:br/>
              <w:t>Sjukvårdens administration</w:t>
            </w:r>
          </w:p>
        </w:tc>
        <w:tc>
          <w:tcPr>
            <w:tcW w:w="2055" w:type="dxa"/>
          </w:tcPr>
          <w:p w14:paraId="5B7E20BB" w14:textId="77777777" w:rsidR="006E04A4" w:rsidRDefault="00EB73E7" w:rsidP="00C84F80"/>
        </w:tc>
      </w:tr>
      <w:tr w:rsidR="00B61048" w14:paraId="5B7E20C0" w14:textId="77777777" w:rsidTr="00055526">
        <w:trPr>
          <w:cantSplit/>
        </w:trPr>
        <w:tc>
          <w:tcPr>
            <w:tcW w:w="567" w:type="dxa"/>
          </w:tcPr>
          <w:p w14:paraId="5B7E20BD" w14:textId="77777777" w:rsidR="001D7AF0" w:rsidRDefault="00EB73E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B7E20BE" w14:textId="77777777" w:rsidR="006E04A4" w:rsidRDefault="00EB73E7" w:rsidP="000326E3">
            <w:r>
              <w:t xml:space="preserve">2024/25:614 av </w:t>
            </w:r>
            <w:r>
              <w:t>Alexandra Völker (S)</w:t>
            </w:r>
            <w:r>
              <w:br/>
              <w:t>De medicinska behoven i Gaza</w:t>
            </w:r>
          </w:p>
        </w:tc>
        <w:tc>
          <w:tcPr>
            <w:tcW w:w="2055" w:type="dxa"/>
          </w:tcPr>
          <w:p w14:paraId="5B7E20BF" w14:textId="77777777" w:rsidR="006E04A4" w:rsidRDefault="00EB73E7" w:rsidP="00C84F80"/>
        </w:tc>
      </w:tr>
      <w:tr w:rsidR="00B61048" w14:paraId="5B7E20C4" w14:textId="77777777" w:rsidTr="00055526">
        <w:trPr>
          <w:cantSplit/>
        </w:trPr>
        <w:tc>
          <w:tcPr>
            <w:tcW w:w="567" w:type="dxa"/>
          </w:tcPr>
          <w:p w14:paraId="5B7E20C1" w14:textId="77777777" w:rsidR="001D7AF0" w:rsidRDefault="00EB73E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B7E20C2" w14:textId="77777777" w:rsidR="006E04A4" w:rsidRDefault="00EB73E7" w:rsidP="000326E3">
            <w:r>
              <w:t>2024/25:693 av Karin Rågsjö (V)</w:t>
            </w:r>
            <w:r>
              <w:br/>
              <w:t>Kriminella och oseriösa aktörer inom hälso- och sjukvården</w:t>
            </w:r>
          </w:p>
        </w:tc>
        <w:tc>
          <w:tcPr>
            <w:tcW w:w="2055" w:type="dxa"/>
          </w:tcPr>
          <w:p w14:paraId="5B7E20C3" w14:textId="77777777" w:rsidR="006E04A4" w:rsidRDefault="00EB73E7" w:rsidP="00C84F80"/>
        </w:tc>
      </w:tr>
      <w:tr w:rsidR="00B61048" w14:paraId="5B7E20C8" w14:textId="77777777" w:rsidTr="00055526">
        <w:trPr>
          <w:cantSplit/>
        </w:trPr>
        <w:tc>
          <w:tcPr>
            <w:tcW w:w="567" w:type="dxa"/>
          </w:tcPr>
          <w:p w14:paraId="5B7E20C5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C6" w14:textId="77777777" w:rsidR="006E04A4" w:rsidRDefault="00EB73E7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5B7E20C7" w14:textId="77777777" w:rsidR="006E04A4" w:rsidRDefault="00EB73E7" w:rsidP="00C84F80">
            <w:pPr>
              <w:keepNext/>
            </w:pPr>
          </w:p>
        </w:tc>
      </w:tr>
      <w:tr w:rsidR="00B61048" w14:paraId="5B7E20CC" w14:textId="77777777" w:rsidTr="00055526">
        <w:trPr>
          <w:cantSplit/>
        </w:trPr>
        <w:tc>
          <w:tcPr>
            <w:tcW w:w="567" w:type="dxa"/>
          </w:tcPr>
          <w:p w14:paraId="5B7E20C9" w14:textId="77777777" w:rsidR="001D7AF0" w:rsidRDefault="00EB73E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B7E20CA" w14:textId="77777777" w:rsidR="006E04A4" w:rsidRDefault="00EB73E7" w:rsidP="000326E3">
            <w:r>
              <w:t>2024/25:616 av Rose-Marie Carlsson (S)</w:t>
            </w:r>
            <w:r>
              <w:br/>
              <w:t>Kommunernas tillsynsansvar och bevi</w:t>
            </w:r>
            <w:r>
              <w:t>ljande av tillstånd</w:t>
            </w:r>
          </w:p>
        </w:tc>
        <w:tc>
          <w:tcPr>
            <w:tcW w:w="2055" w:type="dxa"/>
          </w:tcPr>
          <w:p w14:paraId="5B7E20CB" w14:textId="77777777" w:rsidR="006E04A4" w:rsidRDefault="00EB73E7" w:rsidP="00C84F80"/>
        </w:tc>
      </w:tr>
      <w:tr w:rsidR="00B61048" w14:paraId="5B7E20D0" w14:textId="77777777" w:rsidTr="00055526">
        <w:trPr>
          <w:cantSplit/>
        </w:trPr>
        <w:tc>
          <w:tcPr>
            <w:tcW w:w="567" w:type="dxa"/>
          </w:tcPr>
          <w:p w14:paraId="5B7E20CD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CE" w14:textId="77777777" w:rsidR="006E04A4" w:rsidRDefault="00EB73E7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5B7E20CF" w14:textId="77777777" w:rsidR="006E04A4" w:rsidRDefault="00EB73E7" w:rsidP="00C84F80">
            <w:pPr>
              <w:keepNext/>
            </w:pPr>
          </w:p>
        </w:tc>
      </w:tr>
      <w:tr w:rsidR="00B61048" w14:paraId="5B7E20D4" w14:textId="77777777" w:rsidTr="00055526">
        <w:trPr>
          <w:cantSplit/>
        </w:trPr>
        <w:tc>
          <w:tcPr>
            <w:tcW w:w="567" w:type="dxa"/>
          </w:tcPr>
          <w:p w14:paraId="5B7E20D1" w14:textId="77777777" w:rsidR="001D7AF0" w:rsidRDefault="00EB73E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B7E20D2" w14:textId="77777777" w:rsidR="006E04A4" w:rsidRDefault="00EB73E7" w:rsidP="000326E3">
            <w:r>
              <w:t>2024/25:691 av Richard Jomshof (SD)</w:t>
            </w:r>
            <w:r>
              <w:br/>
              <w:t>Byggande av nya moskéer</w:t>
            </w:r>
          </w:p>
        </w:tc>
        <w:tc>
          <w:tcPr>
            <w:tcW w:w="2055" w:type="dxa"/>
          </w:tcPr>
          <w:p w14:paraId="5B7E20D3" w14:textId="77777777" w:rsidR="006E04A4" w:rsidRDefault="00EB73E7" w:rsidP="00C84F80"/>
        </w:tc>
      </w:tr>
      <w:tr w:rsidR="00B61048" w14:paraId="5B7E20D8" w14:textId="77777777" w:rsidTr="00055526">
        <w:trPr>
          <w:cantSplit/>
        </w:trPr>
        <w:tc>
          <w:tcPr>
            <w:tcW w:w="567" w:type="dxa"/>
          </w:tcPr>
          <w:p w14:paraId="5B7E20D5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D6" w14:textId="77777777" w:rsidR="006E04A4" w:rsidRDefault="00EB73E7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5B7E20D7" w14:textId="77777777" w:rsidR="006E04A4" w:rsidRDefault="00EB73E7" w:rsidP="00C84F80">
            <w:pPr>
              <w:keepNext/>
            </w:pPr>
          </w:p>
        </w:tc>
      </w:tr>
      <w:tr w:rsidR="00B61048" w14:paraId="5B7E20DC" w14:textId="77777777" w:rsidTr="00055526">
        <w:trPr>
          <w:cantSplit/>
        </w:trPr>
        <w:tc>
          <w:tcPr>
            <w:tcW w:w="567" w:type="dxa"/>
          </w:tcPr>
          <w:p w14:paraId="5B7E20D9" w14:textId="77777777" w:rsidR="001D7AF0" w:rsidRDefault="00EB73E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B7E20DA" w14:textId="77777777" w:rsidR="006E04A4" w:rsidRDefault="00EB73E7" w:rsidP="000326E3">
            <w:r>
              <w:t>2024/25:684 av Jessica Wetterling (V)</w:t>
            </w:r>
            <w:r>
              <w:br/>
              <w:t xml:space="preserve">Genomlysning av ministrars och </w:t>
            </w:r>
            <w:r>
              <w:t>statssekreterares aktieaffärer</w:t>
            </w:r>
          </w:p>
        </w:tc>
        <w:tc>
          <w:tcPr>
            <w:tcW w:w="2055" w:type="dxa"/>
          </w:tcPr>
          <w:p w14:paraId="5B7E20DB" w14:textId="77777777" w:rsidR="006E04A4" w:rsidRDefault="00EB73E7" w:rsidP="00C84F80"/>
        </w:tc>
      </w:tr>
      <w:tr w:rsidR="00B61048" w14:paraId="5B7E20E0" w14:textId="77777777" w:rsidTr="00055526">
        <w:trPr>
          <w:cantSplit/>
        </w:trPr>
        <w:tc>
          <w:tcPr>
            <w:tcW w:w="567" w:type="dxa"/>
          </w:tcPr>
          <w:p w14:paraId="5B7E20DD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DE" w14:textId="77777777" w:rsidR="006E04A4" w:rsidRDefault="00EB73E7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5B7E20DF" w14:textId="77777777" w:rsidR="006E04A4" w:rsidRDefault="00EB73E7" w:rsidP="00C84F80">
            <w:pPr>
              <w:keepNext/>
            </w:pPr>
          </w:p>
        </w:tc>
      </w:tr>
      <w:tr w:rsidR="00B61048" w14:paraId="5B7E20E4" w14:textId="77777777" w:rsidTr="00055526">
        <w:trPr>
          <w:cantSplit/>
        </w:trPr>
        <w:tc>
          <w:tcPr>
            <w:tcW w:w="567" w:type="dxa"/>
          </w:tcPr>
          <w:p w14:paraId="5B7E20E1" w14:textId="77777777" w:rsidR="001D7AF0" w:rsidRDefault="00EB73E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B7E20E2" w14:textId="77777777" w:rsidR="006E04A4" w:rsidRDefault="00EB73E7" w:rsidP="000326E3">
            <w:r>
              <w:t>2024/25:701 av Håkan Svenneling (V)</w:t>
            </w:r>
            <w:r>
              <w:br/>
              <w:t>Israels planer för Gaza</w:t>
            </w:r>
            <w:r>
              <w:br/>
              <w:t>2024/25:703 av Daniel Vencu Velasquez Castro (S)</w:t>
            </w:r>
            <w:r>
              <w:br/>
              <w:t>Kriget i Gaza och Sveriges agerande</w:t>
            </w:r>
          </w:p>
        </w:tc>
        <w:tc>
          <w:tcPr>
            <w:tcW w:w="2055" w:type="dxa"/>
          </w:tcPr>
          <w:p w14:paraId="5B7E20E3" w14:textId="77777777" w:rsidR="006E04A4" w:rsidRDefault="00EB73E7" w:rsidP="00C84F80"/>
        </w:tc>
      </w:tr>
      <w:tr w:rsidR="00B61048" w14:paraId="5B7E20E8" w14:textId="77777777" w:rsidTr="00055526">
        <w:trPr>
          <w:cantSplit/>
        </w:trPr>
        <w:tc>
          <w:tcPr>
            <w:tcW w:w="567" w:type="dxa"/>
          </w:tcPr>
          <w:p w14:paraId="5B7E20E5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E6" w14:textId="77777777" w:rsidR="006E04A4" w:rsidRDefault="00EB73E7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5B7E20E7" w14:textId="77777777" w:rsidR="006E04A4" w:rsidRDefault="00EB73E7" w:rsidP="00C84F80">
            <w:pPr>
              <w:keepNext/>
            </w:pPr>
          </w:p>
        </w:tc>
      </w:tr>
      <w:tr w:rsidR="00B61048" w14:paraId="5B7E20EC" w14:textId="77777777" w:rsidTr="00055526">
        <w:trPr>
          <w:cantSplit/>
        </w:trPr>
        <w:tc>
          <w:tcPr>
            <w:tcW w:w="567" w:type="dxa"/>
          </w:tcPr>
          <w:p w14:paraId="5B7E20E9" w14:textId="77777777" w:rsidR="001D7AF0" w:rsidRDefault="00EB73E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B7E20EA" w14:textId="77777777" w:rsidR="006E04A4" w:rsidRDefault="00EB73E7" w:rsidP="000326E3">
            <w:r>
              <w:t>2024/25:702 av Louise Thunström (S)</w:t>
            </w:r>
            <w:r>
              <w:br/>
              <w:t>Kyrkoantikvarisk ersättning</w:t>
            </w:r>
          </w:p>
        </w:tc>
        <w:tc>
          <w:tcPr>
            <w:tcW w:w="2055" w:type="dxa"/>
          </w:tcPr>
          <w:p w14:paraId="5B7E20EB" w14:textId="77777777" w:rsidR="006E04A4" w:rsidRDefault="00EB73E7" w:rsidP="00C84F80"/>
        </w:tc>
      </w:tr>
      <w:tr w:rsidR="00B61048" w14:paraId="5B7E20F0" w14:textId="77777777" w:rsidTr="00055526">
        <w:trPr>
          <w:cantSplit/>
        </w:trPr>
        <w:tc>
          <w:tcPr>
            <w:tcW w:w="567" w:type="dxa"/>
          </w:tcPr>
          <w:p w14:paraId="5B7E20ED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0EE" w14:textId="77777777" w:rsidR="006E04A4" w:rsidRDefault="00EB73E7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5B7E20EF" w14:textId="77777777" w:rsidR="006E04A4" w:rsidRDefault="00EB73E7" w:rsidP="00C84F80">
            <w:pPr>
              <w:keepNext/>
            </w:pPr>
          </w:p>
        </w:tc>
      </w:tr>
      <w:tr w:rsidR="00B61048" w14:paraId="5B7E20F4" w14:textId="77777777" w:rsidTr="00055526">
        <w:trPr>
          <w:cantSplit/>
        </w:trPr>
        <w:tc>
          <w:tcPr>
            <w:tcW w:w="567" w:type="dxa"/>
          </w:tcPr>
          <w:p w14:paraId="5B7E20F1" w14:textId="77777777" w:rsidR="001D7AF0" w:rsidRDefault="00EB73E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B7E20F2" w14:textId="77777777" w:rsidR="006E04A4" w:rsidRDefault="00EB73E7" w:rsidP="000326E3">
            <w:r>
              <w:t>2024/25:662 av Ewa Pihl Krabbe (S)</w:t>
            </w:r>
            <w:r>
              <w:br/>
              <w:t>Tydligare kriterier för färdtjänsttillstånd</w:t>
            </w:r>
          </w:p>
        </w:tc>
        <w:tc>
          <w:tcPr>
            <w:tcW w:w="2055" w:type="dxa"/>
          </w:tcPr>
          <w:p w14:paraId="5B7E20F3" w14:textId="77777777" w:rsidR="006E04A4" w:rsidRDefault="00EB73E7" w:rsidP="00C84F80"/>
        </w:tc>
      </w:tr>
      <w:tr w:rsidR="00B61048" w14:paraId="5B7E20F8" w14:textId="77777777" w:rsidTr="00055526">
        <w:trPr>
          <w:cantSplit/>
        </w:trPr>
        <w:tc>
          <w:tcPr>
            <w:tcW w:w="567" w:type="dxa"/>
          </w:tcPr>
          <w:p w14:paraId="5B7E20F5" w14:textId="77777777" w:rsidR="001D7AF0" w:rsidRDefault="00EB73E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B7E20F6" w14:textId="77777777" w:rsidR="006E04A4" w:rsidRDefault="00EB73E7" w:rsidP="000326E3">
            <w:r>
              <w:t xml:space="preserve">2024/25:678 av Åsa </w:t>
            </w:r>
            <w:r>
              <w:t>Karlsson (S)</w:t>
            </w:r>
            <w:r>
              <w:br/>
              <w:t>Nattåg</w:t>
            </w:r>
          </w:p>
        </w:tc>
        <w:tc>
          <w:tcPr>
            <w:tcW w:w="2055" w:type="dxa"/>
          </w:tcPr>
          <w:p w14:paraId="5B7E20F7" w14:textId="77777777" w:rsidR="006E04A4" w:rsidRDefault="00EB73E7" w:rsidP="00C84F80"/>
        </w:tc>
      </w:tr>
      <w:tr w:rsidR="00B61048" w14:paraId="5B7E20FC" w14:textId="77777777" w:rsidTr="00055526">
        <w:trPr>
          <w:cantSplit/>
        </w:trPr>
        <w:tc>
          <w:tcPr>
            <w:tcW w:w="567" w:type="dxa"/>
          </w:tcPr>
          <w:p w14:paraId="5B7E20F9" w14:textId="77777777" w:rsidR="001D7AF0" w:rsidRDefault="00EB73E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B7E20FA" w14:textId="77777777" w:rsidR="006E04A4" w:rsidRDefault="00EB73E7" w:rsidP="000326E3">
            <w:r>
              <w:t>2024/25:692 av Markus Kallifatides (S)</w:t>
            </w:r>
            <w:r>
              <w:br/>
              <w:t>Behovet av bostadsbyggande och kompletterande åtgärder</w:t>
            </w:r>
          </w:p>
        </w:tc>
        <w:tc>
          <w:tcPr>
            <w:tcW w:w="2055" w:type="dxa"/>
          </w:tcPr>
          <w:p w14:paraId="5B7E20FB" w14:textId="77777777" w:rsidR="006E04A4" w:rsidRDefault="00EB73E7" w:rsidP="00C84F80"/>
        </w:tc>
      </w:tr>
      <w:tr w:rsidR="00B61048" w14:paraId="5B7E2100" w14:textId="77777777" w:rsidTr="00055526">
        <w:trPr>
          <w:cantSplit/>
        </w:trPr>
        <w:tc>
          <w:tcPr>
            <w:tcW w:w="567" w:type="dxa"/>
          </w:tcPr>
          <w:p w14:paraId="5B7E20FD" w14:textId="77777777" w:rsidR="001D7AF0" w:rsidRDefault="00EB73E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B7E20FE" w14:textId="77777777" w:rsidR="006E04A4" w:rsidRDefault="00EB73E7" w:rsidP="000326E3">
            <w:r>
              <w:t>2024/25:699 av Jytte Guteland (S)</w:t>
            </w:r>
            <w:r>
              <w:br/>
              <w:t>Förslaget om en ny besiktningsföreskrift</w:t>
            </w:r>
          </w:p>
        </w:tc>
        <w:tc>
          <w:tcPr>
            <w:tcW w:w="2055" w:type="dxa"/>
          </w:tcPr>
          <w:p w14:paraId="5B7E20FF" w14:textId="77777777" w:rsidR="006E04A4" w:rsidRDefault="00EB73E7" w:rsidP="00C84F80"/>
        </w:tc>
      </w:tr>
      <w:tr w:rsidR="00B61048" w14:paraId="5B7E2104" w14:textId="77777777" w:rsidTr="00055526">
        <w:trPr>
          <w:cantSplit/>
        </w:trPr>
        <w:tc>
          <w:tcPr>
            <w:tcW w:w="567" w:type="dxa"/>
          </w:tcPr>
          <w:p w14:paraId="5B7E2101" w14:textId="77777777" w:rsidR="001D7AF0" w:rsidRDefault="00EB73E7" w:rsidP="00C84F80">
            <w:pPr>
              <w:keepNext/>
            </w:pPr>
          </w:p>
        </w:tc>
        <w:tc>
          <w:tcPr>
            <w:tcW w:w="6663" w:type="dxa"/>
          </w:tcPr>
          <w:p w14:paraId="5B7E2102" w14:textId="77777777" w:rsidR="006E04A4" w:rsidRDefault="00EB73E7" w:rsidP="000326E3">
            <w:pPr>
              <w:pStyle w:val="renderubrik"/>
            </w:pPr>
            <w:r>
              <w:t>Statsrådet Nina Larsson (L)</w:t>
            </w:r>
          </w:p>
        </w:tc>
        <w:tc>
          <w:tcPr>
            <w:tcW w:w="2055" w:type="dxa"/>
          </w:tcPr>
          <w:p w14:paraId="5B7E2103" w14:textId="77777777" w:rsidR="006E04A4" w:rsidRDefault="00EB73E7" w:rsidP="00C84F80">
            <w:pPr>
              <w:keepNext/>
            </w:pPr>
          </w:p>
        </w:tc>
      </w:tr>
      <w:tr w:rsidR="00B61048" w14:paraId="5B7E2108" w14:textId="77777777" w:rsidTr="00055526">
        <w:trPr>
          <w:cantSplit/>
        </w:trPr>
        <w:tc>
          <w:tcPr>
            <w:tcW w:w="567" w:type="dxa"/>
          </w:tcPr>
          <w:p w14:paraId="5B7E2105" w14:textId="77777777" w:rsidR="001D7AF0" w:rsidRDefault="00EB73E7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B7E2106" w14:textId="77777777" w:rsidR="006E04A4" w:rsidRDefault="00EB73E7" w:rsidP="000326E3">
            <w:r>
              <w:t>2024/25:649 av Sofia Amloh (S)</w:t>
            </w:r>
            <w:r>
              <w:br/>
              <w:t>Ekonomiskt våld</w:t>
            </w:r>
          </w:p>
        </w:tc>
        <w:tc>
          <w:tcPr>
            <w:tcW w:w="2055" w:type="dxa"/>
          </w:tcPr>
          <w:p w14:paraId="5B7E2107" w14:textId="77777777" w:rsidR="006E04A4" w:rsidRDefault="00EB73E7" w:rsidP="00C84F80"/>
        </w:tc>
      </w:tr>
    </w:tbl>
    <w:p w14:paraId="5B7E2109" w14:textId="77777777" w:rsidR="00517888" w:rsidRPr="00F221DA" w:rsidRDefault="00EB73E7" w:rsidP="00137840">
      <w:pPr>
        <w:pStyle w:val="Blankrad"/>
      </w:pPr>
      <w:r>
        <w:t xml:space="preserve">     </w:t>
      </w:r>
    </w:p>
    <w:p w14:paraId="5B7E210A" w14:textId="77777777" w:rsidR="00121B42" w:rsidRDefault="00EB73E7" w:rsidP="00121B42">
      <w:pPr>
        <w:pStyle w:val="Blankrad"/>
      </w:pPr>
      <w:r>
        <w:t xml:space="preserve">     </w:t>
      </w:r>
    </w:p>
    <w:p w14:paraId="5B7E210B" w14:textId="77777777" w:rsidR="006E04A4" w:rsidRPr="00F221DA" w:rsidRDefault="00EB73E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61048" w14:paraId="5B7E210E" w14:textId="77777777" w:rsidTr="00D774A8">
        <w:tc>
          <w:tcPr>
            <w:tcW w:w="567" w:type="dxa"/>
          </w:tcPr>
          <w:p w14:paraId="5B7E210C" w14:textId="77777777" w:rsidR="00D774A8" w:rsidRDefault="00EB73E7">
            <w:pPr>
              <w:pStyle w:val="IngenText"/>
            </w:pPr>
          </w:p>
        </w:tc>
        <w:tc>
          <w:tcPr>
            <w:tcW w:w="8718" w:type="dxa"/>
          </w:tcPr>
          <w:p w14:paraId="5B7E210D" w14:textId="77777777" w:rsidR="00D774A8" w:rsidRDefault="00EB73E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B7E210F" w14:textId="77777777" w:rsidR="006E04A4" w:rsidRPr="00852BA1" w:rsidRDefault="00EB73E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2121" w14:textId="77777777" w:rsidR="00000000" w:rsidRDefault="00EB73E7">
      <w:pPr>
        <w:spacing w:line="240" w:lineRule="auto"/>
      </w:pPr>
      <w:r>
        <w:separator/>
      </w:r>
    </w:p>
  </w:endnote>
  <w:endnote w:type="continuationSeparator" w:id="0">
    <w:p w14:paraId="5B7E2123" w14:textId="77777777" w:rsidR="00000000" w:rsidRDefault="00EB7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2115" w14:textId="77777777" w:rsidR="00BE217A" w:rsidRDefault="00EB7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2116" w14:textId="77777777" w:rsidR="00D73249" w:rsidRDefault="00EB73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B7E2117" w14:textId="77777777" w:rsidR="00D73249" w:rsidRDefault="00EB73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211B" w14:textId="77777777" w:rsidR="00D73249" w:rsidRDefault="00EB73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B7E211C" w14:textId="77777777" w:rsidR="00D73249" w:rsidRDefault="00EB73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211D" w14:textId="77777777" w:rsidR="00000000" w:rsidRDefault="00EB73E7">
      <w:pPr>
        <w:spacing w:line="240" w:lineRule="auto"/>
      </w:pPr>
      <w:r>
        <w:separator/>
      </w:r>
    </w:p>
  </w:footnote>
  <w:footnote w:type="continuationSeparator" w:id="0">
    <w:p w14:paraId="5B7E211F" w14:textId="77777777" w:rsidR="00000000" w:rsidRDefault="00EB7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2110" w14:textId="77777777" w:rsidR="00BE217A" w:rsidRDefault="00EB73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2111" w14:textId="77777777" w:rsidR="00D73249" w:rsidRDefault="00EB73E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9 juni 2025</w:t>
    </w:r>
    <w:r>
      <w:fldChar w:fldCharType="end"/>
    </w:r>
  </w:p>
  <w:p w14:paraId="5B7E2112" w14:textId="77777777" w:rsidR="00D73249" w:rsidRDefault="00EB73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7E2113" w14:textId="77777777" w:rsidR="00D73249" w:rsidRDefault="00EB73E7"/>
  <w:p w14:paraId="5B7E2114" w14:textId="77777777" w:rsidR="00D73249" w:rsidRDefault="00EB73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2118" w14:textId="77777777" w:rsidR="00D73249" w:rsidRDefault="00EB73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B7E211D" wp14:editId="5B7E211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E2119" w14:textId="77777777" w:rsidR="00D73249" w:rsidRDefault="00EB73E7" w:rsidP="00BE217A">
    <w:pPr>
      <w:pStyle w:val="Dokumentrubrik"/>
      <w:spacing w:after="360"/>
    </w:pPr>
    <w:r>
      <w:t>Föredragningslista</w:t>
    </w:r>
  </w:p>
  <w:p w14:paraId="5B7E211A" w14:textId="77777777" w:rsidR="00D73249" w:rsidRDefault="00EB73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96A05A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F5EE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60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068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F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4C9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4C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05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D20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61048"/>
    <w:rsid w:val="00146FA8"/>
    <w:rsid w:val="0044456A"/>
    <w:rsid w:val="006A2CA7"/>
    <w:rsid w:val="00B61048"/>
    <w:rsid w:val="00E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202B"/>
  <w15:docId w15:val="{FA2997AD-2E68-4BD1-94CD-88CBCBA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2025-06-09</SAFIR_Sammantradesdatum_Doc>
    <SAFIR_SammantradeID xmlns="C07A1A6C-0B19-41D9-BDF8-F523BA3921EB">1097ebdd-66aa-499f-9b00-c983b002f747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60F7E8B-C11A-436A-9991-25320E817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3</Pages>
  <Words>475</Words>
  <Characters>3083</Characters>
  <Application>Microsoft Office Word</Application>
  <DocSecurity>0</DocSecurity>
  <Lines>220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2025-06-05T13:25:00Z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9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