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F14E10" w14:textId="77777777">
      <w:pPr>
        <w:pStyle w:val="Normalutanindragellerluft"/>
      </w:pPr>
      <w:bookmarkStart w:name="_Toc106800475" w:id="0"/>
      <w:bookmarkStart w:name="_Toc106801300" w:id="1"/>
    </w:p>
    <w:p xmlns:w14="http://schemas.microsoft.com/office/word/2010/wordml" w:rsidRPr="009B062B" w:rsidR="00AF30DD" w:rsidP="00E723AC" w:rsidRDefault="00E723AC" w14:paraId="464C9FEB" w14:textId="77777777">
      <w:pPr>
        <w:pStyle w:val="RubrikFrslagTIllRiksdagsbeslut"/>
      </w:pPr>
      <w:sdt>
        <w:sdtPr>
          <w:alias w:val="CC_Boilerplate_4"/>
          <w:tag w:val="CC_Boilerplate_4"/>
          <w:id w:val="-1644581176"/>
          <w:lock w:val="sdtContentLocked"/>
          <w:placeholder>
            <w:docPart w:val="AF26015D7511479A943CD006A3166400"/>
          </w:placeholder>
          <w:text/>
        </w:sdtPr>
        <w:sdtEndPr/>
        <w:sdtContent>
          <w:r w:rsidRPr="009B062B" w:rsidR="00AF30DD">
            <w:t>Förslag till riksdagsbeslut</w:t>
          </w:r>
        </w:sdtContent>
      </w:sdt>
      <w:bookmarkEnd w:id="0"/>
      <w:bookmarkEnd w:id="1"/>
    </w:p>
    <w:sdt>
      <w:sdtPr>
        <w:tag w:val="648e548f-82fe-49c1-8a7a-791614ad63a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reglerna för julgåvor, kostförmåner och representation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087E225824AD3A6944D277F16AB60"/>
        </w:placeholder>
        <w:text/>
      </w:sdtPr>
      <w:sdtEndPr/>
      <w:sdtContent>
        <w:p xmlns:w14="http://schemas.microsoft.com/office/word/2010/wordml" w:rsidRPr="009B062B" w:rsidR="006D79C9" w:rsidP="00333E95" w:rsidRDefault="006D79C9" w14:paraId="00BA0305" w14:textId="77777777">
          <w:pPr>
            <w:pStyle w:val="Rubrik1"/>
          </w:pPr>
          <w:r>
            <w:t>Motivering</w:t>
          </w:r>
        </w:p>
      </w:sdtContent>
    </w:sdt>
    <w:bookmarkEnd w:displacedByCustomXml="prev" w:id="3"/>
    <w:bookmarkEnd w:displacedByCustomXml="prev" w:id="4"/>
    <w:p xmlns:w14="http://schemas.microsoft.com/office/word/2010/wordml" w:rsidR="006A2858" w:rsidP="008E0FE2" w:rsidRDefault="006A2858" w14:paraId="69E2D489" w14:textId="2466A522">
      <w:pPr>
        <w:pStyle w:val="Normalutanindragellerluft"/>
      </w:pPr>
      <w:r>
        <w:t>När ett företag arbetar med försäljning så är det vanligt att man offererar, träffas samt i en del fall även äter en bit mat tillsammans. Denna typ av representation är idag</w:t>
      </w:r>
      <w:r w:rsidR="00BF0501">
        <w:t xml:space="preserve"> </w:t>
      </w:r>
      <w:r w:rsidR="00805B21">
        <w:t xml:space="preserve">skattemässigt </w:t>
      </w:r>
      <w:r>
        <w:t>tillåten</w:t>
      </w:r>
      <w:r w:rsidR="00805B21">
        <w:t>,</w:t>
      </w:r>
      <w:r>
        <w:t xml:space="preserve"> men enbart upp till 300</w:t>
      </w:r>
      <w:r w:rsidR="00CE2FFC">
        <w:t xml:space="preserve"> </w:t>
      </w:r>
      <w:r>
        <w:t xml:space="preserve">kr. Med tanke på kostnadsutvecklingen samt behovet av fler lyckade affärer och </w:t>
      </w:r>
      <w:r w:rsidR="00CE2FFC">
        <w:t>insikten</w:t>
      </w:r>
      <w:r>
        <w:t xml:space="preserve"> </w:t>
      </w:r>
      <w:r w:rsidR="00CE2FFC">
        <w:t xml:space="preserve">om </w:t>
      </w:r>
      <w:r>
        <w:t xml:space="preserve">att restaurangbranschen är en bransch där många ungdomar eller nya svenskar får sitt första jobb bör </w:t>
      </w:r>
      <w:r w:rsidR="00805B21">
        <w:t>denna gräns ses över till e</w:t>
      </w:r>
      <w:r>
        <w:t xml:space="preserve">n mer rimlig nivå. </w:t>
      </w:r>
    </w:p>
    <w:p xmlns:w14="http://schemas.microsoft.com/office/word/2010/wordml" w:rsidR="006A2858" w:rsidP="008E0FE2" w:rsidRDefault="006A2858" w14:paraId="29C9E8F1" w14:textId="77777777">
      <w:pPr>
        <w:pStyle w:val="Normalutanindragellerluft"/>
      </w:pPr>
    </w:p>
    <w:p xmlns:w14="http://schemas.microsoft.com/office/word/2010/wordml" w:rsidR="006A2858" w:rsidP="008E0FE2" w:rsidRDefault="006A2858" w14:paraId="3D16C9C6" w14:textId="1FC99BD1">
      <w:pPr>
        <w:pStyle w:val="Normalutanindragellerluft"/>
      </w:pPr>
      <w:r>
        <w:t xml:space="preserve">En annan förmån som </w:t>
      </w:r>
      <w:r w:rsidR="0002066C">
        <w:t>varit oförändrad</w:t>
      </w:r>
      <w:r>
        <w:t xml:space="preserve"> och på många sätt blivit otidsenlig är kostförmåner på jobbet. Det finns många arbetsgivare som önskar ge sin personal en lite bättre situation genom ex</w:t>
      </w:r>
      <w:r w:rsidR="00CE2FFC">
        <w:t>empelvis</w:t>
      </w:r>
      <w:r>
        <w:t xml:space="preserve"> en egen restaurang på arbetsplatsen. Dessa förmåner beskattas idag</w:t>
      </w:r>
      <w:r w:rsidR="00AD3CC3">
        <w:t xml:space="preserve"> om man bjuder på mer än en lunch a 50</w:t>
      </w:r>
      <w:r w:rsidR="0002066C">
        <w:t xml:space="preserve"> </w:t>
      </w:r>
      <w:r w:rsidR="00AD3CC3">
        <w:t>kr</w:t>
      </w:r>
      <w:r>
        <w:t xml:space="preserve"> men med tanke på att vi önskar uppmuntra arbetsgivare som tar väl hand om sin personal så borde dessa regler ses över så att arbetsgivare kan bjuda på lunch och frukt mm.</w:t>
      </w:r>
    </w:p>
    <w:p xmlns:w14="http://schemas.microsoft.com/office/word/2010/wordml" w:rsidR="006A2858" w:rsidP="008E0FE2" w:rsidRDefault="006A2858" w14:paraId="3FA7080F" w14:textId="77777777">
      <w:pPr>
        <w:pStyle w:val="Normalutanindragellerluft"/>
      </w:pPr>
    </w:p>
    <w:p xmlns:w14="http://schemas.microsoft.com/office/word/2010/wordml" w:rsidR="00422B9E" w:rsidP="008E0FE2" w:rsidRDefault="003B275E" w14:paraId="7B128BA3" w14:textId="6260F14D">
      <w:pPr>
        <w:pStyle w:val="Normalutanindragellerluft"/>
      </w:pPr>
      <w:r>
        <w:t xml:space="preserve">Ytterligare en förmån som </w:t>
      </w:r>
      <w:r w:rsidR="0002066C">
        <w:t>förblivit oförändrad</w:t>
      </w:r>
      <w:r>
        <w:t xml:space="preserve"> under mycket lång tid är </w:t>
      </w:r>
      <w:r w:rsidR="00805B21">
        <w:t xml:space="preserve">företagens skattemässiga </w:t>
      </w:r>
      <w:r w:rsidR="0002066C">
        <w:t>avdragsrät</w:t>
      </w:r>
      <w:r w:rsidR="00155673">
        <w:t>t</w:t>
      </w:r>
      <w:r w:rsidR="0002066C">
        <w:t xml:space="preserve"> för</w:t>
      </w:r>
      <w:r w:rsidR="00AD3CC3">
        <w:t xml:space="preserve"> julklapp</w:t>
      </w:r>
      <w:r w:rsidR="0002066C">
        <w:t>ar</w:t>
      </w:r>
      <w:r w:rsidR="00AD3CC3">
        <w:t>. Enligt dagens regelverk så får en julklapp max</w:t>
      </w:r>
      <w:r w:rsidR="00F2461E">
        <w:t>imalt</w:t>
      </w:r>
      <w:r w:rsidR="00AD3CC3">
        <w:t xml:space="preserve"> kosta 550kr. med tanke på den allmänna kostnadsutvecklingen så borde man även se över dessa regler. </w:t>
      </w:r>
    </w:p>
    <w:p xmlns:w14="http://schemas.microsoft.com/office/word/2010/wordml" w:rsidR="00AD3CC3" w:rsidP="00AD3CC3" w:rsidRDefault="00AD3CC3" w14:paraId="191A0E9A" w14:textId="284401E4">
      <w:pPr>
        <w:ind w:firstLine="0"/>
      </w:pPr>
    </w:p>
    <w:p xmlns:w14="http://schemas.microsoft.com/office/word/2010/wordml" w:rsidRPr="00AD3CC3" w:rsidR="00AD3CC3" w:rsidP="00AD3CC3" w:rsidRDefault="00AD3CC3" w14:paraId="5409405C" w14:textId="65BA9753">
      <w:pPr>
        <w:ind w:firstLine="0"/>
      </w:pPr>
      <w:r>
        <w:t xml:space="preserve">Om vi vill stimulera </w:t>
      </w:r>
      <w:r w:rsidR="00B8366B">
        <w:t>restaurang</w:t>
      </w:r>
      <w:r>
        <w:t>branschen som ger mång</w:t>
      </w:r>
      <w:r w:rsidR="0002066C">
        <w:t>a</w:t>
      </w:r>
      <w:r>
        <w:t xml:space="preserve"> </w:t>
      </w:r>
      <w:r w:rsidR="00B8366B">
        <w:t xml:space="preserve">ungdomar och invandrare möjlighet att komma i jobb så </w:t>
      </w:r>
      <w:r w:rsidR="00F2461E">
        <w:t>behöver</w:t>
      </w:r>
      <w:r w:rsidR="00B8366B">
        <w:t xml:space="preserve"> vi se över dessa regler. På samma sätt om vi vill uppmuntra företag att ta väl hand om sin personal så skall vi underlätta för företagen att göra det. Regeringen behöver därför se över dessa regler och nivåer. </w:t>
      </w:r>
    </w:p>
    <w:p xmlns:w14="http://schemas.microsoft.com/office/word/2010/wordml" w:rsidR="00BB6339" w:rsidP="008E0FE2" w:rsidRDefault="00BB6339" w14:paraId="1183EE98" w14:textId="77777777">
      <w:pPr>
        <w:pStyle w:val="Normalutanindragellerluft"/>
      </w:pPr>
    </w:p>
    <w:sdt>
      <w:sdtPr>
        <w:rPr>
          <w:i/>
          <w:noProof/>
        </w:rPr>
        <w:alias w:val="CC_Underskrifter"/>
        <w:tag w:val="CC_Underskrifter"/>
        <w:id w:val="583496634"/>
        <w:lock w:val="sdtContentLocked"/>
        <w:placeholder>
          <w:docPart w:val="88E5E837BA7F471987BC1A1F4576CFAA"/>
        </w:placeholder>
      </w:sdtPr>
      <w:sdtEndPr/>
      <w:sdtContent>
        <w:p xmlns:w14="http://schemas.microsoft.com/office/word/2010/wordml" w:rsidR="00E723AC" w:rsidP="00E723AC" w:rsidRDefault="00E723AC" w14:paraId="57F6CB44" w14:textId="77777777">
          <w:pPr/>
          <w:r/>
        </w:p>
        <w:p xmlns:w14="http://schemas.microsoft.com/office/word/2010/wordml" w:rsidR="00E723AC" w:rsidP="00E723AC" w:rsidRDefault="00E723AC" w14:paraId="112B985B" w14:textId="30D255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7DD6CC" w14:textId="508091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B862" w14:textId="77777777" w:rsidR="006A2858" w:rsidRDefault="006A2858" w:rsidP="000C1CAD">
      <w:pPr>
        <w:spacing w:line="240" w:lineRule="auto"/>
      </w:pPr>
      <w:r>
        <w:separator/>
      </w:r>
    </w:p>
  </w:endnote>
  <w:endnote w:type="continuationSeparator" w:id="0">
    <w:p w14:paraId="5E40A6B3" w14:textId="77777777" w:rsidR="006A2858" w:rsidRDefault="006A2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8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27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CABA" w14:textId="21F6C7BA" w:rsidR="00262EA3" w:rsidRPr="00E723AC" w:rsidRDefault="00262EA3" w:rsidP="00E72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040F" w14:textId="77777777" w:rsidR="006A2858" w:rsidRDefault="006A2858" w:rsidP="000C1CAD">
      <w:pPr>
        <w:spacing w:line="240" w:lineRule="auto"/>
      </w:pPr>
      <w:r>
        <w:separator/>
      </w:r>
    </w:p>
  </w:footnote>
  <w:footnote w:type="continuationSeparator" w:id="0">
    <w:p w14:paraId="16877CA9" w14:textId="77777777" w:rsidR="006A2858" w:rsidRDefault="006A28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6C2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C8BC4" wp14:anchorId="47EF3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3AC" w14:paraId="710DD438" w14:textId="30D60221">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F3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3AC" w14:paraId="710DD438" w14:textId="30D60221">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5012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CAB6E" w14:textId="77777777">
    <w:pPr>
      <w:jc w:val="right"/>
    </w:pPr>
  </w:p>
  <w:p w:rsidR="00262EA3" w:rsidP="00776B74" w:rsidRDefault="00262EA3" w14:paraId="005951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23AC" w14:paraId="0613B9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6ECF26" wp14:anchorId="73AAB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3AC" w14:paraId="3DC6021A" w14:textId="695E12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285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723AC" w14:paraId="704B6F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3AC" w14:paraId="18FD4844" w14:textId="52AA07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:3624</w:t>
        </w:r>
      </w:sdtContent>
    </w:sdt>
  </w:p>
  <w:p w:rsidR="00262EA3" w:rsidP="00E03A3D" w:rsidRDefault="00E723AC" w14:paraId="47CA12C6" w14:textId="4DA61DD6">
    <w:pPr>
      <w:pStyle w:val="Motionr"/>
    </w:pPr>
    <w:sdt>
      <w:sdtPr>
        <w:alias w:val="CC_Noformat_Avtext"/>
        <w:tag w:val="CC_Noformat_Avtext"/>
        <w:id w:val="-2020768203"/>
        <w:lock w:val="sdtContentLocked"/>
        <w:placeholder>
          <w:docPart w:val="F36EDEDBEB8E4EC7B915F19CC0243180"/>
        </w:placeholder>
        <w15:appearance w15:val="hidden"/>
        <w:text/>
      </w:sdtPr>
      <w:sdtEndPr/>
      <w:sdtContent>
        <w:r>
          <w:t>av Magnus Jacobsson (KD)</w:t>
        </w:r>
      </w:sdtContent>
    </w:sdt>
  </w:p>
  <w:sdt>
    <w:sdtPr>
      <w:alias w:val="CC_Noformat_Rubtext"/>
      <w:tag w:val="CC_Noformat_Rubtext"/>
      <w:id w:val="-218060500"/>
      <w:lock w:val="sdtContentLocked"/>
      <w:placeholder>
        <w:docPart w:val="A20FA02B3C4D43428C8D549030C8672D"/>
      </w:placeholder>
      <w:text/>
    </w:sdtPr>
    <w:sdtEndPr/>
    <w:sdtContent>
      <w:p w:rsidR="00262EA3" w:rsidP="00283E0F" w:rsidRDefault="006464B0" w14:paraId="2E3F0701" w14:textId="253CBF65">
        <w:pPr>
          <w:pStyle w:val="FSHRub2"/>
        </w:pPr>
        <w:r>
          <w:t>Höjd gräns för julgåvor, kostförmåner och representation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2FC79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8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6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7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D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5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0"/>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5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2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B2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C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C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F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66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0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FC"/>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6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E65AC4"/>
  <w15:chartTrackingRefBased/>
  <w15:docId w15:val="{01332656-8E53-48E8-BE42-14EA2ED6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26015D7511479A943CD006A3166400"/>
        <w:category>
          <w:name w:val="Allmänt"/>
          <w:gallery w:val="placeholder"/>
        </w:category>
        <w:types>
          <w:type w:val="bbPlcHdr"/>
        </w:types>
        <w:behaviors>
          <w:behavior w:val="content"/>
        </w:behaviors>
        <w:guid w:val="{94B732FF-E7D2-4CEA-894D-EC7654D19BC4}"/>
      </w:docPartPr>
      <w:docPartBody>
        <w:p w:rsidR="001B5FC1" w:rsidRDefault="001B5FC1">
          <w:pPr>
            <w:pStyle w:val="AF26015D7511479A943CD006A3166400"/>
          </w:pPr>
          <w:r w:rsidRPr="005A0A93">
            <w:rPr>
              <w:rStyle w:val="Platshllartext"/>
            </w:rPr>
            <w:t>Förslag till riksdagsbeslut</w:t>
          </w:r>
        </w:p>
      </w:docPartBody>
    </w:docPart>
    <w:docPart>
      <w:docPartPr>
        <w:name w:val="A84467D7F5AC497F913B54ED03FAD3AC"/>
        <w:category>
          <w:name w:val="Allmänt"/>
          <w:gallery w:val="placeholder"/>
        </w:category>
        <w:types>
          <w:type w:val="bbPlcHdr"/>
        </w:types>
        <w:behaviors>
          <w:behavior w:val="content"/>
        </w:behaviors>
        <w:guid w:val="{54CCA700-89B1-459B-BB22-B8E398DCFB49}"/>
      </w:docPartPr>
      <w:docPartBody>
        <w:p w:rsidR="001B5FC1" w:rsidRDefault="001B5FC1">
          <w:pPr>
            <w:pStyle w:val="A84467D7F5AC497F913B54ED03FAD3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8087E225824AD3A6944D277F16AB60"/>
        <w:category>
          <w:name w:val="Allmänt"/>
          <w:gallery w:val="placeholder"/>
        </w:category>
        <w:types>
          <w:type w:val="bbPlcHdr"/>
        </w:types>
        <w:behaviors>
          <w:behavior w:val="content"/>
        </w:behaviors>
        <w:guid w:val="{695458C3-EA99-451A-A761-3A7F487999F2}"/>
      </w:docPartPr>
      <w:docPartBody>
        <w:p w:rsidR="001B5FC1" w:rsidRDefault="001B5FC1">
          <w:pPr>
            <w:pStyle w:val="E98087E225824AD3A6944D277F16AB60"/>
          </w:pPr>
          <w:r w:rsidRPr="005A0A93">
            <w:rPr>
              <w:rStyle w:val="Platshllartext"/>
            </w:rPr>
            <w:t>Motivering</w:t>
          </w:r>
        </w:p>
      </w:docPartBody>
    </w:docPart>
    <w:docPart>
      <w:docPartPr>
        <w:name w:val="88E5E837BA7F471987BC1A1F4576CFAA"/>
        <w:category>
          <w:name w:val="Allmänt"/>
          <w:gallery w:val="placeholder"/>
        </w:category>
        <w:types>
          <w:type w:val="bbPlcHdr"/>
        </w:types>
        <w:behaviors>
          <w:behavior w:val="content"/>
        </w:behaviors>
        <w:guid w:val="{AF92D656-394F-44FE-AF9C-F2BF332203D9}"/>
      </w:docPartPr>
      <w:docPartBody>
        <w:p w:rsidR="001B5FC1" w:rsidRDefault="001B5FC1">
          <w:pPr>
            <w:pStyle w:val="88E5E837BA7F471987BC1A1F4576CFAA"/>
          </w:pPr>
          <w:r w:rsidRPr="009B077E">
            <w:rPr>
              <w:rStyle w:val="Platshllartext"/>
            </w:rPr>
            <w:t>Namn på motionärer infogas/tas bort via panelen.</w:t>
          </w:r>
        </w:p>
      </w:docPartBody>
    </w:docPart>
    <w:docPart>
      <w:docPartPr>
        <w:name w:val="F36EDEDBEB8E4EC7B915F19CC0243180"/>
        <w:category>
          <w:name w:val="Allmänt"/>
          <w:gallery w:val="placeholder"/>
        </w:category>
        <w:types>
          <w:type w:val="bbPlcHdr"/>
        </w:types>
        <w:behaviors>
          <w:behavior w:val="content"/>
        </w:behaviors>
        <w:guid w:val="{9A7B09DE-BD04-484F-8705-7672CC0ED510}"/>
      </w:docPartPr>
      <w:docPartBody>
        <w:p w:rsidR="001B5FC1" w:rsidRDefault="001B5FC1">
          <w:pPr>
            <w:pStyle w:val="F36EDEDBEB8E4EC7B915F19CC0243180"/>
          </w:pPr>
          <w:r>
            <w:rPr>
              <w:rStyle w:val="Platshllartext"/>
            </w:rPr>
            <w:t xml:space="preserve"> </w:t>
          </w:r>
        </w:p>
      </w:docPartBody>
    </w:docPart>
    <w:docPart>
      <w:docPartPr>
        <w:name w:val="A20FA02B3C4D43428C8D549030C8672D"/>
        <w:category>
          <w:name w:val="Allmänt"/>
          <w:gallery w:val="placeholder"/>
        </w:category>
        <w:types>
          <w:type w:val="bbPlcHdr"/>
        </w:types>
        <w:behaviors>
          <w:behavior w:val="content"/>
        </w:behaviors>
        <w:guid w:val="{A17E73EA-EE6A-4B7E-B896-192D7729B736}"/>
      </w:docPartPr>
      <w:docPartBody>
        <w:p w:rsidR="001B5FC1" w:rsidRDefault="001B5FC1">
          <w:pPr>
            <w:pStyle w:val="A20FA02B3C4D43428C8D549030C867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C1"/>
    <w:rsid w:val="001B5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6015D7511479A943CD006A3166400">
    <w:name w:val="AF26015D7511479A943CD006A3166400"/>
  </w:style>
  <w:style w:type="paragraph" w:customStyle="1" w:styleId="A84467D7F5AC497F913B54ED03FAD3AC">
    <w:name w:val="A84467D7F5AC497F913B54ED03FAD3AC"/>
  </w:style>
  <w:style w:type="paragraph" w:customStyle="1" w:styleId="E98087E225824AD3A6944D277F16AB60">
    <w:name w:val="E98087E225824AD3A6944D277F16AB60"/>
  </w:style>
  <w:style w:type="paragraph" w:customStyle="1" w:styleId="88E5E837BA7F471987BC1A1F4576CFAA">
    <w:name w:val="88E5E837BA7F471987BC1A1F4576CFAA"/>
  </w:style>
  <w:style w:type="paragraph" w:customStyle="1" w:styleId="F36EDEDBEB8E4EC7B915F19CC0243180">
    <w:name w:val="F36EDEDBEB8E4EC7B915F19CC0243180"/>
  </w:style>
  <w:style w:type="paragraph" w:customStyle="1" w:styleId="A20FA02B3C4D43428C8D549030C8672D">
    <w:name w:val="A20FA02B3C4D43428C8D549030C8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4A33B-805B-4C58-B274-55A1E9F8BB01}"/>
</file>

<file path=customXml/itemProps2.xml><?xml version="1.0" encoding="utf-8"?>
<ds:datastoreItem xmlns:ds="http://schemas.openxmlformats.org/officeDocument/2006/customXml" ds:itemID="{5645F542-7631-4FEF-8F89-39FC41DFA732}"/>
</file>

<file path=customXml/itemProps3.xml><?xml version="1.0" encoding="utf-8"?>
<ds:datastoreItem xmlns:ds="http://schemas.openxmlformats.org/officeDocument/2006/customXml" ds:itemID="{823DBBD5-77F8-4733-82E3-F826952067F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1479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 gränsen för julgåvor  kostförmåner och representation</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