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1C5AA0" w:rsidRDefault="005C2F1F" w14:paraId="5B225DE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6DB587552E540E5B2F0C93AD915C05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a7e5595-5dc9-47c9-a1a9-1a722bb8ef57"/>
        <w:id w:val="1401550915"/>
        <w:lock w:val="sdtLocked"/>
      </w:sdtPr>
      <w:sdtEndPr/>
      <w:sdtContent>
        <w:p w:rsidR="002F69D9" w:rsidRDefault="005D255A" w14:paraId="0659455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verka för inrättandet av en central frivilligplattform i syfte att stärka det civila försvaret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43F418D4F034CCAB92FE95591EF3E68"/>
        </w:placeholder>
        <w:text/>
      </w:sdtPr>
      <w:sdtEndPr/>
      <w:sdtContent>
        <w:p w:rsidRPr="009B062B" w:rsidR="006D79C9" w:rsidP="00333E95" w:rsidRDefault="006D79C9" w14:paraId="5D111AF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1E34B6" w:rsidR="001E34B6" w:rsidP="005D255A" w:rsidRDefault="001E34B6" w14:paraId="19646EDB" w14:textId="34B3E9B8">
      <w:pPr>
        <w:pStyle w:val="Normalutanindragellerluft"/>
      </w:pPr>
      <w:r w:rsidRPr="001E34B6">
        <w:rPr>
          <w:rStyle w:val="s1"/>
          <w:rFonts w:cstheme="minorHAnsi"/>
        </w:rPr>
        <w:t>Det svenska civilsamhället har en avgörande roll i både fredstida och krigsrelaterad samhällsberedskap. I dag finns frivilligcentraler runt o</w:t>
      </w:r>
      <w:r w:rsidR="001123F9">
        <w:rPr>
          <w:rStyle w:val="s1"/>
          <w:rFonts w:cstheme="minorHAnsi"/>
        </w:rPr>
        <w:t>m</w:t>
      </w:r>
      <w:r w:rsidRPr="001E34B6">
        <w:rPr>
          <w:rStyle w:val="s1"/>
          <w:rFonts w:cstheme="minorHAnsi"/>
        </w:rPr>
        <w:t xml:space="preserve"> i landet och de arbetar med att</w:t>
      </w:r>
    </w:p>
    <w:p w:rsidRPr="001E34B6" w:rsidR="001E34B6" w:rsidP="005C2F1F" w:rsidRDefault="005D255A" w14:paraId="3CFD7A96" w14:textId="15E0943A">
      <w:pPr>
        <w:pStyle w:val="ListaLinje"/>
      </w:pPr>
      <w:r>
        <w:rPr>
          <w:rStyle w:val="apple-tab-span"/>
          <w:rFonts w:cstheme="minorHAnsi"/>
        </w:rPr>
        <w:t>s</w:t>
      </w:r>
      <w:r w:rsidRPr="001E34B6" w:rsidR="001E34B6">
        <w:rPr>
          <w:rStyle w:val="s1"/>
          <w:rFonts w:cstheme="minorHAnsi"/>
        </w:rPr>
        <w:t>tärka sociala nätverk, minska ensamhet och möjliggör</w:t>
      </w:r>
      <w:r>
        <w:rPr>
          <w:rStyle w:val="s1"/>
          <w:rFonts w:cstheme="minorHAnsi"/>
        </w:rPr>
        <w:t>a</w:t>
      </w:r>
      <w:r w:rsidRPr="001E34B6" w:rsidR="001E34B6">
        <w:rPr>
          <w:rStyle w:val="s1"/>
          <w:rFonts w:cstheme="minorHAnsi"/>
        </w:rPr>
        <w:t xml:space="preserve"> insatser vid kris</w:t>
      </w:r>
    </w:p>
    <w:p w:rsidRPr="001E34B6" w:rsidR="001E34B6" w:rsidP="005C2F1F" w:rsidRDefault="005D255A" w14:paraId="63549AB7" w14:textId="63A33954">
      <w:pPr>
        <w:pStyle w:val="ListaLinje"/>
      </w:pPr>
      <w:r>
        <w:rPr>
          <w:rStyle w:val="apple-tab-span"/>
          <w:rFonts w:cstheme="minorHAnsi"/>
        </w:rPr>
        <w:t>m</w:t>
      </w:r>
      <w:r w:rsidRPr="001E34B6" w:rsidR="001E34B6">
        <w:rPr>
          <w:rStyle w:val="s1"/>
          <w:rFonts w:cstheme="minorHAnsi"/>
        </w:rPr>
        <w:t>atcha volontärer med lokala behov och föreningsliv</w:t>
      </w:r>
    </w:p>
    <w:p w:rsidR="001C5AA0" w:rsidP="005C2F1F" w:rsidRDefault="005D255A" w14:paraId="349FF915" w14:textId="07DB3791">
      <w:pPr>
        <w:pStyle w:val="ListaLinje"/>
      </w:pPr>
      <w:r>
        <w:rPr>
          <w:rStyle w:val="apple-tab-span"/>
          <w:rFonts w:cstheme="minorHAnsi"/>
        </w:rPr>
        <w:t>s</w:t>
      </w:r>
      <w:r w:rsidRPr="001E34B6" w:rsidR="001E34B6">
        <w:rPr>
          <w:rStyle w:val="s1"/>
          <w:rFonts w:cstheme="minorHAnsi"/>
        </w:rPr>
        <w:t>tötta kommunen vid t.ex. evakuering, informationsinsatser och psykiskt stöd.</w:t>
      </w:r>
    </w:p>
    <w:p w:rsidR="001C5AA0" w:rsidP="005D255A" w:rsidRDefault="001E34B6" w14:paraId="36EAAA67" w14:textId="1B085EA5">
      <w:pPr>
        <w:pStyle w:val="Normalutanindragellerluft"/>
      </w:pPr>
      <w:r w:rsidRPr="001E34B6">
        <w:rPr>
          <w:rStyle w:val="s1"/>
          <w:rFonts w:cstheme="minorHAnsi"/>
        </w:rPr>
        <w:t>Regeringens inriktning för civilt försvar 2025–2030 markerar tydligt att</w:t>
      </w:r>
      <w:r w:rsidR="005D255A">
        <w:rPr>
          <w:rStyle w:val="s1"/>
          <w:rFonts w:cstheme="minorHAnsi"/>
        </w:rPr>
        <w:t xml:space="preserve"> </w:t>
      </w:r>
      <w:r w:rsidRPr="001E34B6">
        <w:rPr>
          <w:rStyle w:val="s2"/>
          <w:rFonts w:cstheme="minorHAnsi"/>
        </w:rPr>
        <w:t>kommunerna är grundpelare i Sveriges beredskap</w:t>
      </w:r>
      <w:r w:rsidRPr="001E34B6">
        <w:rPr>
          <w:rStyle w:val="s1"/>
          <w:rFonts w:cstheme="minorHAnsi"/>
        </w:rPr>
        <w:t>. Samtidigt återaktiveras civilplikten och nya beredskapssektorer etableras.</w:t>
      </w:r>
      <w:r w:rsidRPr="001E34B6">
        <w:t xml:space="preserve"> </w:t>
      </w:r>
      <w:r w:rsidRPr="001E34B6">
        <w:rPr>
          <w:rStyle w:val="s1"/>
          <w:rFonts w:cstheme="minorHAnsi"/>
        </w:rPr>
        <w:t>Däremot saknas idag en nationell frivilligplattform</w:t>
      </w:r>
      <w:r>
        <w:rPr>
          <w:rStyle w:val="s1"/>
          <w:rFonts w:cstheme="minorHAnsi"/>
        </w:rPr>
        <w:t xml:space="preserve"> </w:t>
      </w:r>
      <w:r w:rsidRPr="001E34B6">
        <w:rPr>
          <w:rStyle w:val="s1"/>
          <w:rFonts w:cstheme="minorHAnsi"/>
        </w:rPr>
        <w:t xml:space="preserve">knuten till </w:t>
      </w:r>
      <w:r w:rsidR="005D255A">
        <w:rPr>
          <w:rStyle w:val="s1"/>
          <w:rFonts w:cstheme="minorHAnsi"/>
        </w:rPr>
        <w:t xml:space="preserve">en </w:t>
      </w:r>
      <w:r w:rsidRPr="001E34B6">
        <w:rPr>
          <w:rStyle w:val="s1"/>
          <w:rFonts w:cstheme="minorHAnsi"/>
        </w:rPr>
        <w:t xml:space="preserve">myndighet kring befintliga frivilligcentraler. En sådan bör skapas för att det bör finnas en god övergripande samlad kunskap </w:t>
      </w:r>
      <w:r>
        <w:rPr>
          <w:rStyle w:val="s1"/>
          <w:rFonts w:cstheme="minorHAnsi"/>
        </w:rPr>
        <w:t xml:space="preserve">om befintliga frivilligcentraler och var de finns </w:t>
      </w:r>
      <w:r w:rsidRPr="001E34B6">
        <w:rPr>
          <w:rStyle w:val="s1"/>
          <w:rFonts w:cstheme="minorHAnsi"/>
        </w:rPr>
        <w:t>för ökad lokal resiliens och det gemensamma</w:t>
      </w:r>
      <w:r w:rsidR="001123F9">
        <w:rPr>
          <w:rStyle w:val="s1"/>
          <w:rFonts w:cstheme="minorHAnsi"/>
        </w:rPr>
        <w:t xml:space="preserve"> </w:t>
      </w:r>
      <w:r w:rsidRPr="001E34B6">
        <w:rPr>
          <w:rStyle w:val="s1"/>
          <w:rFonts w:cstheme="minorHAnsi"/>
        </w:rPr>
        <w:t xml:space="preserve">civila försvaret.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B2EC17FB5A54A13A14F6E4C99138B0B"/>
        </w:placeholder>
      </w:sdtPr>
      <w:sdtEndPr/>
      <w:sdtContent>
        <w:p w:rsidR="001C5AA0" w:rsidP="001C5AA0" w:rsidRDefault="001C5AA0" w14:paraId="03A40B57" w14:textId="58119E17"/>
        <w:p w:rsidR="001C5AA0" w:rsidP="001C5AA0" w:rsidRDefault="005C2F1F" w14:paraId="201AF18A" w14:textId="1DF5D00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F69D9" w14:paraId="0131550C" w14:textId="77777777">
        <w:trPr>
          <w:cantSplit/>
        </w:trPr>
        <w:tc>
          <w:tcPr>
            <w:tcW w:w="50" w:type="pct"/>
            <w:vAlign w:val="bottom"/>
          </w:tcPr>
          <w:p w:rsidR="002F69D9" w:rsidRDefault="005D255A" w14:paraId="3F22D76E" w14:textId="77777777"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 w:rsidR="002F69D9" w:rsidRDefault="002F69D9" w14:paraId="36AF6137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1250D65" w14:textId="44B101B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82AD3" w14:textId="77777777" w:rsidR="004C5E07" w:rsidRDefault="004C5E07" w:rsidP="000C1CAD">
      <w:pPr>
        <w:spacing w:line="240" w:lineRule="auto"/>
      </w:pPr>
      <w:r>
        <w:separator/>
      </w:r>
    </w:p>
  </w:endnote>
  <w:endnote w:type="continuationSeparator" w:id="0">
    <w:p w14:paraId="28245E39" w14:textId="77777777" w:rsidR="004C5E07" w:rsidRDefault="004C5E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6AD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BD02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AC80" w14:textId="15BAF5E2" w:rsidR="00262EA3" w:rsidRPr="001C5AA0" w:rsidRDefault="00262EA3" w:rsidP="001C5AA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ABE9" w14:textId="77777777" w:rsidR="004C5E07" w:rsidRDefault="004C5E07" w:rsidP="000C1CAD">
      <w:pPr>
        <w:spacing w:line="240" w:lineRule="auto"/>
      </w:pPr>
      <w:r>
        <w:separator/>
      </w:r>
    </w:p>
  </w:footnote>
  <w:footnote w:type="continuationSeparator" w:id="0">
    <w:p w14:paraId="39CEBCB0" w14:textId="77777777" w:rsidR="004C5E07" w:rsidRDefault="004C5E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2F9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B6CE83" wp14:editId="551D69A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0F43E" w14:textId="33B2094F" w:rsidR="00262EA3" w:rsidRDefault="005C2F1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87A97BD6EC4613A590950BC2D9C4EC"/>
                              </w:placeholder>
                              <w:text/>
                            </w:sdtPr>
                            <w:sdtEndPr/>
                            <w:sdtContent>
                              <w:r w:rsidR="001E34B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F7408B4C393418D85BCBF05E0BA09E1"/>
                              </w:placeholder>
                              <w:text/>
                            </w:sdtPr>
                            <w:sdtEndPr/>
                            <w:sdtContent>
                              <w:r w:rsidR="001123F9">
                                <w:t>1325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B6CE8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5650F43E" w14:textId="33B2094F" w:rsidR="00262EA3" w:rsidRDefault="005C2F1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87A97BD6EC4613A590950BC2D9C4EC"/>
                        </w:placeholder>
                        <w:text/>
                      </w:sdtPr>
                      <w:sdtEndPr/>
                      <w:sdtContent>
                        <w:r w:rsidR="001E34B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F7408B4C393418D85BCBF05E0BA09E1"/>
                        </w:placeholder>
                        <w:text/>
                      </w:sdtPr>
                      <w:sdtEndPr/>
                      <w:sdtContent>
                        <w:r w:rsidR="001123F9">
                          <w:t>1325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F74E8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58744" w14:textId="77777777" w:rsidR="00262EA3" w:rsidRDefault="00262EA3" w:rsidP="008563AC">
    <w:pPr>
      <w:jc w:val="right"/>
    </w:pPr>
  </w:p>
  <w:p w14:paraId="65A33CB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CA39B" w14:textId="77777777" w:rsidR="00262EA3" w:rsidRDefault="005C2F1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6A30DC" wp14:editId="58E14C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57D1D97" w14:textId="5C56D8EA" w:rsidR="00262EA3" w:rsidRDefault="005C2F1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C5AA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1E34B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123F9">
          <w:t>1325</w:t>
        </w:r>
      </w:sdtContent>
    </w:sdt>
  </w:p>
  <w:p w14:paraId="0BE5111D" w14:textId="77777777" w:rsidR="00262EA3" w:rsidRPr="008227B3" w:rsidRDefault="005C2F1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DCE3530" w14:textId="34E4E24F" w:rsidR="00262EA3" w:rsidRPr="008227B3" w:rsidRDefault="005C2F1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5AA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C5AA0">
          <w:t>:2497</w:t>
        </w:r>
      </w:sdtContent>
    </w:sdt>
  </w:p>
  <w:p w14:paraId="1ADB605C" w14:textId="63D7E723" w:rsidR="00262EA3" w:rsidRDefault="005C2F1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7987A97BD6EC4613A590950BC2D9C4EC"/>
        </w:placeholder>
        <w15:appearance w15:val="hidden"/>
        <w:text/>
      </w:sdtPr>
      <w:sdtEndPr/>
      <w:sdtContent>
        <w:r w:rsidR="001C5AA0">
          <w:t>av Ann-Charlotte Hammar Johnsson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F7408B4C393418D85BCBF05E0BA09E1"/>
      </w:placeholder>
      <w:text/>
    </w:sdtPr>
    <w:sdtEndPr/>
    <w:sdtContent>
      <w:p w14:paraId="6D0C6EE1" w14:textId="74818B96" w:rsidR="00262EA3" w:rsidRDefault="001E34B6" w:rsidP="00283E0F">
        <w:pPr>
          <w:pStyle w:val="FSHRub2"/>
        </w:pPr>
        <w:r>
          <w:t>Nationell frivilligplattform och samverkan med civilt försvar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106963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66182410">
    <w:abstractNumId w:val="9"/>
  </w:num>
  <w:num w:numId="2" w16cid:durableId="1376924689">
    <w:abstractNumId w:val="8"/>
  </w:num>
  <w:num w:numId="3" w16cid:durableId="1897037532">
    <w:abstractNumId w:val="16"/>
  </w:num>
  <w:num w:numId="4" w16cid:durableId="1343893584">
    <w:abstractNumId w:val="14"/>
  </w:num>
  <w:num w:numId="5" w16cid:durableId="803934233">
    <w:abstractNumId w:val="17"/>
  </w:num>
  <w:num w:numId="6" w16cid:durableId="1055157552">
    <w:abstractNumId w:val="18"/>
  </w:num>
  <w:num w:numId="7" w16cid:durableId="226185072">
    <w:abstractNumId w:val="11"/>
  </w:num>
  <w:num w:numId="8" w16cid:durableId="257256670">
    <w:abstractNumId w:val="12"/>
  </w:num>
  <w:num w:numId="9" w16cid:durableId="522211885">
    <w:abstractNumId w:val="15"/>
  </w:num>
  <w:num w:numId="10" w16cid:durableId="1893543793">
    <w:abstractNumId w:val="22"/>
  </w:num>
  <w:num w:numId="11" w16cid:durableId="703679666">
    <w:abstractNumId w:val="21"/>
  </w:num>
  <w:num w:numId="12" w16cid:durableId="1971132658">
    <w:abstractNumId w:val="21"/>
  </w:num>
  <w:num w:numId="13" w16cid:durableId="679046152">
    <w:abstractNumId w:val="3"/>
  </w:num>
  <w:num w:numId="14" w16cid:durableId="1689020530">
    <w:abstractNumId w:val="2"/>
  </w:num>
  <w:num w:numId="15" w16cid:durableId="756827710">
    <w:abstractNumId w:val="1"/>
  </w:num>
  <w:num w:numId="16" w16cid:durableId="1963723780">
    <w:abstractNumId w:val="0"/>
  </w:num>
  <w:num w:numId="17" w16cid:durableId="374743252">
    <w:abstractNumId w:val="7"/>
  </w:num>
  <w:num w:numId="18" w16cid:durableId="60951521">
    <w:abstractNumId w:val="6"/>
  </w:num>
  <w:num w:numId="19" w16cid:durableId="47997454">
    <w:abstractNumId w:val="5"/>
  </w:num>
  <w:num w:numId="20" w16cid:durableId="413355997">
    <w:abstractNumId w:val="4"/>
  </w:num>
  <w:num w:numId="21" w16cid:durableId="831917277">
    <w:abstractNumId w:val="21"/>
  </w:num>
  <w:num w:numId="22" w16cid:durableId="1378432292">
    <w:abstractNumId w:val="21"/>
  </w:num>
  <w:num w:numId="23" w16cid:durableId="1222213263">
    <w:abstractNumId w:val="21"/>
  </w:num>
  <w:num w:numId="24" w16cid:durableId="1649479588">
    <w:abstractNumId w:val="21"/>
  </w:num>
  <w:num w:numId="25" w16cid:durableId="113670613">
    <w:abstractNumId w:val="21"/>
  </w:num>
  <w:num w:numId="26" w16cid:durableId="1458379872">
    <w:abstractNumId w:val="22"/>
  </w:num>
  <w:num w:numId="27" w16cid:durableId="447548367">
    <w:abstractNumId w:val="22"/>
  </w:num>
  <w:num w:numId="28" w16cid:durableId="1739552538">
    <w:abstractNumId w:val="22"/>
  </w:num>
  <w:num w:numId="29" w16cid:durableId="1491825225">
    <w:abstractNumId w:val="22"/>
  </w:num>
  <w:num w:numId="30" w16cid:durableId="1549761488">
    <w:abstractNumId w:val="21"/>
  </w:num>
  <w:num w:numId="31" w16cid:durableId="1608078321">
    <w:abstractNumId w:val="21"/>
  </w:num>
  <w:num w:numId="32" w16cid:durableId="1791632342">
    <w:abstractNumId w:val="22"/>
  </w:num>
  <w:num w:numId="33" w16cid:durableId="878665841">
    <w:abstractNumId w:val="21"/>
  </w:num>
  <w:num w:numId="34" w16cid:durableId="2034380687">
    <w:abstractNumId w:val="18"/>
  </w:num>
  <w:num w:numId="35" w16cid:durableId="1941796819">
    <w:abstractNumId w:val="18"/>
    <w:lvlOverride w:ilvl="0">
      <w:startOverride w:val="1"/>
    </w:lvlOverride>
  </w:num>
  <w:num w:numId="36" w16cid:durableId="510027727">
    <w:abstractNumId w:val="19"/>
  </w:num>
  <w:num w:numId="37" w16cid:durableId="1182546025">
    <w:abstractNumId w:val="18"/>
    <w:lvlOverride w:ilvl="0">
      <w:startOverride w:val="1"/>
    </w:lvlOverride>
  </w:num>
  <w:num w:numId="38" w16cid:durableId="1253127777">
    <w:abstractNumId w:val="13"/>
  </w:num>
  <w:num w:numId="39" w16cid:durableId="913123969">
    <w:abstractNumId w:val="10"/>
  </w:num>
  <w:num w:numId="40" w16cid:durableId="331568113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E34B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3F9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AA0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4B6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9D9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238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E07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2F1F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5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5CCB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2B3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1E6E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66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8A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42DB76"/>
  <w15:chartTrackingRefBased/>
  <w15:docId w15:val="{0DE539BD-E7F2-4552-9949-92A9E2EB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paragraph" w:customStyle="1" w:styleId="p2">
    <w:name w:val="p2"/>
    <w:basedOn w:val="Normal"/>
    <w:rsid w:val="001E34B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  <w:style w:type="paragraph" w:customStyle="1" w:styleId="p1">
    <w:name w:val="p1"/>
    <w:basedOn w:val="Normal"/>
    <w:rsid w:val="001E34B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  <w:style w:type="paragraph" w:customStyle="1" w:styleId="p3">
    <w:name w:val="p3"/>
    <w:basedOn w:val="Normal"/>
    <w:rsid w:val="001E34B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  <w:style w:type="paragraph" w:customStyle="1" w:styleId="p4">
    <w:name w:val="p4"/>
    <w:basedOn w:val="Normal"/>
    <w:rsid w:val="001E34B6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Calibri" w:hAnsi="Calibri" w:cs="Calibri"/>
      <w:kern w:val="0"/>
      <w:sz w:val="22"/>
      <w:szCs w:val="22"/>
      <w:lang w:eastAsia="sv-SE"/>
      <w14:numSpacing w14:val="default"/>
    </w:rPr>
  </w:style>
  <w:style w:type="character" w:customStyle="1" w:styleId="s1">
    <w:name w:val="s1"/>
    <w:basedOn w:val="Standardstycketeckensnitt"/>
    <w:rsid w:val="001E34B6"/>
  </w:style>
  <w:style w:type="character" w:customStyle="1" w:styleId="s2">
    <w:name w:val="s2"/>
    <w:basedOn w:val="Standardstycketeckensnitt"/>
    <w:rsid w:val="001E34B6"/>
  </w:style>
  <w:style w:type="character" w:customStyle="1" w:styleId="apple-tab-span">
    <w:name w:val="apple-tab-span"/>
    <w:basedOn w:val="Standardstycketeckensnitt"/>
    <w:rsid w:val="001E3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DB587552E540E5B2F0C93AD915C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540294-81F6-4FE4-9FE2-B4A9F765B102}"/>
      </w:docPartPr>
      <w:docPartBody>
        <w:p w:rsidR="006C61EA" w:rsidRDefault="00420242">
          <w:pPr>
            <w:pStyle w:val="26DB587552E540E5B2F0C93AD915C05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43F418D4F034CCAB92FE95591EF3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825CF4-8EC6-4A80-A466-B678A1EE7BF0}"/>
      </w:docPartPr>
      <w:docPartBody>
        <w:p w:rsidR="006C61EA" w:rsidRDefault="00420242">
          <w:pPr>
            <w:pStyle w:val="643F418D4F034CCAB92FE95591EF3E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87A97BD6EC4613A590950BC2D9C4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DEA064-A9AA-4356-86B3-90EC4B90F82B}"/>
      </w:docPartPr>
      <w:docPartBody>
        <w:p w:rsidR="006C61EA" w:rsidRDefault="00420242">
          <w:pPr>
            <w:pStyle w:val="7987A97BD6EC4613A590950BC2D9C4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7408B4C393418D85BCBF05E0BA09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C30588-CB07-44CC-954A-44ADEFB66C6A}"/>
      </w:docPartPr>
      <w:docPartBody>
        <w:p w:rsidR="006C61EA" w:rsidRDefault="00420242">
          <w:pPr>
            <w:pStyle w:val="7F7408B4C393418D85BCBF05E0BA09E1"/>
          </w:pPr>
          <w:r>
            <w:t xml:space="preserve"> </w:t>
          </w:r>
        </w:p>
      </w:docPartBody>
    </w:docPart>
    <w:docPart>
      <w:docPartPr>
        <w:name w:val="5B2EC17FB5A54A13A14F6E4C99138B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347F1-E0C7-4DA2-8D4A-E55B5C43101B}"/>
      </w:docPartPr>
      <w:docPartBody>
        <w:p w:rsidR="008B5B6F" w:rsidRDefault="008B5B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EA"/>
    <w:rsid w:val="00420242"/>
    <w:rsid w:val="006C61EA"/>
    <w:rsid w:val="00B60866"/>
    <w:rsid w:val="00CA1342"/>
    <w:rsid w:val="00DA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26DB587552E540E5B2F0C93AD915C051">
    <w:name w:val="26DB587552E540E5B2F0C93AD915C051"/>
  </w:style>
  <w:style w:type="paragraph" w:customStyle="1" w:styleId="643F418D4F034CCAB92FE95591EF3E68">
    <w:name w:val="643F418D4F034CCAB92FE95591EF3E68"/>
  </w:style>
  <w:style w:type="paragraph" w:customStyle="1" w:styleId="7987A97BD6EC4613A590950BC2D9C4EC">
    <w:name w:val="7987A97BD6EC4613A590950BC2D9C4EC"/>
  </w:style>
  <w:style w:type="paragraph" w:customStyle="1" w:styleId="7F7408B4C393418D85BCBF05E0BA09E1">
    <w:name w:val="7F7408B4C393418D85BCBF05E0BA09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2E17C2-CB8E-4E14-AAFA-C84B002A59F1}"/>
</file>

<file path=customXml/itemProps2.xml><?xml version="1.0" encoding="utf-8"?>
<ds:datastoreItem xmlns:ds="http://schemas.openxmlformats.org/officeDocument/2006/customXml" ds:itemID="{7057355C-FD5E-4B3A-940B-F44A5952E737}"/>
</file>

<file path=customXml/itemProps3.xml><?xml version="1.0" encoding="utf-8"?>
<ds:datastoreItem xmlns:ds="http://schemas.openxmlformats.org/officeDocument/2006/customXml" ds:itemID="{8254AA5C-53F6-41F2-9FD1-87BDD7905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1024</Characters>
  <Application>Microsoft Office Word</Application>
  <DocSecurity>0</DocSecurity>
  <Lines>21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1178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