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607F6" w:rsidRPr="00D81F0F" w:rsidTr="000607F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607F6" w:rsidRPr="00D81F0F" w:rsidRDefault="008C23A8" w:rsidP="000607F6">
            <w:pPr>
              <w:pStyle w:val="RSKRbeteckning"/>
              <w:spacing w:before="240"/>
            </w:pPr>
            <w:r w:rsidRPr="00D81F0F">
              <w:t>Riksdagsskrivelse</w:t>
            </w:r>
          </w:p>
          <w:p w:rsidR="000607F6" w:rsidRPr="00D81F0F" w:rsidRDefault="008C23A8" w:rsidP="000607F6">
            <w:pPr>
              <w:pStyle w:val="RSKRbeteckning"/>
            </w:pPr>
            <w:r w:rsidRPr="00D81F0F">
              <w:t>2008/09</w:t>
            </w:r>
            <w:r w:rsidR="000607F6" w:rsidRPr="00D81F0F">
              <w:t>:</w:t>
            </w:r>
            <w:r w:rsidRPr="00D81F0F">
              <w:t>134</w:t>
            </w:r>
          </w:p>
        </w:tc>
        <w:tc>
          <w:tcPr>
            <w:tcW w:w="1134" w:type="dxa"/>
          </w:tcPr>
          <w:p w:rsidR="000607F6" w:rsidRPr="00D81F0F" w:rsidRDefault="00D81F0F" w:rsidP="000607F6">
            <w:pPr>
              <w:jc w:val="right"/>
            </w:pPr>
            <w:r w:rsidRPr="00D81F0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7F6" w:rsidRPr="00D81F0F" w:rsidTr="000607F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607F6" w:rsidRPr="00D81F0F" w:rsidRDefault="000607F6">
            <w:pPr>
              <w:rPr>
                <w:sz w:val="10"/>
              </w:rPr>
            </w:pPr>
          </w:p>
        </w:tc>
      </w:tr>
    </w:tbl>
    <w:p w:rsidR="000607F6" w:rsidRPr="00D81F0F" w:rsidRDefault="000607F6"/>
    <w:p w:rsidR="000607F6" w:rsidRPr="00D81F0F" w:rsidRDefault="008C23A8" w:rsidP="000607F6">
      <w:pPr>
        <w:pStyle w:val="Mottagare1"/>
      </w:pPr>
      <w:r w:rsidRPr="00D81F0F">
        <w:t>Regeringen</w:t>
      </w:r>
    </w:p>
    <w:p w:rsidR="000607F6" w:rsidRPr="00D81F0F" w:rsidRDefault="008C23A8" w:rsidP="000607F6">
      <w:pPr>
        <w:pStyle w:val="Mottagare2"/>
      </w:pPr>
      <w:r w:rsidRPr="00D81F0F">
        <w:t>Finansdepartementet</w:t>
      </w:r>
      <w:r w:rsidR="000607F6" w:rsidRPr="00D81F0F">
        <w:rPr>
          <w:rStyle w:val="Fotnotsreferens"/>
        </w:rPr>
        <w:footnoteReference w:id="1"/>
      </w:r>
    </w:p>
    <w:p w:rsidR="000607F6" w:rsidRPr="00D81F0F" w:rsidRDefault="000607F6" w:rsidP="000607F6">
      <w:r w:rsidRPr="00D81F0F">
        <w:t xml:space="preserve">Med överlämnande av </w:t>
      </w:r>
      <w:r w:rsidR="008C23A8" w:rsidRPr="00D81F0F">
        <w:t>arbetsmarknadsutskottet</w:t>
      </w:r>
      <w:r w:rsidRPr="00D81F0F">
        <w:t xml:space="preserve">s betänkande </w:t>
      </w:r>
      <w:r w:rsidR="008C23A8" w:rsidRPr="00D81F0F">
        <w:t>2008/09</w:t>
      </w:r>
      <w:r w:rsidRPr="00D81F0F">
        <w:t>:</w:t>
      </w:r>
      <w:r w:rsidR="008C23A8" w:rsidRPr="00D81F0F">
        <w:t>AU2</w:t>
      </w:r>
      <w:r w:rsidRPr="00D81F0F">
        <w:t xml:space="preserve"> </w:t>
      </w:r>
      <w:r w:rsidR="008C23A8" w:rsidRPr="00D81F0F">
        <w:t>Utgiftsområde 14 Arbetsmarknad och arbetsliv</w:t>
      </w:r>
      <w:r w:rsidRPr="00D81F0F">
        <w:t xml:space="preserve"> får jag anmäla att riksdagen denna dag bifallit utskottets förslag till riksdagsbeslut.</w:t>
      </w:r>
    </w:p>
    <w:p w:rsidR="000607F6" w:rsidRPr="00D81F0F" w:rsidRDefault="000607F6" w:rsidP="000607F6">
      <w:pPr>
        <w:pStyle w:val="Stockholm"/>
      </w:pPr>
      <w:r w:rsidRPr="00D81F0F">
        <w:t xml:space="preserve">Stockholm </w:t>
      </w:r>
      <w:r w:rsidR="008C23A8" w:rsidRPr="00D81F0F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07F6" w:rsidRPr="00D81F0F" w:rsidTr="000607F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607F6" w:rsidRPr="00D81F0F" w:rsidRDefault="008C23A8" w:rsidP="000607F6">
            <w:pPr>
              <w:pStyle w:val="AvsTalman"/>
            </w:pPr>
            <w:r w:rsidRPr="00D81F0F">
              <w:t>Per Westerberg</w:t>
            </w:r>
          </w:p>
        </w:tc>
        <w:tc>
          <w:tcPr>
            <w:tcW w:w="3628" w:type="dxa"/>
          </w:tcPr>
          <w:p w:rsidR="000607F6" w:rsidRPr="00D81F0F" w:rsidRDefault="008C23A8" w:rsidP="000607F6">
            <w:pPr>
              <w:pStyle w:val="AvsTjnsteman"/>
            </w:pPr>
            <w:r w:rsidRPr="00D81F0F">
              <w:t>Ulf Christoffersson</w:t>
            </w:r>
          </w:p>
        </w:tc>
      </w:tr>
    </w:tbl>
    <w:p w:rsidR="00D85057" w:rsidRPr="00D81F0F" w:rsidRDefault="00D85057" w:rsidP="000607F6"/>
    <w:sectPr w:rsidR="00D85057" w:rsidRPr="00D81F0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7F6" w:rsidRPr="00D81F0F" w:rsidRDefault="000607F6">
      <w:r w:rsidRPr="00D81F0F">
        <w:separator/>
      </w:r>
    </w:p>
  </w:endnote>
  <w:endnote w:type="continuationSeparator" w:id="0">
    <w:p w:rsidR="000607F6" w:rsidRPr="00D81F0F" w:rsidRDefault="000607F6">
      <w:r w:rsidRPr="00D81F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7F6" w:rsidRPr="00D81F0F" w:rsidRDefault="000607F6">
      <w:r w:rsidRPr="00D81F0F">
        <w:separator/>
      </w:r>
    </w:p>
  </w:footnote>
  <w:footnote w:type="continuationSeparator" w:id="0">
    <w:p w:rsidR="000607F6" w:rsidRPr="00D81F0F" w:rsidRDefault="000607F6">
      <w:r w:rsidRPr="00D81F0F">
        <w:continuationSeparator/>
      </w:r>
    </w:p>
  </w:footnote>
  <w:footnote w:id="1">
    <w:p w:rsidR="000607F6" w:rsidRPr="00D81F0F" w:rsidRDefault="000607F6">
      <w:pPr>
        <w:pStyle w:val="Fotnotstext"/>
      </w:pPr>
      <w:r w:rsidRPr="00D81F0F">
        <w:rPr>
          <w:rStyle w:val="Fotnotsreferens"/>
        </w:rPr>
        <w:footnoteRef/>
      </w:r>
      <w:r w:rsidRPr="00D81F0F">
        <w:t xml:space="preserve"> Riksdagsskrivelse 2008/09:135 till Arbetsmarknadsdepartementet</w:t>
      </w:r>
    </w:p>
    <w:p w:rsidR="000607F6" w:rsidRPr="00D81F0F" w:rsidRDefault="000607F6">
      <w:pPr>
        <w:pStyle w:val="Fotnotstext"/>
      </w:pPr>
      <w:r w:rsidRPr="00D81F0F">
        <w:t xml:space="preserve">Riksdagsskrivelse 2008/09:136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F6"/>
    <w:rsid w:val="000607F6"/>
    <w:rsid w:val="0009098F"/>
    <w:rsid w:val="000C2D8D"/>
    <w:rsid w:val="001667BD"/>
    <w:rsid w:val="001C2855"/>
    <w:rsid w:val="00224A43"/>
    <w:rsid w:val="00243D3C"/>
    <w:rsid w:val="00244660"/>
    <w:rsid w:val="0026798D"/>
    <w:rsid w:val="002D586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C23A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1F0F"/>
    <w:rsid w:val="00D85057"/>
    <w:rsid w:val="00DC0766"/>
    <w:rsid w:val="00DE4A79"/>
    <w:rsid w:val="00E20467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6081F7-1C69-4F89-8E02-361059AE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607F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60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134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Utgiftsområde 14 Arbetsmarknad och arbetsliv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