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063" w:rsidRPr="00F200E2" w:rsidRDefault="00D30063" w:rsidP="00D87304">
      <w:pPr>
        <w:pStyle w:val="Hemstlrubrik"/>
      </w:pPr>
      <w:r w:rsidRPr="00F200E2">
        <w:t>Förslag till riksdagsbeslut</w:t>
      </w:r>
    </w:p>
    <w:p w:rsidR="00D30063" w:rsidRPr="00F200E2" w:rsidRDefault="00D30063" w:rsidP="00D30063">
      <w:pPr>
        <w:pStyle w:val="Hemstlatt"/>
      </w:pPr>
      <w:r w:rsidRPr="00F200E2">
        <w:t>Riksdagen tillkännager för regeringen som sin mening vad i motionen anförs om varningstext på cigaretter.</w:t>
      </w:r>
    </w:p>
    <w:p w:rsidR="00E84F25" w:rsidRPr="00F200E2" w:rsidRDefault="007C6092" w:rsidP="00E22893">
      <w:pPr>
        <w:pStyle w:val="Rubrik1"/>
      </w:pPr>
      <w:r w:rsidRPr="00F200E2">
        <w:t>Motivering</w:t>
      </w:r>
    </w:p>
    <w:p w:rsidR="00D30063" w:rsidRPr="00F200E2" w:rsidRDefault="00D30063" w:rsidP="00D30063">
      <w:r w:rsidRPr="00F200E2">
        <w:t xml:space="preserve">Idag innehåller cigaretternas paket en varningstext. Den texten talar om för den som röker vilka konsekvenser det kan </w:t>
      </w:r>
      <w:r w:rsidR="00D87304" w:rsidRPr="00F200E2">
        <w:t xml:space="preserve">bli </w:t>
      </w:r>
      <w:r w:rsidRPr="00F200E2">
        <w:t>av rökning. Där anges risker vad gäller cancer och hjärt-kärlsjukdomar. Vad som framkommit på senare år är att rökning också försämrar blodgeno</w:t>
      </w:r>
      <w:r w:rsidR="00573AC0" w:rsidRPr="00F200E2">
        <w:t>mströmning vid ögats gula fläck</w:t>
      </w:r>
      <w:r w:rsidR="00D87304" w:rsidRPr="00F200E2">
        <w:t>, så kallad maculadegeneration,</w:t>
      </w:r>
      <w:r w:rsidRPr="00F200E2">
        <w:t xml:space="preserve"> </w:t>
      </w:r>
      <w:r w:rsidR="00D87304" w:rsidRPr="00F200E2">
        <w:t>v</w:t>
      </w:r>
      <w:r w:rsidRPr="00F200E2">
        <w:t xml:space="preserve">ilket ökar risken för svår synnedsättning eller till och med blindhet. Varning för sådan risk ges till </w:t>
      </w:r>
      <w:r w:rsidR="00573AC0" w:rsidRPr="00F200E2">
        <w:t xml:space="preserve">cigarettanvändarna </w:t>
      </w:r>
      <w:r w:rsidRPr="00F200E2">
        <w:t>i Austr</w:t>
      </w:r>
      <w:r w:rsidRPr="00F200E2">
        <w:t>a</w:t>
      </w:r>
      <w:r w:rsidRPr="00F200E2">
        <w:t>lien. Jag anser att svenska rök</w:t>
      </w:r>
      <w:r w:rsidRPr="00F200E2">
        <w:t>a</w:t>
      </w:r>
      <w:r w:rsidRPr="00F200E2">
        <w:t>re också bör medvetandegöra</w:t>
      </w:r>
      <w:r w:rsidR="00D87304" w:rsidRPr="00F200E2">
        <w:t>s om denna risk och att Sverige</w:t>
      </w:r>
      <w:r w:rsidRPr="00F200E2">
        <w:t xml:space="preserve"> ska arbeta för att det inom EU tas fram en sådan varningstext</w:t>
      </w:r>
      <w:r w:rsidR="00D87304" w:rsidRPr="00F200E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7304" w:rsidRPr="00F20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304" w:rsidRPr="00F200E2" w:rsidRDefault="00D87304" w:rsidP="00D87304">
            <w:pPr>
              <w:pStyle w:val="UnderskriftDatum"/>
              <w:spacing w:before="240"/>
            </w:pPr>
            <w:r w:rsidRPr="00F200E2">
              <w:t>Stockholm den 21 september 2005</w:t>
            </w:r>
          </w:p>
        </w:tc>
        <w:tc>
          <w:tcPr>
            <w:tcW w:w="3047" w:type="dxa"/>
          </w:tcPr>
          <w:p w:rsidR="00D87304" w:rsidRPr="00F200E2" w:rsidRDefault="00D87304" w:rsidP="00D87304">
            <w:pPr>
              <w:pStyle w:val="Underskrifter"/>
              <w:spacing w:before="240"/>
            </w:pPr>
          </w:p>
        </w:tc>
      </w:tr>
      <w:tr w:rsidR="00D87304" w:rsidRPr="00F20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304" w:rsidRPr="00F200E2" w:rsidRDefault="00D87304" w:rsidP="00D87304">
            <w:pPr>
              <w:pStyle w:val="Underskrifter"/>
            </w:pPr>
            <w:r w:rsidRPr="00F200E2">
              <w:t>Åsa Lindestam (s)</w:t>
            </w:r>
          </w:p>
        </w:tc>
        <w:tc>
          <w:tcPr>
            <w:tcW w:w="3047" w:type="dxa"/>
          </w:tcPr>
          <w:p w:rsidR="00D87304" w:rsidRPr="00F200E2" w:rsidRDefault="00D87304" w:rsidP="00D87304">
            <w:pPr>
              <w:pStyle w:val="Underskrifter"/>
            </w:pPr>
          </w:p>
        </w:tc>
      </w:tr>
    </w:tbl>
    <w:p w:rsidR="00D30063" w:rsidRPr="00F200E2" w:rsidRDefault="00D30063" w:rsidP="00D87304">
      <w:pPr>
        <w:pStyle w:val="Normaltindrag"/>
      </w:pPr>
    </w:p>
    <w:sectPr w:rsidR="00D30063" w:rsidRPr="00F200E2" w:rsidSect="00D873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55B" w:rsidRPr="00F200E2" w:rsidRDefault="000E355B">
      <w:r w:rsidRPr="00F200E2">
        <w:separator/>
      </w:r>
    </w:p>
  </w:endnote>
  <w:endnote w:type="continuationSeparator" w:id="0">
    <w:p w:rsidR="000E355B" w:rsidRPr="00F200E2" w:rsidRDefault="000E355B">
      <w:r w:rsidRPr="00F20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63" w:rsidRPr="00F200E2" w:rsidRDefault="00F200E2" w:rsidP="00D87304">
    <w:pPr>
      <w:pStyle w:val="Sidfot"/>
    </w:pPr>
    <w:r w:rsidRPr="00F200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8915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04" w:rsidRDefault="00D873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7304" w:rsidRDefault="00D873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63" w:rsidRPr="00F200E2" w:rsidRDefault="00F200E2" w:rsidP="00D87304">
    <w:pPr>
      <w:pStyle w:val="Sidfot"/>
    </w:pPr>
    <w:r w:rsidRPr="00F200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08644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04" w:rsidRDefault="00D873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304" w:rsidRDefault="00D873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63" w:rsidRPr="00F200E2" w:rsidRDefault="00F200E2" w:rsidP="00D87304">
    <w:pPr>
      <w:pStyle w:val="Sidfot"/>
    </w:pPr>
    <w:r w:rsidRPr="00F200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115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04" w:rsidRDefault="00D873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304" w:rsidRDefault="00D873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55B" w:rsidRPr="00F200E2" w:rsidRDefault="000E355B">
      <w:r w:rsidRPr="00F200E2">
        <w:separator/>
      </w:r>
    </w:p>
  </w:footnote>
  <w:footnote w:type="continuationSeparator" w:id="0">
    <w:p w:rsidR="000E355B" w:rsidRPr="00F200E2" w:rsidRDefault="000E355B">
      <w:r w:rsidRPr="00F200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63" w:rsidRPr="00F200E2" w:rsidRDefault="00F200E2" w:rsidP="00D87304">
    <w:pPr>
      <w:pStyle w:val="Sidhuvud"/>
    </w:pPr>
    <w:r w:rsidRPr="00F200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39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04" w:rsidRDefault="00D873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7304" w:rsidRDefault="00D873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063" w:rsidRPr="00F200E2" w:rsidRDefault="00F200E2" w:rsidP="00D87304">
    <w:pPr>
      <w:pStyle w:val="Sidhuvud"/>
    </w:pPr>
    <w:r w:rsidRPr="00F200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8339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304" w:rsidRDefault="00D873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7304" w:rsidRDefault="00D873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304" w:rsidRPr="00F200E2" w:rsidRDefault="00D87304">
    <w:pPr>
      <w:pStyle w:val="FSHNormal"/>
      <w:tabs>
        <w:tab w:val="right" w:pos="5840"/>
      </w:tabs>
    </w:pPr>
    <w:r w:rsidRPr="00F200E2">
      <w:br/>
    </w:r>
    <w:r w:rsidRPr="00F200E2">
      <w:fldChar w:fldCharType="begin" w:fldLock="1"/>
    </w:r>
    <w:r w:rsidRPr="00F200E2">
      <w:instrText xml:space="preserve"> DOCPROPERTY</w:instrText>
    </w:r>
    <w:r w:rsidRPr="00F200E2">
      <w:rPr>
        <w:sz w:val="18"/>
      </w:rPr>
      <w:instrText xml:space="preserve"> "YearUser" *\charformat </w:instrText>
    </w:r>
    <w:r w:rsidRPr="00F200E2">
      <w:fldChar w:fldCharType="separate"/>
    </w:r>
    <w:r w:rsidRPr="00F200E2">
      <w:t>2005/06</w:t>
    </w:r>
    <w:r w:rsidRPr="00F200E2">
      <w:fldChar w:fldCharType="end"/>
    </w:r>
    <w:r w:rsidRPr="00F200E2">
      <w:t xml:space="preserve"> </w:t>
    </w:r>
    <w:r w:rsidRPr="00F200E2">
      <w:tab/>
      <w:t xml:space="preserve">mnr: </w:t>
    </w:r>
    <w:r w:rsidRPr="00F200E2">
      <w:fldChar w:fldCharType="begin" w:fldLock="1"/>
    </w:r>
    <w:r w:rsidRPr="00F200E2">
      <w:instrText xml:space="preserve"> DOCPROPERTY</w:instrText>
    </w:r>
    <w:r w:rsidRPr="00F200E2">
      <w:rPr>
        <w:sz w:val="18"/>
      </w:rPr>
      <w:instrText xml:space="preserve"> "Motionsnummer" *\charformat </w:instrText>
    </w:r>
    <w:r w:rsidRPr="00F200E2">
      <w:fldChar w:fldCharType="separate"/>
    </w:r>
    <w:r w:rsidRPr="00F200E2">
      <w:t>So570</w:t>
    </w:r>
    <w:r w:rsidRPr="00F200E2">
      <w:fldChar w:fldCharType="end"/>
    </w:r>
    <w:r w:rsidRPr="00F200E2">
      <w:br/>
    </w:r>
    <w:r w:rsidRPr="00F200E2">
      <w:fldChar w:fldCharType="begin" w:fldLock="1"/>
    </w:r>
    <w:r w:rsidRPr="00F200E2">
      <w:instrText xml:space="preserve"> DOCPROPERTY</w:instrText>
    </w:r>
    <w:r w:rsidRPr="00F200E2">
      <w:rPr>
        <w:sz w:val="18"/>
      </w:rPr>
      <w:instrText xml:space="preserve"> "Samling" *\charformat </w:instrText>
    </w:r>
    <w:r w:rsidRPr="00F200E2">
      <w:fldChar w:fldCharType="end"/>
    </w:r>
    <w:r w:rsidRPr="00F200E2">
      <w:tab/>
      <w:t xml:space="preserve">pnr: </w:t>
    </w:r>
    <w:r w:rsidRPr="00F200E2">
      <w:fldChar w:fldCharType="begin" w:fldLock="1"/>
    </w:r>
    <w:r w:rsidRPr="00F200E2">
      <w:instrText xml:space="preserve"> DOCPROPERTY</w:instrText>
    </w:r>
    <w:r w:rsidRPr="00F200E2">
      <w:rPr>
        <w:sz w:val="18"/>
      </w:rPr>
      <w:instrText xml:space="preserve"> "Partinummer" *\charformat </w:instrText>
    </w:r>
    <w:r w:rsidRPr="00F200E2">
      <w:fldChar w:fldCharType="separate"/>
    </w:r>
    <w:r w:rsidRPr="00F200E2">
      <w:t>s13020</w:t>
    </w:r>
    <w:r w:rsidRPr="00F200E2">
      <w:fldChar w:fldCharType="end"/>
    </w:r>
  </w:p>
  <w:p w:rsidR="00D87304" w:rsidRPr="00F200E2" w:rsidRDefault="00D87304">
    <w:pPr>
      <w:pStyle w:val="FSHRub1"/>
    </w:pPr>
    <w:r w:rsidRPr="00F200E2">
      <w:t>Motion till riksdagen</w:t>
    </w:r>
    <w:r w:rsidRPr="00F200E2">
      <w:br/>
    </w:r>
    <w:r w:rsidRPr="00F200E2">
      <w:fldChar w:fldCharType="begin" w:fldLock="1"/>
    </w:r>
    <w:r w:rsidRPr="00F200E2">
      <w:instrText xml:space="preserve"> DOCPROPERTY "YearUser" *\charformat </w:instrText>
    </w:r>
    <w:r w:rsidRPr="00F200E2">
      <w:fldChar w:fldCharType="separate"/>
    </w:r>
    <w:r w:rsidRPr="00F200E2">
      <w:t>2005/06</w:t>
    </w:r>
    <w:r w:rsidRPr="00F200E2">
      <w:fldChar w:fldCharType="end"/>
    </w:r>
    <w:r w:rsidRPr="00F200E2">
      <w:t>:</w:t>
    </w:r>
    <w:r w:rsidRPr="00F200E2">
      <w:fldChar w:fldCharType="begin" w:fldLock="1"/>
    </w:r>
    <w:r w:rsidRPr="00F200E2">
      <w:instrText xml:space="preserve"> DOCPROPERTY "Motionsnummer" *\charformat </w:instrText>
    </w:r>
    <w:r w:rsidRPr="00F200E2">
      <w:fldChar w:fldCharType="separate"/>
    </w:r>
    <w:r w:rsidRPr="00F200E2">
      <w:t>So570</w:t>
    </w:r>
    <w:r w:rsidRPr="00F200E2">
      <w:fldChar w:fldCharType="end"/>
    </w:r>
  </w:p>
  <w:p w:rsidR="00D87304" w:rsidRPr="00F200E2" w:rsidRDefault="00D87304">
    <w:pPr>
      <w:pStyle w:val="FSHNormalS5"/>
    </w:pPr>
    <w:r w:rsidRPr="00F200E2">
      <w:fldChar w:fldCharType="begin" w:fldLock="1"/>
    </w:r>
    <w:r w:rsidRPr="00F200E2">
      <w:instrText xml:space="preserve"> DOCPROPERTY "MotionarText" *\charformat </w:instrText>
    </w:r>
    <w:r w:rsidRPr="00F200E2">
      <w:fldChar w:fldCharType="separate"/>
    </w:r>
    <w:r w:rsidRPr="00F200E2">
      <w:t>av Åsa Lindestam (s)</w:t>
    </w:r>
    <w:r w:rsidRPr="00F200E2">
      <w:fldChar w:fldCharType="end"/>
    </w:r>
    <w:r w:rsidRPr="00F200E2">
      <w:br/>
    </w:r>
    <w:r w:rsidRPr="00F200E2">
      <w:fldChar w:fldCharType="begin" w:fldLock="1"/>
    </w:r>
    <w:r w:rsidRPr="00F200E2">
      <w:instrText xml:space="preserve"> DOCPROPERTY "SvarFrasKort" *\charformat </w:instrText>
    </w:r>
    <w:r w:rsidRPr="00F200E2">
      <w:fldChar w:fldCharType="end"/>
    </w:r>
  </w:p>
  <w:p w:rsidR="00D87304" w:rsidRPr="00F200E2" w:rsidRDefault="00D87304">
    <w:pPr>
      <w:pStyle w:val="FSHTitel"/>
    </w:pPr>
    <w:r w:rsidRPr="00F200E2">
      <w:fldChar w:fldCharType="begin" w:fldLock="1"/>
    </w:r>
    <w:r w:rsidRPr="00F200E2">
      <w:instrText xml:space="preserve"> DOCPROPERTY</w:instrText>
    </w:r>
    <w:r w:rsidRPr="00F200E2">
      <w:rPr>
        <w:sz w:val="18"/>
      </w:rPr>
      <w:instrText xml:space="preserve"> "RubrikSvar" *\charformat </w:instrText>
    </w:r>
    <w:r w:rsidRPr="00F200E2">
      <w:fldChar w:fldCharType="separate"/>
    </w:r>
    <w:r w:rsidRPr="00F200E2">
      <w:t>Varningstext på cigaretter</w:t>
    </w:r>
    <w:r w:rsidRPr="00F200E2">
      <w:fldChar w:fldCharType="end"/>
    </w:r>
  </w:p>
  <w:p w:rsidR="00D87304" w:rsidRPr="00F200E2" w:rsidRDefault="00D87304" w:rsidP="00D8730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310460">
    <w:abstractNumId w:val="13"/>
  </w:num>
  <w:num w:numId="2" w16cid:durableId="1793092202">
    <w:abstractNumId w:val="10"/>
  </w:num>
  <w:num w:numId="3" w16cid:durableId="726146450">
    <w:abstractNumId w:val="11"/>
  </w:num>
  <w:num w:numId="4" w16cid:durableId="346757140">
    <w:abstractNumId w:val="12"/>
  </w:num>
  <w:num w:numId="5" w16cid:durableId="2007126316">
    <w:abstractNumId w:val="8"/>
  </w:num>
  <w:num w:numId="6" w16cid:durableId="1391997389">
    <w:abstractNumId w:val="3"/>
  </w:num>
  <w:num w:numId="7" w16cid:durableId="1060903812">
    <w:abstractNumId w:val="2"/>
  </w:num>
  <w:num w:numId="8" w16cid:durableId="1587228326">
    <w:abstractNumId w:val="1"/>
  </w:num>
  <w:num w:numId="9" w16cid:durableId="1079519128">
    <w:abstractNumId w:val="0"/>
  </w:num>
  <w:num w:numId="10" w16cid:durableId="823164089">
    <w:abstractNumId w:val="9"/>
  </w:num>
  <w:num w:numId="11" w16cid:durableId="245775351">
    <w:abstractNumId w:val="7"/>
  </w:num>
  <w:num w:numId="12" w16cid:durableId="569539225">
    <w:abstractNumId w:val="6"/>
  </w:num>
  <w:num w:numId="13" w16cid:durableId="352419447">
    <w:abstractNumId w:val="5"/>
  </w:num>
  <w:num w:numId="14" w16cid:durableId="182985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573AC0"/>
    <w:rsid w:val="00064BC3"/>
    <w:rsid w:val="00066775"/>
    <w:rsid w:val="00072FB9"/>
    <w:rsid w:val="000B2CD5"/>
    <w:rsid w:val="000E355B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42F6"/>
    <w:rsid w:val="00573AC0"/>
    <w:rsid w:val="00740D6D"/>
    <w:rsid w:val="00794149"/>
    <w:rsid w:val="007B67A7"/>
    <w:rsid w:val="007C6092"/>
    <w:rsid w:val="00947768"/>
    <w:rsid w:val="00A053C6"/>
    <w:rsid w:val="00B13BF0"/>
    <w:rsid w:val="00C1285C"/>
    <w:rsid w:val="00C27B7D"/>
    <w:rsid w:val="00D1174F"/>
    <w:rsid w:val="00D30063"/>
    <w:rsid w:val="00D87304"/>
    <w:rsid w:val="00DC6C70"/>
    <w:rsid w:val="00E22893"/>
    <w:rsid w:val="00E360DE"/>
    <w:rsid w:val="00E75D28"/>
    <w:rsid w:val="00E84F25"/>
    <w:rsid w:val="00F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0D1BCE-19D1-4102-A7C3-50C53BF8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730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776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121</Words>
  <Characters>692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So570</vt:lpstr>
    </vt:vector>
  </TitlesOfParts>
  <Company>Riksdagen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So570</dc:title>
  <dc:subject>So570</dc:subject>
  <dc:creator>Riksdagen</dc:creator>
  <cp:keywords>Riksdagen</cp:keywords>
  <dc:description/>
  <cp:lastModifiedBy>Lars Brink</cp:lastModifiedBy>
  <cp:revision>2</cp:revision>
  <cp:lastPrinted>2005-11-30T12:52:00Z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Varningstext på cigaretter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Varningstext på cigaretter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20052006000000000115000130200069</vt:lpwstr>
  </property>
  <property fmtid="{D5CDD505-2E9C-101B-9397-08002B2CF9AE}" pid="47" name="datum">
    <vt:lpwstr>050921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20052006000000000115000130200069</vt:lpwstr>
  </property>
  <property fmtid="{D5CDD505-2E9C-101B-9397-08002B2CF9AE}" pid="50" name="nummer">
    <vt:lpwstr>570</vt:lpwstr>
  </property>
  <property fmtid="{D5CDD505-2E9C-101B-9397-08002B2CF9AE}" pid="51" name="utskottsbeteckning">
    <vt:lpwstr>So</vt:lpwstr>
  </property>
</Properties>
</file>