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38DC" w14:textId="77777777" w:rsidR="006E04A4" w:rsidRPr="00CD7560" w:rsidRDefault="00602781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15</w:t>
      </w:r>
      <w:bookmarkEnd w:id="1"/>
    </w:p>
    <w:p w14:paraId="297838DD" w14:textId="77777777" w:rsidR="006E04A4" w:rsidRDefault="00602781">
      <w:pPr>
        <w:pStyle w:val="Datum"/>
        <w:outlineLvl w:val="0"/>
      </w:pPr>
      <w:bookmarkStart w:id="2" w:name="DocumentDate"/>
      <w:r>
        <w:t>Fredagen den 4 oktober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F341A" w14:paraId="297838E2" w14:textId="77777777" w:rsidTr="00E47117">
        <w:trPr>
          <w:cantSplit/>
        </w:trPr>
        <w:tc>
          <w:tcPr>
            <w:tcW w:w="454" w:type="dxa"/>
          </w:tcPr>
          <w:p w14:paraId="297838DE" w14:textId="77777777" w:rsidR="006E04A4" w:rsidRDefault="0060278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97838DF" w14:textId="77777777" w:rsidR="006E04A4" w:rsidRDefault="0060278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97838E0" w14:textId="77777777" w:rsidR="006E04A4" w:rsidRDefault="00602781"/>
        </w:tc>
        <w:tc>
          <w:tcPr>
            <w:tcW w:w="7512" w:type="dxa"/>
          </w:tcPr>
          <w:p w14:paraId="297838E1" w14:textId="77777777" w:rsidR="006E04A4" w:rsidRDefault="0060278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297838E3" w14:textId="77777777" w:rsidR="006E04A4" w:rsidRDefault="00602781">
      <w:pPr>
        <w:pStyle w:val="StreckLngt"/>
      </w:pPr>
      <w:r>
        <w:tab/>
      </w:r>
    </w:p>
    <w:p w14:paraId="297838E4" w14:textId="77777777" w:rsidR="00121B42" w:rsidRDefault="00602781" w:rsidP="00121B42">
      <w:pPr>
        <w:pStyle w:val="Blankrad"/>
      </w:pPr>
      <w:r>
        <w:t xml:space="preserve">      </w:t>
      </w:r>
    </w:p>
    <w:p w14:paraId="297838E5" w14:textId="77777777" w:rsidR="00CF242C" w:rsidRDefault="0060278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F341A" w14:paraId="297838E9" w14:textId="77777777" w:rsidTr="00055526">
        <w:trPr>
          <w:cantSplit/>
        </w:trPr>
        <w:tc>
          <w:tcPr>
            <w:tcW w:w="567" w:type="dxa"/>
          </w:tcPr>
          <w:p w14:paraId="297838E6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8E7" w14:textId="77777777" w:rsidR="006E04A4" w:rsidRDefault="0060278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97838E8" w14:textId="77777777" w:rsidR="006E04A4" w:rsidRDefault="00602781" w:rsidP="00C84F80">
            <w:pPr>
              <w:keepNext/>
            </w:pPr>
          </w:p>
        </w:tc>
      </w:tr>
      <w:tr w:rsidR="006F341A" w14:paraId="297838ED" w14:textId="77777777" w:rsidTr="00055526">
        <w:trPr>
          <w:cantSplit/>
        </w:trPr>
        <w:tc>
          <w:tcPr>
            <w:tcW w:w="567" w:type="dxa"/>
          </w:tcPr>
          <w:p w14:paraId="297838EA" w14:textId="77777777" w:rsidR="001D7AF0" w:rsidRDefault="0060278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7BEFFAF" w14:textId="77777777" w:rsidR="00602781" w:rsidRDefault="00602781" w:rsidP="000326E3">
            <w:r>
              <w:t xml:space="preserve">Justering av protokoll från sammanträdet fredagen </w:t>
            </w:r>
          </w:p>
          <w:p w14:paraId="297838EB" w14:textId="1A8E7F86" w:rsidR="006E04A4" w:rsidRDefault="00602781" w:rsidP="000326E3">
            <w:r>
              <w:t>den 13 september</w:t>
            </w:r>
          </w:p>
        </w:tc>
        <w:tc>
          <w:tcPr>
            <w:tcW w:w="2055" w:type="dxa"/>
          </w:tcPr>
          <w:p w14:paraId="297838EC" w14:textId="77777777" w:rsidR="006E04A4" w:rsidRDefault="00602781" w:rsidP="00C84F80"/>
        </w:tc>
      </w:tr>
      <w:tr w:rsidR="006F341A" w14:paraId="297838F1" w14:textId="77777777" w:rsidTr="00055526">
        <w:trPr>
          <w:cantSplit/>
        </w:trPr>
        <w:tc>
          <w:tcPr>
            <w:tcW w:w="567" w:type="dxa"/>
          </w:tcPr>
          <w:p w14:paraId="297838EE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8EF" w14:textId="77777777" w:rsidR="006E04A4" w:rsidRDefault="00602781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97838F0" w14:textId="77777777" w:rsidR="006E04A4" w:rsidRDefault="00602781" w:rsidP="00C84F80">
            <w:pPr>
              <w:keepNext/>
            </w:pPr>
          </w:p>
        </w:tc>
      </w:tr>
      <w:tr w:rsidR="006F341A" w14:paraId="297838F5" w14:textId="77777777" w:rsidTr="00055526">
        <w:trPr>
          <w:cantSplit/>
        </w:trPr>
        <w:tc>
          <w:tcPr>
            <w:tcW w:w="567" w:type="dxa"/>
          </w:tcPr>
          <w:p w14:paraId="297838F2" w14:textId="77777777" w:rsidR="001D7AF0" w:rsidRDefault="0060278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97838F3" w14:textId="77777777" w:rsidR="006E04A4" w:rsidRDefault="00602781" w:rsidP="000326E3">
            <w:r>
              <w:t>Rasmus Ling (MP) som suppleant i EU-nämnden</w:t>
            </w:r>
          </w:p>
        </w:tc>
        <w:tc>
          <w:tcPr>
            <w:tcW w:w="2055" w:type="dxa"/>
          </w:tcPr>
          <w:p w14:paraId="297838F4" w14:textId="77777777" w:rsidR="006E04A4" w:rsidRDefault="00602781" w:rsidP="00C84F80"/>
        </w:tc>
      </w:tr>
      <w:tr w:rsidR="006F341A" w14:paraId="297838F9" w14:textId="77777777" w:rsidTr="00055526">
        <w:trPr>
          <w:cantSplit/>
        </w:trPr>
        <w:tc>
          <w:tcPr>
            <w:tcW w:w="567" w:type="dxa"/>
          </w:tcPr>
          <w:p w14:paraId="297838F6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8F7" w14:textId="77777777" w:rsidR="006E04A4" w:rsidRDefault="00602781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97838F8" w14:textId="77777777" w:rsidR="006E04A4" w:rsidRDefault="00602781" w:rsidP="00C84F80">
            <w:pPr>
              <w:keepNext/>
            </w:pPr>
          </w:p>
        </w:tc>
      </w:tr>
      <w:tr w:rsidR="006F341A" w14:paraId="297838FD" w14:textId="77777777" w:rsidTr="00055526">
        <w:trPr>
          <w:cantSplit/>
        </w:trPr>
        <w:tc>
          <w:tcPr>
            <w:tcW w:w="567" w:type="dxa"/>
          </w:tcPr>
          <w:p w14:paraId="297838FA" w14:textId="77777777" w:rsidR="001D7AF0" w:rsidRDefault="0060278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97838FB" w14:textId="77777777" w:rsidR="006E04A4" w:rsidRDefault="00602781" w:rsidP="000326E3">
            <w:r>
              <w:t xml:space="preserve">2024/25:56 av Linus Sköld (S) </w:t>
            </w:r>
            <w:r>
              <w:br/>
              <w:t>Niondeklassare som saknar behörighet till gymnasieskolan</w:t>
            </w:r>
          </w:p>
        </w:tc>
        <w:tc>
          <w:tcPr>
            <w:tcW w:w="2055" w:type="dxa"/>
          </w:tcPr>
          <w:p w14:paraId="297838FC" w14:textId="77777777" w:rsidR="006E04A4" w:rsidRDefault="00602781" w:rsidP="00C84F80"/>
        </w:tc>
      </w:tr>
      <w:tr w:rsidR="006F341A" w14:paraId="29783901" w14:textId="77777777" w:rsidTr="00055526">
        <w:trPr>
          <w:cantSplit/>
        </w:trPr>
        <w:tc>
          <w:tcPr>
            <w:tcW w:w="567" w:type="dxa"/>
          </w:tcPr>
          <w:p w14:paraId="297838FE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8FF" w14:textId="77777777" w:rsidR="006E04A4" w:rsidRDefault="0060278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9783900" w14:textId="77777777" w:rsidR="006E04A4" w:rsidRDefault="0060278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F341A" w14:paraId="29783905" w14:textId="77777777" w:rsidTr="00055526">
        <w:trPr>
          <w:cantSplit/>
        </w:trPr>
        <w:tc>
          <w:tcPr>
            <w:tcW w:w="567" w:type="dxa"/>
          </w:tcPr>
          <w:p w14:paraId="29783902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903" w14:textId="77777777" w:rsidR="006E04A4" w:rsidRDefault="0060278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9783904" w14:textId="77777777" w:rsidR="006E04A4" w:rsidRDefault="00602781" w:rsidP="00C84F80">
            <w:pPr>
              <w:keepNext/>
            </w:pPr>
          </w:p>
        </w:tc>
      </w:tr>
      <w:tr w:rsidR="006F341A" w14:paraId="29783909" w14:textId="77777777" w:rsidTr="00055526">
        <w:trPr>
          <w:cantSplit/>
        </w:trPr>
        <w:tc>
          <w:tcPr>
            <w:tcW w:w="567" w:type="dxa"/>
          </w:tcPr>
          <w:p w14:paraId="29783906" w14:textId="77777777" w:rsidR="001D7AF0" w:rsidRDefault="0060278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9783907" w14:textId="77777777" w:rsidR="006E04A4" w:rsidRDefault="00602781" w:rsidP="000326E3">
            <w:r>
              <w:t xml:space="preserve">2024/25:25 Utvidgat växa-stöd – nedsättning av </w:t>
            </w:r>
            <w:r>
              <w:t>arbetsgivaravgifterna för upp till två anställda</w:t>
            </w:r>
          </w:p>
        </w:tc>
        <w:tc>
          <w:tcPr>
            <w:tcW w:w="2055" w:type="dxa"/>
          </w:tcPr>
          <w:p w14:paraId="29783908" w14:textId="77777777" w:rsidR="006E04A4" w:rsidRDefault="00602781" w:rsidP="00C84F80">
            <w:r>
              <w:t>FiU</w:t>
            </w:r>
          </w:p>
        </w:tc>
      </w:tr>
      <w:tr w:rsidR="006F341A" w14:paraId="2978390D" w14:textId="77777777" w:rsidTr="00055526">
        <w:trPr>
          <w:cantSplit/>
        </w:trPr>
        <w:tc>
          <w:tcPr>
            <w:tcW w:w="567" w:type="dxa"/>
          </w:tcPr>
          <w:p w14:paraId="2978390A" w14:textId="77777777" w:rsidR="001D7AF0" w:rsidRDefault="0060278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978390B" w14:textId="77777777" w:rsidR="006E04A4" w:rsidRDefault="00602781" w:rsidP="000326E3">
            <w:r>
              <w:t>2024/25:26 Avtrappat ränteavdrag för lån utan säkerhet</w:t>
            </w:r>
          </w:p>
        </w:tc>
        <w:tc>
          <w:tcPr>
            <w:tcW w:w="2055" w:type="dxa"/>
          </w:tcPr>
          <w:p w14:paraId="2978390C" w14:textId="77777777" w:rsidR="006E04A4" w:rsidRDefault="00602781" w:rsidP="00C84F80">
            <w:r>
              <w:t>FiU</w:t>
            </w:r>
          </w:p>
        </w:tc>
      </w:tr>
      <w:tr w:rsidR="006F341A" w14:paraId="29783911" w14:textId="77777777" w:rsidTr="00055526">
        <w:trPr>
          <w:cantSplit/>
        </w:trPr>
        <w:tc>
          <w:tcPr>
            <w:tcW w:w="567" w:type="dxa"/>
          </w:tcPr>
          <w:p w14:paraId="2978390E" w14:textId="77777777" w:rsidR="001D7AF0" w:rsidRDefault="0060278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978390F" w14:textId="77777777" w:rsidR="006E04A4" w:rsidRDefault="00602781" w:rsidP="000326E3">
            <w:r>
              <w:t>2024/25:28 Vägen till en pålitlig transportinfrastruktur – för att hela Sverige ska fungera</w:t>
            </w:r>
          </w:p>
        </w:tc>
        <w:tc>
          <w:tcPr>
            <w:tcW w:w="2055" w:type="dxa"/>
          </w:tcPr>
          <w:p w14:paraId="29783910" w14:textId="77777777" w:rsidR="006E04A4" w:rsidRDefault="00602781" w:rsidP="00C84F80">
            <w:r>
              <w:t>TU</w:t>
            </w:r>
          </w:p>
        </w:tc>
      </w:tr>
      <w:tr w:rsidR="006F341A" w14:paraId="29783915" w14:textId="77777777" w:rsidTr="00055526">
        <w:trPr>
          <w:cantSplit/>
        </w:trPr>
        <w:tc>
          <w:tcPr>
            <w:tcW w:w="567" w:type="dxa"/>
          </w:tcPr>
          <w:p w14:paraId="29783912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913" w14:textId="77777777" w:rsidR="006E04A4" w:rsidRDefault="00602781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29783914" w14:textId="77777777" w:rsidR="006E04A4" w:rsidRDefault="00602781" w:rsidP="00C84F80">
            <w:pPr>
              <w:keepNext/>
            </w:pPr>
          </w:p>
        </w:tc>
      </w:tr>
      <w:tr w:rsidR="006F341A" w14:paraId="29783919" w14:textId="77777777" w:rsidTr="00055526">
        <w:trPr>
          <w:cantSplit/>
        </w:trPr>
        <w:tc>
          <w:tcPr>
            <w:tcW w:w="567" w:type="dxa"/>
          </w:tcPr>
          <w:p w14:paraId="29783916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917" w14:textId="77777777" w:rsidR="006E04A4" w:rsidRDefault="00602781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29783918" w14:textId="77777777" w:rsidR="006E04A4" w:rsidRDefault="00602781" w:rsidP="00C84F80">
            <w:pPr>
              <w:keepNext/>
            </w:pPr>
          </w:p>
        </w:tc>
      </w:tr>
      <w:tr w:rsidR="006F341A" w14:paraId="2978391D" w14:textId="77777777" w:rsidTr="00055526">
        <w:trPr>
          <w:cantSplit/>
        </w:trPr>
        <w:tc>
          <w:tcPr>
            <w:tcW w:w="567" w:type="dxa"/>
          </w:tcPr>
          <w:p w14:paraId="2978391A" w14:textId="77777777" w:rsidR="001D7AF0" w:rsidRDefault="0060278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978391B" w14:textId="77777777" w:rsidR="006E04A4" w:rsidRDefault="00602781" w:rsidP="000326E3">
            <w:r>
              <w:t>2023/24:849 av Ardalan Shekarabi (S)</w:t>
            </w:r>
            <w:r>
              <w:br/>
              <w:t>Uppsalapendeln</w:t>
            </w:r>
          </w:p>
        </w:tc>
        <w:tc>
          <w:tcPr>
            <w:tcW w:w="2055" w:type="dxa"/>
          </w:tcPr>
          <w:p w14:paraId="2978391C" w14:textId="77777777" w:rsidR="006E04A4" w:rsidRDefault="00602781" w:rsidP="00C84F80"/>
        </w:tc>
      </w:tr>
      <w:tr w:rsidR="006F341A" w14:paraId="29783921" w14:textId="77777777" w:rsidTr="00055526">
        <w:trPr>
          <w:cantSplit/>
        </w:trPr>
        <w:tc>
          <w:tcPr>
            <w:tcW w:w="567" w:type="dxa"/>
          </w:tcPr>
          <w:p w14:paraId="2978391E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91F" w14:textId="77777777" w:rsidR="006E04A4" w:rsidRDefault="00602781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29783920" w14:textId="77777777" w:rsidR="006E04A4" w:rsidRDefault="00602781" w:rsidP="00C84F80">
            <w:pPr>
              <w:keepNext/>
            </w:pPr>
          </w:p>
        </w:tc>
      </w:tr>
      <w:tr w:rsidR="006F341A" w14:paraId="29783925" w14:textId="77777777" w:rsidTr="00055526">
        <w:trPr>
          <w:cantSplit/>
        </w:trPr>
        <w:tc>
          <w:tcPr>
            <w:tcW w:w="567" w:type="dxa"/>
          </w:tcPr>
          <w:p w14:paraId="29783922" w14:textId="77777777" w:rsidR="001D7AF0" w:rsidRDefault="0060278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9783923" w14:textId="77777777" w:rsidR="006E04A4" w:rsidRDefault="00602781" w:rsidP="000326E3">
            <w:r>
              <w:t>2024/25:10 av Sanne Lennström (S)</w:t>
            </w:r>
            <w:r>
              <w:br/>
              <w:t>Ett hållbart fiske</w:t>
            </w:r>
          </w:p>
        </w:tc>
        <w:tc>
          <w:tcPr>
            <w:tcW w:w="2055" w:type="dxa"/>
          </w:tcPr>
          <w:p w14:paraId="29783924" w14:textId="77777777" w:rsidR="006E04A4" w:rsidRDefault="00602781" w:rsidP="00C84F80"/>
        </w:tc>
      </w:tr>
      <w:tr w:rsidR="006F341A" w14:paraId="29783929" w14:textId="77777777" w:rsidTr="00055526">
        <w:trPr>
          <w:cantSplit/>
        </w:trPr>
        <w:tc>
          <w:tcPr>
            <w:tcW w:w="567" w:type="dxa"/>
          </w:tcPr>
          <w:p w14:paraId="29783926" w14:textId="77777777" w:rsidR="001D7AF0" w:rsidRDefault="00602781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29783927" w14:textId="77777777" w:rsidR="006E04A4" w:rsidRDefault="00602781" w:rsidP="000326E3">
            <w:r>
              <w:t xml:space="preserve">2024/25:19 av Rebecka Le </w:t>
            </w:r>
            <w:r>
              <w:t>Moine (MP)</w:t>
            </w:r>
            <w:r>
              <w:br/>
              <w:t>Kornas rätt till naturligt beteende</w:t>
            </w:r>
          </w:p>
        </w:tc>
        <w:tc>
          <w:tcPr>
            <w:tcW w:w="2055" w:type="dxa"/>
          </w:tcPr>
          <w:p w14:paraId="29783928" w14:textId="77777777" w:rsidR="006E04A4" w:rsidRDefault="00602781" w:rsidP="00C84F80"/>
        </w:tc>
      </w:tr>
      <w:tr w:rsidR="006F341A" w14:paraId="2978392D" w14:textId="77777777" w:rsidTr="00055526">
        <w:trPr>
          <w:cantSplit/>
        </w:trPr>
        <w:tc>
          <w:tcPr>
            <w:tcW w:w="567" w:type="dxa"/>
          </w:tcPr>
          <w:p w14:paraId="2978392A" w14:textId="77777777" w:rsidR="001D7AF0" w:rsidRDefault="00602781" w:rsidP="00C84F80">
            <w:pPr>
              <w:keepNext/>
            </w:pPr>
          </w:p>
        </w:tc>
        <w:tc>
          <w:tcPr>
            <w:tcW w:w="6663" w:type="dxa"/>
          </w:tcPr>
          <w:p w14:paraId="2978392B" w14:textId="77777777" w:rsidR="006E04A4" w:rsidRDefault="00602781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2978392C" w14:textId="77777777" w:rsidR="006E04A4" w:rsidRDefault="00602781" w:rsidP="00C84F80">
            <w:pPr>
              <w:keepNext/>
            </w:pPr>
          </w:p>
        </w:tc>
      </w:tr>
      <w:tr w:rsidR="006F341A" w14:paraId="29783931" w14:textId="77777777" w:rsidTr="00055526">
        <w:trPr>
          <w:cantSplit/>
        </w:trPr>
        <w:tc>
          <w:tcPr>
            <w:tcW w:w="567" w:type="dxa"/>
          </w:tcPr>
          <w:p w14:paraId="2978392E" w14:textId="77777777" w:rsidR="001D7AF0" w:rsidRDefault="0060278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978392F" w14:textId="77777777" w:rsidR="006E04A4" w:rsidRDefault="00602781" w:rsidP="000326E3">
            <w:r>
              <w:t>2024/25:25 av Joakim Järrebring (S)</w:t>
            </w:r>
            <w:r>
              <w:br/>
              <w:t>Omprioritering av anslag för LOVA-projekt</w:t>
            </w:r>
          </w:p>
        </w:tc>
        <w:tc>
          <w:tcPr>
            <w:tcW w:w="2055" w:type="dxa"/>
          </w:tcPr>
          <w:p w14:paraId="29783930" w14:textId="77777777" w:rsidR="006E04A4" w:rsidRDefault="00602781" w:rsidP="00C84F80"/>
        </w:tc>
      </w:tr>
    </w:tbl>
    <w:p w14:paraId="29783932" w14:textId="77777777" w:rsidR="00517888" w:rsidRPr="00F221DA" w:rsidRDefault="00602781" w:rsidP="00137840">
      <w:pPr>
        <w:pStyle w:val="Blankrad"/>
      </w:pPr>
      <w:r>
        <w:t xml:space="preserve">     </w:t>
      </w:r>
    </w:p>
    <w:p w14:paraId="29783933" w14:textId="77777777" w:rsidR="00121B42" w:rsidRDefault="00602781" w:rsidP="00121B42">
      <w:pPr>
        <w:pStyle w:val="Blankrad"/>
      </w:pPr>
      <w:r>
        <w:t xml:space="preserve">     </w:t>
      </w:r>
    </w:p>
    <w:p w14:paraId="29783934" w14:textId="77777777" w:rsidR="006E04A4" w:rsidRPr="00F221DA" w:rsidRDefault="0060278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F341A" w14:paraId="29783937" w14:textId="77777777" w:rsidTr="00D774A8">
        <w:tc>
          <w:tcPr>
            <w:tcW w:w="567" w:type="dxa"/>
          </w:tcPr>
          <w:p w14:paraId="29783935" w14:textId="77777777" w:rsidR="00D774A8" w:rsidRDefault="00602781">
            <w:pPr>
              <w:pStyle w:val="IngenText"/>
            </w:pPr>
          </w:p>
        </w:tc>
        <w:tc>
          <w:tcPr>
            <w:tcW w:w="8718" w:type="dxa"/>
          </w:tcPr>
          <w:p w14:paraId="29783936" w14:textId="77777777" w:rsidR="00D774A8" w:rsidRDefault="0060278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9783938" w14:textId="77777777" w:rsidR="006E04A4" w:rsidRPr="00852BA1" w:rsidRDefault="0060278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394A" w14:textId="77777777" w:rsidR="00000000" w:rsidRDefault="00602781">
      <w:pPr>
        <w:spacing w:line="240" w:lineRule="auto"/>
      </w:pPr>
      <w:r>
        <w:separator/>
      </w:r>
    </w:p>
  </w:endnote>
  <w:endnote w:type="continuationSeparator" w:id="0">
    <w:p w14:paraId="2978394C" w14:textId="77777777" w:rsidR="00000000" w:rsidRDefault="00602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3E" w14:textId="77777777" w:rsidR="00BE217A" w:rsidRDefault="006027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3F" w14:textId="77777777" w:rsidR="00D73249" w:rsidRDefault="006027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9783940" w14:textId="77777777" w:rsidR="00D73249" w:rsidRDefault="006027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44" w14:textId="77777777" w:rsidR="00D73249" w:rsidRDefault="006027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9783945" w14:textId="77777777" w:rsidR="00D73249" w:rsidRDefault="006027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3946" w14:textId="77777777" w:rsidR="00000000" w:rsidRDefault="00602781">
      <w:pPr>
        <w:spacing w:line="240" w:lineRule="auto"/>
      </w:pPr>
      <w:r>
        <w:separator/>
      </w:r>
    </w:p>
  </w:footnote>
  <w:footnote w:type="continuationSeparator" w:id="0">
    <w:p w14:paraId="29783948" w14:textId="77777777" w:rsidR="00000000" w:rsidRDefault="00602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39" w14:textId="77777777" w:rsidR="00BE217A" w:rsidRDefault="006027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3A" w14:textId="77777777" w:rsidR="00D73249" w:rsidRDefault="0060278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4 oktober 2024</w:t>
    </w:r>
    <w:r>
      <w:fldChar w:fldCharType="end"/>
    </w:r>
  </w:p>
  <w:p w14:paraId="2978393B" w14:textId="77777777" w:rsidR="00D73249" w:rsidRDefault="0060278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978393C" w14:textId="77777777" w:rsidR="00D73249" w:rsidRDefault="00602781"/>
  <w:p w14:paraId="2978393D" w14:textId="77777777" w:rsidR="00D73249" w:rsidRDefault="00602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941" w14:textId="77777777" w:rsidR="00D73249" w:rsidRDefault="0060278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9783946" wp14:editId="2978394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83942" w14:textId="77777777" w:rsidR="00D73249" w:rsidRDefault="00602781" w:rsidP="00BE217A">
    <w:pPr>
      <w:pStyle w:val="Dokumentrubrik"/>
      <w:spacing w:after="360"/>
    </w:pPr>
    <w:r>
      <w:t>Föredragningslista</w:t>
    </w:r>
  </w:p>
  <w:p w14:paraId="29783943" w14:textId="77777777" w:rsidR="00D73249" w:rsidRDefault="006027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550585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0E0E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A1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E5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23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0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20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5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CD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F341A"/>
    <w:rsid w:val="00602781"/>
    <w:rsid w:val="006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8DC"/>
  <w15:docId w15:val="{662B077F-2657-4BDE-9D14-935360C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2024-10-04</SAFIR_Sammantradesdatum_Doc>
    <SAFIR_SammantradeID xmlns="C07A1A6C-0B19-41D9-BDF8-F523BA3921EB">f8c13801-2a8c-472d-b8ed-239919a00c3b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C5ADC1F1-8066-45B2-B847-096DE0F8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159</Words>
  <Characters>1013</Characters>
  <Application>Microsoft Office Word</Application>
  <DocSecurity>0</DocSecurity>
  <Lines>92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2024-10-03T12:46:00Z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4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