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749FE" w:rsidRDefault="006E04A4">
      <w:pPr>
        <w:pStyle w:val="Dokumentbeteckning"/>
      </w:pPr>
      <w:r w:rsidRPr="000749FE">
        <w:fldChar w:fldCharType="begin" w:fldLock="1"/>
      </w:r>
      <w:r w:rsidRPr="000749FE">
        <w:instrText xml:space="preserve"> DOCPROPERTY "DocumentYear" </w:instrText>
      </w:r>
      <w:r w:rsidRPr="000749FE">
        <w:fldChar w:fldCharType="separate"/>
      </w:r>
      <w:r w:rsidR="003329F5" w:rsidRPr="000749FE">
        <w:t>2008/09</w:t>
      </w:r>
      <w:r w:rsidRPr="000749FE">
        <w:fldChar w:fldCharType="end"/>
      </w:r>
      <w:r w:rsidRPr="000749FE">
        <w:t>:</w:t>
      </w:r>
      <w:r w:rsidRPr="000749FE">
        <w:fldChar w:fldCharType="begin" w:fldLock="1"/>
      </w:r>
      <w:r w:rsidRPr="000749FE">
        <w:instrText xml:space="preserve"> DOCPROPERTY "DocumentNumber" </w:instrText>
      </w:r>
      <w:r w:rsidRPr="000749FE">
        <w:fldChar w:fldCharType="separate"/>
      </w:r>
      <w:r w:rsidR="003329F5" w:rsidRPr="000749FE">
        <w:t>33</w:t>
      </w:r>
      <w:r w:rsidRPr="000749FE">
        <w:fldChar w:fldCharType="end"/>
      </w:r>
    </w:p>
    <w:p w:rsidR="006E04A4" w:rsidRPr="000749FE" w:rsidRDefault="006E04A4">
      <w:pPr>
        <w:pStyle w:val="Datum"/>
        <w:outlineLvl w:val="0"/>
      </w:pPr>
      <w:r w:rsidRPr="000749FE">
        <w:fldChar w:fldCharType="begin" w:fldLock="1"/>
      </w:r>
      <w:r w:rsidRPr="000749FE">
        <w:instrText xml:space="preserve"> DOCPROPERTY "DocumentDate" </w:instrText>
      </w:r>
      <w:r w:rsidRPr="000749FE">
        <w:fldChar w:fldCharType="separate"/>
      </w:r>
      <w:r w:rsidR="003329F5" w:rsidRPr="000749FE">
        <w:t>Fredagen den 21 november 2008</w:t>
      </w:r>
      <w:r w:rsidRPr="000749F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74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749FE" w:rsidRDefault="003F236E">
            <w:pPr>
              <w:pStyle w:val="Plenum"/>
              <w:tabs>
                <w:tab w:val="clear" w:pos="1418"/>
              </w:tabs>
            </w:pPr>
            <w:r w:rsidRPr="000749FE">
              <w:t>Kl.</w:t>
            </w:r>
          </w:p>
        </w:tc>
        <w:tc>
          <w:tcPr>
            <w:tcW w:w="851" w:type="dxa"/>
          </w:tcPr>
          <w:p w:rsidR="006E04A4" w:rsidRPr="000749FE" w:rsidRDefault="003F236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749FE">
              <w:t>09.00</w:t>
            </w:r>
          </w:p>
        </w:tc>
        <w:tc>
          <w:tcPr>
            <w:tcW w:w="397" w:type="dxa"/>
          </w:tcPr>
          <w:p w:rsidR="006E04A4" w:rsidRPr="000749F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749FE" w:rsidRDefault="003F236E">
            <w:pPr>
              <w:pStyle w:val="Plenum"/>
              <w:tabs>
                <w:tab w:val="clear" w:pos="1418"/>
              </w:tabs>
              <w:ind w:right="1"/>
            </w:pPr>
            <w:r w:rsidRPr="000749FE">
              <w:t>Interpellationssvar</w:t>
            </w:r>
          </w:p>
        </w:tc>
      </w:tr>
    </w:tbl>
    <w:p w:rsidR="006E04A4" w:rsidRPr="000749FE" w:rsidRDefault="006E04A4">
      <w:pPr>
        <w:pStyle w:val="StreckLngt"/>
      </w:pPr>
      <w:r w:rsidRPr="000749FE">
        <w:tab/>
      </w:r>
    </w:p>
    <w:p w:rsidR="00D45AE3" w:rsidRPr="000749FE" w:rsidRDefault="00D45AE3" w:rsidP="00D45AE3">
      <w:pPr>
        <w:pStyle w:val="Blankrad"/>
      </w:pPr>
      <w:r w:rsidRPr="000749FE">
        <w:t>     </w:t>
      </w:r>
    </w:p>
    <w:p w:rsidR="00CF242C" w:rsidRPr="000749FE" w:rsidRDefault="00CF242C" w:rsidP="00CF242C">
      <w:pPr>
        <w:pStyle w:val="Blankrad"/>
      </w:pPr>
      <w:r w:rsidRPr="000749FE">
        <w:t>     </w:t>
      </w:r>
    </w:p>
    <w:p w:rsidR="006E04A4" w:rsidRPr="000749FE" w:rsidRDefault="006E04A4">
      <w:pPr>
        <w:pStyle w:val="Blankrad"/>
      </w:pPr>
      <w:r w:rsidRPr="000749FE">
        <w:t>     </w:t>
      </w:r>
    </w:p>
    <w:p w:rsidR="006E04A4" w:rsidRPr="000749FE" w:rsidRDefault="006E04A4">
      <w:pPr>
        <w:pStyle w:val="Blankrad"/>
      </w:pPr>
      <w:r w:rsidRPr="000749F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EA4" w:rsidRPr="000749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EA4" w:rsidRPr="000749FE" w:rsidRDefault="008D7EA4" w:rsidP="008D7EA4">
            <w:pPr>
              <w:pStyle w:val="HuvudrubrikFlisteNr"/>
            </w:pPr>
          </w:p>
        </w:tc>
        <w:tc>
          <w:tcPr>
            <w:tcW w:w="6237" w:type="dxa"/>
          </w:tcPr>
          <w:p w:rsidR="008D7EA4" w:rsidRPr="000749FE" w:rsidRDefault="008D7EA4">
            <w:pPr>
              <w:pStyle w:val="HuvudrubrikEnsam"/>
            </w:pPr>
            <w:r w:rsidRPr="000749FE">
              <w:t>Avsägelse</w:t>
            </w:r>
          </w:p>
        </w:tc>
        <w:tc>
          <w:tcPr>
            <w:tcW w:w="2481" w:type="dxa"/>
          </w:tcPr>
          <w:p w:rsidR="008D7EA4" w:rsidRPr="000749FE" w:rsidRDefault="008D7EA4" w:rsidP="008D7EA4">
            <w:pPr>
              <w:pStyle w:val="HuvudrubrikKolumn3"/>
            </w:pPr>
          </w:p>
        </w:tc>
      </w:tr>
      <w:tr w:rsidR="008D7EA4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A4" w:rsidRPr="000749FE" w:rsidRDefault="008D7EA4" w:rsidP="008D7EA4">
            <w:pPr>
              <w:pStyle w:val="FlistaNrText"/>
            </w:pPr>
          </w:p>
        </w:tc>
        <w:tc>
          <w:tcPr>
            <w:tcW w:w="6237" w:type="dxa"/>
          </w:tcPr>
          <w:p w:rsidR="008D7EA4" w:rsidRPr="000749FE" w:rsidRDefault="003F236E">
            <w:r w:rsidRPr="000749FE">
              <w:t xml:space="preserve">F.d. riksdagsledamot Per Landgren som suppleant i riksbanksfullmäktige </w:t>
            </w:r>
          </w:p>
        </w:tc>
        <w:tc>
          <w:tcPr>
            <w:tcW w:w="2481" w:type="dxa"/>
          </w:tcPr>
          <w:p w:rsidR="008D7EA4" w:rsidRPr="000749FE" w:rsidRDefault="008D7EA4">
            <w:pPr>
              <w:rPr>
                <w:spacing w:val="-4"/>
              </w:rPr>
            </w:pPr>
          </w:p>
        </w:tc>
      </w:tr>
    </w:tbl>
    <w:p w:rsidR="008D7EA4" w:rsidRPr="000749FE" w:rsidRDefault="008D7EA4">
      <w:pPr>
        <w:pStyle w:val="Blankrad"/>
      </w:pPr>
      <w:r w:rsidRPr="000749FE">
        <w:t>     </w:t>
      </w:r>
    </w:p>
    <w:p w:rsidR="008D7EA4" w:rsidRPr="000749FE" w:rsidRDefault="008D7EA4">
      <w:pPr>
        <w:pStyle w:val="Blankrad"/>
      </w:pPr>
      <w:r w:rsidRPr="000749F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D7EA4" w:rsidRPr="000749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D7EA4" w:rsidRPr="000749FE" w:rsidRDefault="008D7EA4" w:rsidP="008D7EA4">
            <w:pPr>
              <w:pStyle w:val="HuvudrubrikFlisteNr"/>
            </w:pPr>
          </w:p>
        </w:tc>
        <w:tc>
          <w:tcPr>
            <w:tcW w:w="6237" w:type="dxa"/>
          </w:tcPr>
          <w:p w:rsidR="008D7EA4" w:rsidRPr="000749FE" w:rsidRDefault="003F236E">
            <w:pPr>
              <w:pStyle w:val="HuvudrubrikEnsam"/>
            </w:pPr>
            <w:bookmarkStart w:id="1" w:name="Start_Interpellationer"/>
            <w:bookmarkEnd w:id="1"/>
            <w:r w:rsidRPr="000749FE">
              <w:t>Svar på interpellationer</w:t>
            </w:r>
          </w:p>
        </w:tc>
        <w:tc>
          <w:tcPr>
            <w:tcW w:w="2481" w:type="dxa"/>
          </w:tcPr>
          <w:p w:rsidR="008D7EA4" w:rsidRPr="000749FE" w:rsidRDefault="008D7EA4" w:rsidP="008D7EA4">
            <w:pPr>
              <w:pStyle w:val="HuvudrubrikKolumn3"/>
            </w:pPr>
          </w:p>
        </w:tc>
      </w:tr>
      <w:tr w:rsidR="008D7EA4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D7EA4" w:rsidRPr="000749FE" w:rsidRDefault="008D7EA4" w:rsidP="008D7EA4">
            <w:pPr>
              <w:pStyle w:val="Underrubrik"/>
            </w:pPr>
          </w:p>
        </w:tc>
        <w:tc>
          <w:tcPr>
            <w:tcW w:w="6237" w:type="dxa"/>
          </w:tcPr>
          <w:p w:rsidR="008D7EA4" w:rsidRPr="000749FE" w:rsidRDefault="003F236E" w:rsidP="008D7EA4">
            <w:pPr>
              <w:pStyle w:val="Underrubrik"/>
            </w:pPr>
            <w:bookmarkStart w:id="2" w:name="TypUnderrubrik"/>
            <w:bookmarkEnd w:id="2"/>
            <w:r w:rsidRPr="000749FE">
              <w:t>Interpellationer upptagna under samma punkt besvaras i ett sammanhang</w:t>
            </w:r>
          </w:p>
        </w:tc>
        <w:tc>
          <w:tcPr>
            <w:tcW w:w="2481" w:type="dxa"/>
          </w:tcPr>
          <w:p w:rsidR="008D7EA4" w:rsidRPr="000749FE" w:rsidRDefault="008D7EA4" w:rsidP="008D7EA4">
            <w:pPr>
              <w:pStyle w:val="Underrubrik"/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Besvaradav"/>
            </w:pPr>
          </w:p>
        </w:tc>
        <w:tc>
          <w:tcPr>
            <w:tcW w:w="6237" w:type="dxa"/>
          </w:tcPr>
          <w:p w:rsidR="003F236E" w:rsidRPr="000749FE" w:rsidRDefault="003F236E" w:rsidP="003F236E">
            <w:pPr>
              <w:pStyle w:val="Besvaradav"/>
            </w:pPr>
            <w:r w:rsidRPr="000749FE">
              <w:t>Utrikesminister Carl Bildt (m)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pStyle w:val="Besvaradav"/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FlistaNrText"/>
            </w:pPr>
          </w:p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2008/09:37 av Ameer Sachet (s)</w:t>
            </w:r>
          </w:p>
          <w:p w:rsidR="003F236E" w:rsidRPr="000749FE" w:rsidRDefault="003F236E" w:rsidP="003F236E">
            <w:r w:rsidRPr="000749FE">
              <w:t>Jerusalems framtida status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/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2008/09:38 av Monica Green (s)</w:t>
            </w:r>
          </w:p>
          <w:p w:rsidR="003F236E" w:rsidRPr="000749FE" w:rsidRDefault="003F236E" w:rsidP="003F236E">
            <w:r w:rsidRPr="000749FE">
              <w:t>FN:s barnkonvention i Palestina/Israel</w:t>
            </w:r>
          </w:p>
          <w:p w:rsidR="001C2B5C" w:rsidRPr="000749FE" w:rsidRDefault="001C2B5C" w:rsidP="003F236E">
            <w:r w:rsidRPr="000749FE">
              <w:t>Roland Bäckman (s) tar svaret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/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2008/09:39 av Peter Hultqvist (s)</w:t>
            </w:r>
          </w:p>
          <w:p w:rsidR="003F236E" w:rsidRPr="000749FE" w:rsidRDefault="003F236E" w:rsidP="003F236E">
            <w:r w:rsidRPr="000749FE">
              <w:t>Folkrätten och israeliska bosättningar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/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2008/09:40 av Tone Tingsgård (s)</w:t>
            </w:r>
          </w:p>
          <w:p w:rsidR="003F236E" w:rsidRPr="000749FE" w:rsidRDefault="003F236E" w:rsidP="003F236E">
            <w:r w:rsidRPr="000749FE">
              <w:t>Situationen på Gazaremsan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/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2008/09:41 av Christina Zedell (s)</w:t>
            </w:r>
          </w:p>
          <w:p w:rsidR="003F236E" w:rsidRPr="000749FE" w:rsidRDefault="003F236E" w:rsidP="003F236E">
            <w:r w:rsidRPr="000749FE">
              <w:t>Ekonomi och arbetares rättigheter i Palestina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/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2008/09:43 av Thomas Strand (s)</w:t>
            </w:r>
          </w:p>
          <w:p w:rsidR="003F236E" w:rsidRPr="000749FE" w:rsidRDefault="003F236E" w:rsidP="003F236E">
            <w:r w:rsidRPr="000749FE">
              <w:t>Involvering av parterna i fredsprocessen mellan Israel och Palestina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/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2008/09:45 av Marie Granlund (s)</w:t>
            </w:r>
          </w:p>
          <w:p w:rsidR="003F236E" w:rsidRPr="000749FE" w:rsidRDefault="003F236E" w:rsidP="003F236E">
            <w:r w:rsidRPr="000749FE">
              <w:t>Murbygge på ockuperad mark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/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2008/09:56 av Hans Linde (v)</w:t>
            </w:r>
          </w:p>
          <w:p w:rsidR="003F236E" w:rsidRPr="000749FE" w:rsidRDefault="003F236E" w:rsidP="003F236E">
            <w:r w:rsidRPr="000749FE">
              <w:t>Svenskt företag med verksamhet i illegal bosättning på Västbanken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Besvaradav"/>
            </w:pPr>
          </w:p>
        </w:tc>
        <w:tc>
          <w:tcPr>
            <w:tcW w:w="6237" w:type="dxa"/>
          </w:tcPr>
          <w:p w:rsidR="003F236E" w:rsidRPr="000749FE" w:rsidRDefault="003F236E" w:rsidP="003F236E">
            <w:pPr>
              <w:pStyle w:val="Besvaradav"/>
            </w:pPr>
            <w:r w:rsidRPr="000749FE">
              <w:t>Justitieminister Beatrice Ask (m)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pStyle w:val="Besvaradav"/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FlistaNrText"/>
            </w:pPr>
          </w:p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2008/09:107 av Amineh Kakabaveh (v)</w:t>
            </w:r>
          </w:p>
          <w:p w:rsidR="003F236E" w:rsidRPr="000749FE" w:rsidRDefault="003F236E" w:rsidP="003F236E">
            <w:r w:rsidRPr="000749FE">
              <w:t>Könsblind regeringsform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Besvaradav"/>
            </w:pPr>
          </w:p>
        </w:tc>
        <w:tc>
          <w:tcPr>
            <w:tcW w:w="6237" w:type="dxa"/>
          </w:tcPr>
          <w:p w:rsidR="003F236E" w:rsidRPr="000749FE" w:rsidRDefault="003F236E" w:rsidP="003F236E">
            <w:pPr>
              <w:pStyle w:val="Besvaradav"/>
            </w:pPr>
            <w:r w:rsidRPr="000749FE">
              <w:t>Statsrådet Lars Leijonborg (fp)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pStyle w:val="Besvaradav"/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FlistaNrText"/>
            </w:pPr>
          </w:p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2008/09:84 av Mikael Damberg (s)</w:t>
            </w:r>
          </w:p>
          <w:p w:rsidR="003F236E" w:rsidRPr="000749FE" w:rsidRDefault="003F236E" w:rsidP="003F236E">
            <w:r w:rsidRPr="000749FE">
              <w:t>Forskningspengar till Södertörns högskola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FlistaNrText"/>
            </w:pPr>
          </w:p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2008/09:92 av Maria Kornevik Jakobsson (c)</w:t>
            </w:r>
          </w:p>
          <w:p w:rsidR="003F236E" w:rsidRPr="000749FE" w:rsidRDefault="003F236E" w:rsidP="003F236E">
            <w:r w:rsidRPr="000749FE">
              <w:t>Forskning på förskolan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Besvaradav"/>
            </w:pPr>
          </w:p>
        </w:tc>
        <w:tc>
          <w:tcPr>
            <w:tcW w:w="6237" w:type="dxa"/>
          </w:tcPr>
          <w:p w:rsidR="003F236E" w:rsidRPr="000749FE" w:rsidRDefault="003F236E" w:rsidP="003F236E">
            <w:pPr>
              <w:pStyle w:val="Besvaradav"/>
            </w:pPr>
            <w:r w:rsidRPr="000749FE">
              <w:t>Statsrådet Maria Larsson (kd)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pStyle w:val="Besvaradav"/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FlistaNrText"/>
            </w:pPr>
          </w:p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2008/09:52 av Eva Olofsson (v)</w:t>
            </w:r>
          </w:p>
          <w:p w:rsidR="003F236E" w:rsidRPr="000749FE" w:rsidRDefault="003F236E" w:rsidP="003F236E">
            <w:r w:rsidRPr="000749FE">
              <w:t>Mäns sexualiserade våld mot kvinnor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FlistaNrText"/>
            </w:pPr>
          </w:p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2008/09:77 av Eva Olofsson (v)</w:t>
            </w:r>
          </w:p>
          <w:p w:rsidR="003F236E" w:rsidRPr="000749FE" w:rsidRDefault="003F236E" w:rsidP="003F236E">
            <w:r w:rsidRPr="000749FE">
              <w:t>Riksrevisionens granskning av styrningen av privat äldreomsorg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F236E">
            <w:pPr>
              <w:pStyle w:val="FlistaNrText"/>
            </w:pPr>
          </w:p>
        </w:tc>
        <w:tc>
          <w:tcPr>
            <w:tcW w:w="6237" w:type="dxa"/>
          </w:tcPr>
          <w:p w:rsidR="003F236E" w:rsidRPr="000749FE" w:rsidRDefault="003F236E" w:rsidP="003F236E">
            <w:r w:rsidRPr="000749FE">
              <w:t>2008/09:90 av Anne Ludvigsson (s)</w:t>
            </w:r>
          </w:p>
          <w:p w:rsidR="003F236E" w:rsidRPr="000749FE" w:rsidRDefault="003F236E" w:rsidP="003F236E">
            <w:r w:rsidRPr="000749FE">
              <w:t>Informations- och upplysningskampanj om förebyggande insatser mot livmoderhalscancer</w:t>
            </w:r>
          </w:p>
        </w:tc>
        <w:tc>
          <w:tcPr>
            <w:tcW w:w="2481" w:type="dxa"/>
          </w:tcPr>
          <w:p w:rsidR="003F236E" w:rsidRPr="000749FE" w:rsidRDefault="003F236E" w:rsidP="003F236E">
            <w:pPr>
              <w:rPr>
                <w:spacing w:val="-4"/>
              </w:rPr>
            </w:pPr>
          </w:p>
        </w:tc>
      </w:tr>
    </w:tbl>
    <w:p w:rsidR="008D7EA4" w:rsidRPr="000749FE" w:rsidRDefault="008D7EA4">
      <w:pPr>
        <w:pStyle w:val="Blankrad"/>
      </w:pPr>
      <w:r w:rsidRPr="000749FE">
        <w:t>     </w:t>
      </w:r>
    </w:p>
    <w:p w:rsidR="008D7EA4" w:rsidRPr="000749FE" w:rsidRDefault="008D7EA4">
      <w:pPr>
        <w:pStyle w:val="Blankrad"/>
      </w:pPr>
      <w:r w:rsidRPr="000749F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236E" w:rsidRPr="000749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236E" w:rsidRPr="000749FE" w:rsidRDefault="003F236E">
            <w:pPr>
              <w:pStyle w:val="HuvudrubrikFlisteNr"/>
            </w:pPr>
          </w:p>
        </w:tc>
        <w:tc>
          <w:tcPr>
            <w:tcW w:w="6237" w:type="dxa"/>
          </w:tcPr>
          <w:p w:rsidR="003F236E" w:rsidRPr="000749FE" w:rsidRDefault="003A78AB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749FE">
              <w:t>Ärenden för hänvisning till utskott</w:t>
            </w:r>
          </w:p>
        </w:tc>
        <w:tc>
          <w:tcPr>
            <w:tcW w:w="2481" w:type="dxa"/>
          </w:tcPr>
          <w:p w:rsidR="003F236E" w:rsidRPr="000749FE" w:rsidRDefault="003A78AB">
            <w:pPr>
              <w:pStyle w:val="HuvudrubrikKolumn3"/>
            </w:pPr>
            <w:r w:rsidRPr="000749FE">
              <w:t>Förslag</w:t>
            </w:r>
          </w:p>
        </w:tc>
      </w:tr>
      <w:tr w:rsidR="003F236E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236E" w:rsidRPr="000749FE" w:rsidRDefault="003F236E" w:rsidP="003A78AB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3F236E" w:rsidRPr="000749FE" w:rsidRDefault="003A78AB" w:rsidP="003A78AB">
            <w:pPr>
              <w:pStyle w:val="renderubrik"/>
            </w:pPr>
            <w:r w:rsidRPr="000749FE">
              <w:t>Redogörelse</w:t>
            </w:r>
          </w:p>
        </w:tc>
        <w:tc>
          <w:tcPr>
            <w:tcW w:w="2481" w:type="dxa"/>
          </w:tcPr>
          <w:p w:rsidR="003F236E" w:rsidRPr="000749FE" w:rsidRDefault="003F236E" w:rsidP="003A78AB">
            <w:pPr>
              <w:pStyle w:val="renderubrik"/>
              <w:rPr>
                <w:spacing w:val="-4"/>
              </w:rPr>
            </w:pPr>
          </w:p>
        </w:tc>
      </w:tr>
      <w:tr w:rsidR="003A78AB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8AB" w:rsidRPr="000749FE" w:rsidRDefault="003A78AB" w:rsidP="003A78AB">
            <w:pPr>
              <w:pStyle w:val="FlistaNrText"/>
            </w:pPr>
          </w:p>
        </w:tc>
        <w:tc>
          <w:tcPr>
            <w:tcW w:w="6237" w:type="dxa"/>
          </w:tcPr>
          <w:p w:rsidR="003A78AB" w:rsidRPr="000749FE" w:rsidRDefault="003A78AB" w:rsidP="003A78AB">
            <w:r w:rsidRPr="000749FE">
              <w:t>2008/09:JO1 Justitieombudsmännens ämbetsberättelse</w:t>
            </w:r>
          </w:p>
          <w:p w:rsidR="001E108B" w:rsidRPr="000749FE" w:rsidRDefault="001E108B" w:rsidP="003A78AB">
            <w:pPr>
              <w:rPr>
                <w:i/>
              </w:rPr>
            </w:pPr>
            <w:r w:rsidRPr="000749FE">
              <w:rPr>
                <w:i/>
              </w:rPr>
              <w:t>Kammaren har beslutat om motionsrätt på denna redogörelse</w:t>
            </w:r>
          </w:p>
          <w:p w:rsidR="001E108B" w:rsidRPr="000749FE" w:rsidRDefault="001E108B" w:rsidP="003A78AB">
            <w:pPr>
              <w:rPr>
                <w:i/>
              </w:rPr>
            </w:pPr>
            <w:r w:rsidRPr="000749FE">
              <w:rPr>
                <w:i/>
              </w:rPr>
              <w:t>Motionstiden utgår fredagen den 5 december</w:t>
            </w:r>
          </w:p>
        </w:tc>
        <w:tc>
          <w:tcPr>
            <w:tcW w:w="2481" w:type="dxa"/>
          </w:tcPr>
          <w:p w:rsidR="003A78AB" w:rsidRPr="000749FE" w:rsidRDefault="003A78AB" w:rsidP="003A78AB">
            <w:pPr>
              <w:rPr>
                <w:spacing w:val="-4"/>
              </w:rPr>
            </w:pPr>
            <w:r w:rsidRPr="000749FE">
              <w:rPr>
                <w:spacing w:val="-4"/>
              </w:rPr>
              <w:t>KU</w:t>
            </w:r>
          </w:p>
        </w:tc>
      </w:tr>
      <w:tr w:rsidR="003A78AB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8AB" w:rsidRPr="000749FE" w:rsidRDefault="003A78AB" w:rsidP="003A78AB">
            <w:pPr>
              <w:pStyle w:val="renderubrik"/>
            </w:pPr>
          </w:p>
        </w:tc>
        <w:tc>
          <w:tcPr>
            <w:tcW w:w="6237" w:type="dxa"/>
          </w:tcPr>
          <w:p w:rsidR="003A78AB" w:rsidRPr="000749FE" w:rsidRDefault="003A78AB" w:rsidP="003A78AB">
            <w:pPr>
              <w:pStyle w:val="renderubrik"/>
            </w:pPr>
            <w:r w:rsidRPr="000749FE">
              <w:t>EU-dokument</w:t>
            </w:r>
          </w:p>
        </w:tc>
        <w:tc>
          <w:tcPr>
            <w:tcW w:w="2481" w:type="dxa"/>
          </w:tcPr>
          <w:p w:rsidR="003A78AB" w:rsidRPr="000749FE" w:rsidRDefault="003A78AB" w:rsidP="003A78AB">
            <w:pPr>
              <w:pStyle w:val="renderubrik"/>
              <w:rPr>
                <w:spacing w:val="-4"/>
              </w:rPr>
            </w:pPr>
          </w:p>
        </w:tc>
      </w:tr>
      <w:tr w:rsidR="003A78AB" w:rsidRPr="000749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78AB" w:rsidRPr="000749FE" w:rsidRDefault="003A78AB" w:rsidP="003A78AB">
            <w:pPr>
              <w:pStyle w:val="FlistaNrText"/>
            </w:pPr>
          </w:p>
        </w:tc>
        <w:tc>
          <w:tcPr>
            <w:tcW w:w="6237" w:type="dxa"/>
          </w:tcPr>
          <w:p w:rsidR="003A78AB" w:rsidRPr="000749FE" w:rsidRDefault="001E108B" w:rsidP="003A78AB">
            <w:r w:rsidRPr="000749FE">
              <w:t>KOM(2008)</w:t>
            </w:r>
            <w:r w:rsidR="003A78AB" w:rsidRPr="000749FE">
              <w:t>782 Grönbok Mot ett tryggt, hållbart och konkurrenskraftigt europeiskt energinät</w:t>
            </w:r>
          </w:p>
        </w:tc>
        <w:tc>
          <w:tcPr>
            <w:tcW w:w="2481" w:type="dxa"/>
          </w:tcPr>
          <w:p w:rsidR="003A78AB" w:rsidRPr="000749FE" w:rsidRDefault="003A78AB" w:rsidP="003A78AB">
            <w:pPr>
              <w:rPr>
                <w:spacing w:val="-4"/>
              </w:rPr>
            </w:pPr>
            <w:r w:rsidRPr="000749FE">
              <w:rPr>
                <w:spacing w:val="-4"/>
              </w:rPr>
              <w:t xml:space="preserve">NU </w:t>
            </w:r>
          </w:p>
        </w:tc>
      </w:tr>
    </w:tbl>
    <w:p w:rsidR="003F236E" w:rsidRPr="000749FE" w:rsidRDefault="003F236E">
      <w:pPr>
        <w:pStyle w:val="Blankrad"/>
      </w:pPr>
      <w:r w:rsidRPr="000749FE">
        <w:t>     </w:t>
      </w:r>
    </w:p>
    <w:p w:rsidR="003F236E" w:rsidRPr="000749FE" w:rsidRDefault="003F236E">
      <w:pPr>
        <w:pStyle w:val="Blankrad"/>
      </w:pPr>
      <w:r w:rsidRPr="000749FE">
        <w:t>     </w:t>
      </w:r>
    </w:p>
    <w:p w:rsidR="003F236E" w:rsidRPr="000749FE" w:rsidRDefault="003F236E">
      <w:pPr>
        <w:pStyle w:val="Blankrad"/>
      </w:pPr>
      <w:bookmarkStart w:id="6" w:name="Start"/>
      <w:bookmarkEnd w:id="6"/>
      <w:r w:rsidRPr="000749FE">
        <w:t>     </w:t>
      </w:r>
    </w:p>
    <w:p w:rsidR="008D7EA4" w:rsidRPr="000749FE" w:rsidRDefault="008D7EA4">
      <w:pPr>
        <w:pStyle w:val="Blankrad"/>
      </w:pPr>
      <w:r w:rsidRPr="000749FE">
        <w:t>    </w:t>
      </w:r>
    </w:p>
    <w:p w:rsidR="006E04A4" w:rsidRPr="000749FE" w:rsidRDefault="006E04A4">
      <w:pPr>
        <w:pStyle w:val="Blankrad"/>
      </w:pPr>
      <w:r w:rsidRPr="000749F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749F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749F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749FE" w:rsidRDefault="006E04A4">
            <w:pPr>
              <w:pStyle w:val="StreckMitten"/>
            </w:pPr>
            <w:r w:rsidRPr="000749FE">
              <w:tab/>
            </w:r>
            <w:r w:rsidRPr="000749FE">
              <w:tab/>
            </w:r>
          </w:p>
        </w:tc>
      </w:tr>
    </w:tbl>
    <w:p w:rsidR="006E04A4" w:rsidRPr="000749FE" w:rsidRDefault="006E04A4" w:rsidP="00CE4300">
      <w:pPr>
        <w:pStyle w:val="Blankrad"/>
      </w:pPr>
    </w:p>
    <w:sectPr w:rsidR="006E04A4" w:rsidRPr="000749F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79D" w:rsidRPr="000749FE" w:rsidRDefault="005C579D">
      <w:r w:rsidRPr="000749FE">
        <w:separator/>
      </w:r>
    </w:p>
  </w:endnote>
  <w:endnote w:type="continuationSeparator" w:id="0">
    <w:p w:rsidR="005C579D" w:rsidRPr="000749FE" w:rsidRDefault="005C579D">
      <w:r w:rsidRPr="000749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139" w:rsidRPr="000749FE" w:rsidRDefault="00435139">
    <w:pPr>
      <w:pStyle w:val="Sidhuvud"/>
      <w:jc w:val="center"/>
    </w:pPr>
    <w:r w:rsidRPr="000749FE">
      <w:fldChar w:fldCharType="begin" w:fldLock="1"/>
    </w:r>
    <w:r w:rsidRPr="000749FE">
      <w:instrText xml:space="preserve"> PAGE </w:instrText>
    </w:r>
    <w:r w:rsidRPr="000749FE">
      <w:fldChar w:fldCharType="separate"/>
    </w:r>
    <w:r w:rsidR="00FC16AC" w:rsidRPr="000749FE">
      <w:t>2</w:t>
    </w:r>
    <w:r w:rsidRPr="000749FE">
      <w:fldChar w:fldCharType="end"/>
    </w:r>
    <w:r w:rsidRPr="000749FE">
      <w:t xml:space="preserve"> (</w:t>
    </w:r>
    <w:r w:rsidRPr="000749FE">
      <w:fldChar w:fldCharType="begin" w:fldLock="1"/>
    </w:r>
    <w:r w:rsidRPr="000749FE">
      <w:instrText xml:space="preserve"> NUMPAGES </w:instrText>
    </w:r>
    <w:r w:rsidRPr="000749FE">
      <w:fldChar w:fldCharType="separate"/>
    </w:r>
    <w:r w:rsidR="003329F5" w:rsidRPr="000749FE">
      <w:t>2</w:t>
    </w:r>
    <w:r w:rsidRPr="000749FE">
      <w:fldChar w:fldCharType="end"/>
    </w:r>
    <w:r w:rsidRPr="000749FE">
      <w:t>)</w:t>
    </w:r>
  </w:p>
  <w:p w:rsidR="00435139" w:rsidRPr="000749FE" w:rsidRDefault="0043513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139" w:rsidRPr="000749FE" w:rsidRDefault="00435139">
    <w:pPr>
      <w:pStyle w:val="Sidhuvud"/>
      <w:jc w:val="center"/>
    </w:pPr>
    <w:r w:rsidRPr="000749FE">
      <w:fldChar w:fldCharType="begin" w:fldLock="1"/>
    </w:r>
    <w:r w:rsidRPr="000749FE">
      <w:instrText xml:space="preserve"> PAGE </w:instrText>
    </w:r>
    <w:r w:rsidRPr="000749FE">
      <w:fldChar w:fldCharType="separate"/>
    </w:r>
    <w:r w:rsidR="00FC16AC" w:rsidRPr="000749FE">
      <w:t>1</w:t>
    </w:r>
    <w:r w:rsidRPr="000749FE">
      <w:fldChar w:fldCharType="end"/>
    </w:r>
    <w:r w:rsidRPr="000749FE">
      <w:t xml:space="preserve"> (</w:t>
    </w:r>
    <w:r w:rsidRPr="000749FE">
      <w:fldChar w:fldCharType="begin" w:fldLock="1"/>
    </w:r>
    <w:r w:rsidRPr="000749FE">
      <w:instrText xml:space="preserve"> NUMPAGES </w:instrText>
    </w:r>
    <w:r w:rsidRPr="000749FE">
      <w:fldChar w:fldCharType="separate"/>
    </w:r>
    <w:r w:rsidR="003329F5" w:rsidRPr="000749FE">
      <w:t>2</w:t>
    </w:r>
    <w:r w:rsidRPr="000749FE">
      <w:fldChar w:fldCharType="end"/>
    </w:r>
    <w:r w:rsidRPr="000749FE">
      <w:t>)</w:t>
    </w:r>
  </w:p>
  <w:p w:rsidR="00435139" w:rsidRPr="000749FE" w:rsidRDefault="004351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79D" w:rsidRPr="000749FE" w:rsidRDefault="005C579D">
      <w:r w:rsidRPr="000749FE">
        <w:separator/>
      </w:r>
    </w:p>
  </w:footnote>
  <w:footnote w:type="continuationSeparator" w:id="0">
    <w:p w:rsidR="005C579D" w:rsidRPr="000749FE" w:rsidRDefault="005C579D">
      <w:r w:rsidRPr="000749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139" w:rsidRPr="000749FE" w:rsidRDefault="004351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139" w:rsidRPr="000749FE" w:rsidRDefault="00435139">
    <w:pPr>
      <w:pStyle w:val="Sidhuvud"/>
      <w:tabs>
        <w:tab w:val="clear" w:pos="4536"/>
      </w:tabs>
    </w:pPr>
    <w:r w:rsidRPr="000749FE">
      <w:fldChar w:fldCharType="begin" w:fldLock="1"/>
    </w:r>
    <w:r w:rsidRPr="000749FE">
      <w:instrText xml:space="preserve"> DOCPROPERTY "DocumentDate" </w:instrText>
    </w:r>
    <w:r w:rsidRPr="000749FE">
      <w:fldChar w:fldCharType="separate"/>
    </w:r>
    <w:r w:rsidR="003329F5" w:rsidRPr="000749FE">
      <w:t>Fredagen den 21 november 2008</w:t>
    </w:r>
    <w:r w:rsidRPr="000749FE">
      <w:fldChar w:fldCharType="end"/>
    </w:r>
    <w:r w:rsidRPr="000749FE">
      <w:tab/>
    </w:r>
  </w:p>
  <w:p w:rsidR="00435139" w:rsidRPr="000749FE" w:rsidRDefault="0043513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749FE">
      <w:rPr>
        <w:sz w:val="12"/>
      </w:rPr>
      <w:tab/>
    </w:r>
  </w:p>
  <w:p w:rsidR="00435139" w:rsidRPr="000749FE" w:rsidRDefault="00435139"/>
  <w:p w:rsidR="00435139" w:rsidRPr="000749FE" w:rsidRDefault="004351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139" w:rsidRPr="000749FE" w:rsidRDefault="000749F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749F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139" w:rsidRPr="000749FE" w:rsidRDefault="00435139">
    <w:pPr>
      <w:pStyle w:val="Dokumentrubrik"/>
      <w:spacing w:after="360"/>
    </w:pPr>
    <w:r w:rsidRPr="000749FE">
      <w:t>Föredragningslista</w:t>
    </w:r>
  </w:p>
  <w:p w:rsidR="00435139" w:rsidRPr="000749FE" w:rsidRDefault="004351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5826003">
    <w:abstractNumId w:val="5"/>
  </w:num>
  <w:num w:numId="2" w16cid:durableId="746683946">
    <w:abstractNumId w:val="2"/>
  </w:num>
  <w:num w:numId="3" w16cid:durableId="1467622051">
    <w:abstractNumId w:val="4"/>
  </w:num>
  <w:num w:numId="4" w16cid:durableId="310184151">
    <w:abstractNumId w:val="1"/>
  </w:num>
  <w:num w:numId="5" w16cid:durableId="1480880481">
    <w:abstractNumId w:val="0"/>
  </w:num>
  <w:num w:numId="6" w16cid:durableId="1835952835">
    <w:abstractNumId w:val="3"/>
  </w:num>
  <w:num w:numId="7" w16cid:durableId="207836254">
    <w:abstractNumId w:val="3"/>
  </w:num>
  <w:num w:numId="8" w16cid:durableId="180736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35139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9FE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10159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3B88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2B5C"/>
    <w:rsid w:val="001C4530"/>
    <w:rsid w:val="001D19AB"/>
    <w:rsid w:val="001D19E3"/>
    <w:rsid w:val="001D7C4B"/>
    <w:rsid w:val="001E0CB1"/>
    <w:rsid w:val="001E108B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4462"/>
    <w:rsid w:val="00315C69"/>
    <w:rsid w:val="0032182C"/>
    <w:rsid w:val="003221FF"/>
    <w:rsid w:val="003320D1"/>
    <w:rsid w:val="003329F5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A78AB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236E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35139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579D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098E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1C21"/>
    <w:rsid w:val="007F2093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66657"/>
    <w:rsid w:val="00873E43"/>
    <w:rsid w:val="00887B6F"/>
    <w:rsid w:val="00891A92"/>
    <w:rsid w:val="008C2406"/>
    <w:rsid w:val="008C2C60"/>
    <w:rsid w:val="008C79FF"/>
    <w:rsid w:val="008D70CE"/>
    <w:rsid w:val="008D7EA4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17332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E6C0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6AC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4E56F1-580D-45BA-B45C-5F8C5105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271</Words>
  <Characters>1788</Characters>
  <Application>Microsoft Office Word</Application>
  <DocSecurity>4</DocSecurity>
  <Lines>149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2008/09:33</vt:lpstr>
      <vt:lpstr>Fredagen den 21 november 2008</vt:lpstr>
    </vt:vector>
  </TitlesOfParts>
  <Company>Riksdagen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2008-11-20T17:55:00Z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21 november 2008</vt:lpwstr>
  </property>
  <property fmtid="{D5CDD505-2E9C-101B-9397-08002B2CF9AE}" pid="3" name="DocumentNumber">
    <vt:lpwstr>33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2008-11-21</vt:lpwstr>
  </property>
</Properties>
</file>