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7489BA" w14:textId="77777777">
      <w:pPr>
        <w:pStyle w:val="Normalutanindragellerluft"/>
      </w:pPr>
      <w:r>
        <w:t xml:space="preserve"> </w:t>
      </w:r>
    </w:p>
    <w:sdt>
      <w:sdtPr>
        <w:alias w:val="CC_Boilerplate_4"/>
        <w:tag w:val="CC_Boilerplate_4"/>
        <w:id w:val="-1644581176"/>
        <w:lock w:val="sdtLocked"/>
        <w:placeholder>
          <w:docPart w:val="CF5AF5FBF4C34E0994ADDBD487D1E633"/>
        </w:placeholder>
        <w15:appearance w15:val="hidden"/>
        <w:text/>
      </w:sdtPr>
      <w:sdtEndPr/>
      <w:sdtContent>
        <w:p w:rsidR="00AF30DD" w:rsidP="00CC4C93" w:rsidRDefault="00AF30DD" w14:paraId="087489BB" w14:textId="77777777">
          <w:pPr>
            <w:pStyle w:val="Rubrik1"/>
          </w:pPr>
          <w:r>
            <w:t>Förslag till riksdagsbeslut</w:t>
          </w:r>
        </w:p>
      </w:sdtContent>
    </w:sdt>
    <w:sdt>
      <w:sdtPr>
        <w:alias w:val="Yrkande 1"/>
        <w:tag w:val="8a858e6d-3362-42ea-a6ee-c671696b3606"/>
        <w:id w:val="-716735645"/>
        <w:lock w:val="sdtLocked"/>
      </w:sdtPr>
      <w:sdtEndPr/>
      <w:sdtContent>
        <w:p w:rsidR="00565E1B" w:rsidRDefault="009305D6" w14:paraId="087489BC" w14:textId="77777777">
          <w:pPr>
            <w:pStyle w:val="Frslagstext"/>
          </w:pPr>
          <w:r>
            <w:t>Riksdagen ställer sig bakom det som anförs i motionen om att överväga att låta utreda möjligheten för tulltjänstemä</w:t>
          </w:r>
          <w:bookmarkStart w:name="_GoBack" w:id="0"/>
          <w:bookmarkEnd w:id="0"/>
          <w:r>
            <w:t>n att bära vapen och även få fler polisiära befogenheter och tillkännager detta för regeringen.</w:t>
          </w:r>
        </w:p>
      </w:sdtContent>
    </w:sdt>
    <w:p w:rsidR="00AF30DD" w:rsidP="00AF30DD" w:rsidRDefault="000156D9" w14:paraId="087489BD" w14:textId="77777777">
      <w:pPr>
        <w:pStyle w:val="Rubrik1"/>
      </w:pPr>
      <w:bookmarkStart w:name="MotionsStart" w:id="1"/>
      <w:bookmarkEnd w:id="1"/>
      <w:r>
        <w:t>Motivering</w:t>
      </w:r>
    </w:p>
    <w:p w:rsidRPr="008F1096" w:rsidR="008F1096" w:rsidP="008F1096" w:rsidRDefault="008F1096" w14:paraId="087489BE" w14:textId="77777777">
      <w:pPr>
        <w:pStyle w:val="Normalutanindragellerluft"/>
      </w:pPr>
      <w:r>
        <w:t xml:space="preserve">Det finns idag en </w:t>
      </w:r>
      <w:r w:rsidR="001D51D3">
        <w:t>risk för tulltjänstemän att möta</w:t>
      </w:r>
      <w:r>
        <w:t xml:space="preserve"> grovt kriminella vid våra gränser som är beväpnade. Det är därför angeläget att se över möjligheterna för våra tulltjänstemän att kunna bära vapen för att skydda sig själv, sina kollegor och andra vid våra gränser. Det får inte vara så att kriminella kan röra sig fritt och att våra tulltjänstemän hamnar i underläge om polisen inte har möjlighet att komma till platsen. Tulltjänstemännens befogenheter i stort behöver även ses över då de kan behöva fler polisiära befogenheter för att kunna jobba ännu mer effektivt. </w:t>
      </w:r>
      <w:r w:rsidR="001D51D3">
        <w:t>Regeringen bör</w:t>
      </w:r>
      <w:r>
        <w:t xml:space="preserve"> därför </w:t>
      </w:r>
      <w:r w:rsidR="001D51D3">
        <w:t xml:space="preserve">överväga att </w:t>
      </w:r>
      <w:r>
        <w:t xml:space="preserve">utreda möjligheterna att också tullens tjänstemän kan få bära vapen och även få andra polisiära befogenheter. </w:t>
      </w:r>
    </w:p>
    <w:sdt>
      <w:sdtPr>
        <w:rPr>
          <w:i/>
          <w:noProof/>
        </w:rPr>
        <w:alias w:val="CC_Underskrifter"/>
        <w:tag w:val="CC_Underskrifter"/>
        <w:id w:val="583496634"/>
        <w:lock w:val="sdtContentLocked"/>
        <w:placeholder>
          <w:docPart w:val="47500F370892455BB356F73E4502E70A"/>
        </w:placeholder>
        <w15:appearance w15:val="hidden"/>
      </w:sdtPr>
      <w:sdtEndPr>
        <w:rPr>
          <w:noProof w:val="0"/>
        </w:rPr>
      </w:sdtEndPr>
      <w:sdtContent>
        <w:p w:rsidRPr="00ED19F0" w:rsidR="00865E70" w:rsidP="00B56399" w:rsidRDefault="000508DB" w14:paraId="087489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D671D" w:rsidRDefault="00FD671D" w14:paraId="087489C3" w14:textId="77777777"/>
    <w:sectPr w:rsidR="00FD671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489C5" w14:textId="77777777" w:rsidR="005B71F1" w:rsidRDefault="005B71F1" w:rsidP="000C1CAD">
      <w:pPr>
        <w:spacing w:line="240" w:lineRule="auto"/>
      </w:pPr>
      <w:r>
        <w:separator/>
      </w:r>
    </w:p>
  </w:endnote>
  <w:endnote w:type="continuationSeparator" w:id="0">
    <w:p w14:paraId="087489C6" w14:textId="77777777" w:rsidR="005B71F1" w:rsidRDefault="005B71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317BA" w14:textId="77777777" w:rsidR="000508DB" w:rsidRDefault="000508D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489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489D1" w14:textId="77777777" w:rsidR="009C3AA3" w:rsidRDefault="009C3AA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201509101431</w:instrText>
    </w:r>
    <w:r>
      <w:fldChar w:fldCharType="end"/>
    </w:r>
    <w:r>
      <w:instrText xml:space="preserve"> &gt; </w:instrText>
    </w:r>
    <w:r>
      <w:fldChar w:fldCharType="begin"/>
    </w:r>
    <w:r>
      <w:instrText xml:space="preserve"> PRINTDATE \@ "yyyyMMddHHmm" </w:instrText>
    </w:r>
    <w:r>
      <w:fldChar w:fldCharType="separate"/>
    </w:r>
    <w:r>
      <w:rPr>
        <w:noProof/>
      </w:rPr>
      <w:instrText>201510051543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15:43</w:instrText>
    </w:r>
    <w:r>
      <w:fldChar w:fldCharType="end"/>
    </w:r>
    <w:r>
      <w:instrText xml:space="preserve"> </w:instrText>
    </w:r>
    <w:r>
      <w:fldChar w:fldCharType="separate"/>
    </w:r>
    <w:r>
      <w:rPr>
        <w:noProof/>
      </w:rPr>
      <w:t>2015-10-05 15:43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89C3" w14:textId="77777777" w:rsidR="005B71F1" w:rsidRDefault="005B71F1" w:rsidP="000C1CAD">
      <w:pPr>
        <w:spacing w:line="240" w:lineRule="auto"/>
      </w:pPr>
      <w:r>
        <w:separator/>
      </w:r>
    </w:p>
  </w:footnote>
  <w:footnote w:type="continuationSeparator" w:id="0">
    <w:p w14:paraId="087489C4" w14:textId="77777777" w:rsidR="005B71F1" w:rsidRDefault="005B71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8DB" w:rsidRDefault="000508DB" w14:paraId="45E3850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8DB" w:rsidRDefault="000508DB" w14:paraId="3FD3D96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7489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508DB" w14:paraId="087489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:1619</w:t>
        </w:r>
      </w:sdtContent>
    </w:sdt>
  </w:p>
  <w:p w:rsidR="00A42228" w:rsidP="00283E0F" w:rsidRDefault="000508DB" w14:paraId="087489CE"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0508DB" w14:paraId="087489CF" w14:textId="5132BCB0">
        <w:pPr>
          <w:pStyle w:val="FSHRub2"/>
        </w:pPr>
        <w:r>
          <w:t>Möjlighet för</w:t>
        </w:r>
        <w:r w:rsidR="009305D6">
          <w:t xml:space="preserve"> tulltjänstemän att bära vapen i tjänsten</w:t>
        </w:r>
      </w:p>
    </w:sdtContent>
  </w:sdt>
  <w:sdt>
    <w:sdtPr>
      <w:alias w:val="CC_Boilerplate_3"/>
      <w:tag w:val="CC_Boilerplate_3"/>
      <w:id w:val="-1567486118"/>
      <w:lock w:val="sdtContentLocked"/>
      <w15:appearance w15:val="hidden"/>
      <w:text w:multiLine="1"/>
    </w:sdtPr>
    <w:sdtEndPr/>
    <w:sdtContent>
      <w:p w:rsidR="00A42228" w:rsidP="00283E0F" w:rsidRDefault="00A42228" w14:paraId="087489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109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8DB"/>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1D3"/>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E1B"/>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1F1"/>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5DB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096"/>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5D6"/>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AA3"/>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399"/>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27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71D"/>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7489BA"/>
  <w15:chartTrackingRefBased/>
  <w15:docId w15:val="{14038D88-D1A0-4D93-8C21-1DEF83E7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5AF5FBF4C34E0994ADDBD487D1E633"/>
        <w:category>
          <w:name w:val="Allmänt"/>
          <w:gallery w:val="placeholder"/>
        </w:category>
        <w:types>
          <w:type w:val="bbPlcHdr"/>
        </w:types>
        <w:behaviors>
          <w:behavior w:val="content"/>
        </w:behaviors>
        <w:guid w:val="{7E817683-F8D3-4D40-B935-920621E9521D}"/>
      </w:docPartPr>
      <w:docPartBody>
        <w:p w:rsidR="00E11191" w:rsidRDefault="00BF3E2D">
          <w:pPr>
            <w:pStyle w:val="CF5AF5FBF4C34E0994ADDBD487D1E633"/>
          </w:pPr>
          <w:r w:rsidRPr="009A726D">
            <w:rPr>
              <w:rStyle w:val="Platshllartext"/>
            </w:rPr>
            <w:t>Klicka här för att ange text.</w:t>
          </w:r>
        </w:p>
      </w:docPartBody>
    </w:docPart>
    <w:docPart>
      <w:docPartPr>
        <w:name w:val="47500F370892455BB356F73E4502E70A"/>
        <w:category>
          <w:name w:val="Allmänt"/>
          <w:gallery w:val="placeholder"/>
        </w:category>
        <w:types>
          <w:type w:val="bbPlcHdr"/>
        </w:types>
        <w:behaviors>
          <w:behavior w:val="content"/>
        </w:behaviors>
        <w:guid w:val="{843D9843-7238-4CAD-996A-212263354AC8}"/>
      </w:docPartPr>
      <w:docPartBody>
        <w:p w:rsidR="00E11191" w:rsidRDefault="00BF3E2D">
          <w:pPr>
            <w:pStyle w:val="47500F370892455BB356F73E4502E7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2D"/>
    <w:rsid w:val="00BF3E2D"/>
    <w:rsid w:val="00E111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5AF5FBF4C34E0994ADDBD487D1E633">
    <w:name w:val="CF5AF5FBF4C34E0994ADDBD487D1E633"/>
  </w:style>
  <w:style w:type="paragraph" w:customStyle="1" w:styleId="5E590462B4324C3A9072370D65E76BEA">
    <w:name w:val="5E590462B4324C3A9072370D65E76BEA"/>
  </w:style>
  <w:style w:type="paragraph" w:customStyle="1" w:styleId="47500F370892455BB356F73E4502E70A">
    <w:name w:val="47500F370892455BB356F73E4502E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4731</RubrikLookup>
    <MotionGuid xmlns="00d11361-0b92-4bae-a181-288d6a55b763">bf10c7ed-2465-4af9-8661-313533eda306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DC52-6286-44D0-B3BF-25E4C35DF3C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7ACD027-E136-4E3A-88BD-C689A030697D}"/>
</file>

<file path=customXml/itemProps4.xml><?xml version="1.0" encoding="utf-8"?>
<ds:datastoreItem xmlns:ds="http://schemas.openxmlformats.org/officeDocument/2006/customXml" ds:itemID="{7A33C989-65DD-4867-AB42-2E3A37F126E9}"/>
</file>

<file path=customXml/itemProps5.xml><?xml version="1.0" encoding="utf-8"?>
<ds:datastoreItem xmlns:ds="http://schemas.openxmlformats.org/officeDocument/2006/customXml" ds:itemID="{306DE0A7-A794-4AE0-9AAE-A16439984C1B}"/>
</file>

<file path=docProps/app.xml><?xml version="1.0" encoding="utf-8"?>
<Properties xmlns="http://schemas.openxmlformats.org/officeDocument/2006/extended-properties" xmlns:vt="http://schemas.openxmlformats.org/officeDocument/2006/docPropsVTypes">
  <Template>GranskaMot</Template>
  <TotalTime>6</TotalTime>
  <Pages>1</Pages>
  <Words>155</Words>
  <Characters>841</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201516M1102 Tillåt tulltjänstemän bära vapen i tjänsten</vt:lpstr>
      <vt:lpstr/>
    </vt:vector>
  </TitlesOfParts>
  <Company>Sveriges riksdag</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201516M1102 Tillåt tulltjänstemän bära vapen i tjänsten</dc:title>
  <dc:subject/>
  <dc:creator>Krister Hörding</dc:creator>
  <cp:keywords/>
  <dc:description/>
  <cp:lastModifiedBy>Ann Larsson</cp:lastModifiedBy>
  <cp:revision>7</cp:revision>
  <cp:lastPrinted>2015-10-05T13:43:00Z</cp:lastPrinted>
  <dcterms:created xsi:type="dcterms:W3CDTF">2015-09-10T12:31:00Z</dcterms:created>
  <dcterms:modified xsi:type="dcterms:W3CDTF">2015-10-05T18:41:00Z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*156E830AA000A*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https://filur.riksdagen.se/drop/DropOffLibrary/156E830AA000A.docx</vt:lpwstr>
  </property>
  <property fmtid="{D5CDD505-2E9C-101B-9397-08002B2CF9AE}" pid="11" name="RevisionsOn">
    <vt:lpwstr>1</vt:lpwstr>
  </property>
</Properties>
</file>