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429" w:rsidRPr="009655DF" w:rsidRDefault="003B6429" w:rsidP="009038E1">
      <w:pPr>
        <w:pStyle w:val="Hemstlrubrik"/>
      </w:pPr>
      <w:r w:rsidRPr="009655DF">
        <w:t>Förslag till riksdagsbeslut</w:t>
      </w:r>
    </w:p>
    <w:p w:rsidR="003B6429" w:rsidRPr="009655DF" w:rsidRDefault="003B6429" w:rsidP="003B6429">
      <w:pPr>
        <w:pStyle w:val="Hemstlatt"/>
      </w:pPr>
      <w:r w:rsidRPr="009655DF">
        <w:t>Riksdagen tillkännager för regeringen som sin mening vad som i moti</w:t>
      </w:r>
      <w:r w:rsidRPr="009655DF">
        <w:t>o</w:t>
      </w:r>
      <w:r w:rsidRPr="009655DF">
        <w:t xml:space="preserve">nen anförs om ytterligare tilläggsdirektiv </w:t>
      </w:r>
      <w:r w:rsidR="00B87B8B" w:rsidRPr="009655DF">
        <w:t>till Ansvarskommittén angåe</w:t>
      </w:r>
      <w:r w:rsidR="00B87B8B" w:rsidRPr="009655DF">
        <w:t>n</w:t>
      </w:r>
      <w:r w:rsidR="00B87B8B" w:rsidRPr="009655DF">
        <w:t>de l</w:t>
      </w:r>
      <w:r w:rsidRPr="009655DF">
        <w:t>andstingen.</w:t>
      </w:r>
    </w:p>
    <w:p w:rsidR="00E84F25" w:rsidRPr="009655DF" w:rsidRDefault="007C6092" w:rsidP="00E22893">
      <w:pPr>
        <w:pStyle w:val="Rubrik1"/>
      </w:pPr>
      <w:r w:rsidRPr="009655DF">
        <w:t>Motivering</w:t>
      </w:r>
    </w:p>
    <w:p w:rsidR="00317007" w:rsidRPr="009655DF" w:rsidRDefault="00953DD1" w:rsidP="00953DD1">
      <w:pPr>
        <w:rPr>
          <w:snapToGrid w:val="0"/>
          <w:color w:val="000000"/>
        </w:rPr>
      </w:pPr>
      <w:r w:rsidRPr="009655DF">
        <w:rPr>
          <w:snapToGrid w:val="0"/>
          <w:color w:val="000000"/>
        </w:rPr>
        <w:t>Under senare år har de demokratiska nivåerna blivit fler. Till kommuner, landsting och riksdag har EU tillkommit. Kommunen utgör självklart grunden i demokratin. Staten har ett ansvar för hela landet</w:t>
      </w:r>
      <w:r w:rsidR="009038E1" w:rsidRPr="009655DF">
        <w:rPr>
          <w:snapToGrid w:val="0"/>
          <w:color w:val="000000"/>
        </w:rPr>
        <w:t>,</w:t>
      </w:r>
      <w:r w:rsidRPr="009655DF">
        <w:rPr>
          <w:snapToGrid w:val="0"/>
          <w:color w:val="000000"/>
        </w:rPr>
        <w:t xml:space="preserve"> och EU arbetar på europ</w:t>
      </w:r>
      <w:r w:rsidRPr="009655DF">
        <w:rPr>
          <w:snapToGrid w:val="0"/>
          <w:color w:val="000000"/>
        </w:rPr>
        <w:t>e</w:t>
      </w:r>
      <w:r w:rsidRPr="009655DF">
        <w:rPr>
          <w:snapToGrid w:val="0"/>
          <w:color w:val="000000"/>
        </w:rPr>
        <w:t>isk nivå. Landstingen däremot agerar, med undantag för de två regionförs</w:t>
      </w:r>
      <w:r w:rsidRPr="009655DF">
        <w:rPr>
          <w:snapToGrid w:val="0"/>
          <w:color w:val="000000"/>
        </w:rPr>
        <w:t>ö</w:t>
      </w:r>
      <w:r w:rsidRPr="009655DF">
        <w:rPr>
          <w:snapToGrid w:val="0"/>
          <w:color w:val="000000"/>
        </w:rPr>
        <w:t>ken, utifrån Axel Oxenstiernas länsindelning från 1600-talet. För medborga</w:t>
      </w:r>
      <w:r w:rsidRPr="009655DF">
        <w:rPr>
          <w:snapToGrid w:val="0"/>
          <w:color w:val="000000"/>
        </w:rPr>
        <w:t>r</w:t>
      </w:r>
      <w:r w:rsidRPr="009655DF">
        <w:rPr>
          <w:snapToGrid w:val="0"/>
          <w:color w:val="000000"/>
        </w:rPr>
        <w:t>nas trygghet är det viktigt att nivåerna är kvalificerade att klara sina respekt</w:t>
      </w:r>
      <w:r w:rsidRPr="009655DF">
        <w:rPr>
          <w:snapToGrid w:val="0"/>
          <w:color w:val="000000"/>
        </w:rPr>
        <w:t>i</w:t>
      </w:r>
      <w:r w:rsidRPr="009655DF">
        <w:rPr>
          <w:snapToGrid w:val="0"/>
          <w:color w:val="000000"/>
        </w:rPr>
        <w:t>ve uppgifter. Både demokratiskt och kompetensmässigt går det att ifr</w:t>
      </w:r>
      <w:r w:rsidR="009038E1" w:rsidRPr="009655DF">
        <w:rPr>
          <w:snapToGrid w:val="0"/>
          <w:color w:val="000000"/>
        </w:rPr>
        <w:t>ågasätta om så är fallet i dag.</w:t>
      </w:r>
    </w:p>
    <w:p w:rsidR="00953DD1" w:rsidRPr="009655DF" w:rsidRDefault="00953DD1" w:rsidP="009038E1">
      <w:pPr>
        <w:pStyle w:val="Normaltindrag"/>
        <w:rPr>
          <w:snapToGrid w:val="0"/>
        </w:rPr>
      </w:pPr>
      <w:r w:rsidRPr="009655DF">
        <w:rPr>
          <w:snapToGrid w:val="0"/>
        </w:rPr>
        <w:t>En av de grundläggande delarna i välfärden är en väl fungerande sjukvård. Att ingen ska behöva vänta olidligt länge på vård är ett anständighetskrav. Trots medarbetarnas engagemang är det tydligt att något är sjukt med land</w:t>
      </w:r>
      <w:r w:rsidRPr="009655DF">
        <w:rPr>
          <w:snapToGrid w:val="0"/>
        </w:rPr>
        <w:t>s</w:t>
      </w:r>
      <w:r w:rsidRPr="009655DF">
        <w:rPr>
          <w:snapToGrid w:val="0"/>
        </w:rPr>
        <w:t>tingens ansvar för vården. Köer är mer regel än undantag. Personalen är sju</w:t>
      </w:r>
      <w:r w:rsidRPr="009655DF">
        <w:rPr>
          <w:snapToGrid w:val="0"/>
        </w:rPr>
        <w:t>k</w:t>
      </w:r>
      <w:r w:rsidRPr="009655DF">
        <w:rPr>
          <w:snapToGrid w:val="0"/>
        </w:rPr>
        <w:t>skriven med både mänskliga och ekonomiska kostnader som följd. De flesta landsting har usel ekonomi</w:t>
      </w:r>
      <w:r w:rsidR="009038E1" w:rsidRPr="009655DF">
        <w:rPr>
          <w:snapToGrid w:val="0"/>
        </w:rPr>
        <w:t>,</w:t>
      </w:r>
      <w:r w:rsidRPr="009655DF">
        <w:rPr>
          <w:snapToGrid w:val="0"/>
        </w:rPr>
        <w:t xml:space="preserve"> och nedskärningar är ett återkommande hot. Människor rör sig fritt över gamla gränser</w:t>
      </w:r>
      <w:r w:rsidR="009038E1" w:rsidRPr="009655DF">
        <w:rPr>
          <w:snapToGrid w:val="0"/>
        </w:rPr>
        <w:t>,</w:t>
      </w:r>
      <w:r w:rsidRPr="009655DF">
        <w:rPr>
          <w:snapToGrid w:val="0"/>
        </w:rPr>
        <w:t xml:space="preserve"> och det går inte att motivera orät</w:t>
      </w:r>
      <w:r w:rsidRPr="009655DF">
        <w:rPr>
          <w:snapToGrid w:val="0"/>
        </w:rPr>
        <w:t>t</w:t>
      </w:r>
      <w:r w:rsidRPr="009655DF">
        <w:rPr>
          <w:snapToGrid w:val="0"/>
        </w:rPr>
        <w:t>visor mellan olika landsdelar. Att år 2004 i den globala och europeiska inte</w:t>
      </w:r>
      <w:r w:rsidRPr="009655DF">
        <w:rPr>
          <w:snapToGrid w:val="0"/>
        </w:rPr>
        <w:t>g</w:t>
      </w:r>
      <w:r w:rsidRPr="009655DF">
        <w:rPr>
          <w:snapToGrid w:val="0"/>
        </w:rPr>
        <w:t>rationens tidevarv hålla fast i föråldrade gränser som de facto hindrar männ</w:t>
      </w:r>
      <w:r w:rsidRPr="009655DF">
        <w:rPr>
          <w:snapToGrid w:val="0"/>
        </w:rPr>
        <w:t>i</w:t>
      </w:r>
      <w:r w:rsidRPr="009655DF">
        <w:rPr>
          <w:snapToGrid w:val="0"/>
        </w:rPr>
        <w:t>skor att få vård där det mänskligt och geografiskt är bäst går inte att försvara. Alltfler skaffar också egna sjukvårdsförsäkringar när de inte törs lita på vå</w:t>
      </w:r>
      <w:r w:rsidRPr="009655DF">
        <w:rPr>
          <w:snapToGrid w:val="0"/>
        </w:rPr>
        <w:t>r</w:t>
      </w:r>
      <w:r w:rsidRPr="009655DF">
        <w:rPr>
          <w:snapToGrid w:val="0"/>
        </w:rPr>
        <w:t>den</w:t>
      </w:r>
      <w:r w:rsidR="009038E1" w:rsidRPr="009655DF">
        <w:rPr>
          <w:snapToGrid w:val="0"/>
        </w:rPr>
        <w:t>, s</w:t>
      </w:r>
      <w:r w:rsidRPr="009655DF">
        <w:rPr>
          <w:snapToGrid w:val="0"/>
        </w:rPr>
        <w:t>a</w:t>
      </w:r>
      <w:r w:rsidRPr="009655DF">
        <w:rPr>
          <w:snapToGrid w:val="0"/>
        </w:rPr>
        <w:t>m</w:t>
      </w:r>
      <w:r w:rsidRPr="009655DF">
        <w:rPr>
          <w:snapToGrid w:val="0"/>
        </w:rPr>
        <w:t>tidigt som sjukvården får svårare att klara sin uppgift ökar behoven. En av de största generationsväxlingarna står för dörren när efterkrigstidens första ba</w:t>
      </w:r>
      <w:r w:rsidRPr="009655DF">
        <w:rPr>
          <w:snapToGrid w:val="0"/>
        </w:rPr>
        <w:t>r</w:t>
      </w:r>
      <w:r w:rsidRPr="009655DF">
        <w:rPr>
          <w:snapToGrid w:val="0"/>
        </w:rPr>
        <w:t xml:space="preserve">nakull, de många 40-talisterna, går i pension. Samtidigt är deras </w:t>
      </w:r>
      <w:r w:rsidRPr="009655DF">
        <w:rPr>
          <w:snapToGrid w:val="0"/>
        </w:rPr>
        <w:lastRenderedPageBreak/>
        <w:t>barn och barnbarn så få att varken arbetskraft eller skatter räcker till. Det kräver en optimal organisation.</w:t>
      </w:r>
    </w:p>
    <w:p w:rsidR="00317007" w:rsidRPr="009655DF" w:rsidRDefault="00953DD1" w:rsidP="009038E1">
      <w:pPr>
        <w:pStyle w:val="Normaltindrag"/>
        <w:rPr>
          <w:snapToGrid w:val="0"/>
        </w:rPr>
      </w:pPr>
      <w:r w:rsidRPr="009655DF">
        <w:rPr>
          <w:snapToGrid w:val="0"/>
        </w:rPr>
        <w:t>Landstingsföreträdare pekar gärna å sin sida med viss rätta på att komm</w:t>
      </w:r>
      <w:r w:rsidRPr="009655DF">
        <w:rPr>
          <w:snapToGrid w:val="0"/>
        </w:rPr>
        <w:t>u</w:t>
      </w:r>
      <w:r w:rsidRPr="009655DF">
        <w:rPr>
          <w:snapToGrid w:val="0"/>
        </w:rPr>
        <w:t>nerna är för små för att ta över vården. Det är heller ingen lösning att ko</w:t>
      </w:r>
      <w:r w:rsidRPr="009655DF">
        <w:rPr>
          <w:snapToGrid w:val="0"/>
        </w:rPr>
        <w:t>m</w:t>
      </w:r>
      <w:r w:rsidRPr="009655DF">
        <w:rPr>
          <w:snapToGrid w:val="0"/>
        </w:rPr>
        <w:t>mun</w:t>
      </w:r>
      <w:r w:rsidRPr="009655DF">
        <w:rPr>
          <w:snapToGrid w:val="0"/>
        </w:rPr>
        <w:t>a</w:t>
      </w:r>
      <w:r w:rsidRPr="009655DF">
        <w:rPr>
          <w:snapToGrid w:val="0"/>
        </w:rPr>
        <w:t>lisera all vård. Snarare visar kommunaliseringen av skolan hur det går när ansvar och v</w:t>
      </w:r>
      <w:r w:rsidR="009038E1" w:rsidRPr="009655DF">
        <w:rPr>
          <w:snapToGrid w:val="0"/>
        </w:rPr>
        <w:t>erksamhet överlåts utan vidare.</w:t>
      </w:r>
    </w:p>
    <w:p w:rsidR="00953DD1" w:rsidRPr="009655DF" w:rsidRDefault="00953DD1" w:rsidP="009038E1">
      <w:pPr>
        <w:pStyle w:val="Normaltindrag"/>
        <w:rPr>
          <w:snapToGrid w:val="0"/>
        </w:rPr>
      </w:pPr>
      <w:r w:rsidRPr="009655DF">
        <w:rPr>
          <w:snapToGrid w:val="0"/>
        </w:rPr>
        <w:t>Under senare år har en del vård och psykiatri förts över till kommunerna. Det har lett till revirstrider när landsting och kommuner träter om vem som ska betala räkningen medan människor faller mellan stolarna. Medborgarna har rätt att förvänta sig mer. En modell där kommunen som den basala dem</w:t>
      </w:r>
      <w:r w:rsidRPr="009655DF">
        <w:rPr>
          <w:snapToGrid w:val="0"/>
        </w:rPr>
        <w:t>o</w:t>
      </w:r>
      <w:r w:rsidRPr="009655DF">
        <w:rPr>
          <w:snapToGrid w:val="0"/>
        </w:rPr>
        <w:t>kr</w:t>
      </w:r>
      <w:r w:rsidRPr="009655DF">
        <w:rPr>
          <w:snapToGrid w:val="0"/>
        </w:rPr>
        <w:t>a</w:t>
      </w:r>
      <w:r w:rsidRPr="009655DF">
        <w:rPr>
          <w:snapToGrid w:val="0"/>
        </w:rPr>
        <w:t>tiska nivån tar över basal vård, primärvården, är däremot intressant. Staten får ansvar för den specialiserade vården som kan ha olika utförare i olika delar av landet så länge de klarar nationellt fastställda kvalitetskrav och pri</w:t>
      </w:r>
      <w:r w:rsidRPr="009655DF">
        <w:rPr>
          <w:snapToGrid w:val="0"/>
        </w:rPr>
        <w:t>o</w:t>
      </w:r>
      <w:r w:rsidRPr="009655DF">
        <w:rPr>
          <w:snapToGrid w:val="0"/>
        </w:rPr>
        <w:t>riteringar. Därmed demokratiseras ansvaret för den nära vården. Att den sp</w:t>
      </w:r>
      <w:r w:rsidRPr="009655DF">
        <w:rPr>
          <w:snapToGrid w:val="0"/>
        </w:rPr>
        <w:t>e</w:t>
      </w:r>
      <w:r w:rsidRPr="009655DF">
        <w:rPr>
          <w:snapToGrid w:val="0"/>
        </w:rPr>
        <w:t>cialiserade vården läggs på en annan demokratisk nivå, staten, bör motverka orättvisor och garantera att den drivs optimalt. Kvar av den gamla länsinde</w:t>
      </w:r>
      <w:r w:rsidRPr="009655DF">
        <w:rPr>
          <w:snapToGrid w:val="0"/>
        </w:rPr>
        <w:t>l</w:t>
      </w:r>
      <w:r w:rsidRPr="009655DF">
        <w:rPr>
          <w:snapToGrid w:val="0"/>
        </w:rPr>
        <w:t>ningen blir den statliga regionala administrationen i länsstyrelserna. Dessa styrs av en omfattande detaljstyrning från regeringen. Länsstyrelserna kan slås samman till ett lägre antal. I praktiken skulle därmed antalet län minska samtidigt som både demokratin och kompetensen gynnas. Det är rimligt att regeringen i ytterligare tilläggsdirektiv till Ansvarskommittén uppdrar till kommittén att utreda landstingens avskaffande och föreslå den modell som ska ersätta land</w:t>
      </w:r>
      <w:r w:rsidRPr="009655DF">
        <w:rPr>
          <w:snapToGrid w:val="0"/>
        </w:rPr>
        <w:t>s</w:t>
      </w:r>
      <w:r w:rsidRPr="009655DF">
        <w:rPr>
          <w:snapToGrid w:val="0"/>
        </w:rPr>
        <w:t>tingen.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38E1" w:rsidRPr="009655DF">
        <w:tblPrEx>
          <w:tblCellMar>
            <w:top w:w="0" w:type="dxa"/>
            <w:bottom w:w="0" w:type="dxa"/>
          </w:tblCellMar>
        </w:tblPrEx>
        <w:trPr>
          <w:cantSplit/>
        </w:trPr>
        <w:tc>
          <w:tcPr>
            <w:tcW w:w="3046" w:type="dxa"/>
          </w:tcPr>
          <w:p w:rsidR="009038E1" w:rsidRPr="009655DF" w:rsidRDefault="009038E1" w:rsidP="009038E1">
            <w:pPr>
              <w:pStyle w:val="UnderskriftDatum"/>
              <w:spacing w:before="240"/>
            </w:pPr>
            <w:r w:rsidRPr="009655DF">
              <w:t>Stockholm den 3 oktober 2005</w:t>
            </w:r>
          </w:p>
        </w:tc>
        <w:tc>
          <w:tcPr>
            <w:tcW w:w="3047" w:type="dxa"/>
          </w:tcPr>
          <w:p w:rsidR="009038E1" w:rsidRPr="009655DF" w:rsidRDefault="009038E1" w:rsidP="009038E1">
            <w:pPr>
              <w:pStyle w:val="Underskrifter"/>
              <w:spacing w:before="240"/>
            </w:pPr>
          </w:p>
        </w:tc>
      </w:tr>
      <w:tr w:rsidR="009038E1" w:rsidRPr="009655DF">
        <w:tblPrEx>
          <w:tblCellMar>
            <w:top w:w="0" w:type="dxa"/>
            <w:bottom w:w="0" w:type="dxa"/>
          </w:tblCellMar>
        </w:tblPrEx>
        <w:trPr>
          <w:cantSplit/>
        </w:trPr>
        <w:tc>
          <w:tcPr>
            <w:tcW w:w="3046" w:type="dxa"/>
          </w:tcPr>
          <w:p w:rsidR="009038E1" w:rsidRPr="009655DF" w:rsidRDefault="009038E1" w:rsidP="009038E1">
            <w:pPr>
              <w:pStyle w:val="Underskrifter"/>
            </w:pPr>
            <w:r w:rsidRPr="009655DF">
              <w:t>Else-Marie Lindgren (kd)</w:t>
            </w:r>
          </w:p>
        </w:tc>
        <w:tc>
          <w:tcPr>
            <w:tcW w:w="3047" w:type="dxa"/>
          </w:tcPr>
          <w:p w:rsidR="009038E1" w:rsidRPr="009655DF" w:rsidRDefault="009038E1" w:rsidP="009038E1">
            <w:pPr>
              <w:pStyle w:val="Underskrifter"/>
            </w:pPr>
            <w:r w:rsidRPr="009655DF">
              <w:t>Torsten Lindström (kd)</w:t>
            </w:r>
          </w:p>
        </w:tc>
      </w:tr>
    </w:tbl>
    <w:p w:rsidR="00953DD1" w:rsidRPr="009655DF" w:rsidRDefault="00953DD1" w:rsidP="009038E1">
      <w:pPr>
        <w:pStyle w:val="Normaltindrag"/>
      </w:pPr>
    </w:p>
    <w:sectPr w:rsidR="00953DD1" w:rsidRPr="009655DF" w:rsidSect="009038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D6D" w:rsidRPr="009655DF" w:rsidRDefault="00993D6D">
      <w:r w:rsidRPr="009655DF">
        <w:separator/>
      </w:r>
    </w:p>
  </w:endnote>
  <w:endnote w:type="continuationSeparator" w:id="0">
    <w:p w:rsidR="00993D6D" w:rsidRPr="009655DF" w:rsidRDefault="00993D6D">
      <w:r w:rsidRPr="00965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6" w:rsidRPr="009655DF" w:rsidRDefault="009655DF" w:rsidP="009038E1">
    <w:pPr>
      <w:pStyle w:val="Sidfot"/>
    </w:pPr>
    <w:r w:rsidRPr="00965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837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E1" w:rsidRDefault="009038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8E1" w:rsidRDefault="009038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6" w:rsidRPr="009655DF" w:rsidRDefault="009655DF" w:rsidP="009038E1">
    <w:pPr>
      <w:pStyle w:val="Sidfot"/>
    </w:pPr>
    <w:r w:rsidRPr="00965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863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E1" w:rsidRDefault="009038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8E1" w:rsidRDefault="009038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6" w:rsidRPr="009655DF" w:rsidRDefault="009655DF" w:rsidP="009038E1">
    <w:pPr>
      <w:pStyle w:val="Sidfot"/>
    </w:pPr>
    <w:r w:rsidRPr="00965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664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E1" w:rsidRDefault="009038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8E1" w:rsidRDefault="009038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D6D" w:rsidRPr="009655DF" w:rsidRDefault="00993D6D">
      <w:r w:rsidRPr="009655DF">
        <w:separator/>
      </w:r>
    </w:p>
  </w:footnote>
  <w:footnote w:type="continuationSeparator" w:id="0">
    <w:p w:rsidR="00993D6D" w:rsidRPr="009655DF" w:rsidRDefault="00993D6D">
      <w:r w:rsidRPr="00965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6" w:rsidRPr="009655DF" w:rsidRDefault="009655DF" w:rsidP="009038E1">
    <w:pPr>
      <w:pStyle w:val="Sidhuvud"/>
    </w:pPr>
    <w:r w:rsidRPr="00965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501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E1" w:rsidRDefault="009038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8E1" w:rsidRDefault="009038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836" w:rsidRPr="009655DF" w:rsidRDefault="009655DF" w:rsidP="009038E1">
    <w:pPr>
      <w:pStyle w:val="Sidhuvud"/>
    </w:pPr>
    <w:r w:rsidRPr="00965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874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8E1" w:rsidRDefault="009038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8E1" w:rsidRDefault="009038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8E1" w:rsidRPr="009655DF" w:rsidRDefault="009038E1">
    <w:pPr>
      <w:pStyle w:val="FSHNormal"/>
      <w:tabs>
        <w:tab w:val="right" w:pos="5840"/>
      </w:tabs>
    </w:pPr>
    <w:r w:rsidRPr="009655DF">
      <w:br/>
    </w:r>
    <w:r w:rsidRPr="009655DF">
      <w:fldChar w:fldCharType="begin" w:fldLock="1"/>
    </w:r>
    <w:r w:rsidRPr="009655DF">
      <w:instrText xml:space="preserve"> DOCPROPERTY</w:instrText>
    </w:r>
    <w:r w:rsidRPr="009655DF">
      <w:rPr>
        <w:sz w:val="18"/>
      </w:rPr>
      <w:instrText xml:space="preserve"> "YearUser" *\charformat </w:instrText>
    </w:r>
    <w:r w:rsidRPr="009655DF">
      <w:fldChar w:fldCharType="separate"/>
    </w:r>
    <w:r w:rsidRPr="009655DF">
      <w:t>2005/06</w:t>
    </w:r>
    <w:r w:rsidRPr="009655DF">
      <w:fldChar w:fldCharType="end"/>
    </w:r>
    <w:r w:rsidRPr="009655DF">
      <w:t xml:space="preserve"> </w:t>
    </w:r>
    <w:r w:rsidRPr="009655DF">
      <w:tab/>
      <w:t xml:space="preserve">mnr: </w:t>
    </w:r>
    <w:r w:rsidRPr="009655DF">
      <w:fldChar w:fldCharType="begin" w:fldLock="1"/>
    </w:r>
    <w:r w:rsidRPr="009655DF">
      <w:instrText xml:space="preserve"> DOCPROPERTY</w:instrText>
    </w:r>
    <w:r w:rsidRPr="009655DF">
      <w:rPr>
        <w:sz w:val="18"/>
      </w:rPr>
      <w:instrText xml:space="preserve"> "Motionsnummer" *\charformat </w:instrText>
    </w:r>
    <w:r w:rsidRPr="009655DF">
      <w:fldChar w:fldCharType="separate"/>
    </w:r>
    <w:r w:rsidRPr="009655DF">
      <w:t>K325</w:t>
    </w:r>
    <w:r w:rsidRPr="009655DF">
      <w:fldChar w:fldCharType="end"/>
    </w:r>
    <w:r w:rsidRPr="009655DF">
      <w:br/>
    </w:r>
    <w:r w:rsidRPr="009655DF">
      <w:fldChar w:fldCharType="begin" w:fldLock="1"/>
    </w:r>
    <w:r w:rsidRPr="009655DF">
      <w:instrText xml:space="preserve"> DOCPROPERTY</w:instrText>
    </w:r>
    <w:r w:rsidRPr="009655DF">
      <w:rPr>
        <w:sz w:val="18"/>
      </w:rPr>
      <w:instrText xml:space="preserve"> "Samling" *\charformat </w:instrText>
    </w:r>
    <w:r w:rsidRPr="009655DF">
      <w:fldChar w:fldCharType="end"/>
    </w:r>
    <w:r w:rsidRPr="009655DF">
      <w:tab/>
      <w:t xml:space="preserve">pnr: </w:t>
    </w:r>
    <w:r w:rsidRPr="009655DF">
      <w:fldChar w:fldCharType="begin" w:fldLock="1"/>
    </w:r>
    <w:r w:rsidRPr="009655DF">
      <w:instrText xml:space="preserve"> DOCPROPERTY</w:instrText>
    </w:r>
    <w:r w:rsidRPr="009655DF">
      <w:rPr>
        <w:sz w:val="18"/>
      </w:rPr>
      <w:instrText xml:space="preserve"> "Partinummer" *\charformat </w:instrText>
    </w:r>
    <w:r w:rsidRPr="009655DF">
      <w:fldChar w:fldCharType="separate"/>
    </w:r>
    <w:r w:rsidRPr="009655DF">
      <w:t>kd623</w:t>
    </w:r>
    <w:r w:rsidRPr="009655DF">
      <w:fldChar w:fldCharType="end"/>
    </w:r>
  </w:p>
  <w:p w:rsidR="009038E1" w:rsidRPr="009655DF" w:rsidRDefault="009038E1">
    <w:pPr>
      <w:pStyle w:val="FSHRub1"/>
    </w:pPr>
    <w:r w:rsidRPr="009655DF">
      <w:t>Motion till riksdagen</w:t>
    </w:r>
    <w:r w:rsidRPr="009655DF">
      <w:br/>
    </w:r>
    <w:r w:rsidRPr="009655DF">
      <w:fldChar w:fldCharType="begin" w:fldLock="1"/>
    </w:r>
    <w:r w:rsidRPr="009655DF">
      <w:instrText xml:space="preserve"> DOCPROPERTY "YearUser" *\charformat </w:instrText>
    </w:r>
    <w:r w:rsidRPr="009655DF">
      <w:fldChar w:fldCharType="separate"/>
    </w:r>
    <w:r w:rsidRPr="009655DF">
      <w:t>2005/06</w:t>
    </w:r>
    <w:r w:rsidRPr="009655DF">
      <w:fldChar w:fldCharType="end"/>
    </w:r>
    <w:r w:rsidRPr="009655DF">
      <w:t>:</w:t>
    </w:r>
    <w:r w:rsidRPr="009655DF">
      <w:fldChar w:fldCharType="begin" w:fldLock="1"/>
    </w:r>
    <w:r w:rsidRPr="009655DF">
      <w:instrText xml:space="preserve"> DOCPROPERTY "Motionsnummer" *\charformat </w:instrText>
    </w:r>
    <w:r w:rsidRPr="009655DF">
      <w:fldChar w:fldCharType="separate"/>
    </w:r>
    <w:r w:rsidRPr="009655DF">
      <w:t>K325</w:t>
    </w:r>
    <w:r w:rsidRPr="009655DF">
      <w:fldChar w:fldCharType="end"/>
    </w:r>
  </w:p>
  <w:p w:rsidR="009038E1" w:rsidRPr="009655DF" w:rsidRDefault="009038E1">
    <w:pPr>
      <w:pStyle w:val="FSHNormalS5"/>
    </w:pPr>
    <w:r w:rsidRPr="009655DF">
      <w:fldChar w:fldCharType="begin" w:fldLock="1"/>
    </w:r>
    <w:r w:rsidRPr="009655DF">
      <w:instrText xml:space="preserve"> DOCPROPERTY "MotionarText" *\charformat </w:instrText>
    </w:r>
    <w:r w:rsidRPr="009655DF">
      <w:fldChar w:fldCharType="separate"/>
    </w:r>
    <w:r w:rsidRPr="009655DF">
      <w:t>av Else-Marie Lindgren och Torsten Lindström (kd)</w:t>
    </w:r>
    <w:r w:rsidRPr="009655DF">
      <w:fldChar w:fldCharType="end"/>
    </w:r>
    <w:r w:rsidRPr="009655DF">
      <w:br/>
    </w:r>
    <w:r w:rsidRPr="009655DF">
      <w:fldChar w:fldCharType="begin" w:fldLock="1"/>
    </w:r>
    <w:r w:rsidRPr="009655DF">
      <w:instrText xml:space="preserve"> DOCPROPERTY "SvarFrasKort" *\charformat </w:instrText>
    </w:r>
    <w:r w:rsidRPr="009655DF">
      <w:fldChar w:fldCharType="end"/>
    </w:r>
  </w:p>
  <w:p w:rsidR="009038E1" w:rsidRPr="009655DF" w:rsidRDefault="009038E1">
    <w:pPr>
      <w:pStyle w:val="FSHTitel"/>
    </w:pPr>
    <w:r w:rsidRPr="009655DF">
      <w:fldChar w:fldCharType="begin" w:fldLock="1"/>
    </w:r>
    <w:r w:rsidRPr="009655DF">
      <w:instrText xml:space="preserve"> DOCPROPERTY</w:instrText>
    </w:r>
    <w:r w:rsidRPr="009655DF">
      <w:rPr>
        <w:sz w:val="18"/>
      </w:rPr>
      <w:instrText xml:space="preserve"> "RubrikSvar" *\charformat </w:instrText>
    </w:r>
    <w:r w:rsidRPr="009655DF">
      <w:fldChar w:fldCharType="separate"/>
    </w:r>
    <w:r w:rsidRPr="009655DF">
      <w:t>Slopande av landstingen</w:t>
    </w:r>
    <w:r w:rsidRPr="009655DF">
      <w:fldChar w:fldCharType="end"/>
    </w:r>
  </w:p>
  <w:p w:rsidR="009038E1" w:rsidRPr="009655DF" w:rsidRDefault="009038E1" w:rsidP="009038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3DC2100"/>
    <w:lvl w:ilvl="0" w:tplc="AC6AEC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6150834">
    <w:abstractNumId w:val="13"/>
  </w:num>
  <w:num w:numId="2" w16cid:durableId="326322918">
    <w:abstractNumId w:val="10"/>
  </w:num>
  <w:num w:numId="3" w16cid:durableId="313998047">
    <w:abstractNumId w:val="11"/>
  </w:num>
  <w:num w:numId="4" w16cid:durableId="1308508224">
    <w:abstractNumId w:val="12"/>
  </w:num>
  <w:num w:numId="5" w16cid:durableId="182061448">
    <w:abstractNumId w:val="8"/>
  </w:num>
  <w:num w:numId="6" w16cid:durableId="1329673063">
    <w:abstractNumId w:val="3"/>
  </w:num>
  <w:num w:numId="7" w16cid:durableId="604852432">
    <w:abstractNumId w:val="2"/>
  </w:num>
  <w:num w:numId="8" w16cid:durableId="310713412">
    <w:abstractNumId w:val="1"/>
  </w:num>
  <w:num w:numId="9" w16cid:durableId="327103068">
    <w:abstractNumId w:val="0"/>
  </w:num>
  <w:num w:numId="10" w16cid:durableId="829490011">
    <w:abstractNumId w:val="9"/>
  </w:num>
  <w:num w:numId="11" w16cid:durableId="1676761984">
    <w:abstractNumId w:val="7"/>
  </w:num>
  <w:num w:numId="12" w16cid:durableId="405496326">
    <w:abstractNumId w:val="6"/>
  </w:num>
  <w:num w:numId="13" w16cid:durableId="1169562449">
    <w:abstractNumId w:val="5"/>
  </w:num>
  <w:num w:numId="14" w16cid:durableId="668486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3B6429"/>
    <w:rsid w:val="00064BC3"/>
    <w:rsid w:val="00066775"/>
    <w:rsid w:val="00072FB9"/>
    <w:rsid w:val="00100531"/>
    <w:rsid w:val="00201DFB"/>
    <w:rsid w:val="00204A63"/>
    <w:rsid w:val="00212FF1"/>
    <w:rsid w:val="00230193"/>
    <w:rsid w:val="0025068A"/>
    <w:rsid w:val="00271BEA"/>
    <w:rsid w:val="002818D3"/>
    <w:rsid w:val="002D11A8"/>
    <w:rsid w:val="0030154B"/>
    <w:rsid w:val="00317007"/>
    <w:rsid w:val="003B6429"/>
    <w:rsid w:val="00445271"/>
    <w:rsid w:val="00492836"/>
    <w:rsid w:val="004A0504"/>
    <w:rsid w:val="004E38D9"/>
    <w:rsid w:val="00724E89"/>
    <w:rsid w:val="00740D6D"/>
    <w:rsid w:val="00794149"/>
    <w:rsid w:val="007A2436"/>
    <w:rsid w:val="007B67A7"/>
    <w:rsid w:val="007C6092"/>
    <w:rsid w:val="007D6956"/>
    <w:rsid w:val="009038E1"/>
    <w:rsid w:val="00953DD1"/>
    <w:rsid w:val="009655DF"/>
    <w:rsid w:val="00993D6D"/>
    <w:rsid w:val="00A053C6"/>
    <w:rsid w:val="00A714A4"/>
    <w:rsid w:val="00B13BF0"/>
    <w:rsid w:val="00B77C0C"/>
    <w:rsid w:val="00B87B8B"/>
    <w:rsid w:val="00C1285C"/>
    <w:rsid w:val="00C27B7D"/>
    <w:rsid w:val="00C44D54"/>
    <w:rsid w:val="00D1174F"/>
    <w:rsid w:val="00DC6C70"/>
    <w:rsid w:val="00E22893"/>
    <w:rsid w:val="00E360DE"/>
    <w:rsid w:val="00E75D28"/>
    <w:rsid w:val="00E84F25"/>
    <w:rsid w:val="00FA4E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7B0983-8E27-42B8-BF4A-816AED13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038E1"/>
    <w:pPr>
      <w:spacing w:after="250"/>
    </w:pPr>
  </w:style>
  <w:style w:type="paragraph" w:customStyle="1" w:styleId="Hemstlatt">
    <w:name w:val="Hemstl_att"/>
    <w:aliases w:val="HemstPunkt,HemstPunktFlera,HemställansPunkt,Förslagstext"/>
    <w:basedOn w:val="Normal"/>
    <w:next w:val="Normal"/>
    <w:rsid w:val="0030154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17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516</Words>
  <Characters>2999</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K325</vt:lpstr>
    </vt:vector>
  </TitlesOfParts>
  <Company>Riksdagen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K325</dc:title>
  <dc:subject>K325</dc:subject>
  <dc:creator>Riksdagen</dc:creator>
  <cp:keywords>Riksdagen</cp:keywords>
  <dc:description/>
  <cp:lastModifiedBy>Lars Brink</cp:lastModifiedBy>
  <cp:revision>2</cp:revision>
  <cp:lastPrinted>2005-10-19T08:42:00Z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Slopande av landstingen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landstingen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Else-Marie Lindgren och Torsten Lindström (kd)</vt:lpwstr>
  </property>
  <property fmtid="{D5CDD505-2E9C-101B-9397-08002B2CF9AE}" pid="26" name="MotionarLista">
    <vt:lpwstr>Lindgren, Else-Marie (kd)\Lindström,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 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20052006000001070100000006230069</vt:lpwstr>
  </property>
  <property fmtid="{D5CDD505-2E9C-101B-9397-08002B2CF9AE}" pid="47" name="datum">
    <vt:lpwstr>051003</vt:lpwstr>
  </property>
  <property fmtid="{D5CDD505-2E9C-101B-9397-08002B2CF9AE}" pid="48" name="avsändar-e-post">
    <vt:lpwstr>martin.stahlgren@riksdagen.se</vt:lpwstr>
  </property>
  <property fmtid="{D5CDD505-2E9C-101B-9397-08002B2CF9AE}" pid="49" name="id">
    <vt:lpwstr>20052006000001070100000006230069</vt:lpwstr>
  </property>
  <property fmtid="{D5CDD505-2E9C-101B-9397-08002B2CF9AE}" pid="50" name="nummer">
    <vt:lpwstr>325</vt:lpwstr>
  </property>
  <property fmtid="{D5CDD505-2E9C-101B-9397-08002B2CF9AE}" pid="51" name="utskottsbeteckning">
    <vt:lpwstr>K</vt:lpwstr>
  </property>
</Properties>
</file>