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3643EEDD5FB49A586D13922047F6814"/>
        </w:placeholder>
        <w:text/>
      </w:sdtPr>
      <w:sdtEndPr/>
      <w:sdtContent>
        <w:p w:rsidRPr="009B062B" w:rsidR="00AF30DD" w:rsidP="00DA28CE" w:rsidRDefault="00AF30DD" w14:paraId="528A764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5d461d8-d41d-43cf-87ba-585ee3fdb2a0"/>
        <w:id w:val="1625802067"/>
        <w:lock w:val="sdtLocked"/>
      </w:sdtPr>
      <w:sdtEndPr/>
      <w:sdtContent>
        <w:p w:rsidR="009C664F" w:rsidRDefault="00177FDC" w14:paraId="528A764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tillämpning av proportionalitetsprincipen vid val av presidieposter i riksdagens utskott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A4289EED6504697BB7A0002F96BDD50"/>
        </w:placeholder>
        <w:text/>
      </w:sdtPr>
      <w:sdtEndPr/>
      <w:sdtContent>
        <w:p w:rsidRPr="009B062B" w:rsidR="006D79C9" w:rsidP="00333E95" w:rsidRDefault="006D79C9" w14:paraId="528A7645" w14:textId="77777777">
          <w:pPr>
            <w:pStyle w:val="Rubrik1"/>
          </w:pPr>
          <w:r>
            <w:t>Motivering</w:t>
          </w:r>
        </w:p>
      </w:sdtContent>
    </w:sdt>
    <w:p w:rsidRPr="003A0707" w:rsidR="0069642B" w:rsidP="003A0707" w:rsidRDefault="0069642B" w14:paraId="528A7647" w14:textId="2E0F1304">
      <w:pPr>
        <w:pStyle w:val="Normalutanindragellerluft"/>
      </w:pPr>
      <w:r w:rsidRPr="003A0707">
        <w:t>I Sverige har vi en lång tradition av så kallad konstitutionell praxis, d.v.s. ett oskrivet regelverk som tillämpas och respekteras av de politiska partierna i avsaknad av uttryck</w:t>
      </w:r>
      <w:r w:rsidR="003F5B08">
        <w:softHyphen/>
      </w:r>
      <w:r w:rsidRPr="003A0707">
        <w:t>liga bestämmelser i författningen. Så var till exempel fallet med den tidigare regerings</w:t>
      </w:r>
      <w:r w:rsidR="003F5B08">
        <w:softHyphen/>
      </w:r>
      <w:r w:rsidRPr="003A0707">
        <w:t xml:space="preserve">formen från 1809, som i mångt och mycket blev obsolet i förhållande till hur praxis utvecklades och tillämpades under 1900-talets första hälft. </w:t>
      </w:r>
    </w:p>
    <w:p w:rsidR="0069642B" w:rsidP="003A0707" w:rsidRDefault="0069642B" w14:paraId="528A7649" w14:textId="13594B9C">
      <w:r w:rsidRPr="003A0707">
        <w:t>Även idag finns exempel på hur författningen utvecklats med hjälp av konstitu</w:t>
      </w:r>
      <w:r w:rsidR="003F5B08">
        <w:softHyphen/>
      </w:r>
      <w:r w:rsidRPr="003A0707">
        <w:t xml:space="preserve">tionell praxis. Ett sådant exempel är riksdagsordningens bestämmelser om val av presidieposter i riksdagens utskott. I </w:t>
      </w:r>
      <w:r w:rsidRPr="003A0707" w:rsidR="004821AC">
        <w:t xml:space="preserve">12 kap. 16 § </w:t>
      </w:r>
      <w:r w:rsidRPr="003A0707">
        <w:t>står följande.</w:t>
      </w:r>
    </w:p>
    <w:p w:rsidRPr="003A0707" w:rsidR="0069642B" w:rsidP="003A0707" w:rsidRDefault="0069642B" w14:paraId="528A764A" w14:textId="0500AE51">
      <w:pPr>
        <w:pStyle w:val="Citat"/>
      </w:pPr>
      <w:r w:rsidRPr="003A0707">
        <w:t>16</w:t>
      </w:r>
      <w:r w:rsidRPr="003A0707" w:rsidR="004821AC">
        <w:t> </w:t>
      </w:r>
      <w:r w:rsidRPr="003A0707">
        <w:t>§ Ett organ vars ledamöter helt eller delvis väljs av riksdagen väljer inom sig en ordförande och en eller flera vi</w:t>
      </w:r>
      <w:r w:rsidRPr="003A0707" w:rsidR="00470AD1">
        <w:t xml:space="preserve">ce ordförande, om inte annat är </w:t>
      </w:r>
      <w:r w:rsidRPr="003A0707">
        <w:t>föreskrivet.</w:t>
      </w:r>
    </w:p>
    <w:p w:rsidR="00BB6339" w:rsidP="003F5B08" w:rsidRDefault="0069642B" w14:paraId="528A764E" w14:textId="676AFA56">
      <w:pPr>
        <w:pStyle w:val="Normalutanindragellerluft"/>
        <w:spacing w:before="150"/>
      </w:pPr>
      <w:r>
        <w:t>Lagrummet ger alltså uttryck för att varje utskott själv väljer sin ordförande och sina vice ordförande. I praktiken är detta en sanning med modifikation. Det har utvecklats en praxis där de politiska partier som invalts i Sveriges riksdag fördelar presidieposterna sinsemellan. När valet av ordförande i ett visst utskott ska ske, är det alltså redan be</w:t>
      </w:r>
      <w:r w:rsidR="003F5B08">
        <w:softHyphen/>
      </w:r>
      <w:r>
        <w:t xml:space="preserve">stämt vilken partitillhörighet han eller hon har. Det finns i sig inget att invända mot denna praxis, så länge som väljarnas preferenser respekteras, d.v.s. att tilldelningen av presidieposter sker genom en strikt proportionell fördelning mellan de i riksdagen </w:t>
      </w:r>
      <w:r>
        <w:lastRenderedPageBreak/>
        <w:t>invalda partierna. I anledning av detta finns det behov av att reglera proportionalitets</w:t>
      </w:r>
      <w:r w:rsidR="003F5B08">
        <w:softHyphen/>
      </w:r>
      <w:bookmarkStart w:name="_GoBack" w:id="1"/>
      <w:bookmarkEnd w:id="1"/>
      <w:r>
        <w:t>principen vad gäller val av presidieposter i riksdagens utskott.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F652B8791B24C768DC7496A1D621DB3"/>
        </w:placeholder>
      </w:sdtPr>
      <w:sdtEndPr>
        <w:rPr>
          <w:i w:val="0"/>
          <w:noProof w:val="0"/>
        </w:rPr>
      </w:sdtEndPr>
      <w:sdtContent>
        <w:p w:rsidR="009D668F" w:rsidP="009D668F" w:rsidRDefault="009D668F" w14:paraId="528A764F" w14:textId="77777777"/>
        <w:p w:rsidRPr="008E0FE2" w:rsidR="004801AC" w:rsidP="009D668F" w:rsidRDefault="003F5B08" w14:paraId="528A765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Patrick Reslow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26925" w:rsidRDefault="00226925" w14:paraId="528A7654" w14:textId="77777777"/>
    <w:sectPr w:rsidR="0022692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A7656" w14:textId="77777777" w:rsidR="00A7101E" w:rsidRDefault="00A7101E" w:rsidP="000C1CAD">
      <w:pPr>
        <w:spacing w:line="240" w:lineRule="auto"/>
      </w:pPr>
      <w:r>
        <w:separator/>
      </w:r>
    </w:p>
  </w:endnote>
  <w:endnote w:type="continuationSeparator" w:id="0">
    <w:p w14:paraId="528A7657" w14:textId="77777777" w:rsidR="00A7101E" w:rsidRDefault="00A7101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765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765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D668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7665" w14:textId="77777777" w:rsidR="00262EA3" w:rsidRPr="009D668F" w:rsidRDefault="00262EA3" w:rsidP="009D66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A7654" w14:textId="77777777" w:rsidR="00A7101E" w:rsidRDefault="00A7101E" w:rsidP="000C1CAD">
      <w:pPr>
        <w:spacing w:line="240" w:lineRule="auto"/>
      </w:pPr>
      <w:r>
        <w:separator/>
      </w:r>
    </w:p>
  </w:footnote>
  <w:footnote w:type="continuationSeparator" w:id="0">
    <w:p w14:paraId="528A7655" w14:textId="77777777" w:rsidR="00A7101E" w:rsidRDefault="00A7101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28A765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28A7667" wp14:anchorId="528A766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F5B08" w14:paraId="528A766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8AB9119C23D4E6E8FF194A377FD3D50"/>
                              </w:placeholder>
                              <w:text/>
                            </w:sdtPr>
                            <w:sdtEndPr/>
                            <w:sdtContent>
                              <w:r w:rsidR="0069642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D2F7BBD83AB41A08AF66B504FF6708E"/>
                              </w:placeholder>
                              <w:text/>
                            </w:sdtPr>
                            <w:sdtEndPr/>
                            <w:sdtContent>
                              <w:r w:rsidR="00470AD1">
                                <w:t>282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28A766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F5B08" w14:paraId="528A766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8AB9119C23D4E6E8FF194A377FD3D50"/>
                        </w:placeholder>
                        <w:text/>
                      </w:sdtPr>
                      <w:sdtEndPr/>
                      <w:sdtContent>
                        <w:r w:rsidR="0069642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D2F7BBD83AB41A08AF66B504FF6708E"/>
                        </w:placeholder>
                        <w:text/>
                      </w:sdtPr>
                      <w:sdtEndPr/>
                      <w:sdtContent>
                        <w:r w:rsidR="00470AD1">
                          <w:t>282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28A765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28A765A" w14:textId="77777777">
    <w:pPr>
      <w:jc w:val="right"/>
    </w:pPr>
  </w:p>
  <w:p w:rsidR="00262EA3" w:rsidP="00776B74" w:rsidRDefault="00262EA3" w14:paraId="528A765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F5B08" w14:paraId="528A765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28A7669" wp14:anchorId="528A766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F5B08" w14:paraId="528A765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9642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70AD1">
          <w:t>282</w:t>
        </w:r>
      </w:sdtContent>
    </w:sdt>
  </w:p>
  <w:p w:rsidRPr="008227B3" w:rsidR="00262EA3" w:rsidP="008227B3" w:rsidRDefault="003F5B08" w14:paraId="528A766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F5B08" w14:paraId="528A766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:965</w:t>
        </w:r>
      </w:sdtContent>
    </w:sdt>
  </w:p>
  <w:p w:rsidR="00262EA3" w:rsidP="00E03A3D" w:rsidRDefault="003F5B08" w14:paraId="528A766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Patrick Reslow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9642B" w14:paraId="528A7663" w14:textId="77777777">
        <w:pPr>
          <w:pStyle w:val="FSHRub2"/>
        </w:pPr>
        <w:r>
          <w:t>Tillämpning av proportionalitetsprincipen vid val av presidieposter i riksdagens utskott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28A766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9642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E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77FDC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2692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3F81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707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B08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D1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1AC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42B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64F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68F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01E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12D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068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8A7642"/>
  <w15:chartTrackingRefBased/>
  <w15:docId w15:val="{B3013CBC-43ED-4BC7-A5DD-91C32976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643EEDD5FB49A586D13922047F68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9107DC-5093-430C-ACBA-58C2E0F524D8}"/>
      </w:docPartPr>
      <w:docPartBody>
        <w:p w:rsidR="000D22D8" w:rsidRDefault="00D309B5">
          <w:pPr>
            <w:pStyle w:val="63643EEDD5FB49A586D13922047F68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A4289EED6504697BB7A0002F96BDD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635FB1-27FF-48B2-9795-A9FB99865CE1}"/>
      </w:docPartPr>
      <w:docPartBody>
        <w:p w:rsidR="000D22D8" w:rsidRDefault="00D309B5">
          <w:pPr>
            <w:pStyle w:val="DA4289EED6504697BB7A0002F96BDD5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8AB9119C23D4E6E8FF194A377FD3D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0ECC99-8769-4F21-9713-03C6125078F8}"/>
      </w:docPartPr>
      <w:docPartBody>
        <w:p w:rsidR="000D22D8" w:rsidRDefault="00D309B5">
          <w:pPr>
            <w:pStyle w:val="98AB9119C23D4E6E8FF194A377FD3D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2F7BBD83AB41A08AF66B504FF670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1857A5-67C9-4F0C-A7F2-65A711795DAD}"/>
      </w:docPartPr>
      <w:docPartBody>
        <w:p w:rsidR="000D22D8" w:rsidRDefault="00D309B5">
          <w:pPr>
            <w:pStyle w:val="CD2F7BBD83AB41A08AF66B504FF6708E"/>
          </w:pPr>
          <w:r>
            <w:t xml:space="preserve"> </w:t>
          </w:r>
        </w:p>
      </w:docPartBody>
    </w:docPart>
    <w:docPart>
      <w:docPartPr>
        <w:name w:val="2F652B8791B24C768DC7496A1D621D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0E7B62-3FA5-4AAF-B573-3C712124088F}"/>
      </w:docPartPr>
      <w:docPartBody>
        <w:p w:rsidR="006C2FFC" w:rsidRDefault="006C2F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B5"/>
    <w:rsid w:val="000D22D8"/>
    <w:rsid w:val="00480E1A"/>
    <w:rsid w:val="006C2FFC"/>
    <w:rsid w:val="00D3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3643EEDD5FB49A586D13922047F6814">
    <w:name w:val="63643EEDD5FB49A586D13922047F6814"/>
  </w:style>
  <w:style w:type="paragraph" w:customStyle="1" w:styleId="E2CBC88D9DF24FB091B678AD9B4ED677">
    <w:name w:val="E2CBC88D9DF24FB091B678AD9B4ED67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19FBC6B04A463FAA4888C83BB307C5">
    <w:name w:val="EF19FBC6B04A463FAA4888C83BB307C5"/>
  </w:style>
  <w:style w:type="paragraph" w:customStyle="1" w:styleId="DA4289EED6504697BB7A0002F96BDD50">
    <w:name w:val="DA4289EED6504697BB7A0002F96BDD50"/>
  </w:style>
  <w:style w:type="paragraph" w:customStyle="1" w:styleId="970EA09EE03E4715A0B0DA240EC27CAD">
    <w:name w:val="970EA09EE03E4715A0B0DA240EC27CAD"/>
  </w:style>
  <w:style w:type="paragraph" w:customStyle="1" w:styleId="694613ABB0CE46A2A3321B43AEEE4D6D">
    <w:name w:val="694613ABB0CE46A2A3321B43AEEE4D6D"/>
  </w:style>
  <w:style w:type="paragraph" w:customStyle="1" w:styleId="98AB9119C23D4E6E8FF194A377FD3D50">
    <w:name w:val="98AB9119C23D4E6E8FF194A377FD3D50"/>
  </w:style>
  <w:style w:type="paragraph" w:customStyle="1" w:styleId="CD2F7BBD83AB41A08AF66B504FF6708E">
    <w:name w:val="CD2F7BBD83AB41A08AF66B504FF67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0F83A-E7EA-4980-A16B-9D954E3CC8E0}"/>
</file>

<file path=customXml/itemProps2.xml><?xml version="1.0" encoding="utf-8"?>
<ds:datastoreItem xmlns:ds="http://schemas.openxmlformats.org/officeDocument/2006/customXml" ds:itemID="{D3371F83-5634-49A6-9B59-2A6CA8D66E55}"/>
</file>

<file path=customXml/itemProps3.xml><?xml version="1.0" encoding="utf-8"?>
<ds:datastoreItem xmlns:ds="http://schemas.openxmlformats.org/officeDocument/2006/customXml" ds:itemID="{5A8553ED-FA8F-40C2-97B8-35CC4B59E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1559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SD282 Tillämpning av proportionalitetsprincipen vid val av presidieposter i riksdagens utskott</vt:lpstr>
      <vt:lpstr>
      </vt:lpstr>
    </vt:vector>
  </TitlesOfParts>
  <Company>Sveriges riksdag</Company>
  <LinksUpToDate>false</LinksUpToDate>
  <CharactersWithSpaces>1820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