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A1634" w:rsidRDefault="00FB7ADC" w14:paraId="76D25F1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B69357B7A08445A944D5D9FD3DA4AA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cdde2d-17c7-452b-a8a9-4e30df9f127e"/>
        <w:id w:val="250250096"/>
        <w:lock w:val="sdtLocked"/>
      </w:sdtPr>
      <w:sdtEndPr/>
      <w:sdtContent>
        <w:p w:rsidR="00084DF0" w:rsidRDefault="00AE2271" w14:paraId="488348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sexualbrottslagstiftningen och samtyckeslagen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D01E06B63E4FAAB89DA8EE1C7C91A3"/>
        </w:placeholder>
        <w:text/>
      </w:sdtPr>
      <w:sdtEndPr/>
      <w:sdtContent>
        <w:p w:rsidRPr="009B062B" w:rsidR="006D79C9" w:rsidP="00333E95" w:rsidRDefault="006D79C9" w14:paraId="012EA3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7ED0" w:rsidP="008E0FE2" w:rsidRDefault="000D6D2B" w14:paraId="52ABD010" w14:textId="67FCE1B0">
      <w:pPr>
        <w:pStyle w:val="Normalutanindragellerluft"/>
      </w:pPr>
      <w:r>
        <w:t xml:space="preserve">Våldtäkt, i sin ursprungliga betydelse, </w:t>
      </w:r>
      <w:r w:rsidR="003E52B7">
        <w:t xml:space="preserve">är </w:t>
      </w:r>
      <w:r>
        <w:t>att man med våld, eller hot om våld, tilltvinga</w:t>
      </w:r>
      <w:r w:rsidR="00AE2271">
        <w:t>r</w:t>
      </w:r>
      <w:r>
        <w:t xml:space="preserve"> sig </w:t>
      </w:r>
      <w:r w:rsidR="00A42B0E">
        <w:t>en sexuell handling</w:t>
      </w:r>
      <w:r>
        <w:t xml:space="preserve">. Med tiden har begreppet breddats till </w:t>
      </w:r>
      <w:r w:rsidR="000710C5">
        <w:t>exempel genom att om</w:t>
      </w:r>
      <w:r w:rsidR="00597ED0">
        <w:softHyphen/>
      </w:r>
      <w:r w:rsidR="000710C5">
        <w:t xml:space="preserve">fatta personer i en särskilt utsatt situation. I och med den så kallade samtyckeslagen som infördes 2018 har våldtäktsbegreppet breddats ytterligare till </w:t>
      </w:r>
      <w:r>
        <w:t xml:space="preserve">att inom juridiken omfatta allt fler gärningar. </w:t>
      </w:r>
      <w:r w:rsidR="000710C5">
        <w:t xml:space="preserve">Antalet våldtäktsdomar, utom grov våldtäkt som ligger stabilt, har därigenom ungefär fördubblats. Till detta har det även tillkommit domar i den nya </w:t>
      </w:r>
      <w:r w:rsidR="00A42B0E">
        <w:t>brottskategorin</w:t>
      </w:r>
      <w:r w:rsidR="000710C5">
        <w:t xml:space="preserve"> ”oaktsam våldtäkt”.</w:t>
      </w:r>
    </w:p>
    <w:p w:rsidR="00597ED0" w:rsidP="00597ED0" w:rsidRDefault="00A339BE" w14:paraId="26FB4EC3" w14:textId="77777777">
      <w:r>
        <w:t xml:space="preserve">Redan när den nya så kallade samtyckeslagstiftningen utreddes uttrycktes farhågor från jurister och samhällsdebattörer där man varnade för godtycke. Lagrådet sågade förslaget men lagen röstades ändå igenom. </w:t>
      </w:r>
    </w:p>
    <w:p w:rsidR="00597ED0" w:rsidP="00597ED0" w:rsidRDefault="00A42B0E" w14:paraId="09AEFEAD" w14:textId="59B715F7">
      <w:r>
        <w:t>Rättsfall</w:t>
      </w:r>
      <w:r w:rsidR="00364863">
        <w:t xml:space="preserve"> som </w:t>
      </w:r>
      <w:r>
        <w:t>uppmärksammats</w:t>
      </w:r>
      <w:r w:rsidR="00364863">
        <w:t xml:space="preserve"> medialt </w:t>
      </w:r>
      <w:r>
        <w:t>visar att</w:t>
      </w:r>
      <w:r w:rsidR="00364863">
        <w:t xml:space="preserve"> </w:t>
      </w:r>
      <w:r w:rsidR="008921D2">
        <w:t>rättspraxis för sexualbrott lämnar mycket att önska vad gäller rättssäkerhet. Det ligger i sakens natur att det ofta saknas vittne</w:t>
      </w:r>
      <w:r w:rsidR="00AE2271">
        <w:t>n</w:t>
      </w:r>
      <w:r w:rsidR="008921D2">
        <w:t xml:space="preserve"> eller annan teknisk bevisning för att styrka ett händelseförlopp</w:t>
      </w:r>
      <w:r w:rsidR="00AE2271">
        <w:t>,</w:t>
      </w:r>
      <w:r w:rsidR="008921D2">
        <w:t xml:space="preserve"> så många av domarna följer endast på kvinnans utsaga och </w:t>
      </w:r>
      <w:r w:rsidR="000506AF">
        <w:t>som</w:t>
      </w:r>
      <w:r w:rsidR="008921D2">
        <w:t xml:space="preserve"> stödbevisning att kvinnan berättat </w:t>
      </w:r>
      <w:r w:rsidR="000506AF">
        <w:t xml:space="preserve">om </w:t>
      </w:r>
      <w:r w:rsidR="00AE2271">
        <w:t>sin</w:t>
      </w:r>
      <w:r w:rsidR="000506AF">
        <w:t xml:space="preserve"> upplevelse för en vän. Vidare kan man</w:t>
      </w:r>
      <w:r w:rsidR="00364863">
        <w:t xml:space="preserve"> med fog påstå att det finns ett glapp mellan </w:t>
      </w:r>
      <w:r>
        <w:t xml:space="preserve">vissa </w:t>
      </w:r>
      <w:r w:rsidR="00364863">
        <w:t>fällande domar för våldtäkt och det allmänna rättsmedvetandet kring begreppet våldtäkt.</w:t>
      </w:r>
      <w:r>
        <w:t xml:space="preserve"> Unga människor, kanske utan erfarenhet av sexuella relationer, kan utan uppsåt begå ett misstag för att det inte finns ett uttryckligt samtycke, för att seder</w:t>
      </w:r>
      <w:r w:rsidR="00597ED0">
        <w:softHyphen/>
      </w:r>
      <w:r>
        <w:t>mera finna sig dömda till minimistraffet tre år</w:t>
      </w:r>
      <w:r w:rsidR="00AE2271">
        <w:t>s</w:t>
      </w:r>
      <w:r>
        <w:t xml:space="preserve"> fängelse och ett par hundra tusen i skadestånd. Till detta finns en överhängande risk att personen för alltid är socialt dömd som en våldtäktsman. </w:t>
      </w:r>
    </w:p>
    <w:p w:rsidR="00597ED0" w:rsidP="00597ED0" w:rsidRDefault="000506AF" w14:paraId="03C998F0" w14:textId="2AD5735A">
      <w:r>
        <w:lastRenderedPageBreak/>
        <w:t>Jag menar att vi på allvar behöver fråga oss om det är acceptabelt att tillämpa långt mycket lägre beviskrav i sexualbrottsmål än i andra brottmål. Vidare</w:t>
      </w:r>
      <w:r w:rsidR="00FB6BE2">
        <w:t xml:space="preserve"> behövs en översyn av huruvida det allmänna rättsmedvetandet och juridikens omfattning av begreppet våldtäkt verkligen ligger i fas. Kanske behövs fler brottskategorier vad gäller sexual</w:t>
      </w:r>
      <w:r w:rsidR="00597ED0">
        <w:softHyphen/>
      </w:r>
      <w:r w:rsidR="00FB6BE2">
        <w:t xml:space="preserve">brott. </w:t>
      </w:r>
      <w:r w:rsidR="00A42B0E">
        <w:t>Kanske bör brottsrubriceringen ”</w:t>
      </w:r>
      <w:r w:rsidR="00AE2271">
        <w:t>o</w:t>
      </w:r>
      <w:r w:rsidR="00A42B0E">
        <w:t xml:space="preserve">aktsam våldtäkt” heta något annat. </w:t>
      </w:r>
      <w:r w:rsidR="00FB6BE2">
        <w:t>Kanske bör m</w:t>
      </w:r>
      <w:r w:rsidR="00AE2271">
        <w:t>a</w:t>
      </w:r>
      <w:r w:rsidR="00FB6BE2">
        <w:t>n helt skrota samtyckeslagen efter en utvärdering.</w:t>
      </w:r>
      <w:r w:rsidR="00A42B0E">
        <w:t xml:space="preserve"> Undertecknad är i alla fall </w:t>
      </w:r>
      <w:r>
        <w:t>av upp</w:t>
      </w:r>
      <w:r w:rsidR="00597ED0">
        <w:softHyphen/>
      </w:r>
      <w:r>
        <w:t xml:space="preserve">fattningen att </w:t>
      </w:r>
      <w:r w:rsidR="00F21C81">
        <w:t>utfallet visar att</w:t>
      </w:r>
      <w:r w:rsidR="00A42B0E">
        <w:t xml:space="preserve"> något måste göras.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8E0FC00BD745AE93928A7CDAE7B35B"/>
        </w:placeholder>
      </w:sdtPr>
      <w:sdtEndPr>
        <w:rPr>
          <w:i w:val="0"/>
          <w:noProof w:val="0"/>
        </w:rPr>
      </w:sdtEndPr>
      <w:sdtContent>
        <w:p w:rsidR="000A1634" w:rsidP="004B60FF" w:rsidRDefault="000A1634" w14:paraId="4B6A041E" w14:textId="196CF397"/>
        <w:p w:rsidRPr="008E0FE2" w:rsidR="000A1634" w:rsidP="004B60FF" w:rsidRDefault="00FB7ADC" w14:paraId="20C497EE" w14:textId="2648C3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4DF0" w14:paraId="2348EC1A" w14:textId="77777777">
        <w:trPr>
          <w:cantSplit/>
        </w:trPr>
        <w:tc>
          <w:tcPr>
            <w:tcW w:w="50" w:type="pct"/>
            <w:vAlign w:val="bottom"/>
          </w:tcPr>
          <w:p w:rsidR="00084DF0" w:rsidRDefault="00AE2271" w14:paraId="60E803BA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84DF0" w:rsidRDefault="00084DF0" w14:paraId="3FE3DAA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5E5F68" w14:textId="3105399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5C9E" w14:textId="77777777" w:rsidR="007F0369" w:rsidRDefault="007F0369" w:rsidP="000C1CAD">
      <w:pPr>
        <w:spacing w:line="240" w:lineRule="auto"/>
      </w:pPr>
      <w:r>
        <w:separator/>
      </w:r>
    </w:p>
  </w:endnote>
  <w:endnote w:type="continuationSeparator" w:id="0">
    <w:p w14:paraId="5FDF2E89" w14:textId="77777777" w:rsidR="007F0369" w:rsidRDefault="007F03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69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93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5724" w14:textId="642452BD" w:rsidR="00262EA3" w:rsidRPr="004B60FF" w:rsidRDefault="00262EA3" w:rsidP="004B60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3595" w14:textId="77777777" w:rsidR="007F0369" w:rsidRDefault="007F0369" w:rsidP="000C1CAD">
      <w:pPr>
        <w:spacing w:line="240" w:lineRule="auto"/>
      </w:pPr>
      <w:r>
        <w:separator/>
      </w:r>
    </w:p>
  </w:footnote>
  <w:footnote w:type="continuationSeparator" w:id="0">
    <w:p w14:paraId="296BDD48" w14:textId="77777777" w:rsidR="007F0369" w:rsidRDefault="007F03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15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7813EE" wp14:editId="54A184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DE950" w14:textId="524E3E94" w:rsidR="00262EA3" w:rsidRDefault="00FB7A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D6D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813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DDE950" w14:textId="524E3E94" w:rsidR="00262EA3" w:rsidRDefault="00FB7A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D6D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937A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45AE" w14:textId="77777777" w:rsidR="00262EA3" w:rsidRDefault="00262EA3" w:rsidP="008563AC">
    <w:pPr>
      <w:jc w:val="right"/>
    </w:pPr>
  </w:p>
  <w:p w14:paraId="6AEADB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B89C" w14:textId="77777777" w:rsidR="00262EA3" w:rsidRDefault="00FB7A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588FC8" wp14:editId="0790D8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A6F25E" w14:textId="52667F16" w:rsidR="00262EA3" w:rsidRDefault="00FB7A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60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6D2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5ACD4BF" w14:textId="77777777" w:rsidR="00262EA3" w:rsidRPr="008227B3" w:rsidRDefault="00FB7A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A59A2" w14:textId="34AB7C74" w:rsidR="00262EA3" w:rsidRPr="008227B3" w:rsidRDefault="00FB7A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60F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60FF">
          <w:t>:62</w:t>
        </w:r>
      </w:sdtContent>
    </w:sdt>
  </w:p>
  <w:p w14:paraId="54FD892C" w14:textId="57C1BE0E" w:rsidR="00262EA3" w:rsidRDefault="00FB7A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60F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84375A" w14:textId="115B8EA6" w:rsidR="00262EA3" w:rsidRDefault="000A1634" w:rsidP="00283E0F">
        <w:pPr>
          <w:pStyle w:val="FSHRub2"/>
        </w:pPr>
        <w:r>
          <w:t>Översyn av samtyckeslagen och brottsrubriceringen våldtäkt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4C2D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D6D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8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6AF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0C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DF0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63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D2B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863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2B7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FF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97ED0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144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51C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369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D2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9BE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B0E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271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478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F7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C81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75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BE2"/>
    <w:rsid w:val="00FB6EB8"/>
    <w:rsid w:val="00FB7ADC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33C058"/>
  <w15:chartTrackingRefBased/>
  <w15:docId w15:val="{E02D1DF1-2A86-49E6-B896-41353EB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9357B7A08445A944D5D9FD3DA4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84532-184B-41AB-8817-2A7E05D6FCF3}"/>
      </w:docPartPr>
      <w:docPartBody>
        <w:p w:rsidR="00436902" w:rsidRDefault="00FE49D0">
          <w:pPr>
            <w:pStyle w:val="8B69357B7A08445A944D5D9FD3DA4A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D01E06B63E4FAAB89DA8EE1C7C9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A057E-CCEE-4422-8763-5A8B1D5A8BF9}"/>
      </w:docPartPr>
      <w:docPartBody>
        <w:p w:rsidR="00436902" w:rsidRDefault="00FE49D0">
          <w:pPr>
            <w:pStyle w:val="6ED01E06B63E4FAAB89DA8EE1C7C91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8E0FC00BD745AE93928A7CDAE7B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6B376-D9B2-438A-9455-D33A6EA9184A}"/>
      </w:docPartPr>
      <w:docPartBody>
        <w:p w:rsidR="008F1B88" w:rsidRDefault="008F1B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D0"/>
    <w:rsid w:val="00436902"/>
    <w:rsid w:val="004430DC"/>
    <w:rsid w:val="00453CF7"/>
    <w:rsid w:val="008F1B88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69357B7A08445A944D5D9FD3DA4AA5">
    <w:name w:val="8B69357B7A08445A944D5D9FD3DA4AA5"/>
  </w:style>
  <w:style w:type="paragraph" w:customStyle="1" w:styleId="6ED01E06B63E4FAAB89DA8EE1C7C91A3">
    <w:name w:val="6ED01E06B63E4FAAB89DA8EE1C7C9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C25A4-4227-4E2D-82C2-2C1E42D8184B}"/>
</file>

<file path=customXml/itemProps2.xml><?xml version="1.0" encoding="utf-8"?>
<ds:datastoreItem xmlns:ds="http://schemas.openxmlformats.org/officeDocument/2006/customXml" ds:itemID="{497029DC-2BE4-4C36-BCF7-3924BDB38B59}"/>
</file>

<file path=customXml/itemProps3.xml><?xml version="1.0" encoding="utf-8"?>
<ds:datastoreItem xmlns:ds="http://schemas.openxmlformats.org/officeDocument/2006/customXml" ds:itemID="{DAEDF4CE-3BF3-4E7D-8288-F33FE1C15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358</Words>
  <Characters>2091</Characters>
  <Application>Microsoft Office Word</Application>
  <DocSecurity>0</DocSecurity>
  <Lines>41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brottsrubriceringen våldtäkt</vt:lpstr>
      <vt:lpstr>
      </vt:lpstr>
    </vt:vector>
  </TitlesOfParts>
  <Company>Sveriges riksdag</Company>
  <LinksUpToDate>false</LinksUpToDate>
  <CharactersWithSpaces>2440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