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0DA23B7C" w14:textId="23D0C11E" w:rsidR="00491BD5" w:rsidRDefault="00491BD5" w:rsidP="0096348C">
      <w:pPr>
        <w:rPr>
          <w:szCs w:val="24"/>
        </w:rPr>
      </w:pPr>
    </w:p>
    <w:p w14:paraId="1A8D50CD" w14:textId="12C6632D" w:rsidR="00491BD5" w:rsidRDefault="00491BD5" w:rsidP="0096348C">
      <w:pPr>
        <w:rPr>
          <w:szCs w:val="24"/>
        </w:rPr>
      </w:pPr>
    </w:p>
    <w:p w14:paraId="5FD761DA" w14:textId="64D1E459" w:rsidR="00AF3572" w:rsidRDefault="00AF3572" w:rsidP="0096348C">
      <w:pPr>
        <w:rPr>
          <w:szCs w:val="24"/>
        </w:rPr>
      </w:pPr>
    </w:p>
    <w:p w14:paraId="633229B5" w14:textId="1676FCDE" w:rsidR="00AF3572" w:rsidRDefault="00AF3572" w:rsidP="0096348C">
      <w:pPr>
        <w:rPr>
          <w:szCs w:val="24"/>
        </w:rPr>
      </w:pPr>
    </w:p>
    <w:p w14:paraId="701CE68F" w14:textId="77777777" w:rsidR="00AF3572" w:rsidRPr="00D10746" w:rsidRDefault="00AF3572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7C1F705E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1</w:t>
            </w:r>
            <w:r w:rsidRPr="00D10746">
              <w:rPr>
                <w:b/>
                <w:szCs w:val="24"/>
              </w:rPr>
              <w:t>/</w:t>
            </w:r>
            <w:r w:rsidR="00A924F6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2</w:t>
            </w:r>
            <w:r w:rsidR="000D522A" w:rsidRPr="00D10746">
              <w:rPr>
                <w:b/>
                <w:szCs w:val="24"/>
              </w:rPr>
              <w:t>:</w:t>
            </w:r>
            <w:r w:rsidR="00CA56EC">
              <w:rPr>
                <w:b/>
                <w:szCs w:val="24"/>
              </w:rPr>
              <w:t>5</w:t>
            </w:r>
            <w:r w:rsidR="00F314CC">
              <w:rPr>
                <w:b/>
                <w:szCs w:val="24"/>
              </w:rPr>
              <w:t>6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08289471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490352" w:rsidRPr="001C05DA">
              <w:rPr>
                <w:szCs w:val="24"/>
              </w:rPr>
              <w:t>2</w:t>
            </w:r>
            <w:r w:rsidRPr="001C05DA">
              <w:rPr>
                <w:szCs w:val="24"/>
              </w:rPr>
              <w:t>-</w:t>
            </w:r>
            <w:r w:rsidR="00490352" w:rsidRPr="001C05DA">
              <w:rPr>
                <w:szCs w:val="24"/>
              </w:rPr>
              <w:t>0</w:t>
            </w:r>
            <w:r w:rsidR="00BF5D39">
              <w:rPr>
                <w:szCs w:val="24"/>
              </w:rPr>
              <w:t>5</w:t>
            </w:r>
            <w:r w:rsidR="00955E92" w:rsidRPr="001C05DA">
              <w:rPr>
                <w:szCs w:val="24"/>
              </w:rPr>
              <w:t>-</w:t>
            </w:r>
            <w:r w:rsidR="00F314CC">
              <w:rPr>
                <w:szCs w:val="24"/>
              </w:rPr>
              <w:t>19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933590" w:rsidRDefault="00BF5B1A" w:rsidP="0096348C">
            <w:pPr>
              <w:rPr>
                <w:szCs w:val="24"/>
              </w:rPr>
            </w:pPr>
            <w:r w:rsidRPr="00933590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62EFB975" w:rsidR="00CA45DB" w:rsidRPr="001972DE" w:rsidRDefault="00E4575E" w:rsidP="00EE1733">
            <w:pPr>
              <w:rPr>
                <w:szCs w:val="24"/>
                <w:highlight w:val="yellow"/>
              </w:rPr>
            </w:pPr>
            <w:r>
              <w:rPr>
                <w:szCs w:val="24"/>
              </w:rPr>
              <w:t>1</w:t>
            </w:r>
            <w:r w:rsidR="00DE3FFA">
              <w:rPr>
                <w:szCs w:val="24"/>
              </w:rPr>
              <w:t>0</w:t>
            </w:r>
            <w:r w:rsidR="00BF5D39">
              <w:rPr>
                <w:szCs w:val="24"/>
              </w:rPr>
              <w:t>:</w:t>
            </w:r>
            <w:r w:rsidRPr="00524C01">
              <w:rPr>
                <w:szCs w:val="24"/>
              </w:rPr>
              <w:t>0</w:t>
            </w:r>
            <w:r w:rsidR="003D7D74" w:rsidRPr="00524C01">
              <w:rPr>
                <w:szCs w:val="24"/>
              </w:rPr>
              <w:t>0</w:t>
            </w:r>
            <w:r w:rsidR="00953995" w:rsidRPr="00776CFC">
              <w:rPr>
                <w:szCs w:val="24"/>
              </w:rPr>
              <w:t>–</w:t>
            </w:r>
            <w:r w:rsidR="00776CFC" w:rsidRPr="00776CFC">
              <w:rPr>
                <w:szCs w:val="24"/>
              </w:rPr>
              <w:t>1</w:t>
            </w:r>
            <w:r w:rsidR="001972DE" w:rsidRPr="00776CFC">
              <w:rPr>
                <w:szCs w:val="24"/>
              </w:rPr>
              <w:t>0.</w:t>
            </w:r>
            <w:r w:rsidR="00776CFC" w:rsidRPr="00776CFC">
              <w:rPr>
                <w:szCs w:val="24"/>
              </w:rPr>
              <w:t>45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1D6A2B15" w14:textId="0D03915C" w:rsidR="00480BE1" w:rsidRDefault="00480BE1" w:rsidP="00D15874">
      <w:pPr>
        <w:tabs>
          <w:tab w:val="left" w:pos="1418"/>
        </w:tabs>
        <w:rPr>
          <w:snapToGrid w:val="0"/>
          <w:szCs w:val="24"/>
        </w:rPr>
      </w:pPr>
    </w:p>
    <w:p w14:paraId="5CEC29E5" w14:textId="1FC5F1BD" w:rsidR="00480BE1" w:rsidRDefault="00480BE1" w:rsidP="00D15874">
      <w:pPr>
        <w:tabs>
          <w:tab w:val="left" w:pos="1418"/>
        </w:tabs>
        <w:rPr>
          <w:snapToGrid w:val="0"/>
          <w:szCs w:val="24"/>
        </w:rPr>
      </w:pPr>
    </w:p>
    <w:p w14:paraId="07D7A7D2" w14:textId="77777777" w:rsidR="00AF3572" w:rsidRPr="00D10746" w:rsidRDefault="00AF3572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772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9"/>
      </w:tblGrid>
      <w:tr w:rsidR="0071074D" w:rsidRPr="00D10746" w14:paraId="5D44D9F6" w14:textId="77777777" w:rsidTr="00804B3A">
        <w:tc>
          <w:tcPr>
            <w:tcW w:w="567" w:type="dxa"/>
          </w:tcPr>
          <w:p w14:paraId="627C9A3A" w14:textId="43AC70CC" w:rsidR="0071074D" w:rsidRDefault="0071074D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159" w:type="dxa"/>
          </w:tcPr>
          <w:p w14:paraId="20C09E3F" w14:textId="77777777" w:rsidR="0071074D" w:rsidRDefault="0071074D" w:rsidP="0071074D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Medgivande att närvara</w:t>
            </w:r>
          </w:p>
          <w:p w14:paraId="188394C8" w14:textId="77777777" w:rsidR="0071074D" w:rsidRDefault="0071074D" w:rsidP="0071074D">
            <w:pPr>
              <w:rPr>
                <w:b/>
                <w:bCs/>
                <w:szCs w:val="24"/>
              </w:rPr>
            </w:pPr>
          </w:p>
          <w:p w14:paraId="0AEF717C" w14:textId="45556497" w:rsidR="0071074D" w:rsidRPr="00776CFC" w:rsidRDefault="0071074D" w:rsidP="0071074D">
            <w:pPr>
              <w:rPr>
                <w:bCs/>
                <w:szCs w:val="24"/>
              </w:rPr>
            </w:pPr>
            <w:r w:rsidRPr="00776CFC">
              <w:rPr>
                <w:bCs/>
                <w:szCs w:val="24"/>
              </w:rPr>
              <w:t>Utskottet medgav att ledamoten Rebecka Le Moine (MP) f</w:t>
            </w:r>
            <w:r w:rsidR="00776CFC">
              <w:rPr>
                <w:bCs/>
                <w:szCs w:val="24"/>
              </w:rPr>
              <w:t>ick</w:t>
            </w:r>
            <w:r w:rsidRPr="00776CFC">
              <w:rPr>
                <w:bCs/>
                <w:szCs w:val="24"/>
              </w:rPr>
              <w:t xml:space="preserve"> närvara under utskottets sammanträde.</w:t>
            </w:r>
          </w:p>
          <w:p w14:paraId="6135853A" w14:textId="77777777" w:rsidR="0071074D" w:rsidRPr="00933BD5" w:rsidRDefault="0071074D" w:rsidP="00BF5D39">
            <w:pPr>
              <w:rPr>
                <w:b/>
                <w:bCs/>
                <w:szCs w:val="24"/>
              </w:rPr>
            </w:pPr>
          </w:p>
        </w:tc>
      </w:tr>
      <w:tr w:rsidR="00425451" w:rsidRPr="00D10746" w14:paraId="35B16EE7" w14:textId="77777777" w:rsidTr="00804B3A">
        <w:tc>
          <w:tcPr>
            <w:tcW w:w="567" w:type="dxa"/>
          </w:tcPr>
          <w:p w14:paraId="3689AF0F" w14:textId="6D4906CF" w:rsidR="00425451" w:rsidRDefault="00425451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1074D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159" w:type="dxa"/>
          </w:tcPr>
          <w:p w14:paraId="2AEB3F0B" w14:textId="77777777" w:rsidR="00BF5D39" w:rsidRPr="00933BD5" w:rsidRDefault="00BF5D39" w:rsidP="00BF5D39">
            <w:pPr>
              <w:rPr>
                <w:b/>
                <w:bCs/>
                <w:szCs w:val="24"/>
              </w:rPr>
            </w:pPr>
            <w:r w:rsidRPr="00933BD5">
              <w:rPr>
                <w:b/>
                <w:bCs/>
                <w:szCs w:val="24"/>
              </w:rPr>
              <w:t>Justering av protokoll</w:t>
            </w:r>
          </w:p>
          <w:p w14:paraId="1DDE42B1" w14:textId="77777777" w:rsidR="00BF5D39" w:rsidRPr="00933BD5" w:rsidRDefault="00BF5D39" w:rsidP="00BF5D39">
            <w:pPr>
              <w:rPr>
                <w:b/>
                <w:bCs/>
                <w:szCs w:val="24"/>
              </w:rPr>
            </w:pPr>
          </w:p>
          <w:p w14:paraId="72B154E4" w14:textId="241F7A12" w:rsidR="00BF5D39" w:rsidRDefault="00BF5D39" w:rsidP="00BF5D39">
            <w:pPr>
              <w:rPr>
                <w:bCs/>
                <w:szCs w:val="24"/>
              </w:rPr>
            </w:pPr>
            <w:r w:rsidRPr="00933BD5">
              <w:rPr>
                <w:bCs/>
                <w:szCs w:val="24"/>
              </w:rPr>
              <w:t xml:space="preserve">Utskottet justerade protokoll </w:t>
            </w:r>
            <w:r w:rsidRPr="002F6DE3">
              <w:rPr>
                <w:bCs/>
                <w:szCs w:val="24"/>
              </w:rPr>
              <w:t>2021/22:5</w:t>
            </w:r>
            <w:r w:rsidR="00F314CC" w:rsidRPr="002F6DE3">
              <w:rPr>
                <w:bCs/>
                <w:szCs w:val="24"/>
              </w:rPr>
              <w:t>5</w:t>
            </w:r>
            <w:r w:rsidRPr="002F6DE3">
              <w:rPr>
                <w:bCs/>
                <w:szCs w:val="24"/>
              </w:rPr>
              <w:t>.</w:t>
            </w:r>
          </w:p>
          <w:p w14:paraId="5B0DA64B" w14:textId="42FA6AE8" w:rsidR="00425451" w:rsidRPr="00524C01" w:rsidRDefault="00425451" w:rsidP="003E1E06">
            <w:pPr>
              <w:rPr>
                <w:b/>
                <w:bCs/>
                <w:szCs w:val="24"/>
              </w:rPr>
            </w:pPr>
          </w:p>
        </w:tc>
      </w:tr>
      <w:tr w:rsidR="00DA0B66" w:rsidRPr="00D10746" w14:paraId="6B6BF627" w14:textId="77777777" w:rsidTr="00804B3A">
        <w:tc>
          <w:tcPr>
            <w:tcW w:w="567" w:type="dxa"/>
          </w:tcPr>
          <w:p w14:paraId="4CEFABE5" w14:textId="3206A5E9" w:rsidR="00DA0B66" w:rsidRPr="00933BD5" w:rsidRDefault="00DA0B66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1074D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159" w:type="dxa"/>
          </w:tcPr>
          <w:p w14:paraId="65ECE678" w14:textId="65AA10A3" w:rsidR="00DE3FFA" w:rsidRPr="00524C01" w:rsidRDefault="00F314CC" w:rsidP="00DE3FFA">
            <w:pPr>
              <w:rPr>
                <w:bCs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Barnets bästa när vård enligt LVU upphör – lex lilla hjärtat (SoU33)</w:t>
            </w:r>
            <w:r w:rsidR="00DE3FFA" w:rsidRPr="00524C01">
              <w:rPr>
                <w:szCs w:val="24"/>
              </w:rPr>
              <w:br/>
            </w:r>
          </w:p>
          <w:p w14:paraId="4C5271BE" w14:textId="1AA19A4F" w:rsidR="00DE3FFA" w:rsidRPr="003E1E06" w:rsidRDefault="00DE3FFA" w:rsidP="00DE3FFA">
            <w:r w:rsidRPr="003E1E06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</w:t>
            </w:r>
            <w:r w:rsidRPr="003E1E06">
              <w:rPr>
                <w:bCs/>
                <w:szCs w:val="24"/>
              </w:rPr>
              <w:t>behand</w:t>
            </w:r>
            <w:r>
              <w:rPr>
                <w:bCs/>
                <w:szCs w:val="24"/>
              </w:rPr>
              <w:t>lingen av proposition</w:t>
            </w:r>
            <w:r w:rsidRPr="00CC7B59">
              <w:rPr>
                <w:bCs/>
                <w:szCs w:val="24"/>
              </w:rPr>
              <w:t xml:space="preserve"> 2021/22:</w:t>
            </w:r>
            <w:r w:rsidR="00F314CC">
              <w:rPr>
                <w:bCs/>
                <w:szCs w:val="24"/>
              </w:rPr>
              <w:t>178 och motioner</w:t>
            </w:r>
            <w:r w:rsidRPr="00F14014">
              <w:rPr>
                <w:bCs/>
                <w:szCs w:val="24"/>
              </w:rPr>
              <w:t>.</w:t>
            </w:r>
            <w:r w:rsidRPr="003E1E06">
              <w:rPr>
                <w:bCs/>
                <w:szCs w:val="24"/>
              </w:rPr>
              <w:t xml:space="preserve"> </w:t>
            </w:r>
          </w:p>
          <w:p w14:paraId="42DC1CD2" w14:textId="77777777" w:rsidR="00F314CC" w:rsidRDefault="00F314CC" w:rsidP="00F314CC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13456723" w14:textId="03674EEF" w:rsidR="00F314CC" w:rsidRPr="00524C01" w:rsidRDefault="00F314CC" w:rsidP="00F314CC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524C01">
              <w:rPr>
                <w:bCs/>
                <w:szCs w:val="24"/>
              </w:rPr>
              <w:t>Utskottet justerade betänkande 2021/</w:t>
            </w:r>
            <w:proofErr w:type="gramStart"/>
            <w:r w:rsidRPr="00524C01">
              <w:rPr>
                <w:bCs/>
                <w:szCs w:val="24"/>
              </w:rPr>
              <w:t>22:SoU</w:t>
            </w:r>
            <w:proofErr w:type="gramEnd"/>
            <w:r>
              <w:rPr>
                <w:bCs/>
                <w:szCs w:val="24"/>
              </w:rPr>
              <w:t>33</w:t>
            </w:r>
            <w:r w:rsidRPr="00524C01">
              <w:rPr>
                <w:bCs/>
                <w:szCs w:val="24"/>
              </w:rPr>
              <w:t>.</w:t>
            </w:r>
          </w:p>
          <w:p w14:paraId="6892540C" w14:textId="77777777" w:rsidR="00F314CC" w:rsidRPr="00524C01" w:rsidRDefault="00F314CC" w:rsidP="00F314CC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3C8C3DF4" w14:textId="77777777" w:rsidR="002F6DE3" w:rsidRPr="00776CFC" w:rsidRDefault="00F314CC" w:rsidP="002F6DE3">
            <w:pPr>
              <w:pStyle w:val="Default"/>
              <w:rPr>
                <w:bCs/>
                <w:color w:val="auto"/>
              </w:rPr>
            </w:pPr>
            <w:r w:rsidRPr="00776CFC">
              <w:rPr>
                <w:bCs/>
                <w:color w:val="auto"/>
              </w:rPr>
              <w:t xml:space="preserve">S-, M-, SD-, V-, KD-, L- och MP-ledamöterna anmälde reservationer. </w:t>
            </w:r>
          </w:p>
          <w:p w14:paraId="584733D8" w14:textId="0F1FA8FF" w:rsidR="00A045FA" w:rsidRPr="00776CFC" w:rsidRDefault="002F6DE3" w:rsidP="002F6DE3">
            <w:pPr>
              <w:pStyle w:val="Default"/>
              <w:rPr>
                <w:bCs/>
                <w:color w:val="auto"/>
              </w:rPr>
            </w:pPr>
            <w:r w:rsidRPr="00776CFC">
              <w:rPr>
                <w:bCs/>
                <w:color w:val="auto"/>
              </w:rPr>
              <w:t>KD</w:t>
            </w:r>
            <w:r w:rsidR="00F314CC" w:rsidRPr="00776CFC">
              <w:rPr>
                <w:bCs/>
                <w:color w:val="auto"/>
              </w:rPr>
              <w:t>-</w:t>
            </w:r>
            <w:r w:rsidR="00776CFC" w:rsidRPr="00776CFC">
              <w:rPr>
                <w:bCs/>
                <w:color w:val="auto"/>
              </w:rPr>
              <w:t xml:space="preserve"> och MP-</w:t>
            </w:r>
            <w:r w:rsidR="00F314CC" w:rsidRPr="00776CFC">
              <w:rPr>
                <w:bCs/>
                <w:color w:val="auto"/>
              </w:rPr>
              <w:t>ledamöterna anmälde</w:t>
            </w:r>
            <w:r w:rsidRPr="00776CFC">
              <w:rPr>
                <w:bCs/>
                <w:color w:val="auto"/>
              </w:rPr>
              <w:t xml:space="preserve"> </w:t>
            </w:r>
            <w:r w:rsidR="00F314CC" w:rsidRPr="00776CFC">
              <w:rPr>
                <w:bCs/>
                <w:color w:val="auto"/>
              </w:rPr>
              <w:t>särskil</w:t>
            </w:r>
            <w:r w:rsidR="00776CFC" w:rsidRPr="00776CFC">
              <w:rPr>
                <w:bCs/>
                <w:color w:val="auto"/>
              </w:rPr>
              <w:t>da</w:t>
            </w:r>
            <w:r w:rsidR="00F314CC" w:rsidRPr="00776CFC">
              <w:rPr>
                <w:bCs/>
                <w:color w:val="auto"/>
              </w:rPr>
              <w:t xml:space="preserve"> yttrande</w:t>
            </w:r>
            <w:r w:rsidR="00776CFC" w:rsidRPr="00776CFC">
              <w:rPr>
                <w:bCs/>
                <w:color w:val="auto"/>
              </w:rPr>
              <w:t>n</w:t>
            </w:r>
            <w:r w:rsidR="00F314CC" w:rsidRPr="00776CFC">
              <w:rPr>
                <w:bCs/>
                <w:color w:val="auto"/>
              </w:rPr>
              <w:t>.</w:t>
            </w:r>
          </w:p>
          <w:p w14:paraId="21A2538C" w14:textId="33B595F9" w:rsidR="002F6DE3" w:rsidRPr="002F6DE3" w:rsidRDefault="002F6DE3" w:rsidP="002F6DE3">
            <w:pPr>
              <w:pStyle w:val="Default"/>
              <w:rPr>
                <w:bCs/>
                <w:color w:val="auto"/>
              </w:rPr>
            </w:pPr>
          </w:p>
        </w:tc>
      </w:tr>
      <w:tr w:rsidR="00F314CC" w:rsidRPr="00D10746" w14:paraId="45F5A176" w14:textId="77777777" w:rsidTr="00804B3A">
        <w:tc>
          <w:tcPr>
            <w:tcW w:w="567" w:type="dxa"/>
          </w:tcPr>
          <w:p w14:paraId="3D74EC92" w14:textId="5BE50FDD" w:rsidR="00F314CC" w:rsidRDefault="00F314CC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1074D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159" w:type="dxa"/>
          </w:tcPr>
          <w:p w14:paraId="60372D48" w14:textId="77777777" w:rsidR="00F314CC" w:rsidRDefault="00F314CC" w:rsidP="001012CC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Vård av unga vid Statens institutionsstyrelses särskilda ungdomshem (SoU37)</w:t>
            </w:r>
          </w:p>
          <w:p w14:paraId="506C89F6" w14:textId="77777777" w:rsidR="00F314CC" w:rsidRDefault="00F314CC" w:rsidP="001012CC">
            <w:pPr>
              <w:rPr>
                <w:b/>
                <w:bCs/>
                <w:color w:val="000000"/>
                <w:szCs w:val="24"/>
              </w:rPr>
            </w:pPr>
          </w:p>
          <w:p w14:paraId="6EF58B57" w14:textId="55A05A6F" w:rsidR="00F314CC" w:rsidRDefault="00F314CC" w:rsidP="00F314CC">
            <w:pPr>
              <w:rPr>
                <w:bCs/>
                <w:szCs w:val="24"/>
              </w:rPr>
            </w:pPr>
            <w:r w:rsidRPr="003E1E06">
              <w:rPr>
                <w:bCs/>
                <w:szCs w:val="24"/>
              </w:rPr>
              <w:t>Utskottet behand</w:t>
            </w:r>
            <w:r>
              <w:rPr>
                <w:bCs/>
                <w:szCs w:val="24"/>
              </w:rPr>
              <w:t>lade skrivelse</w:t>
            </w:r>
            <w:r w:rsidRPr="00CC7B59">
              <w:rPr>
                <w:bCs/>
                <w:szCs w:val="24"/>
              </w:rPr>
              <w:t xml:space="preserve"> 2021/22:</w:t>
            </w:r>
            <w:r>
              <w:rPr>
                <w:bCs/>
                <w:szCs w:val="24"/>
              </w:rPr>
              <w:t>230 och motioner</w:t>
            </w:r>
            <w:r w:rsidRPr="00F14014">
              <w:rPr>
                <w:bCs/>
                <w:szCs w:val="24"/>
              </w:rPr>
              <w:t>.</w:t>
            </w:r>
            <w:r w:rsidRPr="003E1E06">
              <w:rPr>
                <w:bCs/>
                <w:szCs w:val="24"/>
              </w:rPr>
              <w:t xml:space="preserve"> </w:t>
            </w:r>
          </w:p>
          <w:p w14:paraId="03BA3D61" w14:textId="1AD158AE" w:rsidR="000C4ACB" w:rsidRDefault="000C4ACB" w:rsidP="00F314CC"/>
          <w:p w14:paraId="6C43C5A7" w14:textId="1FB1ACF8" w:rsidR="000C4ACB" w:rsidRPr="000C4ACB" w:rsidRDefault="000C4ACB" w:rsidP="000C4ACB">
            <w:pPr>
              <w:tabs>
                <w:tab w:val="left" w:pos="1701"/>
              </w:tabs>
              <w:rPr>
                <w:bCs/>
                <w:szCs w:val="24"/>
              </w:rPr>
            </w:pPr>
            <w:r w:rsidRPr="00524C01">
              <w:rPr>
                <w:bCs/>
                <w:szCs w:val="24"/>
              </w:rPr>
              <w:t>Ärendet bordlades.</w:t>
            </w:r>
          </w:p>
          <w:p w14:paraId="49A47A53" w14:textId="3FD102FD" w:rsidR="00F314CC" w:rsidRDefault="00F314CC" w:rsidP="001012CC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0C4ACB" w:rsidRPr="00D10746" w14:paraId="5C583286" w14:textId="77777777" w:rsidTr="00804B3A">
        <w:tc>
          <w:tcPr>
            <w:tcW w:w="567" w:type="dxa"/>
          </w:tcPr>
          <w:p w14:paraId="62741A04" w14:textId="45D8EA3F" w:rsidR="000C4ACB" w:rsidRDefault="000C4ACB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1074D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159" w:type="dxa"/>
          </w:tcPr>
          <w:p w14:paraId="4E498437" w14:textId="77777777" w:rsidR="000C4ACB" w:rsidRDefault="000C4ACB" w:rsidP="000C4ACB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Vård av unga vid Statens institutionsstyrelses särskilda ungdomshem (SoU37)</w:t>
            </w:r>
          </w:p>
          <w:p w14:paraId="3DEDD665" w14:textId="77777777" w:rsidR="000C4ACB" w:rsidRDefault="000C4ACB" w:rsidP="000C4ACB">
            <w:pPr>
              <w:rPr>
                <w:b/>
                <w:bCs/>
                <w:color w:val="000000"/>
                <w:szCs w:val="24"/>
              </w:rPr>
            </w:pPr>
          </w:p>
          <w:p w14:paraId="6846A420" w14:textId="5F5CA1C9" w:rsidR="000C4ACB" w:rsidRDefault="000C4ACB" w:rsidP="000C4ACB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beslutade att ge justitieutskottet tillfälle att </w:t>
            </w:r>
            <w:r w:rsidRPr="00776CFC">
              <w:rPr>
                <w:bCs/>
                <w:szCs w:val="24"/>
              </w:rPr>
              <w:t xml:space="preserve">senast den 31 maj </w:t>
            </w:r>
            <w:r>
              <w:rPr>
                <w:bCs/>
                <w:szCs w:val="24"/>
              </w:rPr>
              <w:t>2022 yttra sig över skr. 2021/22:230 och följdmotioner i de delar som berör justitieutskottets beredningsområde.</w:t>
            </w:r>
          </w:p>
          <w:p w14:paraId="79134BBE" w14:textId="77777777" w:rsidR="000C4ACB" w:rsidRDefault="000C4ACB" w:rsidP="000C4ACB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744DBC58" w14:textId="77777777" w:rsidR="000C4ACB" w:rsidRDefault="000C4ACB" w:rsidP="000C4ACB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Denna paragraf förklarades omedelbart justerad.</w:t>
            </w:r>
          </w:p>
          <w:p w14:paraId="1B16FF98" w14:textId="77777777" w:rsidR="000C4ACB" w:rsidRDefault="000C4ACB" w:rsidP="001012CC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2F6DE3" w:rsidRPr="00D10746" w14:paraId="13D236DE" w14:textId="77777777" w:rsidTr="00804B3A">
        <w:tc>
          <w:tcPr>
            <w:tcW w:w="567" w:type="dxa"/>
          </w:tcPr>
          <w:p w14:paraId="20BE435D" w14:textId="55B67191" w:rsidR="002F6DE3" w:rsidRDefault="002F6DE3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71074D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159" w:type="dxa"/>
          </w:tcPr>
          <w:p w14:paraId="67B658D5" w14:textId="77777777" w:rsidR="002F6DE3" w:rsidRDefault="002F6DE3" w:rsidP="002F6DE3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Förslag till utskottsinitiativ relaterat till beredningen av vårändringsbudgeten för 2022</w:t>
            </w:r>
          </w:p>
          <w:p w14:paraId="597AD80B" w14:textId="77777777" w:rsidR="002F6DE3" w:rsidRDefault="002F6DE3" w:rsidP="002F6DE3">
            <w:pPr>
              <w:rPr>
                <w:b/>
                <w:bCs/>
                <w:color w:val="000000"/>
                <w:szCs w:val="24"/>
              </w:rPr>
            </w:pPr>
          </w:p>
          <w:p w14:paraId="58BEF0B7" w14:textId="77777777" w:rsidR="002F6DE3" w:rsidRPr="00C263F1" w:rsidRDefault="002F6DE3" w:rsidP="002F6DE3">
            <w:pPr>
              <w:rPr>
                <w:bCs/>
                <w:color w:val="000000"/>
                <w:szCs w:val="24"/>
              </w:rPr>
            </w:pPr>
            <w:r w:rsidRPr="00C263F1">
              <w:rPr>
                <w:bCs/>
                <w:szCs w:val="24"/>
              </w:rPr>
              <w:t xml:space="preserve">Utskottet behandlade fråga om ev. yttrande till </w:t>
            </w:r>
            <w:r w:rsidRPr="00C263F1">
              <w:rPr>
                <w:color w:val="000000"/>
                <w:szCs w:val="24"/>
              </w:rPr>
              <w:t>finansutskottet</w:t>
            </w:r>
            <w:r w:rsidRPr="00C263F1">
              <w:rPr>
                <w:bCs/>
                <w:szCs w:val="24"/>
              </w:rPr>
              <w:t xml:space="preserve"> över</w:t>
            </w:r>
            <w:r w:rsidRPr="00C263F1">
              <w:t xml:space="preserve"> </w:t>
            </w:r>
            <w:r>
              <w:rPr>
                <w:bCs/>
                <w:color w:val="000000"/>
                <w:szCs w:val="24"/>
              </w:rPr>
              <w:t>f</w:t>
            </w:r>
            <w:r w:rsidRPr="00C263F1">
              <w:rPr>
                <w:bCs/>
                <w:color w:val="000000"/>
                <w:szCs w:val="24"/>
              </w:rPr>
              <w:t>örslag till utskottsinitiativ relaterat till beredningen av vårändringsbudgeten för 2022</w:t>
            </w:r>
            <w:r w:rsidRPr="00C263F1">
              <w:t>.</w:t>
            </w:r>
          </w:p>
          <w:p w14:paraId="30258AB4" w14:textId="77777777" w:rsidR="002F6DE3" w:rsidRDefault="002F6DE3" w:rsidP="002F6DE3"/>
          <w:p w14:paraId="2B46D649" w14:textId="77777777" w:rsidR="002F6DE3" w:rsidRPr="00F314CC" w:rsidRDefault="002F6DE3" w:rsidP="002F6DE3">
            <w:pPr>
              <w:tabs>
                <w:tab w:val="left" w:pos="1701"/>
              </w:tabs>
              <w:rPr>
                <w:bCs/>
                <w:szCs w:val="24"/>
              </w:rPr>
            </w:pPr>
            <w:r w:rsidRPr="00524C01">
              <w:rPr>
                <w:bCs/>
                <w:szCs w:val="24"/>
              </w:rPr>
              <w:t>Ärendet bordlades.</w:t>
            </w:r>
          </w:p>
          <w:p w14:paraId="3E2B07AC" w14:textId="77777777" w:rsidR="002F6DE3" w:rsidRDefault="002F6DE3" w:rsidP="000C4ACB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C263F1" w:rsidRPr="00D10746" w14:paraId="4957FF61" w14:textId="77777777" w:rsidTr="00804B3A">
        <w:tc>
          <w:tcPr>
            <w:tcW w:w="567" w:type="dxa"/>
          </w:tcPr>
          <w:p w14:paraId="3856F858" w14:textId="6554169F" w:rsidR="00C263F1" w:rsidRDefault="00C263F1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1074D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159" w:type="dxa"/>
          </w:tcPr>
          <w:p w14:paraId="69A199BE" w14:textId="77777777" w:rsidR="00C263F1" w:rsidRDefault="00C263F1" w:rsidP="000C4ACB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Inkomna EU-dokument </w:t>
            </w:r>
          </w:p>
          <w:p w14:paraId="74F9775F" w14:textId="77777777" w:rsidR="00C263F1" w:rsidRDefault="00C263F1" w:rsidP="000C4ACB">
            <w:pPr>
              <w:rPr>
                <w:b/>
                <w:bCs/>
                <w:color w:val="000000"/>
                <w:szCs w:val="24"/>
              </w:rPr>
            </w:pPr>
          </w:p>
          <w:p w14:paraId="21657398" w14:textId="11126870" w:rsidR="00C263F1" w:rsidRPr="007526D1" w:rsidRDefault="00C263F1" w:rsidP="00C263F1">
            <w:pPr>
              <w:tabs>
                <w:tab w:val="left" w:pos="1701"/>
              </w:tabs>
              <w:rPr>
                <w:bCs/>
                <w:szCs w:val="24"/>
              </w:rPr>
            </w:pPr>
            <w:r w:rsidRPr="007526D1">
              <w:rPr>
                <w:bCs/>
                <w:szCs w:val="24"/>
              </w:rPr>
              <w:t>Inkomna EU-dokument för 4 maj – 17 maj 2022 anmäldes.</w:t>
            </w:r>
          </w:p>
          <w:p w14:paraId="7B821B23" w14:textId="1EB3DB86" w:rsidR="00C263F1" w:rsidRDefault="00C263F1" w:rsidP="000C4ACB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E52D28" w:rsidRPr="00D10746" w14:paraId="5166D643" w14:textId="77777777" w:rsidTr="00804B3A">
        <w:tc>
          <w:tcPr>
            <w:tcW w:w="567" w:type="dxa"/>
          </w:tcPr>
          <w:p w14:paraId="3A4B42C4" w14:textId="7C16832D" w:rsidR="00E52D28" w:rsidRPr="00933BD5" w:rsidRDefault="00E52D28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33BD5">
              <w:rPr>
                <w:b/>
                <w:snapToGrid w:val="0"/>
                <w:szCs w:val="24"/>
              </w:rPr>
              <w:t xml:space="preserve">§ </w:t>
            </w:r>
            <w:r w:rsidR="0071074D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159" w:type="dxa"/>
          </w:tcPr>
          <w:p w14:paraId="4EBADE91" w14:textId="77777777" w:rsidR="00E52D28" w:rsidRPr="00933BD5" w:rsidRDefault="00E52D28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933BD5">
              <w:rPr>
                <w:b/>
                <w:bCs/>
                <w:szCs w:val="24"/>
              </w:rPr>
              <w:t>Kanslimeddelanden</w:t>
            </w:r>
          </w:p>
          <w:p w14:paraId="0EF163F1" w14:textId="77777777" w:rsidR="00D5166A" w:rsidRPr="00933BD5" w:rsidRDefault="00D5166A" w:rsidP="00D5166A">
            <w:pPr>
              <w:rPr>
                <w:bCs/>
                <w:szCs w:val="24"/>
              </w:rPr>
            </w:pPr>
          </w:p>
          <w:p w14:paraId="66668954" w14:textId="5A161DAA" w:rsidR="00D5166A" w:rsidRPr="00933BD5" w:rsidRDefault="00425451" w:rsidP="00D5166A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K</w:t>
            </w:r>
            <w:r w:rsidR="00D5166A" w:rsidRPr="00933BD5">
              <w:rPr>
                <w:bCs/>
                <w:szCs w:val="24"/>
              </w:rPr>
              <w:t>anslichefen informerade kort om arbetsplanen.</w:t>
            </w:r>
          </w:p>
          <w:p w14:paraId="744D37E9" w14:textId="7D981718" w:rsidR="00E52D28" w:rsidRPr="00933BD5" w:rsidRDefault="00E52D28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5C5CF7" w:rsidRPr="00D10746" w14:paraId="29CD2068" w14:textId="77777777" w:rsidTr="00804B3A">
        <w:tc>
          <w:tcPr>
            <w:tcW w:w="567" w:type="dxa"/>
          </w:tcPr>
          <w:p w14:paraId="55248E44" w14:textId="26C96C49" w:rsidR="005C5CF7" w:rsidRPr="00933BD5" w:rsidRDefault="005C5CF7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1074D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7159" w:type="dxa"/>
          </w:tcPr>
          <w:p w14:paraId="1F0E92BD" w14:textId="77777777" w:rsidR="008E2FED" w:rsidRPr="00BF5D39" w:rsidRDefault="008E2FED" w:rsidP="008E2FED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BF5D39">
              <w:rPr>
                <w:b/>
                <w:bCs/>
                <w:szCs w:val="24"/>
              </w:rPr>
              <w:t>Inkomna skrivelser</w:t>
            </w:r>
          </w:p>
          <w:p w14:paraId="0D202F3C" w14:textId="77777777" w:rsidR="008E2FED" w:rsidRPr="00BF5D39" w:rsidRDefault="008E2FED" w:rsidP="008E2FED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  <w:p w14:paraId="26C0CAB8" w14:textId="50A399A1" w:rsidR="008E2FED" w:rsidRPr="00BF5D39" w:rsidRDefault="008E2FED" w:rsidP="008E2FED">
            <w:pPr>
              <w:tabs>
                <w:tab w:val="left" w:pos="1701"/>
              </w:tabs>
              <w:rPr>
                <w:szCs w:val="24"/>
              </w:rPr>
            </w:pPr>
            <w:r w:rsidRPr="00BF5D39">
              <w:rPr>
                <w:szCs w:val="24"/>
              </w:rPr>
              <w:t>Inkomna skrivelser enligt bilaga 2 anmäldes.</w:t>
            </w:r>
          </w:p>
          <w:p w14:paraId="7672B66B" w14:textId="47835B0E" w:rsidR="005C5CF7" w:rsidRPr="00933BD5" w:rsidRDefault="005C5CF7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B17881" w:rsidRPr="00D10746" w14:paraId="1C755367" w14:textId="77777777" w:rsidTr="00804B3A">
        <w:tc>
          <w:tcPr>
            <w:tcW w:w="567" w:type="dxa"/>
          </w:tcPr>
          <w:p w14:paraId="534497D5" w14:textId="31A8436A" w:rsidR="00B17881" w:rsidRPr="00F24FB3" w:rsidRDefault="00B17881" w:rsidP="00B1788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24FB3">
              <w:rPr>
                <w:b/>
                <w:snapToGrid w:val="0"/>
                <w:szCs w:val="24"/>
              </w:rPr>
              <w:t xml:space="preserve">§ </w:t>
            </w:r>
            <w:r w:rsidR="00C263F1">
              <w:rPr>
                <w:b/>
                <w:snapToGrid w:val="0"/>
                <w:szCs w:val="24"/>
              </w:rPr>
              <w:t>1</w:t>
            </w:r>
            <w:r w:rsidR="00776CFC">
              <w:rPr>
                <w:b/>
                <w:snapToGrid w:val="0"/>
                <w:szCs w:val="24"/>
              </w:rPr>
              <w:t>0</w:t>
            </w:r>
          </w:p>
        </w:tc>
        <w:tc>
          <w:tcPr>
            <w:tcW w:w="7159" w:type="dxa"/>
          </w:tcPr>
          <w:p w14:paraId="63A69062" w14:textId="77777777" w:rsidR="00B17881" w:rsidRPr="00F24FB3" w:rsidRDefault="00B17881" w:rsidP="00B17881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F24FB3">
              <w:rPr>
                <w:b/>
                <w:snapToGrid w:val="0"/>
              </w:rPr>
              <w:t>Nästa sammanträde</w:t>
            </w:r>
          </w:p>
          <w:p w14:paraId="07FDDE64" w14:textId="77777777" w:rsidR="00B17881" w:rsidRPr="00F24FB3" w:rsidRDefault="00B17881" w:rsidP="00B17881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31494D30" w14:textId="75DC3A7A" w:rsidR="00B17881" w:rsidRPr="00776CFC" w:rsidRDefault="00B17881" w:rsidP="00B17881">
            <w:pPr>
              <w:rPr>
                <w:szCs w:val="24"/>
              </w:rPr>
            </w:pPr>
            <w:r w:rsidRPr="00776CFC">
              <w:rPr>
                <w:snapToGrid w:val="0"/>
                <w:szCs w:val="24"/>
              </w:rPr>
              <w:t xml:space="preserve">Utskottet beslutade att nästa sammanträde ska äga rum </w:t>
            </w:r>
            <w:r w:rsidR="00FA70A0" w:rsidRPr="00776CFC">
              <w:rPr>
                <w:szCs w:val="24"/>
              </w:rPr>
              <w:t>t</w:t>
            </w:r>
            <w:r w:rsidR="00DE3FFA" w:rsidRPr="00776CFC">
              <w:rPr>
                <w:szCs w:val="24"/>
              </w:rPr>
              <w:t>i</w:t>
            </w:r>
            <w:r w:rsidR="00FA70A0" w:rsidRPr="00776CFC">
              <w:rPr>
                <w:szCs w:val="24"/>
              </w:rPr>
              <w:t>s</w:t>
            </w:r>
            <w:r w:rsidRPr="00776CFC">
              <w:rPr>
                <w:szCs w:val="24"/>
              </w:rPr>
              <w:t xml:space="preserve">dag den </w:t>
            </w:r>
            <w:r w:rsidR="00F314CC" w:rsidRPr="00776CFC">
              <w:rPr>
                <w:szCs w:val="24"/>
              </w:rPr>
              <w:t>31</w:t>
            </w:r>
            <w:r w:rsidR="00056B3D" w:rsidRPr="00776CFC">
              <w:rPr>
                <w:szCs w:val="24"/>
              </w:rPr>
              <w:t xml:space="preserve"> maj</w:t>
            </w:r>
            <w:r w:rsidRPr="00776CFC">
              <w:rPr>
                <w:szCs w:val="24"/>
              </w:rPr>
              <w:t xml:space="preserve"> 2022 kl. </w:t>
            </w:r>
            <w:r w:rsidR="004C1D09" w:rsidRPr="00776CFC">
              <w:rPr>
                <w:szCs w:val="24"/>
              </w:rPr>
              <w:t>1</w:t>
            </w:r>
            <w:r w:rsidR="00F070F8" w:rsidRPr="00776CFC">
              <w:rPr>
                <w:szCs w:val="24"/>
              </w:rPr>
              <w:t>0</w:t>
            </w:r>
            <w:r w:rsidRPr="00776CFC">
              <w:rPr>
                <w:szCs w:val="24"/>
              </w:rPr>
              <w:t>.</w:t>
            </w:r>
            <w:r w:rsidR="00F070F8" w:rsidRPr="00776CFC">
              <w:rPr>
                <w:szCs w:val="24"/>
              </w:rPr>
              <w:t>45</w:t>
            </w:r>
            <w:r w:rsidRPr="00776CFC">
              <w:rPr>
                <w:snapToGrid w:val="0"/>
                <w:szCs w:val="24"/>
              </w:rPr>
              <w:t>.</w:t>
            </w:r>
          </w:p>
          <w:p w14:paraId="4F6979E0" w14:textId="77777777" w:rsidR="00B17881" w:rsidRPr="00F24FB3" w:rsidRDefault="00B17881" w:rsidP="00B17881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B17881" w:rsidRPr="00D10746" w14:paraId="0ECBC95E" w14:textId="77777777" w:rsidTr="00804B3A">
        <w:trPr>
          <w:trHeight w:val="1713"/>
        </w:trPr>
        <w:tc>
          <w:tcPr>
            <w:tcW w:w="7726" w:type="dxa"/>
            <w:gridSpan w:val="2"/>
          </w:tcPr>
          <w:p w14:paraId="3C62ECE6" w14:textId="3A2711E4" w:rsidR="00524C01" w:rsidRPr="00F24FB3" w:rsidRDefault="00524C0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07E6259C" w14:textId="233D739E" w:rsidR="00524C01" w:rsidRPr="00F24FB3" w:rsidRDefault="00524C0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2372F914" w14:textId="77777777" w:rsidR="00524C01" w:rsidRPr="00F24FB3" w:rsidRDefault="00524C0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B17881" w:rsidRPr="00F24FB3" w:rsidRDefault="00B17881" w:rsidP="00B17881">
            <w:pPr>
              <w:tabs>
                <w:tab w:val="left" w:pos="1701"/>
              </w:tabs>
              <w:rPr>
                <w:szCs w:val="24"/>
              </w:rPr>
            </w:pPr>
            <w:r w:rsidRPr="00F24FB3">
              <w:rPr>
                <w:szCs w:val="24"/>
              </w:rPr>
              <w:t>Vid protokollet</w:t>
            </w:r>
          </w:p>
          <w:p w14:paraId="0276CF53" w14:textId="422A21DC" w:rsidR="00B17881" w:rsidRPr="00F24FB3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47A355DF" w14:textId="68DA4029" w:rsidR="00B17881" w:rsidRPr="00F24FB3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17DC458E" w14:textId="77777777" w:rsidR="00763C65" w:rsidRPr="00F24FB3" w:rsidRDefault="00763C65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5B7849EF" w14:textId="403BE816" w:rsidR="00B17881" w:rsidRPr="00F24FB3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3FAFEEFF" w14:textId="77777777" w:rsidR="00B17881" w:rsidRPr="00F24FB3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536156F9" w14:textId="0C1E5285" w:rsidR="00B17881" w:rsidRPr="00776CFC" w:rsidRDefault="00B17881" w:rsidP="00B17881">
            <w:pPr>
              <w:tabs>
                <w:tab w:val="left" w:pos="1701"/>
              </w:tabs>
              <w:rPr>
                <w:szCs w:val="24"/>
              </w:rPr>
            </w:pPr>
            <w:r w:rsidRPr="00776CFC">
              <w:rPr>
                <w:szCs w:val="24"/>
              </w:rPr>
              <w:t xml:space="preserve">Justeras den </w:t>
            </w:r>
            <w:r w:rsidR="00F314CC" w:rsidRPr="00776CFC">
              <w:rPr>
                <w:snapToGrid w:val="0"/>
                <w:szCs w:val="24"/>
              </w:rPr>
              <w:t>31</w:t>
            </w:r>
            <w:r w:rsidR="00056B3D" w:rsidRPr="00776CFC">
              <w:rPr>
                <w:snapToGrid w:val="0"/>
                <w:szCs w:val="24"/>
              </w:rPr>
              <w:t xml:space="preserve"> maj</w:t>
            </w:r>
            <w:r w:rsidRPr="00776CFC">
              <w:rPr>
                <w:snapToGrid w:val="0"/>
                <w:szCs w:val="24"/>
              </w:rPr>
              <w:t xml:space="preserve"> 2022</w:t>
            </w:r>
          </w:p>
          <w:p w14:paraId="0D4B93D6" w14:textId="72086A46" w:rsidR="00B17881" w:rsidRPr="00F24FB3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47E1E5DB" w14:textId="602239DB" w:rsidR="00B17881" w:rsidRPr="00F24FB3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1C126B57" w14:textId="77777777" w:rsidR="00B17881" w:rsidRPr="00F24FB3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31D234BC" w:rsidR="00B17881" w:rsidRPr="00F24FB3" w:rsidRDefault="00B17881" w:rsidP="00B17881">
            <w:pPr>
              <w:tabs>
                <w:tab w:val="left" w:pos="1701"/>
              </w:tabs>
              <w:rPr>
                <w:szCs w:val="24"/>
              </w:rPr>
            </w:pPr>
            <w:r w:rsidRPr="00F24FB3">
              <w:rPr>
                <w:szCs w:val="24"/>
              </w:rPr>
              <w:t>Acko Ankarberg Johansson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10633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  <w:gridCol w:w="425"/>
        <w:gridCol w:w="426"/>
      </w:tblGrid>
      <w:tr w:rsidR="008344E2" w:rsidRPr="00D10746" w14:paraId="726D6B2D" w14:textId="77777777" w:rsidTr="008B0D36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9C6D156" w:rsidR="008344E2" w:rsidRPr="00D10746" w:rsidRDefault="00991FD9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0"/>
              </w:rPr>
              <w:lastRenderedPageBreak/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974689" w14:textId="072D00A0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Bilaga 1</w:t>
            </w:r>
          </w:p>
          <w:p w14:paraId="51F9ACF7" w14:textId="56454FCA" w:rsidR="00E97D62" w:rsidRPr="00955E92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till protokoll 202</w:t>
            </w:r>
            <w:r w:rsidR="00722AE0">
              <w:rPr>
                <w:sz w:val="22"/>
                <w:szCs w:val="22"/>
              </w:rPr>
              <w:t>1</w:t>
            </w:r>
            <w:r w:rsidRPr="00D10746">
              <w:rPr>
                <w:sz w:val="22"/>
                <w:szCs w:val="22"/>
              </w:rPr>
              <w:t>/2</w:t>
            </w:r>
            <w:r w:rsidR="00722AE0">
              <w:rPr>
                <w:sz w:val="22"/>
                <w:szCs w:val="22"/>
              </w:rPr>
              <w:t>2</w:t>
            </w:r>
            <w:r w:rsidR="0093127D">
              <w:rPr>
                <w:sz w:val="22"/>
                <w:szCs w:val="22"/>
              </w:rPr>
              <w:t>:</w:t>
            </w:r>
            <w:r w:rsidR="00CA56EC">
              <w:rPr>
                <w:sz w:val="22"/>
                <w:szCs w:val="22"/>
              </w:rPr>
              <w:t>5</w:t>
            </w:r>
            <w:r w:rsidR="00F314CC">
              <w:rPr>
                <w:sz w:val="22"/>
                <w:szCs w:val="22"/>
              </w:rPr>
              <w:t>6</w:t>
            </w:r>
          </w:p>
        </w:tc>
      </w:tr>
      <w:tr w:rsidR="008344E2" w:rsidRPr="008E79FF" w14:paraId="2819AD7D" w14:textId="77777777" w:rsidTr="008B0D36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B58951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DEE3" w14:textId="49AEA1C3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E79FF">
              <w:rPr>
                <w:sz w:val="20"/>
              </w:rPr>
              <w:t>§ 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AF9" w14:textId="4B8087E3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E79FF">
              <w:rPr>
                <w:sz w:val="20"/>
              </w:rPr>
              <w:t>§</w:t>
            </w:r>
            <w:r w:rsidR="001663C9" w:rsidRPr="008E79FF">
              <w:rPr>
                <w:sz w:val="20"/>
              </w:rPr>
              <w:t xml:space="preserve"> </w:t>
            </w:r>
            <w:r w:rsidR="00776CFC">
              <w:rPr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4A80" w14:textId="3F94CC95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E79FF">
              <w:rPr>
                <w:sz w:val="20"/>
              </w:rPr>
              <w:t>§</w:t>
            </w:r>
            <w:r w:rsidR="003113CD" w:rsidRPr="008E79FF">
              <w:rPr>
                <w:sz w:val="20"/>
              </w:rPr>
              <w:t xml:space="preserve"> </w:t>
            </w:r>
            <w:r w:rsidR="00776CFC">
              <w:rPr>
                <w:sz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464" w14:textId="5F175105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E79FF">
              <w:rPr>
                <w:sz w:val="20"/>
              </w:rPr>
              <w:t>§</w:t>
            </w:r>
            <w:r w:rsidR="00AD2C28" w:rsidRPr="008E79FF">
              <w:rPr>
                <w:sz w:val="20"/>
              </w:rPr>
              <w:t xml:space="preserve"> </w:t>
            </w:r>
            <w:r w:rsidR="00776CFC">
              <w:rPr>
                <w:sz w:val="20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32C" w14:textId="1FC25E0E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E79FF">
              <w:rPr>
                <w:sz w:val="20"/>
              </w:rPr>
              <w:t>§</w:t>
            </w:r>
            <w:r w:rsidR="004055F7" w:rsidRPr="008E79FF">
              <w:rPr>
                <w:sz w:val="20"/>
              </w:rPr>
              <w:t xml:space="preserve"> </w:t>
            </w:r>
            <w:r w:rsidR="00776CFC">
              <w:rPr>
                <w:sz w:val="20"/>
              </w:rPr>
              <w:t>5-10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438" w14:textId="388B711F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E79FF">
              <w:rPr>
                <w:sz w:val="20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FBE3" w14:textId="53333DE8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E79FF">
              <w:rPr>
                <w:sz w:val="20"/>
              </w:rPr>
              <w:t>§</w:t>
            </w:r>
            <w:r w:rsidR="00EB7687" w:rsidRPr="008E79FF">
              <w:rPr>
                <w:sz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2C51" w14:textId="26FB4351" w:rsidR="008344E2" w:rsidRPr="008E79FF" w:rsidRDefault="001972D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E79FF">
              <w:rPr>
                <w:sz w:val="20"/>
              </w:rPr>
              <w:t>§</w:t>
            </w:r>
            <w:r w:rsidR="00CD0A22" w:rsidRPr="008E79FF">
              <w:rPr>
                <w:sz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7F6" w14:textId="77AECA46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E79FF">
              <w:rPr>
                <w:sz w:val="20"/>
              </w:rPr>
              <w:t>§</w:t>
            </w:r>
          </w:p>
        </w:tc>
      </w:tr>
      <w:tr w:rsidR="008344E2" w:rsidRPr="008E79FF" w14:paraId="4BD4201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215512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E79FF">
              <w:rPr>
                <w:b/>
                <w:i/>
                <w:sz w:val="20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C98A61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E79FF">
              <w:rPr>
                <w:sz w:val="20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CE6203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E79FF">
              <w:rPr>
                <w:sz w:val="20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92DE76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E79FF">
              <w:rPr>
                <w:sz w:val="20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6D38BE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E79FF">
              <w:rPr>
                <w:sz w:val="20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26D62D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E79FF">
              <w:rPr>
                <w:sz w:val="20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F32748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E79FF">
              <w:rPr>
                <w:sz w:val="20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36D212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E79FF">
              <w:rPr>
                <w:sz w:val="20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25B902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E79FF">
              <w:rPr>
                <w:sz w:val="20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374B9B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E79FF">
              <w:rPr>
                <w:sz w:val="20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5C56E5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E79FF">
              <w:rPr>
                <w:sz w:val="20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7E6403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E79FF">
              <w:rPr>
                <w:sz w:val="20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CF923D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E79FF">
              <w:rPr>
                <w:sz w:val="20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2A357B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E79FF">
              <w:rPr>
                <w:sz w:val="20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528B52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E79FF">
              <w:rPr>
                <w:sz w:val="20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A6A167" w14:textId="20B92616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E79FF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CE2DC0" w14:textId="79F6CFF0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E79FF">
              <w:rPr>
                <w:sz w:val="20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B7A83F" w14:textId="0438EC4E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E79FF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BE6276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E79FF">
              <w:rPr>
                <w:sz w:val="20"/>
              </w:rPr>
              <w:t>V</w:t>
            </w:r>
          </w:p>
        </w:tc>
      </w:tr>
      <w:tr w:rsidR="008344E2" w:rsidRPr="008E79FF" w14:paraId="5683141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E79FF">
              <w:rPr>
                <w:sz w:val="20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7D5964E8" w:rsidR="008344E2" w:rsidRPr="008E79FF" w:rsidRDefault="00776C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224CD08B" w:rsidR="008344E2" w:rsidRPr="008E79FF" w:rsidRDefault="00776C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3DE11C6B" w:rsidR="008344E2" w:rsidRPr="008E79FF" w:rsidRDefault="00776C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349D022C" w:rsidR="008344E2" w:rsidRPr="008E79FF" w:rsidRDefault="00776C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2E50845A" w:rsidR="008344E2" w:rsidRPr="008E79FF" w:rsidRDefault="00776C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3897D8A4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2ECAE3F4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17DF5C" w14:textId="5977B3B6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68106D9" w14:textId="07239BAD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565FC94A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8E79FF" w14:paraId="5563960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E79FF">
              <w:rPr>
                <w:sz w:val="20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4D19400B" w:rsidR="008344E2" w:rsidRPr="008E79FF" w:rsidRDefault="00776C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778D27A0" w:rsidR="008344E2" w:rsidRPr="008E79FF" w:rsidRDefault="00776C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4D952074" w:rsidR="008344E2" w:rsidRPr="008E79FF" w:rsidRDefault="00776C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79004014" w:rsidR="008344E2" w:rsidRPr="008E79FF" w:rsidRDefault="00776C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676E548C" w:rsidR="008344E2" w:rsidRPr="008E79FF" w:rsidRDefault="00776C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5CFF02D3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6D331D7C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94780C3" w14:textId="68DFB8DC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0485203" w14:textId="77D81FC3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2415699D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8344E2" w:rsidRPr="008E79FF" w14:paraId="371EFB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E79FF">
              <w:rPr>
                <w:sz w:val="20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03839291" w:rsidR="008344E2" w:rsidRPr="008E79FF" w:rsidRDefault="00776C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14D8328B" w:rsidR="008344E2" w:rsidRPr="008E79FF" w:rsidRDefault="00776C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61884E48" w:rsidR="008344E2" w:rsidRPr="008E79FF" w:rsidRDefault="00776C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2EA3DEA6" w:rsidR="008344E2" w:rsidRPr="008E79FF" w:rsidRDefault="00776C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098E94EC" w:rsidR="008344E2" w:rsidRPr="008E79FF" w:rsidRDefault="00776C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3FDEEEF4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114C86E0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6626562" w14:textId="2EED06CF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73D107E" w14:textId="4B091473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6042D6EC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8E79FF" w14:paraId="329E72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E79FF">
              <w:rPr>
                <w:sz w:val="20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48720CBB" w:rsidR="008344E2" w:rsidRPr="008E79FF" w:rsidRDefault="00776C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6ABBDE5D" w:rsidR="008344E2" w:rsidRPr="008E79FF" w:rsidRDefault="00776C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682B56A6" w:rsidR="008344E2" w:rsidRPr="008E79FF" w:rsidRDefault="00776C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43A85D52" w:rsidR="008344E2" w:rsidRPr="008E79FF" w:rsidRDefault="00776C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4759E3BA" w:rsidR="008344E2" w:rsidRPr="008E79FF" w:rsidRDefault="00776C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6A42A953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70F7B75F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BAD1B9C" w14:textId="64E193FE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BB97F89" w14:textId="72E80FA5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50664A62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8E79FF" w14:paraId="03E32F4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E79FF">
              <w:rPr>
                <w:sz w:val="20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37786378" w:rsidR="008344E2" w:rsidRPr="008E79FF" w:rsidRDefault="00776C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7934F460" w:rsidR="008344E2" w:rsidRPr="008E79FF" w:rsidRDefault="00776C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19A571A2" w:rsidR="008344E2" w:rsidRPr="008E79FF" w:rsidRDefault="00776C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07767B46" w:rsidR="008344E2" w:rsidRPr="008E79FF" w:rsidRDefault="00776C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535F4E87" w:rsidR="008344E2" w:rsidRPr="008E79FF" w:rsidRDefault="00776C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7380816D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6ECE1820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B889C7B" w14:textId="161A6142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93F1F4A" w14:textId="49B623CF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662AC9F2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8E79FF" w14:paraId="60943B8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20BB7E10" w:rsidR="008344E2" w:rsidRPr="008E79FF" w:rsidRDefault="008858C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E79FF">
              <w:rPr>
                <w:sz w:val="20"/>
              </w:rPr>
              <w:t xml:space="preserve">Linda Lindberg </w:t>
            </w:r>
            <w:r w:rsidR="008344E2" w:rsidRPr="008E79FF">
              <w:rPr>
                <w:sz w:val="20"/>
              </w:rPr>
              <w:t>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6DE3F898" w:rsidR="008344E2" w:rsidRPr="008E79FF" w:rsidRDefault="00776C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22A228FB" w:rsidR="008344E2" w:rsidRPr="008E79FF" w:rsidRDefault="00776C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5F8ECE4F" w:rsidR="008344E2" w:rsidRPr="008E79FF" w:rsidRDefault="00776C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2EA2E7E6" w:rsidR="008344E2" w:rsidRPr="008E79FF" w:rsidRDefault="00776C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43DFE860" w:rsidR="008344E2" w:rsidRPr="008E79FF" w:rsidRDefault="00776C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3BAEE652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380F3D49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0C96862" w14:textId="24ADE83D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6E6C10" w14:textId="4FC2D746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2CA78E1F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8E79FF" w14:paraId="56B7F3B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E79FF">
              <w:rPr>
                <w:sz w:val="20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68CAD362" w:rsidR="008344E2" w:rsidRPr="008E79FF" w:rsidRDefault="00776C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2F05FFFE" w:rsidR="008344E2" w:rsidRPr="008E79FF" w:rsidRDefault="00776C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335CB9F6" w:rsidR="008344E2" w:rsidRPr="008E79FF" w:rsidRDefault="00776C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6352C363" w:rsidR="008344E2" w:rsidRPr="008E79FF" w:rsidRDefault="00776C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63181CE4" w:rsidR="008344E2" w:rsidRPr="008E79FF" w:rsidRDefault="00776C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21BBFF56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3C54F15B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D94C7D3" w14:textId="291EE0F0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C9BDF57" w14:textId="3F215A5F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58551FC2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8E79FF" w14:paraId="73AEFFA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E79FF">
              <w:rPr>
                <w:sz w:val="20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345827CB" w:rsidR="008344E2" w:rsidRPr="008E79FF" w:rsidRDefault="00776C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2A50B3B4" w:rsidR="008344E2" w:rsidRPr="008E79FF" w:rsidRDefault="00776C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6CFE5219" w:rsidR="008344E2" w:rsidRPr="008E79FF" w:rsidRDefault="00776C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684110BE" w:rsidR="008344E2" w:rsidRPr="008E79FF" w:rsidRDefault="00776C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0BF3E2B1" w:rsidR="008344E2" w:rsidRPr="008E79FF" w:rsidRDefault="00776C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16CB9910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614B0A00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CD26960" w14:textId="4FC4A4DE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5F7610" w14:textId="4431FD62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55FC03F2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8E79FF" w14:paraId="7B42CC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0"/>
              </w:rPr>
            </w:pPr>
            <w:r w:rsidRPr="008E79FF">
              <w:rPr>
                <w:sz w:val="20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03D1276C" w:rsidR="008344E2" w:rsidRPr="008E79FF" w:rsidRDefault="00776C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3171C715" w:rsidR="008344E2" w:rsidRPr="008E79FF" w:rsidRDefault="00776C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2AB82328" w:rsidR="008344E2" w:rsidRPr="008E79FF" w:rsidRDefault="00776C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136876BD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0CA01800" w:rsidR="008344E2" w:rsidRPr="008E79FF" w:rsidRDefault="00776C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4B10FAA3" w:rsidR="008344E2" w:rsidRPr="008E79FF" w:rsidRDefault="00776C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73CBCAC5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30E59D2E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86DB7D4" w14:textId="4E731B28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F4BE81F" w14:textId="064ECF2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34A71179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8E79FF" w14:paraId="6546C6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E79FF">
              <w:rPr>
                <w:sz w:val="20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610FA32A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0ECCC78A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408A257B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5AD88C45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6A41013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056AB8D2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765F3130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746E869" w14:textId="7C595CB0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E635F67" w14:textId="5CE138A5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6C89AB36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8E79FF" w14:paraId="6CDF4D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E79FF">
              <w:rPr>
                <w:sz w:val="20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3DBE3BA0" w:rsidR="008344E2" w:rsidRPr="008E79FF" w:rsidRDefault="00776C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5927D989" w:rsidR="008344E2" w:rsidRPr="008E79FF" w:rsidRDefault="00776C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4F786058" w:rsidR="008344E2" w:rsidRPr="008E79FF" w:rsidRDefault="00776C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299FF393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4A69966E" w:rsidR="008344E2" w:rsidRPr="008E79FF" w:rsidRDefault="00776C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3FC7BCCE" w:rsidR="008344E2" w:rsidRPr="008E79FF" w:rsidRDefault="00776C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268088F2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66A36C59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A0CCE5" w14:textId="7560DAB9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D2035D" w14:textId="131F94EC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6E04CDD0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8E79FF" w14:paraId="073AE5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E79FF">
              <w:rPr>
                <w:sz w:val="20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71EBAF0C" w:rsidR="008344E2" w:rsidRPr="008E79FF" w:rsidRDefault="00776C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61ECB677" w:rsidR="008344E2" w:rsidRPr="008E79FF" w:rsidRDefault="00776C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5813E72E" w:rsidR="008344E2" w:rsidRPr="008E79FF" w:rsidRDefault="00776C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5AB385A3" w:rsidR="008344E2" w:rsidRPr="008E79FF" w:rsidRDefault="00776C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2308112D" w:rsidR="008344E2" w:rsidRPr="008E79FF" w:rsidRDefault="00776C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5D5E037C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283D93DB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7AD6C46" w14:textId="34743B8E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DEDD1D" w14:textId="331B4185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66D7FBAC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8E79FF" w14:paraId="1193E0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E79FF">
              <w:rPr>
                <w:sz w:val="20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4B355837" w:rsidR="008344E2" w:rsidRPr="008E79FF" w:rsidRDefault="00776C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63371682" w:rsidR="008344E2" w:rsidRPr="008E79FF" w:rsidRDefault="00776C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38666C75" w:rsidR="008344E2" w:rsidRPr="008E79FF" w:rsidRDefault="00776C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51E85BE5" w:rsidR="008344E2" w:rsidRPr="008E79FF" w:rsidRDefault="00776C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3457FF4B" w:rsidR="008344E2" w:rsidRPr="008E79FF" w:rsidRDefault="00776C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47676CD0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696AF5DF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4A46DF7" w14:textId="1FDF9DDC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A5EB7EC" w14:textId="31EDA374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61A9CFA0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8E79FF" w14:paraId="12A6F81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E79FF">
              <w:rPr>
                <w:sz w:val="20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52449D8C" w:rsidR="008344E2" w:rsidRPr="008E79FF" w:rsidRDefault="00776C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453156F0" w:rsidR="008344E2" w:rsidRPr="008E79FF" w:rsidRDefault="00776C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6B0BD59E" w:rsidR="008344E2" w:rsidRPr="008E79FF" w:rsidRDefault="00776C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85009BE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7121D1F7" w:rsidR="008344E2" w:rsidRPr="008E79FF" w:rsidRDefault="00776C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15EF7FC6" w:rsidR="008344E2" w:rsidRPr="008E79FF" w:rsidRDefault="00776CF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213F6ABD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1584C32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0770AFF" w14:textId="4FED7FD5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120C25C" w14:textId="3155B7C0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5911F1E1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8344E2" w:rsidRPr="008E79F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309B2" w:rsidRPr="008E79FF" w14:paraId="14F34C6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282783AC" w:rsidR="002309B2" w:rsidRPr="008E79FF" w:rsidRDefault="008858CA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E79FF">
              <w:rPr>
                <w:sz w:val="20"/>
              </w:rPr>
              <w:t xml:space="preserve">Clara Aranda </w:t>
            </w:r>
            <w:r w:rsidR="002309B2" w:rsidRPr="008E79FF">
              <w:rPr>
                <w:sz w:val="20"/>
              </w:rPr>
              <w:t>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41163E5E" w:rsidR="002309B2" w:rsidRPr="008E79FF" w:rsidRDefault="00776CFC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2309B2" w:rsidRPr="008E79FF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6DFDA8EC" w:rsidR="002309B2" w:rsidRPr="008E79FF" w:rsidRDefault="00776CFC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2309B2" w:rsidRPr="008E79FF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1FCDA83D" w:rsidR="002309B2" w:rsidRPr="008E79FF" w:rsidRDefault="00776CFC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2309B2" w:rsidRPr="008E79FF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121E0E88" w:rsidR="002309B2" w:rsidRPr="008E79FF" w:rsidRDefault="00776CFC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2309B2" w:rsidRPr="008E79FF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1E32639C" w:rsidR="002309B2" w:rsidRPr="008E79FF" w:rsidRDefault="00776CFC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2309B2" w:rsidRPr="008E79FF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7BF78D86" w:rsidR="002309B2" w:rsidRPr="008E79FF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2309B2" w:rsidRPr="008E79FF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13A6AAEA" w:rsidR="002309B2" w:rsidRPr="008E79FF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2309B2" w:rsidRPr="008E79FF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B9369FD" w14:textId="0143B859" w:rsidR="002309B2" w:rsidRPr="008E79FF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111D3C6" w14:textId="0254D59C" w:rsidR="002309B2" w:rsidRPr="008E79FF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5D60D1BC" w:rsidR="002309B2" w:rsidRPr="008E79FF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2309B2" w:rsidRPr="008E79FF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8E79FF" w14:paraId="6ABE87A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4CA1D6A2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E79FF">
              <w:rPr>
                <w:sz w:val="20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5B937925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3BB2F5FB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1538B636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0ADE8248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393D9734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3249187F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2C32C1FF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327194A" w14:textId="4D7A538B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9E0508" w14:textId="2B93761E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4665A116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8E79FF" w14:paraId="2460985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68368B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E79FF">
              <w:rPr>
                <w:b/>
                <w:i/>
                <w:sz w:val="20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013089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AFE0E4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53850A" w14:textId="12C270B1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238DFF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0B66C6" w14:textId="4869F251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728C93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87CAA8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764E33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A2B2B9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AF45E3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18F7C6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E62665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5BC4C3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983F09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9C91D5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1EDF6B" w14:textId="75AC0083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B72013" w14:textId="0933ED2F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5650A4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8E79FF" w14:paraId="7E6DFD2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E79FF">
              <w:rPr>
                <w:sz w:val="20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0340E127" w:rsidR="00E52D28" w:rsidRPr="008E79FF" w:rsidRDefault="00776CF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6A686F67" w:rsidR="00E52D28" w:rsidRPr="008E79FF" w:rsidRDefault="00776CF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6ED7BF9D" w:rsidR="00E52D28" w:rsidRPr="008E79FF" w:rsidRDefault="00776CF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0758EC07" w:rsidR="00E52D28" w:rsidRPr="008E79FF" w:rsidRDefault="00776CF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63697774" w:rsidR="00E52D28" w:rsidRPr="008E79FF" w:rsidRDefault="00776CF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3CD46BF2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439B6DE9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AB67B7B" w14:textId="3C712A34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435219" w14:textId="5F8ACBBA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37E9F6DC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8E79FF" w14:paraId="053030F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E79FF">
              <w:rPr>
                <w:sz w:val="20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210260AC" w:rsidR="00E52D28" w:rsidRPr="008E79FF" w:rsidRDefault="00776CF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734370CF" w:rsidR="00E52D28" w:rsidRPr="008E79FF" w:rsidRDefault="00776CF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2FBBF584" w:rsidR="00E52D28" w:rsidRPr="008E79FF" w:rsidRDefault="00776CF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054C66FB" w:rsidR="00E52D28" w:rsidRPr="008E79FF" w:rsidRDefault="00776CF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293CA2F5" w:rsidR="00E52D28" w:rsidRPr="008E79FF" w:rsidRDefault="00776CF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11067ABD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5495C72A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6FA147" w14:textId="0FDECFCC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254598E" w14:textId="7A470AA0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7CBA52EC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8E79FF" w14:paraId="73DDD1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E79FF">
              <w:rPr>
                <w:sz w:val="20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4386AF5D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804C6AF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9BC754E" w14:textId="20967B4C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28FC7FB8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8E79FF" w14:paraId="3BF3FF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4CD09AE5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E79FF">
              <w:rPr>
                <w:sz w:val="20"/>
              </w:rPr>
              <w:t>John E.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07ABEEFD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6655E12A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1E32C15C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2FE5CE94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4DA7EED1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43667BCB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5749C063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237C53D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EB4F6EA" w14:textId="08B566DC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4DED2BC5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8E79FF" w14:paraId="296138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0473927B" w:rsidR="00E52D28" w:rsidRPr="008E79FF" w:rsidRDefault="008858C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E79FF">
              <w:rPr>
                <w:sz w:val="20"/>
              </w:rPr>
              <w:t xml:space="preserve">Per Ramhorn </w:t>
            </w:r>
            <w:r w:rsidR="00E52D28" w:rsidRPr="008E79FF">
              <w:rPr>
                <w:sz w:val="20"/>
              </w:rPr>
              <w:t xml:space="preserve">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6B560C43" w:rsidR="00E52D28" w:rsidRPr="008E79FF" w:rsidRDefault="00776CF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50769B32" w:rsidR="00E52D28" w:rsidRPr="008E79FF" w:rsidRDefault="00776CF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45F46CFE" w:rsidR="00E52D28" w:rsidRPr="008E79FF" w:rsidRDefault="00776CF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33A96CF4" w:rsidR="00E52D28" w:rsidRPr="008E79FF" w:rsidRDefault="00776CF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6F276E73" w:rsidR="00E52D28" w:rsidRPr="008E79FF" w:rsidRDefault="00776CF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6C410189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7F07E09E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D4DB213" w14:textId="53E137EE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D9B776" w14:textId="67706132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1E231104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8E79FF" w14:paraId="491F0D6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2D4BEECA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E79FF">
              <w:rPr>
                <w:sz w:val="20"/>
              </w:rPr>
              <w:t>Marianne Fundahn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31275379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448F6F3F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381D90B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9FB8B5" w14:textId="03E0008D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1C601F5B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8E79FF" w14:paraId="30DC652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E79FF">
              <w:rPr>
                <w:sz w:val="20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67D82AA9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3F1D732C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2DDAD4AB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32422038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090C2708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3D733D8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119FE079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EEF781F" w14:textId="2A0667D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22150F5" w14:textId="1058EFAD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56EFAF32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8E79FF" w14:paraId="476F0E33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E79FF">
              <w:rPr>
                <w:sz w:val="20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6FE13DD5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1F67E5A2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052CB6A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736502E3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3990644F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5125FE0F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2461A5E5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3369758" w14:textId="0BF07FC0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A64C00B" w14:textId="2D88C692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1FC6B418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8E79FF" w14:paraId="4264829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E79FF">
              <w:rPr>
                <w:sz w:val="20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D75947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0D9707" w14:textId="4CBAB5A5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06286DEB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8E79FF" w14:paraId="7AF7B63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263C4A48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E79FF">
              <w:rPr>
                <w:sz w:val="20"/>
                <w:lang w:val="en-GB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2B5C4112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0807B94C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27B93A8B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0D6E6EF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50D4C3F5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1138F326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2E23FE9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192B43" w14:textId="22FCAF6A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1C67CC66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E52D28" w:rsidRPr="008E79FF" w14:paraId="5A93E72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0"/>
              </w:rPr>
            </w:pPr>
            <w:r w:rsidRPr="008E79FF">
              <w:rPr>
                <w:sz w:val="20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360222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E0A052" w14:textId="63FE5CAB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419D8ABF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8E79FF" w14:paraId="767065C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62C0" w14:textId="35439FC8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E79FF">
              <w:rPr>
                <w:sz w:val="20"/>
              </w:rPr>
              <w:t>Gudrun Brunegård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212A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11B0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F6714" w14:textId="616A2BAE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3173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D1B0" w14:textId="53151E92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F64C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4A5A4" w14:textId="4716DC7A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34ADC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BC24C" w14:textId="01DAEF31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B86D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E6C4" w14:textId="16CE428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DDBF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BB7B" w14:textId="58B79B50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D4862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A2EA440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A60247B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7EFE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896DC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8E79FF" w14:paraId="7B871D0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E79FF">
              <w:rPr>
                <w:sz w:val="20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039DBD53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900077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0237403" w14:textId="6DEEC888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BE8E198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8E79FF" w14:paraId="6D2D0BD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E79FF">
              <w:rPr>
                <w:sz w:val="20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2E34B1E6" w:rsidR="00E52D28" w:rsidRPr="008E79FF" w:rsidRDefault="00776CF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18F2C807" w:rsidR="00E52D28" w:rsidRPr="008E79FF" w:rsidRDefault="00776CF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6B77D834" w:rsidR="00E52D28" w:rsidRPr="008E79FF" w:rsidRDefault="00776CF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3165FB4A" w:rsidR="00E52D28" w:rsidRPr="008E79FF" w:rsidRDefault="00776CF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50ACA04A" w:rsidR="00E52D28" w:rsidRPr="008E79FF" w:rsidRDefault="00776CF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1AFDC436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6AE980C4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16FED48" w14:textId="61C6F204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CD2AB9D" w14:textId="0E01ADA9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2EB7A78F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8E79FF" w14:paraId="45A336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E79FF">
              <w:rPr>
                <w:sz w:val="20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9A16DB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84BEDC" w14:textId="35F5CBD9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016C805A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8E79FF" w14:paraId="5A54CD7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E79FF">
              <w:rPr>
                <w:sz w:val="20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30271E26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33F43AEB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12485AD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15705A64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18DDF0EC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2C8D90EE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5BD59A4E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C9046B8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D07974" w14:textId="22F1AD40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119AC050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8E79FF" w14:paraId="49B9DE7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E79FF">
              <w:rPr>
                <w:sz w:val="20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45343C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044044B" w14:textId="6ACFB44F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0D0406A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8E79FF" w14:paraId="3B34D46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E79FF">
              <w:rPr>
                <w:sz w:val="20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AB55D79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151C08" w14:textId="4E1B5C6B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4C65665F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8E79FF" w14:paraId="6AEFA91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E79FF">
              <w:rPr>
                <w:sz w:val="20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78F14E1F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3F068A38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51DA4E9C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79587701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513F02BA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BD2B94C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0A86D9" w14:textId="4ACCBF46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69E15F1B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8E79FF" w14:paraId="164E404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E79FF">
              <w:rPr>
                <w:sz w:val="20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60698CCF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3949D47D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5E4C89A8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651E8120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7B0E0D3B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5F3B252D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33A1BF78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F00BFD9" w14:textId="41FD75EC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DF5F726" w14:textId="075A51CC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20E529C6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8E79FF" w14:paraId="3A2F9A1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698FB" w14:textId="30E2138F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E79FF">
              <w:rPr>
                <w:sz w:val="20"/>
              </w:rPr>
              <w:t>Aphram Melki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782F7" w14:textId="5EEC6D49" w:rsidR="00E52D28" w:rsidRPr="008E79FF" w:rsidRDefault="00776CF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816E6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2EDF" w14:textId="11CCAC14" w:rsidR="00E52D28" w:rsidRPr="008E79FF" w:rsidRDefault="00776CF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1F7E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EFA1" w14:textId="723A7C43" w:rsidR="00E52D28" w:rsidRPr="008E79FF" w:rsidRDefault="00776CF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B893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CA503" w14:textId="4CAFB82F" w:rsidR="00E52D28" w:rsidRPr="008E79FF" w:rsidRDefault="00776CF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341C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31612" w14:textId="377E9318" w:rsidR="00E52D28" w:rsidRPr="008E79FF" w:rsidRDefault="00776CF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B324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F36A2" w14:textId="557A65D9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FB46D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98FB0" w14:textId="7EBDE155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A47D3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F25146" w14:textId="4C4BD364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724F2A5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DACD5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C622F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8E79FF" w14:paraId="155C62B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05D2FE93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E79FF">
              <w:rPr>
                <w:sz w:val="20"/>
              </w:rPr>
              <w:t>Christina Höj Larsen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4AEA39B3" w:rsidR="00E52D28" w:rsidRPr="008E79FF" w:rsidRDefault="00776CF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4364A455" w:rsidR="00E52D28" w:rsidRPr="008E79FF" w:rsidRDefault="00776CF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3E7432DC" w:rsidR="00E52D28" w:rsidRPr="008E79FF" w:rsidRDefault="00776CF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30EA420A" w:rsidR="00E52D28" w:rsidRPr="008E79FF" w:rsidRDefault="00776CF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6C0E12E2" w:rsidR="00E52D28" w:rsidRPr="008E79FF" w:rsidRDefault="00776CF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60B7EAFD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29669D93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0E2C09" w14:textId="79E59201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FC69EB4" w14:textId="2E208800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59A811FB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8E79FF" w14:paraId="532BC6C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E79FF">
              <w:rPr>
                <w:sz w:val="20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C66C858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66559" w14:textId="33C80B50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21C33509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8E79FF" w14:paraId="3280E631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E79FF">
              <w:rPr>
                <w:sz w:val="20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7690A97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A2E666" w14:textId="4DE9A4EE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33FAE152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8E79FF" w14:paraId="6316A7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7A072" w14:textId="14668324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E79FF">
              <w:rPr>
                <w:sz w:val="20"/>
              </w:rPr>
              <w:t>Elisabeth Falkhaven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16BF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C755B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EE0F9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9A426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0AAA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4F2D4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46509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090C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8F817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3EF4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6041C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88E79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E8BCC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61B21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7BB8AF1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0CE241B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F082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676C0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8E79FF" w14:paraId="1C2B6D2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E79FF">
              <w:rPr>
                <w:sz w:val="20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67F4CB1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2AF408E" w14:textId="10902F9D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6980865B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8E79FF" w14:paraId="57828EB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B352" w14:textId="5541B595" w:rsidR="00314819" w:rsidRPr="008E79FF" w:rsidRDefault="00E52D28" w:rsidP="00E52D28">
            <w:pPr>
              <w:rPr>
                <w:sz w:val="20"/>
              </w:rPr>
            </w:pPr>
            <w:r w:rsidRPr="008E79FF">
              <w:rPr>
                <w:sz w:val="20"/>
              </w:rPr>
              <w:t>Sofia Amloh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369D" w14:textId="7D318905" w:rsidR="00E52D28" w:rsidRPr="008E79FF" w:rsidRDefault="00776CF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71F77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F10CB" w14:textId="7C7C31B2" w:rsidR="00E52D28" w:rsidRPr="008E79FF" w:rsidRDefault="00776CF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F944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E5E0D" w14:textId="7FE2D3D8" w:rsidR="00E52D28" w:rsidRPr="008E79FF" w:rsidRDefault="00776CF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E2F9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6AE2" w14:textId="444C7BB3" w:rsidR="00E52D28" w:rsidRPr="008E79FF" w:rsidRDefault="00776CF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B46D4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90DFB" w14:textId="2F3202C1" w:rsidR="00E52D28" w:rsidRPr="008E79FF" w:rsidRDefault="00776CF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1D4A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882F" w14:textId="095EC006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F46EB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8907" w14:textId="7520E0D8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59B7F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4AB3BB1" w14:textId="1BC1972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1DC625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7945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42169" w14:textId="77777777" w:rsidR="00E52D28" w:rsidRPr="008E79FF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E79FF" w:rsidRPr="008E79FF" w14:paraId="02CF268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25D7F" w14:textId="6CDA97EE" w:rsidR="008E79FF" w:rsidRPr="00776CFC" w:rsidRDefault="008E79FF" w:rsidP="00E52D28">
            <w:pPr>
              <w:rPr>
                <w:sz w:val="20"/>
              </w:rPr>
            </w:pPr>
            <w:r w:rsidRPr="00776CFC">
              <w:rPr>
                <w:sz w:val="20"/>
              </w:rPr>
              <w:t>Rasmus Ling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995EB" w14:textId="62C08BC6" w:rsidR="008E79FF" w:rsidRPr="008E79FF" w:rsidRDefault="00776CF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94ED5" w14:textId="77777777" w:rsidR="008E79FF" w:rsidRPr="008E79FF" w:rsidRDefault="008E79F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21F6" w14:textId="00BEF8CC" w:rsidR="008E79FF" w:rsidRPr="008E79FF" w:rsidRDefault="00776CF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DB960" w14:textId="77777777" w:rsidR="008E79FF" w:rsidRPr="008E79FF" w:rsidRDefault="008E79F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D7E00" w14:textId="4141309A" w:rsidR="008E79FF" w:rsidRPr="008E79FF" w:rsidRDefault="00776CF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7B5F2" w14:textId="77777777" w:rsidR="008E79FF" w:rsidRPr="008E79FF" w:rsidRDefault="008E79F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BC6A0" w14:textId="72F76B4C" w:rsidR="008E79FF" w:rsidRPr="008E79FF" w:rsidRDefault="00776CF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FCD6D" w14:textId="77777777" w:rsidR="008E79FF" w:rsidRPr="008E79FF" w:rsidRDefault="008E79F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8BE9E" w14:textId="18DC44EA" w:rsidR="008E79FF" w:rsidRPr="008E79FF" w:rsidRDefault="00776CF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57C15" w14:textId="77777777" w:rsidR="008E79FF" w:rsidRPr="008E79FF" w:rsidRDefault="008E79F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5EC73" w14:textId="77777777" w:rsidR="008E79FF" w:rsidRPr="008E79FF" w:rsidRDefault="008E79F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CC1CF" w14:textId="77777777" w:rsidR="008E79FF" w:rsidRPr="008E79FF" w:rsidRDefault="008E79F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3E75C" w14:textId="77777777" w:rsidR="008E79FF" w:rsidRPr="008E79FF" w:rsidRDefault="008E79F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F8100" w14:textId="77777777" w:rsidR="008E79FF" w:rsidRPr="008E79FF" w:rsidRDefault="008E79F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0D4A8E8" w14:textId="77777777" w:rsidR="008E79FF" w:rsidRPr="008E79FF" w:rsidRDefault="008E79F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9607FD4" w14:textId="77777777" w:rsidR="008E79FF" w:rsidRPr="008E79FF" w:rsidRDefault="008E79F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4E706" w14:textId="77777777" w:rsidR="008E79FF" w:rsidRPr="008E79FF" w:rsidRDefault="008E79F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8BB2" w14:textId="77777777" w:rsidR="008E79FF" w:rsidRPr="008E79FF" w:rsidRDefault="008E79F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76CFC" w:rsidRPr="008E79FF" w14:paraId="0F85443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61D1D" w14:textId="34A8C587" w:rsidR="00776CFC" w:rsidRPr="00776CFC" w:rsidRDefault="00776CFC" w:rsidP="00E52D28">
            <w:pPr>
              <w:rPr>
                <w:sz w:val="20"/>
              </w:rPr>
            </w:pPr>
            <w:r w:rsidRPr="00776CFC">
              <w:rPr>
                <w:sz w:val="20"/>
              </w:rPr>
              <w:t>Robert Halef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7D3E1" w14:textId="76ADE1F2" w:rsidR="00776CFC" w:rsidRPr="008E79FF" w:rsidRDefault="00776CF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81969" w14:textId="77777777" w:rsidR="00776CFC" w:rsidRPr="008E79FF" w:rsidRDefault="00776CF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38D3C" w14:textId="396955D2" w:rsidR="00776CFC" w:rsidRPr="008E79FF" w:rsidRDefault="00776CF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E2A8F" w14:textId="77777777" w:rsidR="00776CFC" w:rsidRPr="008E79FF" w:rsidRDefault="00776CF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3A236" w14:textId="4195EF00" w:rsidR="00776CFC" w:rsidRPr="008E79FF" w:rsidRDefault="00776CF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F1E5" w14:textId="77777777" w:rsidR="00776CFC" w:rsidRPr="008E79FF" w:rsidRDefault="00776CF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6B6D6" w14:textId="02BC393C" w:rsidR="00776CFC" w:rsidRPr="008E79FF" w:rsidRDefault="00776CF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0DEA5" w14:textId="77777777" w:rsidR="00776CFC" w:rsidRPr="008E79FF" w:rsidRDefault="00776CF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A54E7" w14:textId="05C22AF8" w:rsidR="00776CFC" w:rsidRPr="008E79FF" w:rsidRDefault="00776CF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81097" w14:textId="77777777" w:rsidR="00776CFC" w:rsidRPr="008E79FF" w:rsidRDefault="00776CF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12F45" w14:textId="77777777" w:rsidR="00776CFC" w:rsidRPr="008E79FF" w:rsidRDefault="00776CF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F4FAB" w14:textId="77777777" w:rsidR="00776CFC" w:rsidRPr="008E79FF" w:rsidRDefault="00776CF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038A6" w14:textId="77777777" w:rsidR="00776CFC" w:rsidRPr="008E79FF" w:rsidRDefault="00776CF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A16DD" w14:textId="77777777" w:rsidR="00776CFC" w:rsidRPr="008E79FF" w:rsidRDefault="00776CF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F4BFEF8" w14:textId="77777777" w:rsidR="00776CFC" w:rsidRPr="008E79FF" w:rsidRDefault="00776CF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1812C09" w14:textId="77777777" w:rsidR="00776CFC" w:rsidRPr="008E79FF" w:rsidRDefault="00776CF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33B1A" w14:textId="77777777" w:rsidR="00776CFC" w:rsidRPr="008E79FF" w:rsidRDefault="00776CF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F023A" w14:textId="77777777" w:rsidR="00776CFC" w:rsidRPr="008E79FF" w:rsidRDefault="00776CF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E79FF" w:rsidRPr="008E79FF" w14:paraId="519613E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3B914" w14:textId="3C61225D" w:rsidR="008E79FF" w:rsidRPr="00776CFC" w:rsidRDefault="008E79FF" w:rsidP="00E52D28">
            <w:pPr>
              <w:rPr>
                <w:sz w:val="20"/>
              </w:rPr>
            </w:pPr>
            <w:r w:rsidRPr="00776CFC">
              <w:rPr>
                <w:sz w:val="20"/>
              </w:rPr>
              <w:t>Rebecka Le Moine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008F0" w14:textId="4334E0C2" w:rsidR="008E79FF" w:rsidRPr="008E79FF" w:rsidRDefault="00776CF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39C66" w14:textId="77777777" w:rsidR="008E79FF" w:rsidRPr="008E79FF" w:rsidRDefault="008E79F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049E" w14:textId="4FF49F0A" w:rsidR="008E79FF" w:rsidRPr="008E79FF" w:rsidRDefault="00776CF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FC23" w14:textId="77777777" w:rsidR="008E79FF" w:rsidRPr="008E79FF" w:rsidRDefault="008E79F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348" w14:textId="66DBA1E7" w:rsidR="008E79FF" w:rsidRPr="008E79FF" w:rsidRDefault="00776CF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ECF76" w14:textId="77777777" w:rsidR="008E79FF" w:rsidRPr="008E79FF" w:rsidRDefault="008E79F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98E39" w14:textId="32A056AD" w:rsidR="008E79FF" w:rsidRPr="008E79FF" w:rsidRDefault="00776CF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20EED" w14:textId="77777777" w:rsidR="008E79FF" w:rsidRPr="008E79FF" w:rsidRDefault="008E79F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37B5B" w14:textId="68C628A5" w:rsidR="008E79FF" w:rsidRPr="008E79FF" w:rsidRDefault="00776CFC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0230E" w14:textId="77777777" w:rsidR="008E79FF" w:rsidRPr="008E79FF" w:rsidRDefault="008E79F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DB77D" w14:textId="77777777" w:rsidR="008E79FF" w:rsidRPr="008E79FF" w:rsidRDefault="008E79F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5035D" w14:textId="77777777" w:rsidR="008E79FF" w:rsidRPr="008E79FF" w:rsidRDefault="008E79F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CF2B" w14:textId="77777777" w:rsidR="008E79FF" w:rsidRPr="008E79FF" w:rsidRDefault="008E79F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E69EE" w14:textId="77777777" w:rsidR="008E79FF" w:rsidRPr="008E79FF" w:rsidRDefault="008E79F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232A9F9" w14:textId="77777777" w:rsidR="008E79FF" w:rsidRPr="008E79FF" w:rsidRDefault="008E79F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CAF9F7B" w14:textId="77777777" w:rsidR="008E79FF" w:rsidRPr="008E79FF" w:rsidRDefault="008E79F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60C58" w14:textId="77777777" w:rsidR="008E79FF" w:rsidRPr="008E79FF" w:rsidRDefault="008E79F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83ED" w14:textId="77777777" w:rsidR="008E79FF" w:rsidRPr="008E79FF" w:rsidRDefault="008E79F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676B6" w:rsidRPr="008E79FF" w14:paraId="085E29E4" w14:textId="77777777" w:rsidTr="006676B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A476E14" w14:textId="46380790" w:rsidR="006676B6" w:rsidRPr="008E79FF" w:rsidRDefault="006676B6" w:rsidP="006676B6">
            <w:pPr>
              <w:rPr>
                <w:sz w:val="20"/>
              </w:rPr>
            </w:pPr>
            <w:r w:rsidRPr="008E79FF">
              <w:rPr>
                <w:b/>
                <w:i/>
                <w:sz w:val="20"/>
              </w:rPr>
              <w:t>EXTRA SUPPLEANT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56B794" w14:textId="77777777" w:rsidR="006676B6" w:rsidRPr="008E79FF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CD7917" w14:textId="77777777" w:rsidR="006676B6" w:rsidRPr="008E79FF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3AB3669" w14:textId="77777777" w:rsidR="006676B6" w:rsidRPr="008E79FF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A52FF75" w14:textId="77777777" w:rsidR="006676B6" w:rsidRPr="008E79FF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1F16E0" w14:textId="77777777" w:rsidR="006676B6" w:rsidRPr="008E79FF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BD7460" w14:textId="77777777" w:rsidR="006676B6" w:rsidRPr="008E79FF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B268162" w14:textId="77777777" w:rsidR="006676B6" w:rsidRPr="008E79FF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F3E65D7" w14:textId="77777777" w:rsidR="006676B6" w:rsidRPr="008E79FF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7D5CFC2" w14:textId="77777777" w:rsidR="006676B6" w:rsidRPr="008E79FF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0901978" w14:textId="77777777" w:rsidR="006676B6" w:rsidRPr="008E79FF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32E022F" w14:textId="77777777" w:rsidR="006676B6" w:rsidRPr="008E79FF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716AD00" w14:textId="77777777" w:rsidR="006676B6" w:rsidRPr="008E79FF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BF7B05E" w14:textId="77777777" w:rsidR="006676B6" w:rsidRPr="008E79FF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835D80C" w14:textId="77777777" w:rsidR="006676B6" w:rsidRPr="008E79FF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4AE0C4B" w14:textId="77777777" w:rsidR="006676B6" w:rsidRPr="008E79FF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41A5B1B" w14:textId="77777777" w:rsidR="006676B6" w:rsidRPr="008E79FF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2260E0D" w14:textId="77777777" w:rsidR="006676B6" w:rsidRPr="008E79FF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8F5CA48" w14:textId="77777777" w:rsidR="006676B6" w:rsidRPr="008E79FF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676B6" w:rsidRPr="008E79FF" w14:paraId="72D8B37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99957" w14:textId="4D13A7B1" w:rsidR="006676B6" w:rsidRPr="008E79FF" w:rsidRDefault="006676B6" w:rsidP="006676B6">
            <w:pPr>
              <w:rPr>
                <w:sz w:val="20"/>
              </w:rPr>
            </w:pPr>
            <w:r w:rsidRPr="008E79FF">
              <w:rPr>
                <w:sz w:val="20"/>
              </w:rPr>
              <w:t xml:space="preserve">Mats Sander (M)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C6C4F" w14:textId="6191E3C6" w:rsidR="006676B6" w:rsidRPr="008E79FF" w:rsidRDefault="00776CFC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3D409" w14:textId="77777777" w:rsidR="006676B6" w:rsidRPr="008E79FF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4618" w14:textId="58012928" w:rsidR="006676B6" w:rsidRPr="008E79FF" w:rsidRDefault="00776CFC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FE4FB" w14:textId="77777777" w:rsidR="006676B6" w:rsidRPr="008E79FF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037FE" w14:textId="6CF6103F" w:rsidR="006676B6" w:rsidRPr="008E79FF" w:rsidRDefault="00776CFC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0D7B4" w14:textId="77777777" w:rsidR="006676B6" w:rsidRPr="008E79FF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FD25C" w14:textId="2BD436C5" w:rsidR="006676B6" w:rsidRPr="008E79FF" w:rsidRDefault="00776CFC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CF37" w14:textId="77777777" w:rsidR="006676B6" w:rsidRPr="008E79FF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B48E0" w14:textId="4759D894" w:rsidR="006676B6" w:rsidRPr="008E79FF" w:rsidRDefault="00776CFC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76F52" w14:textId="77777777" w:rsidR="006676B6" w:rsidRPr="008E79FF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6949A" w14:textId="2C73349D" w:rsidR="006676B6" w:rsidRPr="008E79FF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9C82" w14:textId="77777777" w:rsidR="006676B6" w:rsidRPr="008E79FF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3E26B" w14:textId="23AC84E6" w:rsidR="006676B6" w:rsidRPr="008E79FF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0FBF" w14:textId="77777777" w:rsidR="006676B6" w:rsidRPr="008E79FF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302C2F0" w14:textId="2E71E91B" w:rsidR="006676B6" w:rsidRPr="008E79FF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BFD65FF" w14:textId="77777777" w:rsidR="006676B6" w:rsidRPr="008E79FF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EEA8" w14:textId="77777777" w:rsidR="006676B6" w:rsidRPr="008E79FF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8928" w14:textId="77777777" w:rsidR="006676B6" w:rsidRPr="008E79FF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676B6" w:rsidRPr="008E79FF" w14:paraId="3C88F618" w14:textId="77777777" w:rsidTr="008B0D36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6676B6" w:rsidRPr="008E79FF" w:rsidRDefault="006676B6" w:rsidP="006676B6">
            <w:pPr>
              <w:spacing w:before="60"/>
              <w:rPr>
                <w:sz w:val="20"/>
              </w:rPr>
            </w:pPr>
            <w:r w:rsidRPr="008E79FF">
              <w:rPr>
                <w:sz w:val="20"/>
              </w:rPr>
              <w:t>N = Närvarande</w:t>
            </w:r>
          </w:p>
          <w:p w14:paraId="731C3633" w14:textId="77777777" w:rsidR="006676B6" w:rsidRPr="008E79FF" w:rsidRDefault="006676B6" w:rsidP="006676B6">
            <w:pPr>
              <w:spacing w:before="60"/>
              <w:rPr>
                <w:sz w:val="20"/>
              </w:rPr>
            </w:pPr>
            <w:r w:rsidRPr="008E79FF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6676B6" w:rsidRPr="008E79FF" w:rsidRDefault="006676B6" w:rsidP="006676B6">
            <w:pPr>
              <w:spacing w:before="60"/>
              <w:rPr>
                <w:sz w:val="20"/>
              </w:rPr>
            </w:pPr>
            <w:r w:rsidRPr="008E79FF">
              <w:rPr>
                <w:sz w:val="20"/>
              </w:rPr>
              <w:t>X = ledamöter som deltagit i handläggningen</w:t>
            </w:r>
            <w:r w:rsidRPr="008E79FF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40CE471F" w14:textId="77777777" w:rsidR="006676B6" w:rsidRPr="008E79FF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35048152" w14:textId="35CE2781" w:rsidR="006676B6" w:rsidRPr="008E79FF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6F1FE0EB" w:rsidR="006676B6" w:rsidRPr="008E79FF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6676B6" w:rsidRPr="008E79FF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31219F19" w14:textId="0A9B8F5E" w:rsidR="008E79FF" w:rsidRDefault="008E79FF">
      <w:pPr>
        <w:widowControl/>
        <w:rPr>
          <w:b/>
          <w:szCs w:val="24"/>
        </w:rPr>
      </w:pPr>
      <w:bookmarkStart w:id="0" w:name="_GoBack"/>
      <w:bookmarkEnd w:id="0"/>
    </w:p>
    <w:sectPr w:rsidR="008E79FF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E1448"/>
    <w:multiLevelType w:val="hybridMultilevel"/>
    <w:tmpl w:val="9BF6AED0"/>
    <w:lvl w:ilvl="0" w:tplc="1B480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026BD"/>
    <w:multiLevelType w:val="hybridMultilevel"/>
    <w:tmpl w:val="CC465966"/>
    <w:lvl w:ilvl="0" w:tplc="EF1A57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640A3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50AAA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D4EFF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8322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CA71F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0A3DD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6A8AD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B891D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400C8F"/>
    <w:multiLevelType w:val="hybridMultilevel"/>
    <w:tmpl w:val="0D5A9020"/>
    <w:lvl w:ilvl="0" w:tplc="A74216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69F1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30B39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F0CC3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44EB9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D6B74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008F8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18288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AECDA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F37BFF"/>
    <w:multiLevelType w:val="hybridMultilevel"/>
    <w:tmpl w:val="40569C5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86D8C"/>
    <w:multiLevelType w:val="multilevel"/>
    <w:tmpl w:val="CAFE30E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13C36281"/>
    <w:multiLevelType w:val="hybridMultilevel"/>
    <w:tmpl w:val="941C5E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E64A5"/>
    <w:multiLevelType w:val="hybridMultilevel"/>
    <w:tmpl w:val="A9968DA4"/>
    <w:lvl w:ilvl="0" w:tplc="4BB2745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AA73B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A4EE1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E215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CCDAF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AEFA0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BEA8A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DC714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ECA69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5E24CF"/>
    <w:multiLevelType w:val="hybridMultilevel"/>
    <w:tmpl w:val="DD9AFCA2"/>
    <w:lvl w:ilvl="0" w:tplc="8BB40DC6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47AD0"/>
    <w:multiLevelType w:val="hybridMultilevel"/>
    <w:tmpl w:val="BEC4D894"/>
    <w:lvl w:ilvl="0" w:tplc="F7CCE82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B63A9"/>
    <w:multiLevelType w:val="hybridMultilevel"/>
    <w:tmpl w:val="24BCC9EE"/>
    <w:lvl w:ilvl="0" w:tplc="04D0DF7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CD6336"/>
    <w:multiLevelType w:val="multilevel"/>
    <w:tmpl w:val="381E5A20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b/>
      </w:r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9."/>
      <w:legacy w:legacy="1" w:legacySpace="0" w:legacyIndent="0"/>
      <w:lvlJc w:val="left"/>
      <w:pPr>
        <w:ind w:left="0" w:firstLine="0"/>
      </w:pPr>
    </w:lvl>
  </w:abstractNum>
  <w:abstractNum w:abstractNumId="15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17DBD"/>
    <w:multiLevelType w:val="hybridMultilevel"/>
    <w:tmpl w:val="1AAEEA1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62CB5"/>
    <w:multiLevelType w:val="hybridMultilevel"/>
    <w:tmpl w:val="8D267FCE"/>
    <w:lvl w:ilvl="0" w:tplc="723CE1E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441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B0270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8AAED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F2A37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E6B15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B26C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60820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0C170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6EB4ABC"/>
    <w:multiLevelType w:val="hybridMultilevel"/>
    <w:tmpl w:val="C3DC7A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532FAC"/>
    <w:multiLevelType w:val="hybridMultilevel"/>
    <w:tmpl w:val="1D0485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8269D9"/>
    <w:multiLevelType w:val="multilevel"/>
    <w:tmpl w:val="3A124922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6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055ABC"/>
    <w:multiLevelType w:val="hybridMultilevel"/>
    <w:tmpl w:val="2C72730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C76AC1"/>
    <w:multiLevelType w:val="hybridMultilevel"/>
    <w:tmpl w:val="5532D3F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2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797C87"/>
    <w:multiLevelType w:val="hybridMultilevel"/>
    <w:tmpl w:val="342A7C1E"/>
    <w:lvl w:ilvl="0" w:tplc="2D30021C">
      <w:start w:val="1"/>
      <w:numFmt w:val="decimal"/>
      <w:lvlText w:val="%1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566A762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0D5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7E809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90EBD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02F1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2AA5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A0D21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6CDE2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2E168EB"/>
    <w:multiLevelType w:val="hybridMultilevel"/>
    <w:tmpl w:val="A988695E"/>
    <w:lvl w:ilvl="0" w:tplc="CD2492E8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FC3B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161E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1A1D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44B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7E64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081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765D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673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467705F"/>
    <w:multiLevelType w:val="hybridMultilevel"/>
    <w:tmpl w:val="385ECAAE"/>
    <w:lvl w:ilvl="0" w:tplc="D87EFC8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7254A3"/>
    <w:multiLevelType w:val="hybridMultilevel"/>
    <w:tmpl w:val="5A42F174"/>
    <w:lvl w:ilvl="0" w:tplc="2942116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9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693156"/>
    <w:multiLevelType w:val="hybridMultilevel"/>
    <w:tmpl w:val="8B3262DC"/>
    <w:lvl w:ilvl="0" w:tplc="C2303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2"/>
  </w:num>
  <w:num w:numId="3">
    <w:abstractNumId w:val="28"/>
  </w:num>
  <w:num w:numId="4">
    <w:abstractNumId w:val="39"/>
  </w:num>
  <w:num w:numId="5">
    <w:abstractNumId w:val="18"/>
  </w:num>
  <w:num w:numId="6">
    <w:abstractNumId w:val="19"/>
  </w:num>
  <w:num w:numId="7">
    <w:abstractNumId w:val="6"/>
  </w:num>
  <w:num w:numId="8">
    <w:abstractNumId w:val="30"/>
  </w:num>
  <w:num w:numId="9">
    <w:abstractNumId w:val="23"/>
  </w:num>
  <w:num w:numId="10">
    <w:abstractNumId w:val="1"/>
  </w:num>
  <w:num w:numId="11">
    <w:abstractNumId w:val="31"/>
  </w:num>
  <w:num w:numId="12">
    <w:abstractNumId w:val="12"/>
  </w:num>
  <w:num w:numId="13">
    <w:abstractNumId w:val="38"/>
  </w:num>
  <w:num w:numId="14">
    <w:abstractNumId w:val="31"/>
  </w:num>
  <w:num w:numId="15">
    <w:abstractNumId w:val="12"/>
  </w:num>
  <w:num w:numId="16">
    <w:abstractNumId w:val="38"/>
  </w:num>
  <w:num w:numId="17">
    <w:abstractNumId w:val="37"/>
  </w:num>
  <w:num w:numId="18">
    <w:abstractNumId w:val="16"/>
  </w:num>
  <w:num w:numId="19">
    <w:abstractNumId w:val="37"/>
  </w:num>
  <w:num w:numId="20">
    <w:abstractNumId w:val="15"/>
  </w:num>
  <w:num w:numId="21">
    <w:abstractNumId w:val="0"/>
  </w:num>
  <w:num w:numId="22">
    <w:abstractNumId w:val="36"/>
  </w:num>
  <w:num w:numId="23">
    <w:abstractNumId w:val="40"/>
  </w:num>
  <w:num w:numId="24">
    <w:abstractNumId w:val="5"/>
  </w:num>
  <w:num w:numId="25">
    <w:abstractNumId w:val="33"/>
  </w:num>
  <w:num w:numId="26">
    <w:abstractNumId w:val="34"/>
  </w:num>
  <w:num w:numId="27">
    <w:abstractNumId w:val="27"/>
  </w:num>
  <w:num w:numId="28">
    <w:abstractNumId w:val="20"/>
  </w:num>
  <w:num w:numId="29">
    <w:abstractNumId w:val="13"/>
  </w:num>
  <w:num w:numId="30">
    <w:abstractNumId w:val="11"/>
  </w:num>
  <w:num w:numId="31">
    <w:abstractNumId w:val="4"/>
  </w:num>
  <w:num w:numId="32">
    <w:abstractNumId w:val="9"/>
  </w:num>
  <w:num w:numId="33">
    <w:abstractNumId w:val="3"/>
  </w:num>
  <w:num w:numId="34">
    <w:abstractNumId w:val="35"/>
  </w:num>
  <w:num w:numId="35">
    <w:abstractNumId w:val="22"/>
  </w:num>
  <w:num w:numId="36">
    <w:abstractNumId w:val="21"/>
  </w:num>
  <w:num w:numId="37">
    <w:abstractNumId w:val="7"/>
  </w:num>
  <w:num w:numId="38">
    <w:abstractNumId w:val="21"/>
  </w:num>
  <w:num w:numId="39">
    <w:abstractNumId w:val="2"/>
  </w:num>
  <w:num w:numId="40">
    <w:abstractNumId w:val="8"/>
  </w:num>
  <w:num w:numId="41">
    <w:abstractNumId w:val="2"/>
  </w:num>
  <w:num w:numId="42">
    <w:abstractNumId w:val="21"/>
  </w:num>
  <w:num w:numId="43">
    <w:abstractNumId w:val="25"/>
  </w:num>
  <w:num w:numId="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</w:num>
  <w:num w:numId="47">
    <w:abstractNumId w:val="10"/>
  </w:num>
  <w:num w:numId="48">
    <w:abstractNumId w:val="29"/>
  </w:num>
  <w:num w:numId="49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919"/>
    <w:rsid w:val="0000491E"/>
    <w:rsid w:val="00004C73"/>
    <w:rsid w:val="000055DA"/>
    <w:rsid w:val="000058FC"/>
    <w:rsid w:val="00006202"/>
    <w:rsid w:val="00010AA7"/>
    <w:rsid w:val="00011797"/>
    <w:rsid w:val="000117AE"/>
    <w:rsid w:val="00011DDA"/>
    <w:rsid w:val="0001560F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DB8"/>
    <w:rsid w:val="00047342"/>
    <w:rsid w:val="00047533"/>
    <w:rsid w:val="000478D0"/>
    <w:rsid w:val="00047DD3"/>
    <w:rsid w:val="00050D18"/>
    <w:rsid w:val="00051DBB"/>
    <w:rsid w:val="000527BA"/>
    <w:rsid w:val="000553AA"/>
    <w:rsid w:val="00055FD5"/>
    <w:rsid w:val="000568FA"/>
    <w:rsid w:val="00056AFE"/>
    <w:rsid w:val="00056B3D"/>
    <w:rsid w:val="00060E3E"/>
    <w:rsid w:val="0006179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B91"/>
    <w:rsid w:val="00071D26"/>
    <w:rsid w:val="00071E5F"/>
    <w:rsid w:val="00071F31"/>
    <w:rsid w:val="00074114"/>
    <w:rsid w:val="0007528D"/>
    <w:rsid w:val="00075398"/>
    <w:rsid w:val="00076328"/>
    <w:rsid w:val="00076BC3"/>
    <w:rsid w:val="00082BEE"/>
    <w:rsid w:val="00083465"/>
    <w:rsid w:val="0008347A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1F0C"/>
    <w:rsid w:val="0009403D"/>
    <w:rsid w:val="000956CB"/>
    <w:rsid w:val="000956D5"/>
    <w:rsid w:val="00096B5B"/>
    <w:rsid w:val="00096E10"/>
    <w:rsid w:val="00096ED3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47A2"/>
    <w:rsid w:val="000A4D1B"/>
    <w:rsid w:val="000A5095"/>
    <w:rsid w:val="000A563F"/>
    <w:rsid w:val="000A600C"/>
    <w:rsid w:val="000B0276"/>
    <w:rsid w:val="000B1FDB"/>
    <w:rsid w:val="000B31F5"/>
    <w:rsid w:val="000B38DC"/>
    <w:rsid w:val="000B3AFD"/>
    <w:rsid w:val="000B4407"/>
    <w:rsid w:val="000B47EA"/>
    <w:rsid w:val="000B4DC1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B25"/>
    <w:rsid w:val="000D1E4D"/>
    <w:rsid w:val="000D2412"/>
    <w:rsid w:val="000D2DEE"/>
    <w:rsid w:val="000D329B"/>
    <w:rsid w:val="000D40EF"/>
    <w:rsid w:val="000D51BB"/>
    <w:rsid w:val="000D522A"/>
    <w:rsid w:val="000D5868"/>
    <w:rsid w:val="000D5967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2804"/>
    <w:rsid w:val="00112A71"/>
    <w:rsid w:val="00112AC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10BA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13FE"/>
    <w:rsid w:val="0013143E"/>
    <w:rsid w:val="00132EF1"/>
    <w:rsid w:val="0013313C"/>
    <w:rsid w:val="0013633F"/>
    <w:rsid w:val="00136B90"/>
    <w:rsid w:val="001370A3"/>
    <w:rsid w:val="001373C9"/>
    <w:rsid w:val="0014027C"/>
    <w:rsid w:val="001402B8"/>
    <w:rsid w:val="00140B1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5AC"/>
    <w:rsid w:val="001625B3"/>
    <w:rsid w:val="00165342"/>
    <w:rsid w:val="001662D3"/>
    <w:rsid w:val="001663C9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500B"/>
    <w:rsid w:val="00196331"/>
    <w:rsid w:val="00196B13"/>
    <w:rsid w:val="00196BC9"/>
    <w:rsid w:val="001972DE"/>
    <w:rsid w:val="001972DF"/>
    <w:rsid w:val="0019755E"/>
    <w:rsid w:val="00197716"/>
    <w:rsid w:val="001A0877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298E"/>
    <w:rsid w:val="001B3C2A"/>
    <w:rsid w:val="001B5806"/>
    <w:rsid w:val="001B58DB"/>
    <w:rsid w:val="001C02AE"/>
    <w:rsid w:val="001C02F2"/>
    <w:rsid w:val="001C05DA"/>
    <w:rsid w:val="001C123D"/>
    <w:rsid w:val="001C1592"/>
    <w:rsid w:val="001C16AD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C33"/>
    <w:rsid w:val="001D1E2A"/>
    <w:rsid w:val="001D2D0F"/>
    <w:rsid w:val="001D2D43"/>
    <w:rsid w:val="001D2EC3"/>
    <w:rsid w:val="001D3304"/>
    <w:rsid w:val="001D3EE4"/>
    <w:rsid w:val="001D4C1D"/>
    <w:rsid w:val="001D4F73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09A4"/>
    <w:rsid w:val="00201337"/>
    <w:rsid w:val="0020159B"/>
    <w:rsid w:val="00201F30"/>
    <w:rsid w:val="00202921"/>
    <w:rsid w:val="0020467E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4617"/>
    <w:rsid w:val="00216004"/>
    <w:rsid w:val="00216854"/>
    <w:rsid w:val="00216E7E"/>
    <w:rsid w:val="002174A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C30"/>
    <w:rsid w:val="00223C54"/>
    <w:rsid w:val="00224A88"/>
    <w:rsid w:val="00224BD3"/>
    <w:rsid w:val="00224E9C"/>
    <w:rsid w:val="00225350"/>
    <w:rsid w:val="00226733"/>
    <w:rsid w:val="00230827"/>
    <w:rsid w:val="002309B2"/>
    <w:rsid w:val="00231A09"/>
    <w:rsid w:val="00231C8D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728"/>
    <w:rsid w:val="00276909"/>
    <w:rsid w:val="00276A53"/>
    <w:rsid w:val="00277936"/>
    <w:rsid w:val="00277DA7"/>
    <w:rsid w:val="00277FCE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B050D"/>
    <w:rsid w:val="002B0FAA"/>
    <w:rsid w:val="002B13AB"/>
    <w:rsid w:val="002B15E0"/>
    <w:rsid w:val="002B216B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AB5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17E9"/>
    <w:rsid w:val="002E1ACE"/>
    <w:rsid w:val="002E1B7A"/>
    <w:rsid w:val="002E2003"/>
    <w:rsid w:val="002E21CA"/>
    <w:rsid w:val="002E3842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EFC"/>
    <w:rsid w:val="002F118D"/>
    <w:rsid w:val="002F14A1"/>
    <w:rsid w:val="002F284C"/>
    <w:rsid w:val="002F573B"/>
    <w:rsid w:val="002F58BB"/>
    <w:rsid w:val="002F59A5"/>
    <w:rsid w:val="002F6C79"/>
    <w:rsid w:val="002F6DE3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19A"/>
    <w:rsid w:val="003141DF"/>
    <w:rsid w:val="003142D7"/>
    <w:rsid w:val="00314381"/>
    <w:rsid w:val="003143D1"/>
    <w:rsid w:val="00314819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7D5"/>
    <w:rsid w:val="0035389B"/>
    <w:rsid w:val="003554D9"/>
    <w:rsid w:val="00355C67"/>
    <w:rsid w:val="00355C7D"/>
    <w:rsid w:val="00355E9D"/>
    <w:rsid w:val="00356383"/>
    <w:rsid w:val="00360479"/>
    <w:rsid w:val="00361C83"/>
    <w:rsid w:val="00362CD1"/>
    <w:rsid w:val="00363995"/>
    <w:rsid w:val="00364B94"/>
    <w:rsid w:val="00365EAC"/>
    <w:rsid w:val="00366424"/>
    <w:rsid w:val="00367174"/>
    <w:rsid w:val="003709E5"/>
    <w:rsid w:val="0037152A"/>
    <w:rsid w:val="003718FE"/>
    <w:rsid w:val="0037298A"/>
    <w:rsid w:val="00372C6E"/>
    <w:rsid w:val="00373349"/>
    <w:rsid w:val="003741EC"/>
    <w:rsid w:val="00376E98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41B5"/>
    <w:rsid w:val="003846BE"/>
    <w:rsid w:val="00384B32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7DA1"/>
    <w:rsid w:val="003D05AD"/>
    <w:rsid w:val="003D0766"/>
    <w:rsid w:val="003D08B4"/>
    <w:rsid w:val="003D0E92"/>
    <w:rsid w:val="003D10D6"/>
    <w:rsid w:val="003D1C33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E6062"/>
    <w:rsid w:val="003F06DB"/>
    <w:rsid w:val="003F0E24"/>
    <w:rsid w:val="003F0FBD"/>
    <w:rsid w:val="003F11D4"/>
    <w:rsid w:val="003F211F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DB3"/>
    <w:rsid w:val="00416C80"/>
    <w:rsid w:val="00416FB4"/>
    <w:rsid w:val="0041727F"/>
    <w:rsid w:val="00417765"/>
    <w:rsid w:val="00417AAF"/>
    <w:rsid w:val="00417B4F"/>
    <w:rsid w:val="0042001B"/>
    <w:rsid w:val="00420389"/>
    <w:rsid w:val="00422A25"/>
    <w:rsid w:val="00424123"/>
    <w:rsid w:val="00425451"/>
    <w:rsid w:val="00426BF9"/>
    <w:rsid w:val="0042787E"/>
    <w:rsid w:val="00427F84"/>
    <w:rsid w:val="00431157"/>
    <w:rsid w:val="0043175D"/>
    <w:rsid w:val="00431BFF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390B"/>
    <w:rsid w:val="00443BF0"/>
    <w:rsid w:val="0044410C"/>
    <w:rsid w:val="004449EF"/>
    <w:rsid w:val="0044621D"/>
    <w:rsid w:val="00446292"/>
    <w:rsid w:val="00446742"/>
    <w:rsid w:val="00446A4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DB1"/>
    <w:rsid w:val="0045395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2FD0"/>
    <w:rsid w:val="00473A1B"/>
    <w:rsid w:val="004749C9"/>
    <w:rsid w:val="00474C5E"/>
    <w:rsid w:val="0047540E"/>
    <w:rsid w:val="00475AD3"/>
    <w:rsid w:val="00475C9E"/>
    <w:rsid w:val="00475DB7"/>
    <w:rsid w:val="004761F7"/>
    <w:rsid w:val="00476D6B"/>
    <w:rsid w:val="00480649"/>
    <w:rsid w:val="004808FF"/>
    <w:rsid w:val="00480BE1"/>
    <w:rsid w:val="00481A63"/>
    <w:rsid w:val="004828DC"/>
    <w:rsid w:val="004842DC"/>
    <w:rsid w:val="004845D2"/>
    <w:rsid w:val="00484A3E"/>
    <w:rsid w:val="0048510F"/>
    <w:rsid w:val="004859C2"/>
    <w:rsid w:val="004860B3"/>
    <w:rsid w:val="0048773A"/>
    <w:rsid w:val="004901C5"/>
    <w:rsid w:val="00490352"/>
    <w:rsid w:val="00490A88"/>
    <w:rsid w:val="00491328"/>
    <w:rsid w:val="00491BD5"/>
    <w:rsid w:val="00491D14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A17F8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647E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58CC"/>
    <w:rsid w:val="004B59F5"/>
    <w:rsid w:val="004B65C2"/>
    <w:rsid w:val="004B78D6"/>
    <w:rsid w:val="004C00E5"/>
    <w:rsid w:val="004C0CE4"/>
    <w:rsid w:val="004C1D09"/>
    <w:rsid w:val="004C1E82"/>
    <w:rsid w:val="004C1EA5"/>
    <w:rsid w:val="004C1F3F"/>
    <w:rsid w:val="004C2B9E"/>
    <w:rsid w:val="004C2C21"/>
    <w:rsid w:val="004C2CC0"/>
    <w:rsid w:val="004C37AA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897"/>
    <w:rsid w:val="004D4F48"/>
    <w:rsid w:val="004D5530"/>
    <w:rsid w:val="004D5F1F"/>
    <w:rsid w:val="004D5F6F"/>
    <w:rsid w:val="004D6309"/>
    <w:rsid w:val="004D6484"/>
    <w:rsid w:val="004D70A0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4DF8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382D"/>
    <w:rsid w:val="00513F2D"/>
    <w:rsid w:val="005162AE"/>
    <w:rsid w:val="00521796"/>
    <w:rsid w:val="005226BF"/>
    <w:rsid w:val="00522F18"/>
    <w:rsid w:val="00524134"/>
    <w:rsid w:val="0052470C"/>
    <w:rsid w:val="00524C01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3670"/>
    <w:rsid w:val="005342D1"/>
    <w:rsid w:val="005348CB"/>
    <w:rsid w:val="005358C4"/>
    <w:rsid w:val="00537162"/>
    <w:rsid w:val="00537811"/>
    <w:rsid w:val="00537D70"/>
    <w:rsid w:val="00537FBC"/>
    <w:rsid w:val="00540B87"/>
    <w:rsid w:val="00540F3E"/>
    <w:rsid w:val="00541144"/>
    <w:rsid w:val="005418F9"/>
    <w:rsid w:val="00542BC6"/>
    <w:rsid w:val="00542E28"/>
    <w:rsid w:val="0054357E"/>
    <w:rsid w:val="0054390E"/>
    <w:rsid w:val="0054391D"/>
    <w:rsid w:val="00544022"/>
    <w:rsid w:val="005448AF"/>
    <w:rsid w:val="00544916"/>
    <w:rsid w:val="00544F80"/>
    <w:rsid w:val="00546761"/>
    <w:rsid w:val="005468F5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4998"/>
    <w:rsid w:val="00575860"/>
    <w:rsid w:val="005763A5"/>
    <w:rsid w:val="00576452"/>
    <w:rsid w:val="005800B1"/>
    <w:rsid w:val="005808AF"/>
    <w:rsid w:val="00581AFA"/>
    <w:rsid w:val="00581E0B"/>
    <w:rsid w:val="00582166"/>
    <w:rsid w:val="0058251E"/>
    <w:rsid w:val="0058353F"/>
    <w:rsid w:val="00583820"/>
    <w:rsid w:val="00583896"/>
    <w:rsid w:val="00586618"/>
    <w:rsid w:val="00586E55"/>
    <w:rsid w:val="00587142"/>
    <w:rsid w:val="005872A8"/>
    <w:rsid w:val="00587FF0"/>
    <w:rsid w:val="00590286"/>
    <w:rsid w:val="00590B72"/>
    <w:rsid w:val="00591B00"/>
    <w:rsid w:val="00591D09"/>
    <w:rsid w:val="00591D93"/>
    <w:rsid w:val="00592247"/>
    <w:rsid w:val="0059278C"/>
    <w:rsid w:val="00592833"/>
    <w:rsid w:val="0059359E"/>
    <w:rsid w:val="00593FED"/>
    <w:rsid w:val="00594EE9"/>
    <w:rsid w:val="005951C7"/>
    <w:rsid w:val="00595979"/>
    <w:rsid w:val="005963B0"/>
    <w:rsid w:val="005A1AE0"/>
    <w:rsid w:val="005A2AAB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2E7"/>
    <w:rsid w:val="005D63A5"/>
    <w:rsid w:val="005D6482"/>
    <w:rsid w:val="005D6918"/>
    <w:rsid w:val="005D6ADF"/>
    <w:rsid w:val="005D76C1"/>
    <w:rsid w:val="005D7E48"/>
    <w:rsid w:val="005E10A1"/>
    <w:rsid w:val="005E16B0"/>
    <w:rsid w:val="005E18AD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4AB0"/>
    <w:rsid w:val="005F5B12"/>
    <w:rsid w:val="005F6BA2"/>
    <w:rsid w:val="005F7A96"/>
    <w:rsid w:val="00600368"/>
    <w:rsid w:val="00601CA6"/>
    <w:rsid w:val="00601D7A"/>
    <w:rsid w:val="00601F99"/>
    <w:rsid w:val="006040FB"/>
    <w:rsid w:val="00604E6A"/>
    <w:rsid w:val="00605BB5"/>
    <w:rsid w:val="00606144"/>
    <w:rsid w:val="0060672F"/>
    <w:rsid w:val="00606BC4"/>
    <w:rsid w:val="00610A81"/>
    <w:rsid w:val="00610DD7"/>
    <w:rsid w:val="00610F87"/>
    <w:rsid w:val="00611246"/>
    <w:rsid w:val="00612336"/>
    <w:rsid w:val="0061315C"/>
    <w:rsid w:val="00613308"/>
    <w:rsid w:val="00613E2B"/>
    <w:rsid w:val="00613E58"/>
    <w:rsid w:val="006145B9"/>
    <w:rsid w:val="00614873"/>
    <w:rsid w:val="00614FE1"/>
    <w:rsid w:val="00615B64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26D9"/>
    <w:rsid w:val="00623C14"/>
    <w:rsid w:val="00624A51"/>
    <w:rsid w:val="00625912"/>
    <w:rsid w:val="00625B58"/>
    <w:rsid w:val="00625FF8"/>
    <w:rsid w:val="0062612C"/>
    <w:rsid w:val="00626163"/>
    <w:rsid w:val="00626799"/>
    <w:rsid w:val="006267C7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B29"/>
    <w:rsid w:val="00646FFA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43B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808F4"/>
    <w:rsid w:val="006820B9"/>
    <w:rsid w:val="00682E91"/>
    <w:rsid w:val="00683E23"/>
    <w:rsid w:val="00684330"/>
    <w:rsid w:val="00684D01"/>
    <w:rsid w:val="00685034"/>
    <w:rsid w:val="006850EC"/>
    <w:rsid w:val="00685638"/>
    <w:rsid w:val="006856A3"/>
    <w:rsid w:val="0068631D"/>
    <w:rsid w:val="00686C04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639D"/>
    <w:rsid w:val="006B7AA8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59B"/>
    <w:rsid w:val="006D1ABF"/>
    <w:rsid w:val="006D20C8"/>
    <w:rsid w:val="006D3126"/>
    <w:rsid w:val="006D39AA"/>
    <w:rsid w:val="006D3F07"/>
    <w:rsid w:val="006D3F5B"/>
    <w:rsid w:val="006D49C2"/>
    <w:rsid w:val="006D4C95"/>
    <w:rsid w:val="006D55BA"/>
    <w:rsid w:val="006D5E5E"/>
    <w:rsid w:val="006D62C2"/>
    <w:rsid w:val="006D6CBA"/>
    <w:rsid w:val="006D78DD"/>
    <w:rsid w:val="006D7B6B"/>
    <w:rsid w:val="006E0D9A"/>
    <w:rsid w:val="006E50E9"/>
    <w:rsid w:val="006E597C"/>
    <w:rsid w:val="006E6CE3"/>
    <w:rsid w:val="006F0D8B"/>
    <w:rsid w:val="006F12E8"/>
    <w:rsid w:val="006F25F0"/>
    <w:rsid w:val="006F26CE"/>
    <w:rsid w:val="006F32BF"/>
    <w:rsid w:val="006F3484"/>
    <w:rsid w:val="006F4054"/>
    <w:rsid w:val="006F47A5"/>
    <w:rsid w:val="006F560A"/>
    <w:rsid w:val="006F5C9F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74D"/>
    <w:rsid w:val="00710DDD"/>
    <w:rsid w:val="0071189D"/>
    <w:rsid w:val="007119B2"/>
    <w:rsid w:val="0071343E"/>
    <w:rsid w:val="00713C3E"/>
    <w:rsid w:val="00713FCC"/>
    <w:rsid w:val="007155CD"/>
    <w:rsid w:val="00715E7B"/>
    <w:rsid w:val="00716CF7"/>
    <w:rsid w:val="00720710"/>
    <w:rsid w:val="0072085C"/>
    <w:rsid w:val="007211B0"/>
    <w:rsid w:val="007211F8"/>
    <w:rsid w:val="00721442"/>
    <w:rsid w:val="00721666"/>
    <w:rsid w:val="007217D0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E19"/>
    <w:rsid w:val="0075592B"/>
    <w:rsid w:val="00756247"/>
    <w:rsid w:val="0075649B"/>
    <w:rsid w:val="007609B5"/>
    <w:rsid w:val="00762B81"/>
    <w:rsid w:val="00763C65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1C"/>
    <w:rsid w:val="007749EE"/>
    <w:rsid w:val="00775130"/>
    <w:rsid w:val="00776663"/>
    <w:rsid w:val="00776CFC"/>
    <w:rsid w:val="007776F9"/>
    <w:rsid w:val="00780842"/>
    <w:rsid w:val="00780914"/>
    <w:rsid w:val="0078192C"/>
    <w:rsid w:val="00783176"/>
    <w:rsid w:val="0078361F"/>
    <w:rsid w:val="00783A2B"/>
    <w:rsid w:val="00784FC9"/>
    <w:rsid w:val="007862A8"/>
    <w:rsid w:val="007867E2"/>
    <w:rsid w:val="007869A2"/>
    <w:rsid w:val="007872E5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77A"/>
    <w:rsid w:val="00791911"/>
    <w:rsid w:val="00791AEF"/>
    <w:rsid w:val="0079247A"/>
    <w:rsid w:val="00792CE4"/>
    <w:rsid w:val="00792D4E"/>
    <w:rsid w:val="0079349A"/>
    <w:rsid w:val="0079386F"/>
    <w:rsid w:val="007941BB"/>
    <w:rsid w:val="00794492"/>
    <w:rsid w:val="00794A94"/>
    <w:rsid w:val="0079588E"/>
    <w:rsid w:val="00795F3F"/>
    <w:rsid w:val="007960A4"/>
    <w:rsid w:val="00796FBA"/>
    <w:rsid w:val="00797E0E"/>
    <w:rsid w:val="00797FF1"/>
    <w:rsid w:val="007A025B"/>
    <w:rsid w:val="007A0A35"/>
    <w:rsid w:val="007A0A44"/>
    <w:rsid w:val="007A0F60"/>
    <w:rsid w:val="007A1EE2"/>
    <w:rsid w:val="007A25A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805"/>
    <w:rsid w:val="007B1120"/>
    <w:rsid w:val="007B1F53"/>
    <w:rsid w:val="007B2A06"/>
    <w:rsid w:val="007B2B39"/>
    <w:rsid w:val="007B30A3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E22"/>
    <w:rsid w:val="007C30FA"/>
    <w:rsid w:val="007C44CC"/>
    <w:rsid w:val="007C4768"/>
    <w:rsid w:val="007C4E24"/>
    <w:rsid w:val="007C6B99"/>
    <w:rsid w:val="007C700D"/>
    <w:rsid w:val="007C7AAC"/>
    <w:rsid w:val="007C7DA0"/>
    <w:rsid w:val="007D046C"/>
    <w:rsid w:val="007D106E"/>
    <w:rsid w:val="007D11D2"/>
    <w:rsid w:val="007D14B4"/>
    <w:rsid w:val="007D24EB"/>
    <w:rsid w:val="007D3813"/>
    <w:rsid w:val="007D4C35"/>
    <w:rsid w:val="007D4DA6"/>
    <w:rsid w:val="007D4DA8"/>
    <w:rsid w:val="007D6182"/>
    <w:rsid w:val="007D637E"/>
    <w:rsid w:val="007D6AC0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789E"/>
    <w:rsid w:val="007F78FD"/>
    <w:rsid w:val="0080069E"/>
    <w:rsid w:val="00801D5E"/>
    <w:rsid w:val="00801E60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2C47"/>
    <w:rsid w:val="008335DC"/>
    <w:rsid w:val="00833C9A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918"/>
    <w:rsid w:val="008539F5"/>
    <w:rsid w:val="008557FA"/>
    <w:rsid w:val="00856ACB"/>
    <w:rsid w:val="00856EFF"/>
    <w:rsid w:val="00857B03"/>
    <w:rsid w:val="00857EE5"/>
    <w:rsid w:val="00860C20"/>
    <w:rsid w:val="0086156B"/>
    <w:rsid w:val="00861C10"/>
    <w:rsid w:val="00862873"/>
    <w:rsid w:val="00862A7A"/>
    <w:rsid w:val="00862C4F"/>
    <w:rsid w:val="00863300"/>
    <w:rsid w:val="0086383E"/>
    <w:rsid w:val="008638C4"/>
    <w:rsid w:val="00863E2B"/>
    <w:rsid w:val="0086408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FC"/>
    <w:rsid w:val="0087200D"/>
    <w:rsid w:val="0087324E"/>
    <w:rsid w:val="00873279"/>
    <w:rsid w:val="0087371A"/>
    <w:rsid w:val="00873C26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E27"/>
    <w:rsid w:val="00886E46"/>
    <w:rsid w:val="00887F04"/>
    <w:rsid w:val="008904FE"/>
    <w:rsid w:val="008912BD"/>
    <w:rsid w:val="008921D0"/>
    <w:rsid w:val="00892FF9"/>
    <w:rsid w:val="00893794"/>
    <w:rsid w:val="008948BA"/>
    <w:rsid w:val="00895A57"/>
    <w:rsid w:val="00895D89"/>
    <w:rsid w:val="00895E8B"/>
    <w:rsid w:val="00896EA8"/>
    <w:rsid w:val="008A0E78"/>
    <w:rsid w:val="008A2645"/>
    <w:rsid w:val="008A2DE4"/>
    <w:rsid w:val="008A3000"/>
    <w:rsid w:val="008A53B6"/>
    <w:rsid w:val="008A69A9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C2A"/>
    <w:rsid w:val="008B6D6E"/>
    <w:rsid w:val="008B7B64"/>
    <w:rsid w:val="008B7EB1"/>
    <w:rsid w:val="008C03EE"/>
    <w:rsid w:val="008C0667"/>
    <w:rsid w:val="008C1173"/>
    <w:rsid w:val="008C137F"/>
    <w:rsid w:val="008C16E9"/>
    <w:rsid w:val="008C2377"/>
    <w:rsid w:val="008C27E8"/>
    <w:rsid w:val="008C2984"/>
    <w:rsid w:val="008C3207"/>
    <w:rsid w:val="008C3A6A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AB8"/>
    <w:rsid w:val="008D72C8"/>
    <w:rsid w:val="008D7575"/>
    <w:rsid w:val="008E0FCE"/>
    <w:rsid w:val="008E2FED"/>
    <w:rsid w:val="008E34E1"/>
    <w:rsid w:val="008E3AFD"/>
    <w:rsid w:val="008E4880"/>
    <w:rsid w:val="008E548B"/>
    <w:rsid w:val="008E5594"/>
    <w:rsid w:val="008E5F34"/>
    <w:rsid w:val="008E6012"/>
    <w:rsid w:val="008E6A70"/>
    <w:rsid w:val="008E7599"/>
    <w:rsid w:val="008E799E"/>
    <w:rsid w:val="008E79FF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26DE"/>
    <w:rsid w:val="00902A60"/>
    <w:rsid w:val="009033C1"/>
    <w:rsid w:val="00903A6D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F72"/>
    <w:rsid w:val="0092414A"/>
    <w:rsid w:val="00924182"/>
    <w:rsid w:val="00924F2B"/>
    <w:rsid w:val="00924F90"/>
    <w:rsid w:val="009259D9"/>
    <w:rsid w:val="009265EB"/>
    <w:rsid w:val="0092675C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A61"/>
    <w:rsid w:val="00933590"/>
    <w:rsid w:val="00933BD5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E8"/>
    <w:rsid w:val="0094094E"/>
    <w:rsid w:val="00940FCC"/>
    <w:rsid w:val="009426E3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655"/>
    <w:rsid w:val="009B6F0F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6017"/>
    <w:rsid w:val="009C6453"/>
    <w:rsid w:val="009C7233"/>
    <w:rsid w:val="009C765D"/>
    <w:rsid w:val="009C786E"/>
    <w:rsid w:val="009C7ED1"/>
    <w:rsid w:val="009C7F2D"/>
    <w:rsid w:val="009D0B0B"/>
    <w:rsid w:val="009D0D97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2E37"/>
    <w:rsid w:val="00A13405"/>
    <w:rsid w:val="00A13D65"/>
    <w:rsid w:val="00A149FD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1ECB"/>
    <w:rsid w:val="00A230F1"/>
    <w:rsid w:val="00A249E7"/>
    <w:rsid w:val="00A24A2B"/>
    <w:rsid w:val="00A265B8"/>
    <w:rsid w:val="00A26817"/>
    <w:rsid w:val="00A26A05"/>
    <w:rsid w:val="00A26FF1"/>
    <w:rsid w:val="00A27640"/>
    <w:rsid w:val="00A279D1"/>
    <w:rsid w:val="00A30C78"/>
    <w:rsid w:val="00A31825"/>
    <w:rsid w:val="00A31956"/>
    <w:rsid w:val="00A32071"/>
    <w:rsid w:val="00A3244C"/>
    <w:rsid w:val="00A32B2F"/>
    <w:rsid w:val="00A32B90"/>
    <w:rsid w:val="00A32BF5"/>
    <w:rsid w:val="00A32FD1"/>
    <w:rsid w:val="00A336DA"/>
    <w:rsid w:val="00A3497F"/>
    <w:rsid w:val="00A34A27"/>
    <w:rsid w:val="00A34A2A"/>
    <w:rsid w:val="00A35E27"/>
    <w:rsid w:val="00A36EC1"/>
    <w:rsid w:val="00A36F5C"/>
    <w:rsid w:val="00A372F1"/>
    <w:rsid w:val="00A37D1F"/>
    <w:rsid w:val="00A401A5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4640"/>
    <w:rsid w:val="00A648BC"/>
    <w:rsid w:val="00A6543E"/>
    <w:rsid w:val="00A6582A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C8B"/>
    <w:rsid w:val="00A754ED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9177C"/>
    <w:rsid w:val="00A91A22"/>
    <w:rsid w:val="00A924F6"/>
    <w:rsid w:val="00A92C07"/>
    <w:rsid w:val="00A92FC3"/>
    <w:rsid w:val="00A93B51"/>
    <w:rsid w:val="00A94EEE"/>
    <w:rsid w:val="00A9504C"/>
    <w:rsid w:val="00A954C9"/>
    <w:rsid w:val="00A97672"/>
    <w:rsid w:val="00A97D4B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8E7"/>
    <w:rsid w:val="00AA4C8A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C00B8"/>
    <w:rsid w:val="00AC0AA9"/>
    <w:rsid w:val="00AC19D8"/>
    <w:rsid w:val="00AC1BD9"/>
    <w:rsid w:val="00AC2092"/>
    <w:rsid w:val="00AC272F"/>
    <w:rsid w:val="00AC4111"/>
    <w:rsid w:val="00AC4909"/>
    <w:rsid w:val="00AC4B8D"/>
    <w:rsid w:val="00AC54D2"/>
    <w:rsid w:val="00AC5B8B"/>
    <w:rsid w:val="00AC6C00"/>
    <w:rsid w:val="00AC7046"/>
    <w:rsid w:val="00AC7553"/>
    <w:rsid w:val="00AC7CF3"/>
    <w:rsid w:val="00AD0F16"/>
    <w:rsid w:val="00AD2C28"/>
    <w:rsid w:val="00AD322E"/>
    <w:rsid w:val="00AD35F6"/>
    <w:rsid w:val="00AD3972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30D9"/>
    <w:rsid w:val="00AF3572"/>
    <w:rsid w:val="00AF3CD4"/>
    <w:rsid w:val="00AF433D"/>
    <w:rsid w:val="00AF5F5E"/>
    <w:rsid w:val="00AF7792"/>
    <w:rsid w:val="00AF79AC"/>
    <w:rsid w:val="00AF7A3F"/>
    <w:rsid w:val="00B02188"/>
    <w:rsid w:val="00B023EA"/>
    <w:rsid w:val="00B02C2F"/>
    <w:rsid w:val="00B02E51"/>
    <w:rsid w:val="00B03672"/>
    <w:rsid w:val="00B03C0B"/>
    <w:rsid w:val="00B03F62"/>
    <w:rsid w:val="00B04147"/>
    <w:rsid w:val="00B0589F"/>
    <w:rsid w:val="00B05F3C"/>
    <w:rsid w:val="00B063D2"/>
    <w:rsid w:val="00B06B72"/>
    <w:rsid w:val="00B073BB"/>
    <w:rsid w:val="00B10A33"/>
    <w:rsid w:val="00B10D37"/>
    <w:rsid w:val="00B115C1"/>
    <w:rsid w:val="00B117B4"/>
    <w:rsid w:val="00B129DA"/>
    <w:rsid w:val="00B12B7D"/>
    <w:rsid w:val="00B12FFE"/>
    <w:rsid w:val="00B1361D"/>
    <w:rsid w:val="00B13C43"/>
    <w:rsid w:val="00B14126"/>
    <w:rsid w:val="00B1507E"/>
    <w:rsid w:val="00B15C2C"/>
    <w:rsid w:val="00B17551"/>
    <w:rsid w:val="00B17881"/>
    <w:rsid w:val="00B178F7"/>
    <w:rsid w:val="00B21594"/>
    <w:rsid w:val="00B2221B"/>
    <w:rsid w:val="00B22415"/>
    <w:rsid w:val="00B2391E"/>
    <w:rsid w:val="00B24B66"/>
    <w:rsid w:val="00B259DF"/>
    <w:rsid w:val="00B25DDA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131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83"/>
    <w:rsid w:val="00B5761E"/>
    <w:rsid w:val="00B5794D"/>
    <w:rsid w:val="00B6010C"/>
    <w:rsid w:val="00B6032B"/>
    <w:rsid w:val="00B61219"/>
    <w:rsid w:val="00B614B2"/>
    <w:rsid w:val="00B6262C"/>
    <w:rsid w:val="00B62C4D"/>
    <w:rsid w:val="00B63253"/>
    <w:rsid w:val="00B64C54"/>
    <w:rsid w:val="00B66100"/>
    <w:rsid w:val="00B7018C"/>
    <w:rsid w:val="00B71406"/>
    <w:rsid w:val="00B71407"/>
    <w:rsid w:val="00B7172F"/>
    <w:rsid w:val="00B71893"/>
    <w:rsid w:val="00B72682"/>
    <w:rsid w:val="00B73181"/>
    <w:rsid w:val="00B739D5"/>
    <w:rsid w:val="00B73DAB"/>
    <w:rsid w:val="00B7475B"/>
    <w:rsid w:val="00B7502E"/>
    <w:rsid w:val="00B75EFF"/>
    <w:rsid w:val="00B76C24"/>
    <w:rsid w:val="00B7732F"/>
    <w:rsid w:val="00B815E7"/>
    <w:rsid w:val="00B81EA1"/>
    <w:rsid w:val="00B81F11"/>
    <w:rsid w:val="00B82566"/>
    <w:rsid w:val="00B82BCC"/>
    <w:rsid w:val="00B82C9B"/>
    <w:rsid w:val="00B8482D"/>
    <w:rsid w:val="00B85167"/>
    <w:rsid w:val="00B8561D"/>
    <w:rsid w:val="00B86F89"/>
    <w:rsid w:val="00B874E2"/>
    <w:rsid w:val="00B87834"/>
    <w:rsid w:val="00B878F3"/>
    <w:rsid w:val="00B87C4B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107D"/>
    <w:rsid w:val="00BA27DC"/>
    <w:rsid w:val="00BA2B5E"/>
    <w:rsid w:val="00BA314C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F20"/>
    <w:rsid w:val="00BC145D"/>
    <w:rsid w:val="00BC1CAB"/>
    <w:rsid w:val="00BC2340"/>
    <w:rsid w:val="00BC25FB"/>
    <w:rsid w:val="00BC36C0"/>
    <w:rsid w:val="00BC37AB"/>
    <w:rsid w:val="00BC4283"/>
    <w:rsid w:val="00BC42C5"/>
    <w:rsid w:val="00BC458A"/>
    <w:rsid w:val="00BC4666"/>
    <w:rsid w:val="00BC49F0"/>
    <w:rsid w:val="00BC551B"/>
    <w:rsid w:val="00BC63AF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7A3"/>
    <w:rsid w:val="00BD64CE"/>
    <w:rsid w:val="00BD6D53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1D0B"/>
    <w:rsid w:val="00BF2B64"/>
    <w:rsid w:val="00BF34BC"/>
    <w:rsid w:val="00BF4E72"/>
    <w:rsid w:val="00BF5B1A"/>
    <w:rsid w:val="00BF5D39"/>
    <w:rsid w:val="00BF607D"/>
    <w:rsid w:val="00BF7282"/>
    <w:rsid w:val="00C0099E"/>
    <w:rsid w:val="00C00D91"/>
    <w:rsid w:val="00C00F3C"/>
    <w:rsid w:val="00C012CA"/>
    <w:rsid w:val="00C014F8"/>
    <w:rsid w:val="00C01E38"/>
    <w:rsid w:val="00C02383"/>
    <w:rsid w:val="00C02E9E"/>
    <w:rsid w:val="00C03CE9"/>
    <w:rsid w:val="00C04819"/>
    <w:rsid w:val="00C04B97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5195"/>
    <w:rsid w:val="00C153E5"/>
    <w:rsid w:val="00C15DFC"/>
    <w:rsid w:val="00C1703F"/>
    <w:rsid w:val="00C17818"/>
    <w:rsid w:val="00C17D27"/>
    <w:rsid w:val="00C20103"/>
    <w:rsid w:val="00C20FE9"/>
    <w:rsid w:val="00C2108F"/>
    <w:rsid w:val="00C223DF"/>
    <w:rsid w:val="00C22C0F"/>
    <w:rsid w:val="00C23052"/>
    <w:rsid w:val="00C2315A"/>
    <w:rsid w:val="00C23AE3"/>
    <w:rsid w:val="00C23FA5"/>
    <w:rsid w:val="00C24D3B"/>
    <w:rsid w:val="00C263F1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70067"/>
    <w:rsid w:val="00C705D7"/>
    <w:rsid w:val="00C71130"/>
    <w:rsid w:val="00C7164A"/>
    <w:rsid w:val="00C724FB"/>
    <w:rsid w:val="00C72C37"/>
    <w:rsid w:val="00C73000"/>
    <w:rsid w:val="00C73868"/>
    <w:rsid w:val="00C73D19"/>
    <w:rsid w:val="00C74AE7"/>
    <w:rsid w:val="00C754A4"/>
    <w:rsid w:val="00C75EE2"/>
    <w:rsid w:val="00C77214"/>
    <w:rsid w:val="00C77CFB"/>
    <w:rsid w:val="00C77D8A"/>
    <w:rsid w:val="00C77E46"/>
    <w:rsid w:val="00C8048B"/>
    <w:rsid w:val="00C80925"/>
    <w:rsid w:val="00C81502"/>
    <w:rsid w:val="00C82D40"/>
    <w:rsid w:val="00C83A23"/>
    <w:rsid w:val="00C83A43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3505"/>
    <w:rsid w:val="00CA45DB"/>
    <w:rsid w:val="00CA4979"/>
    <w:rsid w:val="00CA49F8"/>
    <w:rsid w:val="00CA56EC"/>
    <w:rsid w:val="00CA5929"/>
    <w:rsid w:val="00CA5D22"/>
    <w:rsid w:val="00CA675D"/>
    <w:rsid w:val="00CA691D"/>
    <w:rsid w:val="00CA755A"/>
    <w:rsid w:val="00CA7712"/>
    <w:rsid w:val="00CB0012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D12"/>
    <w:rsid w:val="00CC704D"/>
    <w:rsid w:val="00CC72AA"/>
    <w:rsid w:val="00CC76F7"/>
    <w:rsid w:val="00CC7B59"/>
    <w:rsid w:val="00CC7F82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6253"/>
    <w:rsid w:val="00CE69ED"/>
    <w:rsid w:val="00CE6DC7"/>
    <w:rsid w:val="00CE6EAD"/>
    <w:rsid w:val="00CF190E"/>
    <w:rsid w:val="00CF304C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7121"/>
    <w:rsid w:val="00D07B1F"/>
    <w:rsid w:val="00D10746"/>
    <w:rsid w:val="00D1245A"/>
    <w:rsid w:val="00D128A6"/>
    <w:rsid w:val="00D136EE"/>
    <w:rsid w:val="00D137DB"/>
    <w:rsid w:val="00D137E1"/>
    <w:rsid w:val="00D156FB"/>
    <w:rsid w:val="00D15874"/>
    <w:rsid w:val="00D16493"/>
    <w:rsid w:val="00D164F7"/>
    <w:rsid w:val="00D16A6A"/>
    <w:rsid w:val="00D172E8"/>
    <w:rsid w:val="00D17F6A"/>
    <w:rsid w:val="00D22099"/>
    <w:rsid w:val="00D22918"/>
    <w:rsid w:val="00D22971"/>
    <w:rsid w:val="00D23C99"/>
    <w:rsid w:val="00D2508E"/>
    <w:rsid w:val="00D25662"/>
    <w:rsid w:val="00D25BE5"/>
    <w:rsid w:val="00D262C2"/>
    <w:rsid w:val="00D262FA"/>
    <w:rsid w:val="00D26792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F5F"/>
    <w:rsid w:val="00D546D5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0C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68"/>
    <w:rsid w:val="00D74CE4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DE7"/>
    <w:rsid w:val="00D80E1A"/>
    <w:rsid w:val="00D8157D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7B4"/>
    <w:rsid w:val="00D86959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0B66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3FFA"/>
    <w:rsid w:val="00DE4212"/>
    <w:rsid w:val="00DE4361"/>
    <w:rsid w:val="00DE5D2C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450"/>
    <w:rsid w:val="00DF3DC7"/>
    <w:rsid w:val="00DF4054"/>
    <w:rsid w:val="00DF4119"/>
    <w:rsid w:val="00DF41D7"/>
    <w:rsid w:val="00DF5532"/>
    <w:rsid w:val="00DF5E1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5767"/>
    <w:rsid w:val="00E06C51"/>
    <w:rsid w:val="00E0791E"/>
    <w:rsid w:val="00E10A35"/>
    <w:rsid w:val="00E1139A"/>
    <w:rsid w:val="00E11576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769"/>
    <w:rsid w:val="00E17FED"/>
    <w:rsid w:val="00E2069A"/>
    <w:rsid w:val="00E206CB"/>
    <w:rsid w:val="00E22BDB"/>
    <w:rsid w:val="00E230DA"/>
    <w:rsid w:val="00E23525"/>
    <w:rsid w:val="00E235E2"/>
    <w:rsid w:val="00E23A5E"/>
    <w:rsid w:val="00E2477B"/>
    <w:rsid w:val="00E25618"/>
    <w:rsid w:val="00E266E5"/>
    <w:rsid w:val="00E26C8C"/>
    <w:rsid w:val="00E27982"/>
    <w:rsid w:val="00E27BFA"/>
    <w:rsid w:val="00E313F7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11E3"/>
    <w:rsid w:val="00E426C3"/>
    <w:rsid w:val="00E433D1"/>
    <w:rsid w:val="00E435ED"/>
    <w:rsid w:val="00E4575E"/>
    <w:rsid w:val="00E465E6"/>
    <w:rsid w:val="00E46914"/>
    <w:rsid w:val="00E470A8"/>
    <w:rsid w:val="00E473AD"/>
    <w:rsid w:val="00E47F94"/>
    <w:rsid w:val="00E47FF7"/>
    <w:rsid w:val="00E503CC"/>
    <w:rsid w:val="00E511A4"/>
    <w:rsid w:val="00E52D28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6E0"/>
    <w:rsid w:val="00E70CEF"/>
    <w:rsid w:val="00E71D39"/>
    <w:rsid w:val="00E7221C"/>
    <w:rsid w:val="00E7229E"/>
    <w:rsid w:val="00E7366D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20B8"/>
    <w:rsid w:val="00E821B2"/>
    <w:rsid w:val="00E83C7A"/>
    <w:rsid w:val="00E84483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4F76"/>
    <w:rsid w:val="00E951C3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687"/>
    <w:rsid w:val="00EB79F2"/>
    <w:rsid w:val="00EB7D07"/>
    <w:rsid w:val="00EB7ED8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582"/>
    <w:rsid w:val="00ED0F5B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2BE"/>
    <w:rsid w:val="00EE5800"/>
    <w:rsid w:val="00EE5FCF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0F8"/>
    <w:rsid w:val="00F074D3"/>
    <w:rsid w:val="00F119C0"/>
    <w:rsid w:val="00F12717"/>
    <w:rsid w:val="00F129B3"/>
    <w:rsid w:val="00F13BFD"/>
    <w:rsid w:val="00F14014"/>
    <w:rsid w:val="00F14020"/>
    <w:rsid w:val="00F14285"/>
    <w:rsid w:val="00F1436E"/>
    <w:rsid w:val="00F15911"/>
    <w:rsid w:val="00F15BB6"/>
    <w:rsid w:val="00F16BA0"/>
    <w:rsid w:val="00F16F38"/>
    <w:rsid w:val="00F1750A"/>
    <w:rsid w:val="00F17521"/>
    <w:rsid w:val="00F20D32"/>
    <w:rsid w:val="00F210D2"/>
    <w:rsid w:val="00F210DD"/>
    <w:rsid w:val="00F221E4"/>
    <w:rsid w:val="00F224E3"/>
    <w:rsid w:val="00F24DFB"/>
    <w:rsid w:val="00F24FB3"/>
    <w:rsid w:val="00F2527D"/>
    <w:rsid w:val="00F25731"/>
    <w:rsid w:val="00F25CC7"/>
    <w:rsid w:val="00F25DE6"/>
    <w:rsid w:val="00F26B13"/>
    <w:rsid w:val="00F26FA8"/>
    <w:rsid w:val="00F271E9"/>
    <w:rsid w:val="00F275C9"/>
    <w:rsid w:val="00F3040E"/>
    <w:rsid w:val="00F30572"/>
    <w:rsid w:val="00F3140F"/>
    <w:rsid w:val="00F314CC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A71"/>
    <w:rsid w:val="00F401AD"/>
    <w:rsid w:val="00F40B99"/>
    <w:rsid w:val="00F410B9"/>
    <w:rsid w:val="00F410EF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569"/>
    <w:rsid w:val="00F57904"/>
    <w:rsid w:val="00F619D7"/>
    <w:rsid w:val="00F622D2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6A05"/>
    <w:rsid w:val="00F877D8"/>
    <w:rsid w:val="00F90728"/>
    <w:rsid w:val="00F90C4B"/>
    <w:rsid w:val="00F91C6B"/>
    <w:rsid w:val="00F929E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51"/>
    <w:rsid w:val="00FE46B7"/>
    <w:rsid w:val="00FE550B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9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721DA-F4D2-4E52-ACFD-D17D32923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4077</TotalTime>
  <Pages>3</Pages>
  <Words>580</Words>
  <Characters>3629</Characters>
  <Application>Microsoft Office Word</Application>
  <DocSecurity>0</DocSecurity>
  <Lines>1814</Lines>
  <Paragraphs>350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1025</cp:revision>
  <cp:lastPrinted>2022-03-17T12:17:00Z</cp:lastPrinted>
  <dcterms:created xsi:type="dcterms:W3CDTF">2020-06-26T09:11:00Z</dcterms:created>
  <dcterms:modified xsi:type="dcterms:W3CDTF">2022-05-31T11:27:00Z</dcterms:modified>
</cp:coreProperties>
</file>