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C80" w:rsidRPr="007E019A" w:rsidRDefault="00351C80" w:rsidP="000761CC">
      <w:pPr>
        <w:pStyle w:val="Hemstlrubrik"/>
      </w:pPr>
      <w:r w:rsidRPr="007E019A">
        <w:t>Förslag till riksdagsbeslut</w:t>
      </w:r>
    </w:p>
    <w:p w:rsidR="00351C80" w:rsidRPr="007E019A" w:rsidRDefault="00351C80" w:rsidP="00351C80">
      <w:pPr>
        <w:pStyle w:val="Hemstlatt"/>
      </w:pPr>
      <w:r w:rsidRPr="007E019A">
        <w:t xml:space="preserve">Riksdagen tillkännager för regeringen som sin mening </w:t>
      </w:r>
      <w:r w:rsidR="00A3765A" w:rsidRPr="007E019A">
        <w:t xml:space="preserve">vad i motionen anförs om </w:t>
      </w:r>
      <w:r w:rsidRPr="007E019A">
        <w:t>att nolltolerans ska</w:t>
      </w:r>
      <w:r w:rsidR="00A3765A" w:rsidRPr="007E019A">
        <w:t>ll</w:t>
      </w:r>
      <w:r w:rsidRPr="007E019A">
        <w:t xml:space="preserve"> </w:t>
      </w:r>
      <w:r w:rsidR="00D34861" w:rsidRPr="007E019A">
        <w:t>tillämpas av</w:t>
      </w:r>
      <w:r w:rsidRPr="007E019A">
        <w:t xml:space="preserve"> </w:t>
      </w:r>
      <w:r w:rsidR="00D34861" w:rsidRPr="007E019A">
        <w:t>den</w:t>
      </w:r>
      <w:r w:rsidRPr="007E019A">
        <w:t xml:space="preserve"> svenska </w:t>
      </w:r>
      <w:r w:rsidR="00D34861" w:rsidRPr="007E019A">
        <w:t xml:space="preserve">polisen </w:t>
      </w:r>
      <w:r w:rsidRPr="007E019A">
        <w:t>och att det ska</w:t>
      </w:r>
      <w:r w:rsidR="00A3765A" w:rsidRPr="007E019A">
        <w:t>ll</w:t>
      </w:r>
      <w:r w:rsidRPr="007E019A">
        <w:t xml:space="preserve"> gälla </w:t>
      </w:r>
      <w:r w:rsidR="0052076C" w:rsidRPr="007E019A">
        <w:t>all for</w:t>
      </w:r>
      <w:r w:rsidRPr="007E019A">
        <w:t>m av brottslighet.</w:t>
      </w:r>
    </w:p>
    <w:p w:rsidR="00E84F25" w:rsidRPr="007E019A" w:rsidRDefault="007C6092" w:rsidP="00E22893">
      <w:pPr>
        <w:pStyle w:val="Rubrik1"/>
      </w:pPr>
      <w:r w:rsidRPr="007E019A">
        <w:t>Motivering</w:t>
      </w:r>
    </w:p>
    <w:p w:rsidR="00CD0F3F" w:rsidRPr="007E019A" w:rsidRDefault="00DD3365" w:rsidP="00CD0F3F">
      <w:r w:rsidRPr="007E019A">
        <w:t>Allt fler känner sig otrygga och rent av rädda för att exempelvis vistas uto</w:t>
      </w:r>
      <w:r w:rsidRPr="007E019A">
        <w:t>m</w:t>
      </w:r>
      <w:r w:rsidRPr="007E019A">
        <w:t>hus vissa tidpunkter på dygnet. Rättstrygghet är en förutsättning för ett tryggt och väl funge</w:t>
      </w:r>
      <w:r w:rsidR="0052076C" w:rsidRPr="007E019A">
        <w:t>rande samhälle. V</w:t>
      </w:r>
      <w:r w:rsidRPr="007E019A">
        <w:t>id en ökning av brottsligheten</w:t>
      </w:r>
      <w:r w:rsidR="0052076C" w:rsidRPr="007E019A">
        <w:t xml:space="preserve"> är</w:t>
      </w:r>
      <w:r w:rsidRPr="007E019A">
        <w:t xml:space="preserve"> </w:t>
      </w:r>
      <w:r w:rsidR="0052076C" w:rsidRPr="007E019A">
        <w:t xml:space="preserve">risken stor </w:t>
      </w:r>
      <w:r w:rsidRPr="007E019A">
        <w:t xml:space="preserve">att vissa brott prioriteras bort på grund av tid- och resursbrist. Vi kan redan </w:t>
      </w:r>
      <w:r w:rsidR="00CC59A6" w:rsidRPr="007E019A">
        <w:t xml:space="preserve">idag </w:t>
      </w:r>
      <w:r w:rsidRPr="007E019A">
        <w:t xml:space="preserve">se tendenser till det. Därför är det nödvändigt med fler poliser och ökade resurser till domstolsväsendet. </w:t>
      </w:r>
      <w:r w:rsidR="00CD0F3F" w:rsidRPr="007E019A">
        <w:t xml:space="preserve">Det är viktigt att rättsväsendet reagerar mot all typ av brott, annars urholkas rättssystemet och otryggheten och kriminaliteten ökar. Ordspråket ”det börjar med en knappnål och slutar med en silverskål” </w:t>
      </w:r>
      <w:r w:rsidR="00351C80" w:rsidRPr="007E019A">
        <w:t>är väldigt talande</w:t>
      </w:r>
      <w:r w:rsidR="00CD0F3F" w:rsidRPr="007E019A">
        <w:t xml:space="preserve">. Tidiga </w:t>
      </w:r>
      <w:r w:rsidR="00351C80" w:rsidRPr="007E019A">
        <w:t>reaktioner verkar preventivt på</w:t>
      </w:r>
      <w:r w:rsidR="00CD0F3F" w:rsidRPr="007E019A">
        <w:t xml:space="preserve"> framtida kriminalitet.</w:t>
      </w:r>
    </w:p>
    <w:p w:rsidR="00CC59A6" w:rsidRPr="007E019A" w:rsidRDefault="00CC59A6" w:rsidP="00CC59A6">
      <w:pPr>
        <w:pStyle w:val="Normaltindrag"/>
      </w:pPr>
      <w:r w:rsidRPr="007E019A">
        <w:t>Det är viktigt att polisen inte nedprioriterar så kallad vardagsbrottslighet utan får resurser att också klara av att hantera den typen av brott. Det som för omgivningens ögon kan te sig vara ett brott av liten karaktär kan vara fö</w:t>
      </w:r>
      <w:r w:rsidRPr="007E019A">
        <w:t>r</w:t>
      </w:r>
      <w:r w:rsidRPr="007E019A">
        <w:t>ödande för enskilda som drabbas. Att inte få fast den typen av förövare r</w:t>
      </w:r>
      <w:r w:rsidR="00D34861" w:rsidRPr="007E019A">
        <w:t>isk</w:t>
      </w:r>
      <w:r w:rsidR="00D34861" w:rsidRPr="007E019A">
        <w:t>e</w:t>
      </w:r>
      <w:r w:rsidR="00D34861" w:rsidRPr="007E019A">
        <w:t>rar också att ge signalen</w:t>
      </w:r>
      <w:r w:rsidRPr="007E019A">
        <w:t xml:space="preserve"> att så kallad vardagsbrottslighet är okej och ingenting </w:t>
      </w:r>
      <w:r w:rsidR="00D34861" w:rsidRPr="007E019A">
        <w:t>polisen</w:t>
      </w:r>
      <w:r w:rsidRPr="007E019A">
        <w:t xml:space="preserve"> reagerar på. I så fall är Sverige ute på ett sluttande plan.</w:t>
      </w:r>
    </w:p>
    <w:p w:rsidR="00CC59A6" w:rsidRPr="007E019A" w:rsidRDefault="00351C80" w:rsidP="00CC59A6">
      <w:pPr>
        <w:pStyle w:val="Normaltindrag"/>
      </w:pPr>
      <w:r w:rsidRPr="007E019A">
        <w:t>Att reagera tidigt och att reagera även mot småbrott har visat sig vara e</w:t>
      </w:r>
      <w:r w:rsidRPr="007E019A">
        <w:t>f</w:t>
      </w:r>
      <w:r w:rsidRPr="007E019A">
        <w:t xml:space="preserve">fektivt. Tidiga och tydliga signaler från samhällets sida verkar positivt i brottspreventivt syfte. Inte ett enda brott ska bemötas med attityden att </w:t>
      </w:r>
      <w:r w:rsidR="0052076C" w:rsidRPr="007E019A">
        <w:t>”</w:t>
      </w:r>
      <w:r w:rsidRPr="007E019A">
        <w:t>en gång är ingen gång</w:t>
      </w:r>
      <w:r w:rsidR="0052076C" w:rsidRPr="007E019A">
        <w:t>”</w:t>
      </w:r>
      <w:r w:rsidRPr="007E019A">
        <w:t xml:space="preserve"> eller att </w:t>
      </w:r>
      <w:r w:rsidR="0052076C" w:rsidRPr="007E019A">
        <w:t>”</w:t>
      </w:r>
      <w:r w:rsidRPr="007E019A">
        <w:t xml:space="preserve">det </w:t>
      </w:r>
      <w:r w:rsidR="00CC59A6" w:rsidRPr="007E019A">
        <w:t>där var väl inte</w:t>
      </w:r>
      <w:r w:rsidRPr="007E019A">
        <w:t xml:space="preserve"> så farligt</w:t>
      </w:r>
      <w:r w:rsidR="0052076C" w:rsidRPr="007E019A">
        <w:t>”</w:t>
      </w:r>
      <w:r w:rsidRPr="007E019A">
        <w:t>. All form av la</w:t>
      </w:r>
      <w:r w:rsidRPr="007E019A">
        <w:t>g</w:t>
      </w:r>
      <w:r w:rsidRPr="007E019A">
        <w:t>överträdelse ska på något sätt bestraffas.</w:t>
      </w:r>
    </w:p>
    <w:p w:rsidR="00351C80" w:rsidRPr="007E019A" w:rsidRDefault="00351C80" w:rsidP="00CC59A6">
      <w:pPr>
        <w:pStyle w:val="Normaltindrag"/>
      </w:pPr>
      <w:r w:rsidRPr="007E019A">
        <w:t xml:space="preserve">I trafiken råder nolltolerans för antal döda och skadade. Det borde vara en självklarhet att nolltolerans även ska gälla </w:t>
      </w:r>
      <w:r w:rsidR="00D34861" w:rsidRPr="007E019A">
        <w:t>brott</w:t>
      </w:r>
      <w:r w:rsidRPr="007E019A">
        <w:t>. Inga brott ska tolereras. En hel del småbrott, så som skadegörelse, skulle kunna bemötas med att gä</w:t>
      </w:r>
      <w:r w:rsidRPr="007E019A">
        <w:t>r</w:t>
      </w:r>
      <w:r w:rsidRPr="007E019A">
        <w:t>ningsmannen själv får reparera skadorna.</w:t>
      </w:r>
    </w:p>
    <w:p w:rsidR="0052076C" w:rsidRPr="007E019A" w:rsidRDefault="0052076C" w:rsidP="00351C80">
      <w:pPr>
        <w:pStyle w:val="Normaltindrag"/>
      </w:pPr>
      <w:r w:rsidRPr="007E019A">
        <w:lastRenderedPageBreak/>
        <w:t xml:space="preserve">Jag vill därför att begreppet nolltolerans </w:t>
      </w:r>
      <w:r w:rsidR="00D34861" w:rsidRPr="007E019A">
        <w:t xml:space="preserve">ska tillämpas </w:t>
      </w:r>
      <w:r w:rsidR="000761CC" w:rsidRPr="007E019A">
        <w:t>av</w:t>
      </w:r>
      <w:r w:rsidR="00D34861" w:rsidRPr="007E019A">
        <w:t xml:space="preserve"> den</w:t>
      </w:r>
      <w:r w:rsidRPr="007E019A">
        <w:t xml:space="preserve"> svenska </w:t>
      </w:r>
      <w:r w:rsidR="00D34861" w:rsidRPr="007E019A">
        <w:t>pol</w:t>
      </w:r>
      <w:r w:rsidR="00D34861" w:rsidRPr="007E019A">
        <w:t>i</w:t>
      </w:r>
      <w:r w:rsidR="00D34861" w:rsidRPr="007E019A">
        <w:t>sen</w:t>
      </w:r>
      <w:r w:rsidRPr="007E019A">
        <w:t xml:space="preserve"> och att det gäller alla former av brott, stora som små.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61CC" w:rsidRPr="007E019A">
        <w:tblPrEx>
          <w:tblCellMar>
            <w:top w:w="0" w:type="dxa"/>
            <w:bottom w:w="0" w:type="dxa"/>
          </w:tblCellMar>
        </w:tblPrEx>
        <w:trPr>
          <w:cantSplit/>
        </w:trPr>
        <w:tc>
          <w:tcPr>
            <w:tcW w:w="3046" w:type="dxa"/>
          </w:tcPr>
          <w:p w:rsidR="000761CC" w:rsidRPr="007E019A" w:rsidRDefault="000761CC" w:rsidP="000761CC">
            <w:pPr>
              <w:pStyle w:val="UnderskriftDatum"/>
              <w:spacing w:before="240"/>
            </w:pPr>
            <w:r w:rsidRPr="007E019A">
              <w:t>Stockholm den 27 september 2005</w:t>
            </w:r>
          </w:p>
        </w:tc>
        <w:tc>
          <w:tcPr>
            <w:tcW w:w="3047" w:type="dxa"/>
          </w:tcPr>
          <w:p w:rsidR="000761CC" w:rsidRPr="007E019A" w:rsidRDefault="000761CC" w:rsidP="000761CC">
            <w:pPr>
              <w:pStyle w:val="Underskrifter"/>
              <w:spacing w:before="240"/>
            </w:pPr>
          </w:p>
        </w:tc>
      </w:tr>
      <w:tr w:rsidR="000761CC" w:rsidRPr="007E019A">
        <w:tblPrEx>
          <w:tblCellMar>
            <w:top w:w="0" w:type="dxa"/>
            <w:bottom w:w="0" w:type="dxa"/>
          </w:tblCellMar>
        </w:tblPrEx>
        <w:trPr>
          <w:cantSplit/>
        </w:trPr>
        <w:tc>
          <w:tcPr>
            <w:tcW w:w="3046" w:type="dxa"/>
          </w:tcPr>
          <w:p w:rsidR="000761CC" w:rsidRPr="007E019A" w:rsidRDefault="000761CC" w:rsidP="000761CC">
            <w:pPr>
              <w:pStyle w:val="Underskrifter"/>
            </w:pPr>
            <w:r w:rsidRPr="007E019A">
              <w:t>Chatrine Pålsson (kd)</w:t>
            </w:r>
          </w:p>
        </w:tc>
        <w:tc>
          <w:tcPr>
            <w:tcW w:w="3047" w:type="dxa"/>
          </w:tcPr>
          <w:p w:rsidR="000761CC" w:rsidRPr="007E019A" w:rsidRDefault="000761CC" w:rsidP="000761CC">
            <w:pPr>
              <w:pStyle w:val="Underskrifter"/>
            </w:pPr>
          </w:p>
        </w:tc>
      </w:tr>
    </w:tbl>
    <w:p w:rsidR="00CD0F3F" w:rsidRPr="007E019A" w:rsidRDefault="00CD0F3F" w:rsidP="000761CC">
      <w:pPr>
        <w:pStyle w:val="Normaltindrag"/>
      </w:pPr>
    </w:p>
    <w:sectPr w:rsidR="00CD0F3F" w:rsidRPr="007E019A" w:rsidSect="000761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365" w:rsidRPr="007E019A" w:rsidRDefault="00096365">
      <w:r w:rsidRPr="007E019A">
        <w:separator/>
      </w:r>
    </w:p>
  </w:endnote>
  <w:endnote w:type="continuationSeparator" w:id="0">
    <w:p w:rsidR="00096365" w:rsidRPr="007E019A" w:rsidRDefault="00096365">
      <w:r w:rsidRPr="007E01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E0E" w:rsidRPr="007E019A" w:rsidRDefault="007E019A" w:rsidP="000761CC">
    <w:pPr>
      <w:pStyle w:val="Sidfot"/>
    </w:pPr>
    <w:r w:rsidRPr="007E01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869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1CC" w:rsidRDefault="000761CC">
                          <w:pPr>
                            <w:pStyle w:val="NormalS5sidnrV"/>
                          </w:pPr>
                          <w:r>
                            <w:fldChar w:fldCharType="begin"/>
                          </w:r>
                          <w:r>
                            <w:instrText xml:space="preserve"> PAGE *\charformat</w:instrText>
                          </w:r>
                          <w:r>
                            <w:fldChar w:fldCharType="separate"/>
                          </w:r>
                          <w:r w:rsidR="00E679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1CC" w:rsidRDefault="000761CC">
                    <w:pPr>
                      <w:pStyle w:val="NormalS5sidnrV"/>
                    </w:pPr>
                    <w:r>
                      <w:fldChar w:fldCharType="begin"/>
                    </w:r>
                    <w:r>
                      <w:instrText xml:space="preserve"> PAGE *\charformat</w:instrText>
                    </w:r>
                    <w:r>
                      <w:fldChar w:fldCharType="separate"/>
                    </w:r>
                    <w:r w:rsidR="00E679B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F3F" w:rsidRPr="007E019A" w:rsidRDefault="007E019A" w:rsidP="000761CC">
    <w:pPr>
      <w:pStyle w:val="Sidfot"/>
    </w:pPr>
    <w:r w:rsidRPr="007E01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968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1CC" w:rsidRDefault="000761CC">
                          <w:pPr>
                            <w:pStyle w:val="NormalS5sidnrH"/>
                            <w:ind w:right="0"/>
                          </w:pPr>
                          <w:r>
                            <w:fldChar w:fldCharType="begin"/>
                          </w:r>
                          <w:r>
                            <w:instrText xml:space="preserve"> PAGE *\charformat</w:instrText>
                          </w:r>
                          <w:r>
                            <w:fldChar w:fldCharType="separate"/>
                          </w:r>
                          <w:r w:rsidR="00E679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1CC" w:rsidRDefault="000761CC">
                    <w:pPr>
                      <w:pStyle w:val="NormalS5sidnrH"/>
                      <w:ind w:right="0"/>
                    </w:pPr>
                    <w:r>
                      <w:fldChar w:fldCharType="begin"/>
                    </w:r>
                    <w:r>
                      <w:instrText xml:space="preserve"> PAGE *\charformat</w:instrText>
                    </w:r>
                    <w:r>
                      <w:fldChar w:fldCharType="separate"/>
                    </w:r>
                    <w:r w:rsidR="00E679B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F3F" w:rsidRPr="007E019A" w:rsidRDefault="007E019A" w:rsidP="000761CC">
    <w:pPr>
      <w:pStyle w:val="Sidfot"/>
    </w:pPr>
    <w:r w:rsidRPr="007E01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61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1CC" w:rsidRDefault="000761CC">
                          <w:pPr>
                            <w:pStyle w:val="NormalS5sidnrH"/>
                            <w:ind w:right="0"/>
                          </w:pPr>
                          <w:r>
                            <w:fldChar w:fldCharType="begin"/>
                          </w:r>
                          <w:r>
                            <w:instrText xml:space="preserve"> PAGE *\charformat</w:instrText>
                          </w:r>
                          <w:r>
                            <w:fldChar w:fldCharType="separate"/>
                          </w:r>
                          <w:r w:rsidR="00E679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1CC" w:rsidRDefault="000761CC">
                    <w:pPr>
                      <w:pStyle w:val="NormalS5sidnrH"/>
                      <w:ind w:right="0"/>
                    </w:pPr>
                    <w:r>
                      <w:fldChar w:fldCharType="begin"/>
                    </w:r>
                    <w:r>
                      <w:instrText xml:space="preserve"> PAGE *\charformat</w:instrText>
                    </w:r>
                    <w:r>
                      <w:fldChar w:fldCharType="separate"/>
                    </w:r>
                    <w:r w:rsidR="00E679B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365" w:rsidRPr="007E019A" w:rsidRDefault="00096365">
      <w:r w:rsidRPr="007E019A">
        <w:separator/>
      </w:r>
    </w:p>
  </w:footnote>
  <w:footnote w:type="continuationSeparator" w:id="0">
    <w:p w:rsidR="00096365" w:rsidRPr="007E019A" w:rsidRDefault="00096365">
      <w:r w:rsidRPr="007E01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E0E" w:rsidRPr="007E019A" w:rsidRDefault="007E019A" w:rsidP="000761CC">
    <w:pPr>
      <w:pStyle w:val="Sidhuvud"/>
    </w:pPr>
    <w:r w:rsidRPr="007E01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3721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1CC" w:rsidRDefault="000761CC">
                          <w:pPr>
                            <w:pStyle w:val="KantRubrikS5V"/>
                          </w:pPr>
                          <w:r>
                            <w:fldChar w:fldCharType="begin"/>
                          </w:r>
                          <w:r>
                            <w:instrText xml:space="preserve"> DOCPROPERTY "YearUser" *\charformat </w:instrText>
                          </w:r>
                          <w:r>
                            <w:fldChar w:fldCharType="separate"/>
                          </w:r>
                          <w:r w:rsidR="00E679B4">
                            <w:t>2005/06</w:t>
                          </w:r>
                          <w:r>
                            <w:fldChar w:fldCharType="end"/>
                          </w:r>
                          <w:r>
                            <w:t>:</w:t>
                          </w:r>
                          <w:r>
                            <w:fldChar w:fldCharType="begin"/>
                          </w:r>
                          <w:r>
                            <w:instrText xml:space="preserve"> DOCPROPERTY "Motionsnummer" *\charformat </w:instrText>
                          </w:r>
                          <w:r>
                            <w:fldChar w:fldCharType="separate"/>
                          </w:r>
                          <w:r w:rsidR="00E679B4">
                            <w:t>Ju555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1CC" w:rsidRDefault="000761CC">
                    <w:pPr>
                      <w:pStyle w:val="KantRubrikS5V"/>
                    </w:pPr>
                    <w:r>
                      <w:fldChar w:fldCharType="begin"/>
                    </w:r>
                    <w:r>
                      <w:instrText xml:space="preserve"> DOCPROPERTY "YearUser" *\charformat </w:instrText>
                    </w:r>
                    <w:r>
                      <w:fldChar w:fldCharType="separate"/>
                    </w:r>
                    <w:r w:rsidR="00E679B4">
                      <w:t>2005/06</w:t>
                    </w:r>
                    <w:r>
                      <w:fldChar w:fldCharType="end"/>
                    </w:r>
                    <w:r>
                      <w:t>:</w:t>
                    </w:r>
                    <w:r>
                      <w:fldChar w:fldCharType="begin"/>
                    </w:r>
                    <w:r>
                      <w:instrText xml:space="preserve"> DOCPROPERTY "Motionsnummer" *\charformat </w:instrText>
                    </w:r>
                    <w:r>
                      <w:fldChar w:fldCharType="separate"/>
                    </w:r>
                    <w:r w:rsidR="00E679B4">
                      <w:t>Ju555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F3F" w:rsidRPr="007E019A" w:rsidRDefault="007E019A" w:rsidP="000761CC">
    <w:pPr>
      <w:pStyle w:val="Sidhuvud"/>
    </w:pPr>
    <w:r w:rsidRPr="007E01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54587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1CC" w:rsidRDefault="000761CC">
                          <w:pPr>
                            <w:pStyle w:val="KantRubrikS5H"/>
                            <w:ind w:right="0"/>
                          </w:pPr>
                          <w:r>
                            <w:fldChar w:fldCharType="begin"/>
                          </w:r>
                          <w:r>
                            <w:instrText xml:space="preserve"> DOCPROPERTY "YearUser" *\charformat </w:instrText>
                          </w:r>
                          <w:r>
                            <w:fldChar w:fldCharType="separate"/>
                          </w:r>
                          <w:r w:rsidR="00E679B4">
                            <w:t>2005/06</w:t>
                          </w:r>
                          <w:r>
                            <w:fldChar w:fldCharType="end"/>
                          </w:r>
                          <w:r>
                            <w:t>:</w:t>
                          </w:r>
                          <w:r>
                            <w:fldChar w:fldCharType="begin"/>
                          </w:r>
                          <w:r>
                            <w:instrText xml:space="preserve"> DOCPROPERTY "Motionsnummer" *\charformat </w:instrText>
                          </w:r>
                          <w:r>
                            <w:fldChar w:fldCharType="separate"/>
                          </w:r>
                          <w:r w:rsidR="00E679B4">
                            <w:t>Ju555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1CC" w:rsidRDefault="000761CC">
                    <w:pPr>
                      <w:pStyle w:val="KantRubrikS5H"/>
                      <w:ind w:right="0"/>
                    </w:pPr>
                    <w:r>
                      <w:fldChar w:fldCharType="begin"/>
                    </w:r>
                    <w:r>
                      <w:instrText xml:space="preserve"> DOCPROPERTY "YearUser" *\charformat </w:instrText>
                    </w:r>
                    <w:r>
                      <w:fldChar w:fldCharType="separate"/>
                    </w:r>
                    <w:r w:rsidR="00E679B4">
                      <w:t>2005/06</w:t>
                    </w:r>
                    <w:r>
                      <w:fldChar w:fldCharType="end"/>
                    </w:r>
                    <w:r>
                      <w:t>:</w:t>
                    </w:r>
                    <w:r>
                      <w:fldChar w:fldCharType="begin"/>
                    </w:r>
                    <w:r>
                      <w:instrText xml:space="preserve"> DOCPROPERTY "Motionsnummer" *\charformat </w:instrText>
                    </w:r>
                    <w:r>
                      <w:fldChar w:fldCharType="separate"/>
                    </w:r>
                    <w:r w:rsidR="00E679B4">
                      <w:t>Ju555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1CC" w:rsidRPr="007E019A" w:rsidRDefault="000761CC">
    <w:pPr>
      <w:pStyle w:val="FSHNormal"/>
      <w:tabs>
        <w:tab w:val="right" w:pos="5840"/>
      </w:tabs>
    </w:pPr>
    <w:r w:rsidRPr="007E019A">
      <w:br/>
    </w:r>
    <w:r w:rsidRPr="007E019A">
      <w:fldChar w:fldCharType="begin" w:fldLock="1"/>
    </w:r>
    <w:r w:rsidRPr="007E019A">
      <w:instrText xml:space="preserve"> DOCPROPERTY</w:instrText>
    </w:r>
    <w:r w:rsidRPr="007E019A">
      <w:rPr>
        <w:sz w:val="18"/>
      </w:rPr>
      <w:instrText xml:space="preserve"> "YearUser" *\charformat </w:instrText>
    </w:r>
    <w:r w:rsidRPr="007E019A">
      <w:fldChar w:fldCharType="separate"/>
    </w:r>
    <w:r w:rsidR="00E679B4" w:rsidRPr="007E019A">
      <w:t>2005/06</w:t>
    </w:r>
    <w:r w:rsidRPr="007E019A">
      <w:fldChar w:fldCharType="end"/>
    </w:r>
    <w:r w:rsidRPr="007E019A">
      <w:t xml:space="preserve"> </w:t>
    </w:r>
    <w:r w:rsidRPr="007E019A">
      <w:tab/>
      <w:t xml:space="preserve">mnr: </w:t>
    </w:r>
    <w:r w:rsidRPr="007E019A">
      <w:fldChar w:fldCharType="begin" w:fldLock="1"/>
    </w:r>
    <w:r w:rsidRPr="007E019A">
      <w:instrText xml:space="preserve"> DOCPROPERTY</w:instrText>
    </w:r>
    <w:r w:rsidRPr="007E019A">
      <w:rPr>
        <w:sz w:val="18"/>
      </w:rPr>
      <w:instrText xml:space="preserve"> "Motionsnummer" *\charformat </w:instrText>
    </w:r>
    <w:r w:rsidRPr="007E019A">
      <w:fldChar w:fldCharType="separate"/>
    </w:r>
    <w:r w:rsidR="00E679B4" w:rsidRPr="007E019A">
      <w:t>Ju555</w:t>
    </w:r>
    <w:r w:rsidRPr="007E019A">
      <w:fldChar w:fldCharType="end"/>
    </w:r>
    <w:r w:rsidRPr="007E019A">
      <w:br/>
    </w:r>
    <w:r w:rsidRPr="007E019A">
      <w:fldChar w:fldCharType="begin" w:fldLock="1"/>
    </w:r>
    <w:r w:rsidRPr="007E019A">
      <w:instrText xml:space="preserve"> DOCPROPERTY</w:instrText>
    </w:r>
    <w:r w:rsidRPr="007E019A">
      <w:rPr>
        <w:sz w:val="18"/>
      </w:rPr>
      <w:instrText xml:space="preserve"> "Samling" *\charformat </w:instrText>
    </w:r>
    <w:r w:rsidRPr="007E019A">
      <w:fldChar w:fldCharType="end"/>
    </w:r>
    <w:r w:rsidRPr="007E019A">
      <w:tab/>
      <w:t xml:space="preserve">pnr: </w:t>
    </w:r>
    <w:r w:rsidRPr="007E019A">
      <w:fldChar w:fldCharType="begin" w:fldLock="1"/>
    </w:r>
    <w:r w:rsidRPr="007E019A">
      <w:instrText xml:space="preserve"> DOCPROPERTY</w:instrText>
    </w:r>
    <w:r w:rsidRPr="007E019A">
      <w:rPr>
        <w:sz w:val="18"/>
      </w:rPr>
      <w:instrText xml:space="preserve"> "Partinummer" *\charformat </w:instrText>
    </w:r>
    <w:r w:rsidRPr="007E019A">
      <w:fldChar w:fldCharType="separate"/>
    </w:r>
    <w:r w:rsidR="00E679B4" w:rsidRPr="007E019A">
      <w:t>kd899</w:t>
    </w:r>
    <w:r w:rsidRPr="007E019A">
      <w:fldChar w:fldCharType="end"/>
    </w:r>
  </w:p>
  <w:p w:rsidR="000761CC" w:rsidRPr="007E019A" w:rsidRDefault="000761CC">
    <w:pPr>
      <w:pStyle w:val="FSHRub1"/>
    </w:pPr>
    <w:r w:rsidRPr="007E019A">
      <w:t>Motion till riksdagen</w:t>
    </w:r>
    <w:r w:rsidRPr="007E019A">
      <w:br/>
    </w:r>
    <w:r w:rsidRPr="007E019A">
      <w:fldChar w:fldCharType="begin" w:fldLock="1"/>
    </w:r>
    <w:r w:rsidRPr="007E019A">
      <w:instrText xml:space="preserve"> DOCPROPERTY "YearUser" *\charformat </w:instrText>
    </w:r>
    <w:r w:rsidRPr="007E019A">
      <w:fldChar w:fldCharType="separate"/>
    </w:r>
    <w:r w:rsidR="00E679B4" w:rsidRPr="007E019A">
      <w:t>2005/06</w:t>
    </w:r>
    <w:r w:rsidRPr="007E019A">
      <w:fldChar w:fldCharType="end"/>
    </w:r>
    <w:r w:rsidRPr="007E019A">
      <w:t>:</w:t>
    </w:r>
    <w:r w:rsidRPr="007E019A">
      <w:fldChar w:fldCharType="begin" w:fldLock="1"/>
    </w:r>
    <w:r w:rsidRPr="007E019A">
      <w:instrText xml:space="preserve"> DOCPROPERTY "Motionsnummer" *\charformat </w:instrText>
    </w:r>
    <w:r w:rsidRPr="007E019A">
      <w:fldChar w:fldCharType="separate"/>
    </w:r>
    <w:r w:rsidR="00E679B4" w:rsidRPr="007E019A">
      <w:t>Ju555</w:t>
    </w:r>
    <w:r w:rsidRPr="007E019A">
      <w:fldChar w:fldCharType="end"/>
    </w:r>
  </w:p>
  <w:p w:rsidR="000761CC" w:rsidRPr="007E019A" w:rsidRDefault="000761CC">
    <w:pPr>
      <w:pStyle w:val="FSHNormalS5"/>
    </w:pPr>
    <w:r w:rsidRPr="007E019A">
      <w:fldChar w:fldCharType="begin" w:fldLock="1"/>
    </w:r>
    <w:r w:rsidRPr="007E019A">
      <w:instrText xml:space="preserve"> DOCPROPERTY "MotionarText" *\charformat </w:instrText>
    </w:r>
    <w:r w:rsidRPr="007E019A">
      <w:fldChar w:fldCharType="separate"/>
    </w:r>
    <w:r w:rsidR="00E679B4" w:rsidRPr="007E019A">
      <w:t>av Chatrine Pålsson (kd)</w:t>
    </w:r>
    <w:r w:rsidRPr="007E019A">
      <w:fldChar w:fldCharType="end"/>
    </w:r>
    <w:r w:rsidRPr="007E019A">
      <w:br/>
    </w:r>
    <w:r w:rsidRPr="007E019A">
      <w:fldChar w:fldCharType="begin" w:fldLock="1"/>
    </w:r>
    <w:r w:rsidRPr="007E019A">
      <w:instrText xml:space="preserve"> DOCPROPERTY "SvarFrasKort" *\charformat </w:instrText>
    </w:r>
    <w:r w:rsidRPr="007E019A">
      <w:fldChar w:fldCharType="end"/>
    </w:r>
  </w:p>
  <w:p w:rsidR="000761CC" w:rsidRPr="007E019A" w:rsidRDefault="000761CC">
    <w:pPr>
      <w:pStyle w:val="FSHTitel"/>
    </w:pPr>
    <w:r w:rsidRPr="007E019A">
      <w:fldChar w:fldCharType="begin" w:fldLock="1"/>
    </w:r>
    <w:r w:rsidRPr="007E019A">
      <w:instrText xml:space="preserve"> DOCPROPERTY</w:instrText>
    </w:r>
    <w:r w:rsidRPr="007E019A">
      <w:rPr>
        <w:sz w:val="18"/>
      </w:rPr>
      <w:instrText xml:space="preserve"> "RubrikSvar" *\charformat </w:instrText>
    </w:r>
    <w:r w:rsidRPr="007E019A">
      <w:fldChar w:fldCharType="separate"/>
    </w:r>
    <w:r w:rsidR="00E679B4" w:rsidRPr="007E019A">
      <w:t>Nolltolerans</w:t>
    </w:r>
    <w:r w:rsidRPr="007E019A">
      <w:fldChar w:fldCharType="end"/>
    </w:r>
  </w:p>
  <w:p w:rsidR="000761CC" w:rsidRPr="007E019A" w:rsidRDefault="000761CC" w:rsidP="000761C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3B446AC"/>
    <w:lvl w:ilvl="0" w:tplc="6F10406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6879820">
    <w:abstractNumId w:val="13"/>
  </w:num>
  <w:num w:numId="2" w16cid:durableId="1186409547">
    <w:abstractNumId w:val="10"/>
  </w:num>
  <w:num w:numId="3" w16cid:durableId="1695886617">
    <w:abstractNumId w:val="11"/>
  </w:num>
  <w:num w:numId="4" w16cid:durableId="1316489756">
    <w:abstractNumId w:val="12"/>
  </w:num>
  <w:num w:numId="5" w16cid:durableId="295726491">
    <w:abstractNumId w:val="8"/>
  </w:num>
  <w:num w:numId="6" w16cid:durableId="793600322">
    <w:abstractNumId w:val="3"/>
  </w:num>
  <w:num w:numId="7" w16cid:durableId="2108189867">
    <w:abstractNumId w:val="2"/>
  </w:num>
  <w:num w:numId="8" w16cid:durableId="887762158">
    <w:abstractNumId w:val="1"/>
  </w:num>
  <w:num w:numId="9" w16cid:durableId="1731150948">
    <w:abstractNumId w:val="0"/>
  </w:num>
  <w:num w:numId="10" w16cid:durableId="1703824415">
    <w:abstractNumId w:val="9"/>
  </w:num>
  <w:num w:numId="11" w16cid:durableId="2064787014">
    <w:abstractNumId w:val="7"/>
  </w:num>
  <w:num w:numId="12" w16cid:durableId="2121685570">
    <w:abstractNumId w:val="6"/>
  </w:num>
  <w:num w:numId="13" w16cid:durableId="1712460451">
    <w:abstractNumId w:val="5"/>
  </w:num>
  <w:num w:numId="14" w16cid:durableId="529026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CD0F3F"/>
    <w:rsid w:val="00064BC3"/>
    <w:rsid w:val="00066775"/>
    <w:rsid w:val="00067CF0"/>
    <w:rsid w:val="00072FB9"/>
    <w:rsid w:val="000761CC"/>
    <w:rsid w:val="00096365"/>
    <w:rsid w:val="000D6E0E"/>
    <w:rsid w:val="00100531"/>
    <w:rsid w:val="00201DFB"/>
    <w:rsid w:val="00204A63"/>
    <w:rsid w:val="00212FF1"/>
    <w:rsid w:val="00230193"/>
    <w:rsid w:val="0024010A"/>
    <w:rsid w:val="0025068A"/>
    <w:rsid w:val="002818D3"/>
    <w:rsid w:val="002D11A8"/>
    <w:rsid w:val="00351C80"/>
    <w:rsid w:val="003E5EC7"/>
    <w:rsid w:val="00426105"/>
    <w:rsid w:val="00445271"/>
    <w:rsid w:val="004A0504"/>
    <w:rsid w:val="004E38D9"/>
    <w:rsid w:val="0052076C"/>
    <w:rsid w:val="00642829"/>
    <w:rsid w:val="00655D02"/>
    <w:rsid w:val="00740D6D"/>
    <w:rsid w:val="00794149"/>
    <w:rsid w:val="007B67A7"/>
    <w:rsid w:val="007C6092"/>
    <w:rsid w:val="007E019A"/>
    <w:rsid w:val="008A7897"/>
    <w:rsid w:val="00A053C6"/>
    <w:rsid w:val="00A3765A"/>
    <w:rsid w:val="00B13BF0"/>
    <w:rsid w:val="00C1285C"/>
    <w:rsid w:val="00C27B7D"/>
    <w:rsid w:val="00CC59A6"/>
    <w:rsid w:val="00CD0F3F"/>
    <w:rsid w:val="00D1174F"/>
    <w:rsid w:val="00D34861"/>
    <w:rsid w:val="00D40328"/>
    <w:rsid w:val="00DB0672"/>
    <w:rsid w:val="00DC6C70"/>
    <w:rsid w:val="00DD3365"/>
    <w:rsid w:val="00E22893"/>
    <w:rsid w:val="00E360DE"/>
    <w:rsid w:val="00E679B4"/>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DECD2D-6241-431A-B866-78AA9B50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761CC"/>
    <w:pPr>
      <w:spacing w:after="250"/>
    </w:pPr>
  </w:style>
  <w:style w:type="paragraph" w:customStyle="1" w:styleId="Hemstlatt">
    <w:name w:val="Hemstl_att"/>
    <w:aliases w:val="HemstPunkt,HemstPunktFlera,HemställansPunkt,Förslagstext"/>
    <w:basedOn w:val="Normal"/>
    <w:next w:val="Normal"/>
    <w:rsid w:val="00A3765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350</Words>
  <Characters>1860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Ju555</vt:lpstr>
    </vt:vector>
  </TitlesOfParts>
  <Company>Riksdagen</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Ju555</dc:title>
  <dc:subject>Ju555</dc:subject>
  <dc:creator>Riksdagen</dc:creator>
  <cp:keywords>Riksdagen</cp:keywords>
  <dc:description/>
  <cp:lastModifiedBy>Lars Brink</cp:lastModifiedBy>
  <cp:revision>2</cp:revision>
  <cp:lastPrinted>2006-01-19T08:46:00Z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Nolltolerans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(kd)</vt:lpwstr>
  </property>
  <property fmtid="{D5CDD505-2E9C-101B-9397-08002B2CF9AE}" pid="26" name="MotionarLista">
    <vt:lpwstr>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erik.slottner@riksdagen.se</vt:lpwstr>
  </property>
  <property fmtid="{D5CDD505-2E9C-101B-9397-08002B2CF9AE}" pid="45" name="ReservUID">
    <vt:lpwstr>peter jansson</vt:lpwstr>
  </property>
  <property fmtid="{D5CDD505-2E9C-101B-9397-08002B2CF9AE}" pid="46" name="MotionID">
    <vt:lpwstr>20052006000001070100000008990069</vt:lpwstr>
  </property>
  <property fmtid="{D5CDD505-2E9C-101B-9397-08002B2CF9AE}" pid="47" name="datum">
    <vt:lpwstr>050927</vt:lpwstr>
  </property>
  <property fmtid="{D5CDD505-2E9C-101B-9397-08002B2CF9AE}" pid="48" name="avsändar-e-post">
    <vt:lpwstr>erik.slottner@riksdagen.se</vt:lpwstr>
  </property>
  <property fmtid="{D5CDD505-2E9C-101B-9397-08002B2CF9AE}" pid="49" name="id">
    <vt:lpwstr>20052006000001070100000008990069</vt:lpwstr>
  </property>
  <property fmtid="{D5CDD505-2E9C-101B-9397-08002B2CF9AE}" pid="50" name="nummer">
    <vt:lpwstr>555</vt:lpwstr>
  </property>
  <property fmtid="{D5CDD505-2E9C-101B-9397-08002B2CF9AE}" pid="51" name="utskottsbeteckning">
    <vt:lpwstr>Ju</vt:lpwstr>
  </property>
</Properties>
</file>