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92F3F6A" w14:textId="77777777" w:rsidTr="00782EA9">
        <w:tc>
          <w:tcPr>
            <w:tcW w:w="9141" w:type="dxa"/>
          </w:tcPr>
          <w:p w14:paraId="7F889D0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6FDFF13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34A0923C" w14:textId="77777777" w:rsidR="0096348C" w:rsidRPr="00477C9F" w:rsidRDefault="0096348C" w:rsidP="00477C9F">
      <w:pPr>
        <w:rPr>
          <w:sz w:val="22"/>
          <w:szCs w:val="22"/>
        </w:rPr>
      </w:pPr>
    </w:p>
    <w:p w14:paraId="0F16E1A4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514EF6CC" w14:textId="77777777" w:rsidTr="00F86ACF">
        <w:trPr>
          <w:cantSplit/>
          <w:trHeight w:val="742"/>
        </w:trPr>
        <w:tc>
          <w:tcPr>
            <w:tcW w:w="1790" w:type="dxa"/>
          </w:tcPr>
          <w:p w14:paraId="7BDAFBE2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1AFE0CDB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F3FFBDC" w14:textId="6DD2B2F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C5608">
              <w:rPr>
                <w:b/>
                <w:sz w:val="22"/>
                <w:szCs w:val="22"/>
              </w:rPr>
              <w:t>44</w:t>
            </w:r>
          </w:p>
          <w:p w14:paraId="74ADF9A4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1F27E0BC" w14:textId="77777777" w:rsidTr="00F86ACF">
        <w:tc>
          <w:tcPr>
            <w:tcW w:w="1790" w:type="dxa"/>
          </w:tcPr>
          <w:p w14:paraId="5D5ED17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995B405" w14:textId="68BA234A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5D57C9">
              <w:rPr>
                <w:sz w:val="22"/>
                <w:szCs w:val="22"/>
              </w:rPr>
              <w:t>4</w:t>
            </w:r>
            <w:r w:rsidR="006F54BA">
              <w:rPr>
                <w:sz w:val="22"/>
                <w:szCs w:val="22"/>
              </w:rPr>
              <w:t>-</w:t>
            </w:r>
            <w:r w:rsidR="005D57C9">
              <w:rPr>
                <w:sz w:val="22"/>
                <w:szCs w:val="22"/>
              </w:rPr>
              <w:t>27</w:t>
            </w:r>
          </w:p>
        </w:tc>
      </w:tr>
      <w:tr w:rsidR="0096348C" w:rsidRPr="00477C9F" w14:paraId="2887819E" w14:textId="77777777" w:rsidTr="00F86ACF">
        <w:tc>
          <w:tcPr>
            <w:tcW w:w="1790" w:type="dxa"/>
          </w:tcPr>
          <w:p w14:paraId="57E5599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4AC13FD" w14:textId="0B67496F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D57C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1A16D8">
              <w:rPr>
                <w:sz w:val="22"/>
                <w:szCs w:val="22"/>
              </w:rPr>
              <w:t xml:space="preserve">14.11, </w:t>
            </w:r>
            <w:r w:rsidR="000D0D38">
              <w:rPr>
                <w:sz w:val="22"/>
                <w:szCs w:val="22"/>
              </w:rPr>
              <w:t>14.17–</w:t>
            </w:r>
            <w:r w:rsidR="00F356A2">
              <w:rPr>
                <w:sz w:val="22"/>
                <w:szCs w:val="22"/>
              </w:rPr>
              <w:t xml:space="preserve">15.05, </w:t>
            </w:r>
            <w:r w:rsidR="00E027C7">
              <w:rPr>
                <w:sz w:val="22"/>
                <w:szCs w:val="22"/>
              </w:rPr>
              <w:t>15.11–</w:t>
            </w:r>
            <w:r w:rsidR="00C359DF">
              <w:rPr>
                <w:sz w:val="22"/>
                <w:szCs w:val="22"/>
              </w:rPr>
              <w:t>16.</w:t>
            </w:r>
            <w:r w:rsidR="00FD04AA">
              <w:rPr>
                <w:sz w:val="22"/>
                <w:szCs w:val="22"/>
              </w:rPr>
              <w:t>41</w:t>
            </w:r>
          </w:p>
        </w:tc>
      </w:tr>
      <w:tr w:rsidR="0096348C" w:rsidRPr="00477C9F" w14:paraId="47D19208" w14:textId="77777777" w:rsidTr="00F86ACF">
        <w:tc>
          <w:tcPr>
            <w:tcW w:w="1790" w:type="dxa"/>
          </w:tcPr>
          <w:p w14:paraId="7184406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9A847A6" w14:textId="0A408303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4DDC17F2" w14:textId="77777777" w:rsidR="0096348C" w:rsidRPr="00477C9F" w:rsidRDefault="0096348C" w:rsidP="00477C9F">
      <w:pPr>
        <w:rPr>
          <w:sz w:val="22"/>
          <w:szCs w:val="22"/>
        </w:rPr>
      </w:pPr>
    </w:p>
    <w:p w14:paraId="0F8F6CF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C550A1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8273F4" w:rsidRPr="007C5773" w14:paraId="55F16B6F" w14:textId="77777777" w:rsidTr="00F86ACF">
        <w:tc>
          <w:tcPr>
            <w:tcW w:w="753" w:type="dxa"/>
          </w:tcPr>
          <w:p w14:paraId="2E489F8C" w14:textId="2CF737DB" w:rsidR="008273F4" w:rsidRPr="007C5773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C5773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7C5773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6418B" w:rsidRPr="007C577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596" w:type="dxa"/>
            <w:gridSpan w:val="2"/>
          </w:tcPr>
          <w:p w14:paraId="0B94487A" w14:textId="77777777" w:rsidR="00451D02" w:rsidRPr="007C5773" w:rsidRDefault="005D57C9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C5773">
              <w:rPr>
                <w:b/>
                <w:snapToGrid w:val="0"/>
                <w:sz w:val="22"/>
                <w:szCs w:val="22"/>
              </w:rPr>
              <w:t>Offentlig utfrågning med Ulf Kristersson</w:t>
            </w:r>
          </w:p>
          <w:p w14:paraId="56E43F0C" w14:textId="77777777" w:rsidR="005D57C9" w:rsidRPr="007C5773" w:rsidRDefault="005D57C9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4160DB9" w14:textId="224487F6" w:rsidR="005D57C9" w:rsidRPr="007C5773" w:rsidRDefault="005D57C9" w:rsidP="0042147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C5773">
              <w:rPr>
                <w:bCs/>
                <w:snapToGrid w:val="0"/>
                <w:sz w:val="22"/>
                <w:szCs w:val="22"/>
              </w:rPr>
              <w:t>Utskottet höll en offentlig utfrågning med statsminister Ulf Kristersson, rörande granskningsärende</w:t>
            </w:r>
            <w:r w:rsidR="0042147A" w:rsidRPr="007C577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7C5773">
              <w:rPr>
                <w:sz w:val="22"/>
                <w:szCs w:val="22"/>
              </w:rPr>
              <w:t>31, 35 (delvis) och 38 – Statsministerns ansvar för Statsrådsberedningens och Regeringskansliets utlämnande av allmänna handlingar</w:t>
            </w:r>
            <w:r w:rsidR="00AE6261" w:rsidRPr="007C5773">
              <w:rPr>
                <w:sz w:val="22"/>
                <w:szCs w:val="22"/>
              </w:rPr>
              <w:t>.</w:t>
            </w:r>
          </w:p>
          <w:p w14:paraId="0D356F09" w14:textId="547CDDC7" w:rsidR="005D57C9" w:rsidRPr="007C5773" w:rsidRDefault="005D57C9" w:rsidP="001A16D8">
            <w:pPr>
              <w:pStyle w:val="Liststycke"/>
              <w:spacing w:after="0"/>
              <w:rPr>
                <w:b/>
                <w:snapToGrid w:val="0"/>
              </w:rPr>
            </w:pPr>
          </w:p>
        </w:tc>
      </w:tr>
      <w:tr w:rsidR="00F84080" w:rsidRPr="007C5773" w14:paraId="314C9032" w14:textId="77777777" w:rsidTr="00F86ACF">
        <w:tc>
          <w:tcPr>
            <w:tcW w:w="753" w:type="dxa"/>
          </w:tcPr>
          <w:p w14:paraId="29B35FE3" w14:textId="67FB12E2" w:rsidR="00F84080" w:rsidRPr="007C5773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C577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E63EE" w:rsidRPr="007C577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617243C8" w14:textId="74D50623" w:rsidR="0069143B" w:rsidRPr="007C5773" w:rsidRDefault="00C6418B" w:rsidP="0069143B">
            <w:pPr>
              <w:rPr>
                <w:b/>
                <w:snapToGrid w:val="0"/>
                <w:sz w:val="22"/>
                <w:szCs w:val="22"/>
              </w:rPr>
            </w:pPr>
            <w:r w:rsidRPr="007C5773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6E089464" w14:textId="77777777" w:rsidR="0069143B" w:rsidRPr="007C5773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EA8D5B3" w14:textId="77777777" w:rsidR="000C36C2" w:rsidRPr="007C5773" w:rsidRDefault="000C36C2" w:rsidP="0069143B">
            <w:pPr>
              <w:rPr>
                <w:bCs/>
                <w:snapToGrid w:val="0"/>
                <w:sz w:val="22"/>
                <w:szCs w:val="22"/>
              </w:rPr>
            </w:pPr>
            <w:r w:rsidRPr="007C5773">
              <w:rPr>
                <w:bCs/>
                <w:snapToGrid w:val="0"/>
                <w:sz w:val="22"/>
                <w:szCs w:val="22"/>
              </w:rPr>
              <w:t>Utskottet beslutade att ajournera sammanträdet.</w:t>
            </w:r>
          </w:p>
          <w:p w14:paraId="779F31F6" w14:textId="26A7A33D" w:rsidR="000C36C2" w:rsidRPr="007C5773" w:rsidRDefault="000C36C2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7C5773" w14:paraId="69F07C35" w14:textId="77777777" w:rsidTr="00F86ACF">
        <w:tc>
          <w:tcPr>
            <w:tcW w:w="753" w:type="dxa"/>
          </w:tcPr>
          <w:p w14:paraId="6144A24F" w14:textId="5DC0928B" w:rsidR="00376C7D" w:rsidRPr="007C5773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C5773">
              <w:rPr>
                <w:b/>
                <w:snapToGrid w:val="0"/>
                <w:sz w:val="22"/>
                <w:szCs w:val="22"/>
              </w:rPr>
              <w:t>§</w:t>
            </w:r>
            <w:r w:rsidR="006E63EE" w:rsidRPr="007C5773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3604FA13" w14:textId="77777777" w:rsidR="002809DA" w:rsidRDefault="002809DA" w:rsidP="002809D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C5773">
              <w:rPr>
                <w:b/>
                <w:snapToGrid w:val="0"/>
                <w:sz w:val="22"/>
                <w:szCs w:val="22"/>
              </w:rPr>
              <w:t>Offentlig utfrågning med Ulf Kristersson</w:t>
            </w:r>
          </w:p>
          <w:p w14:paraId="3C5DA564" w14:textId="77777777" w:rsidR="00452760" w:rsidRDefault="00452760" w:rsidP="002809D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C85CE28" w14:textId="5B47B41A" w:rsidR="00452760" w:rsidRDefault="00452760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color w:val="000000"/>
                <w:sz w:val="22"/>
                <w:szCs w:val="22"/>
              </w:rPr>
              <w:t xml:space="preserve">Utskottet </w:t>
            </w:r>
            <w:r w:rsidR="00C60685">
              <w:rPr>
                <w:color w:val="000000"/>
                <w:sz w:val="22"/>
                <w:szCs w:val="22"/>
              </w:rPr>
              <w:t>fortsatte</w:t>
            </w:r>
            <w:r>
              <w:rPr>
                <w:color w:val="000000"/>
                <w:sz w:val="22"/>
                <w:szCs w:val="22"/>
              </w:rPr>
              <w:t xml:space="preserve"> den offentliga utfrågningen med statsminister Ulf Kristersson, rörande granskningsärende </w:t>
            </w:r>
            <w:r>
              <w:rPr>
                <w:sz w:val="22"/>
                <w:szCs w:val="22"/>
              </w:rPr>
              <w:t xml:space="preserve">40 – Statsministerns samt statsråds uttalanden om Region Stockholm. </w:t>
            </w:r>
          </w:p>
          <w:p w14:paraId="059CC2F9" w14:textId="77777777" w:rsidR="002809DA" w:rsidRPr="007C5773" w:rsidRDefault="002809DA" w:rsidP="007C5773">
            <w:pPr>
              <w:rPr>
                <w:b/>
                <w:snapToGrid w:val="0"/>
              </w:rPr>
            </w:pPr>
          </w:p>
        </w:tc>
      </w:tr>
      <w:tr w:rsidR="00376C7D" w:rsidRPr="007C5773" w14:paraId="6542EE54" w14:textId="77777777" w:rsidTr="00F86ACF">
        <w:tc>
          <w:tcPr>
            <w:tcW w:w="753" w:type="dxa"/>
          </w:tcPr>
          <w:p w14:paraId="49D9EE78" w14:textId="0A70C713" w:rsidR="00376C7D" w:rsidRPr="007C5773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C5773">
              <w:rPr>
                <w:b/>
                <w:snapToGrid w:val="0"/>
                <w:sz w:val="22"/>
                <w:szCs w:val="22"/>
              </w:rPr>
              <w:t>§</w:t>
            </w:r>
            <w:r w:rsidR="007C5773" w:rsidRPr="007C5773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31A6A678" w14:textId="77777777" w:rsidR="006872E7" w:rsidRPr="007C5773" w:rsidRDefault="006872E7" w:rsidP="006872E7">
            <w:pPr>
              <w:rPr>
                <w:b/>
                <w:snapToGrid w:val="0"/>
                <w:sz w:val="22"/>
                <w:szCs w:val="22"/>
              </w:rPr>
            </w:pPr>
            <w:r w:rsidRPr="007C5773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614D2335" w14:textId="77777777" w:rsidR="006872E7" w:rsidRPr="007C5773" w:rsidRDefault="006872E7" w:rsidP="006872E7">
            <w:pPr>
              <w:rPr>
                <w:b/>
                <w:snapToGrid w:val="0"/>
                <w:sz w:val="22"/>
                <w:szCs w:val="22"/>
              </w:rPr>
            </w:pPr>
          </w:p>
          <w:p w14:paraId="489E5D0A" w14:textId="01FE8CA8" w:rsidR="00376C7D" w:rsidRPr="007C5773" w:rsidRDefault="006872E7" w:rsidP="0069143B">
            <w:pPr>
              <w:rPr>
                <w:bCs/>
                <w:snapToGrid w:val="0"/>
                <w:sz w:val="22"/>
                <w:szCs w:val="22"/>
              </w:rPr>
            </w:pPr>
            <w:r w:rsidRPr="007C5773">
              <w:rPr>
                <w:bCs/>
                <w:snapToGrid w:val="0"/>
                <w:sz w:val="22"/>
                <w:szCs w:val="22"/>
              </w:rPr>
              <w:t>Utskottet beslutade att ajournera sammanträdet.</w:t>
            </w:r>
          </w:p>
          <w:p w14:paraId="7E64349A" w14:textId="77777777" w:rsidR="00376C7D" w:rsidRPr="007C5773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356A2" w:rsidRPr="007C5773" w14:paraId="3CE16EC9" w14:textId="77777777" w:rsidTr="00F86ACF">
        <w:tc>
          <w:tcPr>
            <w:tcW w:w="753" w:type="dxa"/>
          </w:tcPr>
          <w:p w14:paraId="5C83B558" w14:textId="5E19F95E" w:rsidR="00F356A2" w:rsidRPr="007C5773" w:rsidRDefault="007C577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C5773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596" w:type="dxa"/>
            <w:gridSpan w:val="2"/>
          </w:tcPr>
          <w:p w14:paraId="2F63DFE0" w14:textId="77777777" w:rsidR="00F356A2" w:rsidRPr="007C5773" w:rsidRDefault="00F356A2" w:rsidP="00F356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C5773">
              <w:rPr>
                <w:b/>
                <w:snapToGrid w:val="0"/>
                <w:sz w:val="22"/>
                <w:szCs w:val="22"/>
              </w:rPr>
              <w:t>Offentlig utfrågning med Ulf Kristersson</w:t>
            </w:r>
          </w:p>
          <w:p w14:paraId="25905976" w14:textId="77777777" w:rsidR="00F356A2" w:rsidRPr="007C5773" w:rsidRDefault="00F356A2" w:rsidP="00F356A2">
            <w:pPr>
              <w:rPr>
                <w:b/>
                <w:snapToGrid w:val="0"/>
                <w:sz w:val="22"/>
                <w:szCs w:val="22"/>
              </w:rPr>
            </w:pPr>
          </w:p>
          <w:p w14:paraId="4ECE0FA5" w14:textId="150C623E" w:rsidR="00452760" w:rsidRDefault="00452760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color w:val="000000"/>
                <w:sz w:val="22"/>
                <w:szCs w:val="22"/>
              </w:rPr>
              <w:t xml:space="preserve">Utskottet </w:t>
            </w:r>
            <w:r w:rsidR="00C60685">
              <w:rPr>
                <w:color w:val="000000"/>
                <w:sz w:val="22"/>
                <w:szCs w:val="22"/>
              </w:rPr>
              <w:t>fortsatte</w:t>
            </w:r>
            <w:r>
              <w:rPr>
                <w:color w:val="000000"/>
                <w:sz w:val="22"/>
                <w:szCs w:val="22"/>
              </w:rPr>
              <w:t xml:space="preserve"> den offentliga utfrågningen med statsminister Ulf Kristersson, rörande granskningsärende </w:t>
            </w:r>
            <w:r>
              <w:rPr>
                <w:sz w:val="22"/>
                <w:szCs w:val="22"/>
              </w:rPr>
              <w:t>43 – Regeringens hantering av utrednings- och remissförfarandet.</w:t>
            </w:r>
          </w:p>
          <w:p w14:paraId="43D0D0A7" w14:textId="77777777" w:rsidR="00F356A2" w:rsidRPr="007C5773" w:rsidRDefault="00F356A2" w:rsidP="006872E7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7C5773" w14:paraId="71E23AE0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311BCFBA" w14:textId="6A5F3D34" w:rsidR="008273F4" w:rsidRPr="007C5773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C5773">
              <w:rPr>
                <w:sz w:val="22"/>
                <w:szCs w:val="22"/>
              </w:rPr>
              <w:t>Justera</w:t>
            </w:r>
            <w:r w:rsidR="004F069A">
              <w:rPr>
                <w:sz w:val="22"/>
                <w:szCs w:val="22"/>
              </w:rPr>
              <w:t>t 2026-05-05</w:t>
            </w:r>
          </w:p>
          <w:p w14:paraId="0D8CE963" w14:textId="62BBE7BA" w:rsidR="00BC495C" w:rsidRPr="007C5773" w:rsidRDefault="00FD4374" w:rsidP="004F069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C5773">
              <w:rPr>
                <w:sz w:val="22"/>
                <w:szCs w:val="22"/>
              </w:rPr>
              <w:t>Jennie Nilsson</w:t>
            </w:r>
          </w:p>
        </w:tc>
      </w:tr>
    </w:tbl>
    <w:p w14:paraId="0EF9A142" w14:textId="77777777" w:rsidR="005805B8" w:rsidRDefault="005805B8" w:rsidP="005805B8">
      <w:pPr>
        <w:widowControl/>
        <w:rPr>
          <w:sz w:val="22"/>
          <w:szCs w:val="22"/>
        </w:rPr>
      </w:pPr>
    </w:p>
    <w:p w14:paraId="19AC1A73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5247941C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F6D77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05975735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19F9522A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D726E6">
              <w:rPr>
                <w:sz w:val="20"/>
              </w:rPr>
              <w:t>2</w:t>
            </w:r>
            <w:r w:rsidR="00D726E6" w:rsidRPr="002A7E85">
              <w:rPr>
                <w:sz w:val="20"/>
              </w:rPr>
              <w:t>-</w:t>
            </w:r>
            <w:r w:rsidR="00B169F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CD1DACB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9C366CD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084BA423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58E48823" w14:textId="5705F44B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AC5608">
              <w:rPr>
                <w:sz w:val="20"/>
              </w:rPr>
              <w:t>44</w:t>
            </w:r>
          </w:p>
        </w:tc>
      </w:tr>
      <w:tr w:rsidR="005805B8" w14:paraId="4F48650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D78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47D4" w14:textId="3FC2BB55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6E63EE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734C" w14:textId="7D76B2BB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E63EE">
              <w:rPr>
                <w:sz w:val="20"/>
              </w:rPr>
              <w:t xml:space="preserve"> 3–</w:t>
            </w:r>
            <w:r w:rsidR="00533D01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F7EF" w14:textId="4DB3B468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533D01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770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DE8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B7D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20D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24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49E3E7D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7CA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508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7C4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6CF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A8D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D07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499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8EE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4A5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EE6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D18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BF5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650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3C2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A9B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B90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1CB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61135B" w14:paraId="0419697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7474" w14:textId="77777777" w:rsidR="0061135B" w:rsidRPr="00235515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5515">
              <w:rPr>
                <w:sz w:val="22"/>
                <w:szCs w:val="22"/>
              </w:rPr>
              <w:t xml:space="preserve">Jennie Nilsson (S), </w:t>
            </w:r>
            <w:r w:rsidRPr="00235515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734F" w14:textId="40211CBF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907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EFBE" w14:textId="68D02D6C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07D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B4D1" w14:textId="165F6AC7" w:rsidR="0061135B" w:rsidRPr="00003AB2" w:rsidRDefault="00533D01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925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DF7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320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D16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042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4A2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27D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433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56C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AF9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374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:rsidRPr="001E1E61" w14:paraId="6177C01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E48D" w14:textId="77777777" w:rsidR="0061135B" w:rsidRPr="00235515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 w:rsidRPr="00235515"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235515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235515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EBC2" w14:textId="515894BE" w:rsidR="0061135B" w:rsidRPr="006F54BA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58F3" w14:textId="77777777" w:rsidR="0061135B" w:rsidRPr="006F54BA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5C90" w14:textId="156B78EE" w:rsidR="0061135B" w:rsidRPr="006F54BA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C493" w14:textId="77777777" w:rsidR="0061135B" w:rsidRPr="006F54BA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0116" w14:textId="65902477" w:rsidR="0061135B" w:rsidRPr="006F54BA" w:rsidRDefault="00533D01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96FC" w14:textId="77777777" w:rsidR="0061135B" w:rsidRPr="006F54BA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3444" w14:textId="77777777" w:rsidR="0061135B" w:rsidRPr="006F54BA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CBC6" w14:textId="77777777" w:rsidR="0061135B" w:rsidRPr="006F54BA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582D" w14:textId="77777777" w:rsidR="0061135B" w:rsidRPr="006F54BA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9548" w14:textId="77777777" w:rsidR="0061135B" w:rsidRPr="006F54BA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CA51" w14:textId="77777777" w:rsidR="0061135B" w:rsidRPr="006F54BA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5321" w14:textId="77777777" w:rsidR="0061135B" w:rsidRPr="006F54BA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DA54" w14:textId="77777777" w:rsidR="0061135B" w:rsidRPr="006F54BA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8AFB" w14:textId="77777777" w:rsidR="0061135B" w:rsidRPr="006F54BA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7715" w14:textId="77777777" w:rsidR="0061135B" w:rsidRPr="006F54BA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276F" w14:textId="77777777" w:rsidR="0061135B" w:rsidRPr="006F54BA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1135B" w14:paraId="58F516F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FCDD" w14:textId="77777777" w:rsidR="0061135B" w:rsidRPr="00235515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35515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8C71" w14:textId="4E4F1031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A2F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D3DC" w14:textId="570AFD21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96B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6EC8" w14:textId="65D3D0B4" w:rsidR="0061135B" w:rsidRPr="00003AB2" w:rsidRDefault="00533D01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C96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004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B24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208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2FC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F97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CE8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EBE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C9D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4F6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B84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1135B" w14:paraId="43537E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2BDD" w14:textId="77777777" w:rsidR="0061135B" w:rsidRPr="00235515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5515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90FA" w14:textId="4CC34704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C2E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E9F8" w14:textId="5B9DBD71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7E9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9390" w14:textId="09FA83AD" w:rsidR="0061135B" w:rsidRPr="00003AB2" w:rsidRDefault="00533D01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EF4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3DB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0F5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344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600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F86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DF1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F34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279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81A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F3A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1135B" w14:paraId="4F89B6B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5B65" w14:textId="77777777" w:rsidR="0061135B" w:rsidRPr="00235515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35515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3663" w14:textId="3F36D920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682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7BFB" w14:textId="4D798BD1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532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F813" w14:textId="4921DFD8" w:rsidR="0061135B" w:rsidRPr="00003AB2" w:rsidRDefault="00533D01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B7A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ADA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87F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BDC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7E7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5D8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6DD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E05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355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D66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E7E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1135B" w14:paraId="34E26A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1365" w14:textId="77777777" w:rsidR="0061135B" w:rsidRPr="00235515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5515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FB22" w14:textId="363473DF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217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A5F4" w14:textId="4AF59CC1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70E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6A5F" w14:textId="6A9A481B" w:rsidR="0061135B" w:rsidRPr="00003AB2" w:rsidRDefault="00533D01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7C2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CDF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557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F8B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7F8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CE4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C73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71F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89D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BBA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82A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1135B" w14:paraId="7B936F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7484" w14:textId="77777777" w:rsidR="0061135B" w:rsidRPr="00235515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5515">
              <w:rPr>
                <w:sz w:val="22"/>
                <w:szCs w:val="22"/>
              </w:rPr>
              <w:t>Oskar Svärd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EDF5" w14:textId="62C5A7AE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892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4D87" w14:textId="4B8B6B0F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072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B469" w14:textId="3BCD1FDB" w:rsidR="0061135B" w:rsidRPr="00003AB2" w:rsidRDefault="00533D01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132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DEC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DB0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41A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756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43F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459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32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883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3BD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1C2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1135B" w14:paraId="3EB0B0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5A16" w14:textId="77777777" w:rsidR="0061135B" w:rsidRPr="00235515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35515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EDDC" w14:textId="53BEB951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F20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DFF7" w14:textId="3E96FB36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F66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8D15" w14:textId="474BEB8D" w:rsidR="0061135B" w:rsidRPr="00003AB2" w:rsidRDefault="00533D01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07B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D97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344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221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C34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EBA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71D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D91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3A5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FB4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1E0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1135B" w14:paraId="1FE91EA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86A5" w14:textId="77777777" w:rsidR="0061135B" w:rsidRPr="00235515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5515">
              <w:rPr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2D8D" w14:textId="56D842F9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4A3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2C6D" w14:textId="41301B83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2DC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555A" w14:textId="469855A4" w:rsidR="0061135B" w:rsidRPr="00003AB2" w:rsidRDefault="00533D01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2A6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4B1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E99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85C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8AF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3E3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699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CD1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32F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035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44F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5CA01D3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E619" w14:textId="77777777" w:rsidR="0061135B" w:rsidRPr="00235515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35515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1E3C" w14:textId="269BB968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8C6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5CDC" w14:textId="6D9C42B5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124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FE86" w14:textId="40CD1305" w:rsidR="0061135B" w:rsidRPr="00003AB2" w:rsidRDefault="00533D01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196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12C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3DE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C0C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26B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A40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815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12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116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8D4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0BF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1135B" w14:paraId="42BC1B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2903" w14:textId="77777777" w:rsidR="0061135B" w:rsidRPr="00235515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35515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18C2" w14:textId="418E2F89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749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7B7A" w14:textId="1EB81CF5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E11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2804" w14:textId="5D1A511D" w:rsidR="0061135B" w:rsidRPr="00003AB2" w:rsidRDefault="00533D01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25D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F48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0B8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192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CDB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F7A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1D3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5C0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A0C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03F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3F7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1135B" w14:paraId="3D004D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DA8C" w14:textId="77777777" w:rsidR="0061135B" w:rsidRPr="00235515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35515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FBC3" w14:textId="06C275E3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259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9262" w14:textId="183B9895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777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F7F5" w14:textId="55A6ABE3" w:rsidR="0061135B" w:rsidRPr="00003AB2" w:rsidRDefault="00533D01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746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892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585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F48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44A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305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03F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5D6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C1F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CA4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31E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1135B" w14:paraId="4631518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E904" w14:textId="77777777" w:rsidR="0061135B" w:rsidRPr="00235515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35515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2866" w14:textId="6D313425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CB1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ED41" w14:textId="41593ABC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A8A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4843" w14:textId="761D01F2" w:rsidR="0061135B" w:rsidRPr="00003AB2" w:rsidRDefault="00533D01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2F9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B53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B94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986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AFC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A25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AD4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1BE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E20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463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62A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6F5553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45A3" w14:textId="77777777" w:rsidR="0061135B" w:rsidRPr="00235515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5515">
              <w:rPr>
                <w:sz w:val="22"/>
                <w:szCs w:val="22"/>
              </w:rPr>
              <w:t>Muharrem Demirok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74C0" w14:textId="13AA4F81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D16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31BB" w14:textId="172F1764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B55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AAF0" w14:textId="779C4341" w:rsidR="0061135B" w:rsidRPr="00003AB2" w:rsidRDefault="00533D01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69B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6C7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4A1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2F2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1A5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BC1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D6E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7B9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2C9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7E4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D55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7D923B0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C669" w14:textId="77777777" w:rsidR="0061135B" w:rsidRPr="00235515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5515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784B" w14:textId="07B8B63F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C06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B2CB" w14:textId="04A109AF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CFE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35DE" w14:textId="51E0A2FD" w:rsidR="0061135B" w:rsidRPr="00003AB2" w:rsidRDefault="00533D01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6FE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93C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651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5D7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CCA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441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B75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93C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8B1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BBE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831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76A07B6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D55B" w14:textId="77777777" w:rsidR="0061135B" w:rsidRPr="00235515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5515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0576" w14:textId="54345312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4E0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DA99" w14:textId="30FD3473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160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8480" w14:textId="31D9AA57" w:rsidR="0061135B" w:rsidRPr="00003AB2" w:rsidRDefault="00533D01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20E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282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C2D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044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DEC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FFE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A81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5C1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CC6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44E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49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7C4C450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D319" w14:textId="77777777" w:rsidR="0061135B" w:rsidRPr="00235515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5515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0DDF" w14:textId="7663BE9D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E8C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AA35" w14:textId="7CD1EA41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93C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77E1" w14:textId="06688AB3" w:rsidR="0061135B" w:rsidRPr="00003AB2" w:rsidRDefault="00533D01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DCF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9F1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072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76E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1D5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468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A48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8FB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E33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053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93A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5180928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1613" w14:textId="77777777" w:rsidR="0061135B" w:rsidRPr="00235515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5515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A12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559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8EC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F52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0F1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C05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8AA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CEF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85F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4E9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D17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86D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FB0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4C7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E33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B67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43D0EF0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0237" w14:textId="77777777" w:rsidR="0061135B" w:rsidRPr="00235515" w:rsidRDefault="0061135B" w:rsidP="0061135B">
            <w:pPr>
              <w:rPr>
                <w:sz w:val="22"/>
                <w:szCs w:val="22"/>
                <w:lang w:val="en-US"/>
              </w:rPr>
            </w:pPr>
            <w:r w:rsidRPr="00235515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CD6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9E9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ED3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E8B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766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00F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DCA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572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F36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6F2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A4E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1B6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A81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755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80C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CA3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3E8EC5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AE79" w14:textId="77777777" w:rsidR="0061135B" w:rsidRPr="00235515" w:rsidRDefault="0061135B" w:rsidP="0061135B">
            <w:pPr>
              <w:rPr>
                <w:sz w:val="22"/>
                <w:szCs w:val="22"/>
                <w:lang w:val="en-US"/>
              </w:rPr>
            </w:pPr>
            <w:r w:rsidRPr="00235515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2F3F" w14:textId="154E0449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752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31C4" w14:textId="428E047E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EDB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6FB3" w14:textId="7F11175E" w:rsidR="0061135B" w:rsidRPr="00003AB2" w:rsidRDefault="00533D01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FC0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1FE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3FC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B09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9D1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894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1D0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398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376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37B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A57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2F6C25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03AE" w14:textId="77777777" w:rsidR="0061135B" w:rsidRPr="00235515" w:rsidRDefault="0061135B" w:rsidP="0061135B">
            <w:pPr>
              <w:rPr>
                <w:sz w:val="22"/>
                <w:szCs w:val="22"/>
                <w:lang w:val="en-US"/>
              </w:rPr>
            </w:pPr>
            <w:r w:rsidRPr="00235515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EC7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C12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089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A7D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40F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3DB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7B3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4BE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525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2F7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FFD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4D8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F25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522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1B0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91C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48F446B5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142" w14:textId="77777777" w:rsidR="0061135B" w:rsidRPr="00235515" w:rsidRDefault="0061135B" w:rsidP="0061135B">
            <w:pPr>
              <w:rPr>
                <w:sz w:val="22"/>
                <w:szCs w:val="22"/>
              </w:rPr>
            </w:pPr>
            <w:r w:rsidRPr="00235515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C93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F11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E79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0C1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4A0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1A6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959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C5B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3EB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DDE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92F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532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63F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238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B4B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10A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2475B88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7381" w14:textId="77777777" w:rsidR="0061135B" w:rsidRPr="00235515" w:rsidRDefault="0061135B" w:rsidP="0061135B">
            <w:pPr>
              <w:rPr>
                <w:sz w:val="22"/>
                <w:szCs w:val="22"/>
                <w:lang w:val="en-US"/>
              </w:rPr>
            </w:pPr>
            <w:r w:rsidRPr="00235515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0F54" w14:textId="6B948E82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DFD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D1D0" w14:textId="607A646A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CD7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0ADA" w14:textId="33953B4F" w:rsidR="0061135B" w:rsidRPr="00003AB2" w:rsidRDefault="00533D01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FEA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FBA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E4E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29A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17E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A98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354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C15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99F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980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35F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558978E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88ED" w14:textId="77777777" w:rsidR="0061135B" w:rsidRPr="00244936" w:rsidRDefault="0061135B" w:rsidP="0061135B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D84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9A2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7D8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5AF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951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5C2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AC6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487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845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2DF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0CB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9F2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3AE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29D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4EA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7C2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4A13F9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DBA4" w14:textId="77777777" w:rsidR="0061135B" w:rsidRPr="00244936" w:rsidRDefault="0061135B" w:rsidP="006113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D74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A6B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921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5D3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07F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E03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0C2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04E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AA6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B3E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318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359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3C5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C93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278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5D5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0F2EF87A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23D7" w14:textId="77777777" w:rsidR="0061135B" w:rsidRPr="00244936" w:rsidRDefault="0061135B" w:rsidP="0061135B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F60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2FC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DEE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3C4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7E9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E21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67C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BB1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63D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DED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864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C65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666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2CE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13A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B11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509EBB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1A3E" w14:textId="77777777" w:rsidR="0061135B" w:rsidRPr="00244936" w:rsidRDefault="0061135B" w:rsidP="0061135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7FA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46A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F00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E5F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92D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447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D89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6A4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19E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AE2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23B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393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76E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806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5B8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77F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3D95DC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D0C7" w14:textId="77777777" w:rsidR="0061135B" w:rsidRPr="00244936" w:rsidRDefault="0061135B" w:rsidP="0061135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5B2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C08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FC2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161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AF6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A31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8A6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008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931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53C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61B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94D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2E1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984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A6C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B32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087922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5B1E" w14:textId="77777777" w:rsidR="0061135B" w:rsidRPr="00244936" w:rsidRDefault="0061135B" w:rsidP="0061135B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6F0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62C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A8A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4DF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A5C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24E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88B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887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8CA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AE1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F80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F85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F1C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20A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631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45E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0EBB091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1D59" w14:textId="77777777" w:rsidR="0061135B" w:rsidRPr="00244936" w:rsidRDefault="0061135B" w:rsidP="0061135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A29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659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EB5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EC6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F58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07E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EF0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A02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27F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741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5B0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3E3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84A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7E7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655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869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1E8D83B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2301" w14:textId="77777777" w:rsidR="0061135B" w:rsidRPr="00244936" w:rsidRDefault="0061135B" w:rsidP="0061135B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C12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665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CC2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1A9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B03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82B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00D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177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3F5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C42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72D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B95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20C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B0B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D23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8C5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740D3DC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5129" w14:textId="77777777" w:rsidR="0061135B" w:rsidRPr="00244936" w:rsidRDefault="0061135B" w:rsidP="006113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5C86" w14:textId="3D2C0CA2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573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F7AE" w14:textId="526B31FD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9D1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1F46" w14:textId="4DBA70E7" w:rsidR="0061135B" w:rsidRPr="00003AB2" w:rsidRDefault="00533D01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B40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EE5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C84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569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BB2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321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A10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54C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F17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548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8C2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2CB53A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1EE8" w14:textId="77777777" w:rsidR="0061135B" w:rsidRPr="00244936" w:rsidRDefault="0061135B" w:rsidP="006113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859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E85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720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4C4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786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43D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228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D72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CBA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D9B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8B6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28F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56B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838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2AA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73F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16DA73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FDE9" w14:textId="77777777" w:rsidR="0061135B" w:rsidRPr="00244936" w:rsidRDefault="0061135B" w:rsidP="0061135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B83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4D3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759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4C0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22B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006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0F8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247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466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326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B61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894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BC2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80C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62B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41A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043F63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873A" w14:textId="77777777" w:rsidR="0061135B" w:rsidRPr="00244936" w:rsidRDefault="0061135B" w:rsidP="006113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A49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43F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586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98E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553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135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1A4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C58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743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D68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67C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529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E49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384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34E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AF1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59BAD99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C8C4" w14:textId="77777777" w:rsidR="0061135B" w:rsidRPr="00244936" w:rsidRDefault="0061135B" w:rsidP="006113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B79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9C3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9FF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F8B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3AA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D8E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DCE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7DD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2E3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EC1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0EB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4C9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E29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B63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4E9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002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6F0B416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8430" w14:textId="77777777" w:rsidR="0061135B" w:rsidRPr="00244936" w:rsidRDefault="0061135B" w:rsidP="006113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109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1AB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B31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E2C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FF0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4FA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301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3F8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730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F01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BE2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A3C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FF6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365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51C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DC8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669E58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C685" w14:textId="77777777" w:rsidR="0061135B" w:rsidRPr="00244936" w:rsidRDefault="0061135B" w:rsidP="0061135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A09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137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F9C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CFF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D31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B2F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25D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AC9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619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A93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C26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97B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77C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433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961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7C3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64AC62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FF3" w14:textId="77777777" w:rsidR="0061135B" w:rsidRPr="00244936" w:rsidRDefault="0061135B" w:rsidP="0061135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1B8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B86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CBB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065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048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AA5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443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BFF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B74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DFA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41C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9AF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87E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27A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BB6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762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781614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FC41" w14:textId="77777777" w:rsidR="0061135B" w:rsidRPr="00244936" w:rsidRDefault="0061135B" w:rsidP="0061135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164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019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3A5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28E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AF3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985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31F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EF2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C47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21D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CED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C06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44F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CD7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D24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E66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09EF66A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E0A4" w14:textId="77777777" w:rsidR="0061135B" w:rsidRPr="00244936" w:rsidRDefault="0061135B" w:rsidP="0061135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A9C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111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07E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2E7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98D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7BD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047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11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645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570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31B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C7B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CB0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4AF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147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E33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4CB277F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FF30" w14:textId="77777777" w:rsidR="0061135B" w:rsidRPr="00244936" w:rsidRDefault="0061135B" w:rsidP="0061135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9FF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A42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CC8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444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783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859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5FA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5DE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D3B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068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C2C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6D0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DA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E42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EA1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F98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156D75E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73AE" w14:textId="77777777" w:rsidR="0061135B" w:rsidRPr="00244936" w:rsidRDefault="0061135B" w:rsidP="0061135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CD7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9CB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7CC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F08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1A8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4CD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C81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217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5C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E7F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B4F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3C9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722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215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613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62C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450A11F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1F6C" w14:textId="77777777" w:rsidR="0061135B" w:rsidRPr="00244936" w:rsidRDefault="0061135B" w:rsidP="0061135B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396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86C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501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6D5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09B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CF3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553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03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CF1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828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A6F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6DB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C5B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C47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FD2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4E3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2689D2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C184" w14:textId="77777777" w:rsidR="0061135B" w:rsidRPr="00244936" w:rsidRDefault="0061135B" w:rsidP="0061135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2C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581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0AC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6D2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246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D9E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815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655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6A7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39B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9C1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F4E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139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875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E0A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74E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6F010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4E85" w14:textId="77777777" w:rsidR="0061135B" w:rsidRPr="00244936" w:rsidRDefault="0061135B" w:rsidP="006113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0BD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55C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D4F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A0E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BF5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7AD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547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2D7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74E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EA3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CBB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25C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BA8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C34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92D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976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769C593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D3D9" w14:textId="77777777" w:rsidR="0061135B" w:rsidRPr="00244936" w:rsidRDefault="0061135B" w:rsidP="006113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E54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10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4C2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605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4B6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9DB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F33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53A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FD23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03A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09A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A89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F57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723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452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CFCB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2B27AE5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7A59" w14:textId="77777777" w:rsidR="0061135B" w:rsidRPr="00244936" w:rsidRDefault="0061135B" w:rsidP="0061135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A88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617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057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8E5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E57E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E19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87B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6F38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74D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FAA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E31C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5CF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9D7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80C5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FBA7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19B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6D8F19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F513" w14:textId="77777777" w:rsidR="0061135B" w:rsidRPr="00244936" w:rsidRDefault="0061135B" w:rsidP="006113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B4B8" w14:textId="5DED82FC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B004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53A3" w14:textId="3FD46360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40F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6E9C" w14:textId="030A4B09" w:rsidR="0061135B" w:rsidRPr="00003AB2" w:rsidRDefault="00533D01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49B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B7D0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55FD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CA4A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4AA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E2D9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68EF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8B5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6AE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2C61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5BA2" w14:textId="77777777" w:rsidR="0061135B" w:rsidRPr="00003AB2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1135B" w14:paraId="044D5A4D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E0F09C" w14:textId="77777777" w:rsidR="0061135B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7B4DBD" w14:textId="77777777" w:rsidR="0061135B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6226ED" w14:textId="77777777" w:rsidR="0061135B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7C0EB6" w14:textId="77777777" w:rsidR="0061135B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61135B" w14:paraId="17B99673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DEAF4" w14:textId="77777777" w:rsidR="0061135B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D7B6836" w14:textId="77777777" w:rsidR="0061135B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259A3B9" w14:textId="77777777" w:rsidR="0061135B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3EAF4AD" w14:textId="77777777" w:rsidR="0061135B" w:rsidRDefault="0061135B" w:rsidP="00611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45CD6828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5C94B" w14:textId="77777777" w:rsidR="005D57C9" w:rsidRDefault="005D57C9" w:rsidP="00310728">
      <w:r>
        <w:separator/>
      </w:r>
    </w:p>
  </w:endnote>
  <w:endnote w:type="continuationSeparator" w:id="0">
    <w:p w14:paraId="52BD8AF5" w14:textId="77777777" w:rsidR="005D57C9" w:rsidRDefault="005D57C9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33158" w14:textId="77777777" w:rsidR="005D57C9" w:rsidRDefault="005D57C9" w:rsidP="00310728">
      <w:r>
        <w:separator/>
      </w:r>
    </w:p>
  </w:footnote>
  <w:footnote w:type="continuationSeparator" w:id="0">
    <w:p w14:paraId="61E9528B" w14:textId="77777777" w:rsidR="005D57C9" w:rsidRDefault="005D57C9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D601" w14:textId="334839F1" w:rsidR="00310728" w:rsidRDefault="003107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3804F" w14:textId="075DC481" w:rsidR="00310728" w:rsidRDefault="003107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83FC" w14:textId="7E00FFAE" w:rsidR="00310728" w:rsidRDefault="00310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910AA"/>
    <w:multiLevelType w:val="hybridMultilevel"/>
    <w:tmpl w:val="05420C1A"/>
    <w:lvl w:ilvl="0" w:tplc="29088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11F10"/>
    <w:multiLevelType w:val="hybridMultilevel"/>
    <w:tmpl w:val="A7C253A6"/>
    <w:lvl w:ilvl="0" w:tplc="2908836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9"/>
  </w:num>
  <w:num w:numId="3" w16cid:durableId="2110541026">
    <w:abstractNumId w:val="6"/>
  </w:num>
  <w:num w:numId="4" w16cid:durableId="1609854375">
    <w:abstractNumId w:val="7"/>
  </w:num>
  <w:num w:numId="5" w16cid:durableId="264727663">
    <w:abstractNumId w:val="3"/>
  </w:num>
  <w:num w:numId="6" w16cid:durableId="1413896379">
    <w:abstractNumId w:val="10"/>
  </w:num>
  <w:num w:numId="7" w16cid:durableId="882785947">
    <w:abstractNumId w:val="5"/>
  </w:num>
  <w:num w:numId="8" w16cid:durableId="2022318007">
    <w:abstractNumId w:val="4"/>
  </w:num>
  <w:num w:numId="9" w16cid:durableId="1480459488">
    <w:abstractNumId w:val="1"/>
  </w:num>
  <w:num w:numId="10" w16cid:durableId="1402410868">
    <w:abstractNumId w:val="8"/>
  </w:num>
  <w:num w:numId="11" w16cid:durableId="313531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7C9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C36C2"/>
    <w:rsid w:val="000D0D38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1D42"/>
    <w:rsid w:val="00126123"/>
    <w:rsid w:val="00130F82"/>
    <w:rsid w:val="00133B7E"/>
    <w:rsid w:val="0013426B"/>
    <w:rsid w:val="00151E08"/>
    <w:rsid w:val="00152938"/>
    <w:rsid w:val="00161AA6"/>
    <w:rsid w:val="00164E3D"/>
    <w:rsid w:val="00165461"/>
    <w:rsid w:val="00166858"/>
    <w:rsid w:val="00166A61"/>
    <w:rsid w:val="001828F2"/>
    <w:rsid w:val="001A1578"/>
    <w:rsid w:val="001A16D8"/>
    <w:rsid w:val="001A5B6F"/>
    <w:rsid w:val="001D766E"/>
    <w:rsid w:val="001E077A"/>
    <w:rsid w:val="001E10F3"/>
    <w:rsid w:val="001E1E61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5515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09DA"/>
    <w:rsid w:val="0028513C"/>
    <w:rsid w:val="002862E1"/>
    <w:rsid w:val="002878BE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E0338"/>
    <w:rsid w:val="002E3221"/>
    <w:rsid w:val="002F284C"/>
    <w:rsid w:val="002F2F4E"/>
    <w:rsid w:val="002F53C2"/>
    <w:rsid w:val="003075B8"/>
    <w:rsid w:val="00310728"/>
    <w:rsid w:val="00312782"/>
    <w:rsid w:val="00331327"/>
    <w:rsid w:val="0033415B"/>
    <w:rsid w:val="00334BA1"/>
    <w:rsid w:val="00336917"/>
    <w:rsid w:val="00342116"/>
    <w:rsid w:val="00345713"/>
    <w:rsid w:val="003507A0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2147A"/>
    <w:rsid w:val="00432C24"/>
    <w:rsid w:val="004401E9"/>
    <w:rsid w:val="00441381"/>
    <w:rsid w:val="00446353"/>
    <w:rsid w:val="0044659D"/>
    <w:rsid w:val="00447115"/>
    <w:rsid w:val="00451D02"/>
    <w:rsid w:val="00452760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069A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3D01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3737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57C9"/>
    <w:rsid w:val="005D698D"/>
    <w:rsid w:val="005E2252"/>
    <w:rsid w:val="005E28B9"/>
    <w:rsid w:val="005E439C"/>
    <w:rsid w:val="005E614D"/>
    <w:rsid w:val="005F03FF"/>
    <w:rsid w:val="005F085D"/>
    <w:rsid w:val="0061135B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872E7"/>
    <w:rsid w:val="00690BE7"/>
    <w:rsid w:val="0069143B"/>
    <w:rsid w:val="006A0DF4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E63EE"/>
    <w:rsid w:val="006F54BA"/>
    <w:rsid w:val="00702EB9"/>
    <w:rsid w:val="007051ED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C5773"/>
    <w:rsid w:val="007D78AD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09E5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57325"/>
    <w:rsid w:val="00A62103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C5608"/>
    <w:rsid w:val="00AD797B"/>
    <w:rsid w:val="00AE179D"/>
    <w:rsid w:val="00AE23B6"/>
    <w:rsid w:val="00AE6261"/>
    <w:rsid w:val="00AF32C5"/>
    <w:rsid w:val="00AF4EF8"/>
    <w:rsid w:val="00AF6DAF"/>
    <w:rsid w:val="00AF7C8D"/>
    <w:rsid w:val="00B03B27"/>
    <w:rsid w:val="00B11C9C"/>
    <w:rsid w:val="00B11DC3"/>
    <w:rsid w:val="00B15788"/>
    <w:rsid w:val="00B169F2"/>
    <w:rsid w:val="00B17845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03E5A"/>
    <w:rsid w:val="00C10454"/>
    <w:rsid w:val="00C11EF9"/>
    <w:rsid w:val="00C14463"/>
    <w:rsid w:val="00C26EFF"/>
    <w:rsid w:val="00C276D3"/>
    <w:rsid w:val="00C30867"/>
    <w:rsid w:val="00C35889"/>
    <w:rsid w:val="00C359DF"/>
    <w:rsid w:val="00C3798A"/>
    <w:rsid w:val="00C468A5"/>
    <w:rsid w:val="00C53145"/>
    <w:rsid w:val="00C5504B"/>
    <w:rsid w:val="00C60685"/>
    <w:rsid w:val="00C6418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C7D51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4E3A"/>
    <w:rsid w:val="00D47BAF"/>
    <w:rsid w:val="00D52626"/>
    <w:rsid w:val="00D53C45"/>
    <w:rsid w:val="00D565FE"/>
    <w:rsid w:val="00D650C7"/>
    <w:rsid w:val="00D650CB"/>
    <w:rsid w:val="00D67826"/>
    <w:rsid w:val="00D67B7E"/>
    <w:rsid w:val="00D67FEC"/>
    <w:rsid w:val="00D726E6"/>
    <w:rsid w:val="00D75A71"/>
    <w:rsid w:val="00D84771"/>
    <w:rsid w:val="00D91734"/>
    <w:rsid w:val="00D93637"/>
    <w:rsid w:val="00D93C2E"/>
    <w:rsid w:val="00D96F98"/>
    <w:rsid w:val="00DA12E0"/>
    <w:rsid w:val="00DB13C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27C7"/>
    <w:rsid w:val="00E03327"/>
    <w:rsid w:val="00E1233E"/>
    <w:rsid w:val="00E12433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81393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56A2"/>
    <w:rsid w:val="00F37387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C53FD"/>
    <w:rsid w:val="00FD0038"/>
    <w:rsid w:val="00FD04AA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83C84"/>
  <w15:chartTrackingRefBased/>
  <w15:docId w15:val="{B997AC6C-66E8-4CBF-BD5A-5519D5E8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185</TotalTime>
  <Pages>2</Pages>
  <Words>391</Words>
  <Characters>2906</Characters>
  <Application>Microsoft Office Word</Application>
  <DocSecurity>0</DocSecurity>
  <Lines>1453</Lines>
  <Paragraphs>253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33</cp:revision>
  <cp:lastPrinted>2021-05-04T07:05:00Z</cp:lastPrinted>
  <dcterms:created xsi:type="dcterms:W3CDTF">2026-04-27T07:22:00Z</dcterms:created>
  <dcterms:modified xsi:type="dcterms:W3CDTF">2026-05-06T11:39:00Z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