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8C7B80" w:rsidRDefault="008C7B80" w14:paraId="2695E93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0CE01429FB7401D941F1846265EADE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ba66c69-6101-413c-8697-64f99c0db54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översyn och om möjligt slopa kravet på personalliggare i mindre företag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962B66A563F42059562A78772F6835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229779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5F7C88" w:rsidP="005F7C88" w:rsidRDefault="005F7C88" w14:paraId="57CB670B" w14:textId="75EEDEFC">
      <w:pPr>
        <w:pStyle w:val="Normalutanindragellerluft"/>
      </w:pPr>
      <w:r>
        <w:t xml:space="preserve">Att sköta uppdateringar av en personalliggare i små familjeföretag, då många hjälper till </w:t>
      </w:r>
    </w:p>
    <w:p xmlns:w14="http://schemas.microsoft.com/office/word/2010/wordml" w:rsidR="005F7C88" w:rsidP="005F7C88" w:rsidRDefault="005F7C88" w14:paraId="313D06A2" w14:textId="77777777">
      <w:pPr>
        <w:pStyle w:val="Normalutanindragellerluft"/>
      </w:pPr>
      <w:r>
        <w:t xml:space="preserve">både längre stunder men också bara lite som extrahjälp vid arbetstoppar, blir en orimlig </w:t>
      </w:r>
    </w:p>
    <w:p xmlns:w14="http://schemas.microsoft.com/office/word/2010/wordml" w:rsidR="005F7C88" w:rsidP="005F7C88" w:rsidRDefault="005F7C88" w14:paraId="0D345570" w14:textId="77777777">
      <w:pPr>
        <w:pStyle w:val="Normalutanindragellerluft"/>
      </w:pPr>
      <w:r>
        <w:t xml:space="preserve">byråkratisk arbetsbörda för många små och ofta familjeföretag. Därför bör en översyn </w:t>
      </w:r>
    </w:p>
    <w:p xmlns:w14="http://schemas.microsoft.com/office/word/2010/wordml" w:rsidR="005F7C88" w:rsidP="005F7C88" w:rsidRDefault="005F7C88" w14:paraId="2BBE6256" w14:textId="77777777">
      <w:pPr>
        <w:pStyle w:val="Normalutanindragellerluft"/>
      </w:pPr>
      <w:r>
        <w:t xml:space="preserve">av lagstiftningen för personalliggare övervägas med inriktning på att underlätta </w:t>
      </w:r>
    </w:p>
    <w:p xmlns:w14="http://schemas.microsoft.com/office/word/2010/wordml" w:rsidR="005F7C88" w:rsidP="005F7C88" w:rsidRDefault="005F7C88" w14:paraId="41CF3D02" w14:textId="77777777">
      <w:pPr>
        <w:pStyle w:val="Normalutanindragellerluft"/>
      </w:pPr>
      <w:r>
        <w:t xml:space="preserve">hanteringen, eller slopa kraven helt, på personalliggare för de mindre företagen. Att </w:t>
      </w:r>
    </w:p>
    <w:p xmlns:w14="http://schemas.microsoft.com/office/word/2010/wordml" w:rsidR="005F7C88" w:rsidP="005F7C88" w:rsidRDefault="005F7C88" w14:paraId="46643F4E" w14:textId="77777777">
      <w:pPr>
        <w:pStyle w:val="Normalutanindragellerluft"/>
      </w:pPr>
      <w:r>
        <w:t xml:space="preserve">större företag måste ha ordning på vilka som finns på företaget och vilka tider de jobbar </w:t>
      </w:r>
    </w:p>
    <w:p xmlns:w14="http://schemas.microsoft.com/office/word/2010/wordml" w:rsidR="005F7C88" w:rsidP="005F7C88" w:rsidRDefault="005F7C88" w14:paraId="0EDD7B6A" w14:textId="77777777">
      <w:pPr>
        <w:pStyle w:val="Normalutanindragellerluft"/>
      </w:pPr>
      <w:r>
        <w:t xml:space="preserve">är mer förståeligt och kan kännas mer rimligt, men även här behöver man göra mer för </w:t>
      </w:r>
    </w:p>
    <w:p xmlns:w14="http://schemas.microsoft.com/office/word/2010/wordml" w:rsidR="005F7C88" w:rsidP="005F7C88" w:rsidRDefault="005F7C88" w14:paraId="61D45072" w14:textId="77777777">
      <w:pPr>
        <w:pStyle w:val="Normalutanindragellerluft"/>
      </w:pPr>
      <w:r>
        <w:t xml:space="preserve">att minska byråkratin och underlätta för företaget.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153DA04AC543018B8B644D03545556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8C7B80" w:rsidP="008C7B80" w:rsidRDefault="008C7B80" w14:paraId="4D4DBA9C" w14:textId="77777777">
          <w:pPr/>
          <w:r/>
        </w:p>
        <w:p xmlns:w14="http://schemas.microsoft.com/office/word/2010/wordml" w:rsidRPr="008E0FE2" w:rsidR="008C7B80" w:rsidP="008C7B80" w:rsidRDefault="008C7B80" w14:paraId="08811534" w14:textId="77B7C6D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113BCA1" w14:textId="5B172E4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2040D" w14:textId="77777777" w:rsidR="00100346" w:rsidRDefault="00100346" w:rsidP="000C1CAD">
      <w:pPr>
        <w:spacing w:line="240" w:lineRule="auto"/>
      </w:pPr>
      <w:r>
        <w:separator/>
      </w:r>
    </w:p>
  </w:endnote>
  <w:endnote w:type="continuationSeparator" w:id="0">
    <w:p w14:paraId="6C717A4D" w14:textId="77777777" w:rsidR="00100346" w:rsidRDefault="001003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86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D9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5C947" w14:textId="767F7F87" w:rsidR="00262EA3" w:rsidRPr="008C7B80" w:rsidRDefault="00262EA3" w:rsidP="008C7B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2D9F" w14:textId="77777777" w:rsidR="00100346" w:rsidRDefault="00100346" w:rsidP="000C1CAD">
      <w:pPr>
        <w:spacing w:line="240" w:lineRule="auto"/>
      </w:pPr>
      <w:r>
        <w:separator/>
      </w:r>
    </w:p>
  </w:footnote>
  <w:footnote w:type="continuationSeparator" w:id="0">
    <w:p w14:paraId="42172DB9" w14:textId="77777777" w:rsidR="00100346" w:rsidRDefault="001003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BFF6A4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D02A71" wp14:anchorId="0DCE063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C7B80" w14:paraId="027CC9D8" w14:textId="7919739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F7C8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8515C">
                                <w:t>1095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CE063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00346" w14:paraId="027CC9D8" w14:textId="7919739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F7C8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8515C">
                          <w:t>1095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9E03E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53AD53B" w14:textId="77777777">
    <w:pPr>
      <w:jc w:val="right"/>
    </w:pPr>
  </w:p>
  <w:p w:rsidR="00262EA3" w:rsidP="00776B74" w:rsidRDefault="00262EA3" w14:paraId="1D132A2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C7B80" w14:paraId="65331EC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31E0A46" wp14:anchorId="53F904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C7B80" w14:paraId="7530EFDD" w14:textId="5C33384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F7C8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8515C">
          <w:t>1095</w:t>
        </w:r>
      </w:sdtContent>
    </w:sdt>
  </w:p>
  <w:p w:rsidRPr="008227B3" w:rsidR="00262EA3" w:rsidP="008227B3" w:rsidRDefault="008C7B80" w14:paraId="716EF2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C7B80" w14:paraId="484FD8DD" w14:textId="5EFF176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:2141</w:t>
        </w:r>
      </w:sdtContent>
    </w:sdt>
  </w:p>
  <w:p w:rsidR="00262EA3" w:rsidP="00E03A3D" w:rsidRDefault="008C7B80" w14:paraId="3A3F73DF" w14:textId="07E53A6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88515C" w14:paraId="2F4D06D5" w14:textId="5E34F5CF">
        <w:pPr>
          <w:pStyle w:val="FSHRub2"/>
        </w:pPr>
        <w:r>
          <w:t>Översyn av kravet på personalliggare i mindre 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90BE48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F7C8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346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BA4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5F7C88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9B8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839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5C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746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041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C7B80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960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039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8426C7"/>
  <w15:chartTrackingRefBased/>
  <w15:docId w15:val="{B815078B-53FB-4E16-AC72-96F7D871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CE01429FB7401D941F1846265EAD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A90ED8-E6FF-476B-B8A6-B546E34BDFC0}"/>
      </w:docPartPr>
      <w:docPartBody>
        <w:p w:rsidR="00A77135" w:rsidRDefault="00F7536E">
          <w:pPr>
            <w:pStyle w:val="B0CE01429FB7401D941F1846265EAD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3953FFA06A4C8497FC9EEF515484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B84DE1-C85A-4240-897B-5EDD937DF915}"/>
      </w:docPartPr>
      <w:docPartBody>
        <w:p w:rsidR="00A77135" w:rsidRDefault="00F7536E">
          <w:pPr>
            <w:pStyle w:val="BC3953FFA06A4C8497FC9EEF515484E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962B66A563F42059562A78772F68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72B51A-77C6-4205-B2ED-7775D8330BE9}"/>
      </w:docPartPr>
      <w:docPartBody>
        <w:p w:rsidR="00A77135" w:rsidRDefault="00F7536E">
          <w:pPr>
            <w:pStyle w:val="A962B66A563F42059562A78772F6835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153DA04AC543018B8B644D035455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EA9A1-8E0E-4680-B7D9-4C756F673C66}"/>
      </w:docPartPr>
      <w:docPartBody>
        <w:p w:rsidR="00A77135" w:rsidRDefault="00F7536E">
          <w:pPr>
            <w:pStyle w:val="39153DA04AC543018B8B644D0354555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35"/>
    <w:rsid w:val="0099767B"/>
    <w:rsid w:val="00A77135"/>
    <w:rsid w:val="00CC0E13"/>
    <w:rsid w:val="00F7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0CE01429FB7401D941F1846265EADE4">
    <w:name w:val="B0CE01429FB7401D941F1846265EADE4"/>
  </w:style>
  <w:style w:type="paragraph" w:customStyle="1" w:styleId="BC3953FFA06A4C8497FC9EEF515484E5">
    <w:name w:val="BC3953FFA06A4C8497FC9EEF515484E5"/>
  </w:style>
  <w:style w:type="paragraph" w:customStyle="1" w:styleId="A962B66A563F42059562A78772F6835F">
    <w:name w:val="A962B66A563F42059562A78772F6835F"/>
  </w:style>
  <w:style w:type="paragraph" w:customStyle="1" w:styleId="39153DA04AC543018B8B644D03545556">
    <w:name w:val="39153DA04AC543018B8B644D035455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7BA3A9-12E5-4440-88C8-08970FB6FC10}"/>
</file>

<file path=customXml/itemProps2.xml><?xml version="1.0" encoding="utf-8"?>
<ds:datastoreItem xmlns:ds="http://schemas.openxmlformats.org/officeDocument/2006/customXml" ds:itemID="{8B7377A1-AAD3-4ECA-9682-132FEFBAF510}"/>
</file>

<file path=customXml/itemProps3.xml><?xml version="1.0" encoding="utf-8"?>
<ds:datastoreItem xmlns:ds="http://schemas.openxmlformats.org/officeDocument/2006/customXml" ds:itemID="{B1DF4B9D-C1B8-4CE7-A4E9-A5BC196E2802}"/>
</file>

<file path=customXml/itemProps4.xml><?xml version="1.0" encoding="utf-8"?>
<ds:datastoreItem xmlns:ds="http://schemas.openxmlformats.org/officeDocument/2006/customXml" ds:itemID="{E137A211-2408-476C-BF94-CF0E2A0C8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765</Characters>
  <Application>Microsoft Office Word</Application>
  <DocSecurity>0</DocSecurity>
  <Lines>17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