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ADD9850" w14:textId="5D0A4BE9" w:rsidR="00183F5C" w:rsidRDefault="00183F5C" w:rsidP="0096348C">
      <w:pPr>
        <w:rPr>
          <w:szCs w:val="24"/>
        </w:rPr>
      </w:pPr>
    </w:p>
    <w:p w14:paraId="6F0F1397" w14:textId="77777777" w:rsidR="00FD70A0" w:rsidRPr="00CD7BA8" w:rsidRDefault="00FD70A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72F1E92F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24/25:2</w:t>
            </w:r>
            <w:r w:rsidR="001C326A">
              <w:rPr>
                <w:b/>
                <w:szCs w:val="24"/>
              </w:rPr>
              <w:t>7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227C6497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DD6ED1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1C326A">
              <w:rPr>
                <w:szCs w:val="24"/>
              </w:rPr>
              <w:t>25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0CEA6624" w:rsidR="00153E88" w:rsidRPr="00CD7BA8" w:rsidRDefault="00FC25EF" w:rsidP="00EE1733">
            <w:pPr>
              <w:rPr>
                <w:szCs w:val="24"/>
              </w:rPr>
            </w:pPr>
            <w:r w:rsidRPr="00183F5C">
              <w:rPr>
                <w:szCs w:val="24"/>
              </w:rPr>
              <w:t>1</w:t>
            </w:r>
            <w:r w:rsidR="00CA0B41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.0</w:t>
            </w:r>
            <w:r w:rsidR="00646B29" w:rsidRPr="00183F5C">
              <w:rPr>
                <w:szCs w:val="24"/>
              </w:rPr>
              <w:t>0</w:t>
            </w:r>
            <w:r w:rsidR="00C138DF" w:rsidRPr="00B91494">
              <w:rPr>
                <w:szCs w:val="24"/>
              </w:rPr>
              <w:t>–</w:t>
            </w:r>
            <w:r w:rsidR="00B91494" w:rsidRPr="00B91494">
              <w:rPr>
                <w:szCs w:val="24"/>
              </w:rPr>
              <w:t>11</w:t>
            </w:r>
            <w:r w:rsidR="00A612AC" w:rsidRPr="00B91494">
              <w:rPr>
                <w:szCs w:val="24"/>
              </w:rPr>
              <w:t>.</w:t>
            </w:r>
            <w:r w:rsidR="00B91494" w:rsidRPr="00B91494">
              <w:rPr>
                <w:szCs w:val="24"/>
              </w:rPr>
              <w:t>5</w:t>
            </w:r>
            <w:r w:rsidR="00C70067" w:rsidRPr="00B91494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2C956C32" w14:textId="306F81EA" w:rsidR="00183F5C" w:rsidRDefault="00183F5C" w:rsidP="00D15874">
      <w:pPr>
        <w:tabs>
          <w:tab w:val="left" w:pos="1418"/>
        </w:tabs>
        <w:rPr>
          <w:snapToGrid w:val="0"/>
          <w:szCs w:val="24"/>
        </w:rPr>
      </w:pPr>
    </w:p>
    <w:p w14:paraId="40D7C3CD" w14:textId="7E3447D7" w:rsidR="00FD70A0" w:rsidRDefault="00FD70A0" w:rsidP="00D15874">
      <w:pPr>
        <w:tabs>
          <w:tab w:val="left" w:pos="1418"/>
        </w:tabs>
        <w:rPr>
          <w:snapToGrid w:val="0"/>
          <w:szCs w:val="24"/>
        </w:rPr>
      </w:pPr>
    </w:p>
    <w:p w14:paraId="36B4FA9E" w14:textId="77777777" w:rsidR="00D64A7F" w:rsidRPr="00CD7BA8" w:rsidRDefault="00D64A7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C326A" w:rsidRPr="00CD7BA8" w14:paraId="5326AB3B" w14:textId="77777777" w:rsidTr="00B10A33">
        <w:tc>
          <w:tcPr>
            <w:tcW w:w="567" w:type="dxa"/>
          </w:tcPr>
          <w:p w14:paraId="057BDE1C" w14:textId="38B5BD35" w:rsidR="001C326A" w:rsidRDefault="001C326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4F2E631B" w14:textId="77777777" w:rsidR="001C326A" w:rsidRPr="001C326A" w:rsidRDefault="001C326A" w:rsidP="001C3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C326A">
              <w:rPr>
                <w:b/>
                <w:snapToGrid w:val="0"/>
                <w:szCs w:val="24"/>
              </w:rPr>
              <w:t>Information från Socialdepartementet</w:t>
            </w:r>
          </w:p>
          <w:p w14:paraId="419CDC0C" w14:textId="6F769EF9" w:rsidR="001C326A" w:rsidRPr="001C326A" w:rsidRDefault="001C326A" w:rsidP="001C326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A4C6336" w14:textId="6329E253" w:rsidR="001C326A" w:rsidRPr="001C326A" w:rsidRDefault="001C326A" w:rsidP="001C326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C326A">
              <w:rPr>
                <w:bCs/>
                <w:snapToGrid w:val="0"/>
                <w:szCs w:val="24"/>
              </w:rPr>
              <w:t xml:space="preserve">Äldre- och socialförsäkringsminister Anna </w:t>
            </w:r>
            <w:proofErr w:type="spellStart"/>
            <w:r w:rsidRPr="001C326A">
              <w:rPr>
                <w:bCs/>
                <w:snapToGrid w:val="0"/>
                <w:szCs w:val="24"/>
              </w:rPr>
              <w:t>Tenje</w:t>
            </w:r>
            <w:proofErr w:type="spellEnd"/>
            <w:r>
              <w:rPr>
                <w:bCs/>
                <w:snapToGrid w:val="0"/>
                <w:szCs w:val="24"/>
              </w:rPr>
              <w:t xml:space="preserve">, med </w:t>
            </w:r>
            <w:r w:rsidR="00FD70A0">
              <w:rPr>
                <w:bCs/>
                <w:snapToGrid w:val="0"/>
                <w:szCs w:val="24"/>
              </w:rPr>
              <w:t xml:space="preserve">medarbetare, </w:t>
            </w:r>
            <w:r w:rsidR="00FD70A0" w:rsidRPr="001C326A">
              <w:rPr>
                <w:bCs/>
                <w:snapToGrid w:val="0"/>
                <w:szCs w:val="24"/>
              </w:rPr>
              <w:t>informerade</w:t>
            </w:r>
            <w:r w:rsidRPr="001C326A">
              <w:rPr>
                <w:bCs/>
                <w:snapToGrid w:val="0"/>
                <w:szCs w:val="24"/>
              </w:rPr>
              <w:t xml:space="preserve"> om förslag till lagstiftning som föreslås i promemorian Aktivitetskrav inom försörjningsstödet – för arbete, egenförsörjning och nationell likformighet (Ds 2024:29), samt den behovsprövning som ligger bakom förslaget.</w:t>
            </w:r>
          </w:p>
          <w:p w14:paraId="7C047C6F" w14:textId="34BDA414" w:rsidR="001C326A" w:rsidRPr="00CD7BA8" w:rsidRDefault="001C326A" w:rsidP="001C3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C326A">
              <w:rPr>
                <w:b/>
                <w:snapToGrid w:val="0"/>
                <w:szCs w:val="24"/>
              </w:rPr>
              <w:t xml:space="preserve"> </w:t>
            </w:r>
          </w:p>
        </w:tc>
      </w:tr>
      <w:tr w:rsidR="000302EB" w:rsidRPr="00CD7BA8" w14:paraId="7BA91CDF" w14:textId="77777777" w:rsidTr="00B10A33">
        <w:tc>
          <w:tcPr>
            <w:tcW w:w="567" w:type="dxa"/>
          </w:tcPr>
          <w:p w14:paraId="34F049FF" w14:textId="3C260379" w:rsidR="000302EB" w:rsidRDefault="000302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9E5AA9">
              <w:rPr>
                <w:b/>
                <w:snapToGrid w:val="0"/>
                <w:szCs w:val="24"/>
              </w:rPr>
              <w:t xml:space="preserve"> </w:t>
            </w:r>
            <w:r w:rsidR="001C326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01EF776B" w14:textId="77777777" w:rsidR="009E5AA9" w:rsidRPr="00CD7BA8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>Justering av protokoll</w:t>
            </w:r>
          </w:p>
          <w:p w14:paraId="5AC4EE6E" w14:textId="77777777" w:rsidR="009E5AA9" w:rsidRPr="00CD7BA8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FBD265" w14:textId="542FF809" w:rsidR="009E5AA9" w:rsidRPr="00B91494" w:rsidRDefault="009E5AA9" w:rsidP="009E5AA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D7BA8">
              <w:rPr>
                <w:snapToGrid w:val="0"/>
                <w:szCs w:val="24"/>
              </w:rPr>
              <w:t>Utskott</w:t>
            </w:r>
            <w:r>
              <w:rPr>
                <w:snapToGrid w:val="0"/>
                <w:szCs w:val="24"/>
              </w:rPr>
              <w:t xml:space="preserve">et </w:t>
            </w:r>
            <w:r w:rsidRPr="00B91494">
              <w:rPr>
                <w:snapToGrid w:val="0"/>
                <w:szCs w:val="24"/>
              </w:rPr>
              <w:t>justerade protokoll 2024/25:2</w:t>
            </w:r>
            <w:r w:rsidR="001C326A" w:rsidRPr="00B91494">
              <w:rPr>
                <w:snapToGrid w:val="0"/>
                <w:szCs w:val="24"/>
              </w:rPr>
              <w:t>6</w:t>
            </w:r>
            <w:r w:rsidR="004861DE" w:rsidRPr="00B91494">
              <w:rPr>
                <w:snapToGrid w:val="0"/>
                <w:szCs w:val="24"/>
              </w:rPr>
              <w:t>.</w:t>
            </w:r>
          </w:p>
          <w:p w14:paraId="015381D9" w14:textId="6221333E" w:rsidR="000302EB" w:rsidRPr="009E5AA9" w:rsidRDefault="000302EB" w:rsidP="009E5AA9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7038F6" w:rsidRPr="00CD7BA8" w14:paraId="6913B36B" w14:textId="77777777" w:rsidTr="00B10A33">
        <w:tc>
          <w:tcPr>
            <w:tcW w:w="567" w:type="dxa"/>
          </w:tcPr>
          <w:p w14:paraId="33417D31" w14:textId="1FDB63FE" w:rsidR="007038F6" w:rsidRDefault="007038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C326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56D1CE48" w14:textId="4BAF37CA" w:rsidR="004861DE" w:rsidRPr="00B91494" w:rsidRDefault="00CA0B41" w:rsidP="004861DE">
            <w:pPr>
              <w:tabs>
                <w:tab w:val="left" w:pos="1701"/>
              </w:tabs>
              <w:rPr>
                <w:b/>
              </w:rPr>
            </w:pPr>
            <w:r w:rsidRPr="00B91494">
              <w:rPr>
                <w:b/>
              </w:rPr>
              <w:t>Stöd till personer med funktionsnedsättning (SoU15)</w:t>
            </w:r>
          </w:p>
          <w:p w14:paraId="1BFC0CAA" w14:textId="77777777" w:rsidR="00CA0B41" w:rsidRPr="00B91494" w:rsidRDefault="00CA0B41" w:rsidP="004861D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2B9874" w14:textId="6B848AE8" w:rsidR="004861DE" w:rsidRPr="00B91494" w:rsidRDefault="004861DE" w:rsidP="004861DE">
            <w:pPr>
              <w:tabs>
                <w:tab w:val="left" w:pos="1701"/>
              </w:tabs>
              <w:rPr>
                <w:bCs/>
              </w:rPr>
            </w:pPr>
            <w:r w:rsidRPr="00B91494">
              <w:rPr>
                <w:bCs/>
                <w:snapToGrid w:val="0"/>
              </w:rPr>
              <w:t>Utskottet fortsatte beredningen av motioner</w:t>
            </w:r>
            <w:r w:rsidRPr="00B91494">
              <w:rPr>
                <w:bCs/>
              </w:rPr>
              <w:t>.</w:t>
            </w:r>
          </w:p>
          <w:p w14:paraId="7ED6B838" w14:textId="77777777" w:rsidR="00BF2B5C" w:rsidRPr="00B91494" w:rsidRDefault="00BF2B5C" w:rsidP="00BF2B5C">
            <w:pPr>
              <w:tabs>
                <w:tab w:val="left" w:pos="1701"/>
              </w:tabs>
              <w:rPr>
                <w:bCs/>
                <w:snapToGrid w:val="0"/>
              </w:rPr>
            </w:pPr>
            <w:bookmarkStart w:id="0" w:name="_Hlk185581292"/>
          </w:p>
          <w:p w14:paraId="584A9C44" w14:textId="41E25831" w:rsidR="001C326A" w:rsidRPr="00B91494" w:rsidRDefault="001C326A" w:rsidP="001C326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91494">
              <w:rPr>
                <w:bCs/>
                <w:snapToGrid w:val="0"/>
              </w:rPr>
              <w:t>Utskottet justerade betänkande SoU15.</w:t>
            </w:r>
          </w:p>
          <w:p w14:paraId="4159B63E" w14:textId="77777777" w:rsidR="001C326A" w:rsidRPr="00B91494" w:rsidRDefault="001C326A" w:rsidP="001C326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EEA2382" w14:textId="27D773F6" w:rsidR="001C326A" w:rsidRPr="00B91494" w:rsidRDefault="00D64A7F" w:rsidP="001C326A">
            <w:pPr>
              <w:tabs>
                <w:tab w:val="left" w:pos="1701"/>
              </w:tabs>
            </w:pPr>
            <w:r w:rsidRPr="00B91494">
              <w:t>S</w:t>
            </w:r>
            <w:r w:rsidR="001C326A" w:rsidRPr="00B91494">
              <w:t xml:space="preserve">-, </w:t>
            </w:r>
            <w:r w:rsidRPr="00B91494">
              <w:t>SD</w:t>
            </w:r>
            <w:r w:rsidR="001C326A" w:rsidRPr="00B91494">
              <w:t>-</w:t>
            </w:r>
            <w:r w:rsidRPr="00B91494">
              <w:t>, V-, C-</w:t>
            </w:r>
            <w:r w:rsidR="001C326A" w:rsidRPr="00B91494">
              <w:t xml:space="preserve"> och </w:t>
            </w:r>
            <w:r w:rsidRPr="00B91494">
              <w:t>MP</w:t>
            </w:r>
            <w:r w:rsidR="001C326A" w:rsidRPr="00B91494">
              <w:t xml:space="preserve">-ledamöterna anmälde reservationer. </w:t>
            </w:r>
          </w:p>
          <w:bookmarkEnd w:id="0"/>
          <w:p w14:paraId="6C03CE71" w14:textId="2613E562" w:rsidR="009E5AA9" w:rsidRPr="00B91494" w:rsidRDefault="009E5AA9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C326A" w:rsidRPr="00CD7BA8" w14:paraId="7407C396" w14:textId="77777777" w:rsidTr="00B10A33">
        <w:tc>
          <w:tcPr>
            <w:tcW w:w="567" w:type="dxa"/>
          </w:tcPr>
          <w:p w14:paraId="1C9EB078" w14:textId="5B7FD1A2" w:rsidR="001C326A" w:rsidRDefault="001C326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0C7BF438" w14:textId="2C39D8C5" w:rsidR="001C326A" w:rsidRPr="00B91494" w:rsidRDefault="001C326A" w:rsidP="001C326A">
            <w:pPr>
              <w:tabs>
                <w:tab w:val="left" w:pos="1701"/>
              </w:tabs>
              <w:rPr>
                <w:b/>
              </w:rPr>
            </w:pPr>
            <w:r w:rsidRPr="00B91494">
              <w:rPr>
                <w:b/>
              </w:rPr>
              <w:t>Barn och unga inom socialtjänsten (SoU19)</w:t>
            </w:r>
            <w:r w:rsidRPr="00B91494">
              <w:rPr>
                <w:b/>
              </w:rPr>
              <w:br/>
            </w:r>
          </w:p>
          <w:p w14:paraId="0A54C20B" w14:textId="77777777" w:rsidR="001C326A" w:rsidRPr="00B91494" w:rsidRDefault="001C326A" w:rsidP="001C326A">
            <w:pPr>
              <w:tabs>
                <w:tab w:val="left" w:pos="1701"/>
              </w:tabs>
              <w:rPr>
                <w:bCs/>
              </w:rPr>
            </w:pPr>
            <w:r w:rsidRPr="00B91494">
              <w:rPr>
                <w:bCs/>
                <w:snapToGrid w:val="0"/>
              </w:rPr>
              <w:t>Utskottet fortsatte beredningen av motioner</w:t>
            </w:r>
            <w:r w:rsidRPr="00B91494">
              <w:rPr>
                <w:bCs/>
              </w:rPr>
              <w:t>.</w:t>
            </w:r>
          </w:p>
          <w:p w14:paraId="70A4CE39" w14:textId="77777777" w:rsidR="001C326A" w:rsidRPr="00B91494" w:rsidRDefault="001C326A" w:rsidP="001C326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8863AE" w14:textId="087628F0" w:rsidR="001C326A" w:rsidRPr="00B91494" w:rsidRDefault="001C326A" w:rsidP="001C326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91494">
              <w:rPr>
                <w:bCs/>
                <w:snapToGrid w:val="0"/>
              </w:rPr>
              <w:t>Utskottet justerade betänkande SoU19.</w:t>
            </w:r>
          </w:p>
          <w:p w14:paraId="7464F787" w14:textId="77777777" w:rsidR="001C326A" w:rsidRPr="00B91494" w:rsidRDefault="001C326A" w:rsidP="001C326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BA29F9A" w14:textId="68895F46" w:rsidR="001C326A" w:rsidRPr="00B91494" w:rsidRDefault="00D64A7F" w:rsidP="001C326A">
            <w:pPr>
              <w:tabs>
                <w:tab w:val="left" w:pos="1701"/>
              </w:tabs>
            </w:pPr>
            <w:r w:rsidRPr="00B91494">
              <w:t>S-, SD-, V-, C- och MP-ledamöterna anmälde reservationer.</w:t>
            </w:r>
          </w:p>
          <w:p w14:paraId="0EE4A12C" w14:textId="77777777" w:rsidR="001C326A" w:rsidRPr="00B91494" w:rsidRDefault="001C326A" w:rsidP="004861D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C326A" w:rsidRPr="00CD7BA8" w14:paraId="57508588" w14:textId="77777777" w:rsidTr="00B10A33">
        <w:tc>
          <w:tcPr>
            <w:tcW w:w="567" w:type="dxa"/>
          </w:tcPr>
          <w:p w14:paraId="19D4D899" w14:textId="51BBC0CD" w:rsidR="001C326A" w:rsidRDefault="001C326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48D19656" w14:textId="3935BD06" w:rsidR="001C326A" w:rsidRPr="00B91494" w:rsidRDefault="001C326A" w:rsidP="001C326A">
            <w:pPr>
              <w:tabs>
                <w:tab w:val="left" w:pos="1701"/>
              </w:tabs>
              <w:rPr>
                <w:b/>
              </w:rPr>
            </w:pPr>
            <w:r w:rsidRPr="00B91494">
              <w:rPr>
                <w:b/>
              </w:rPr>
              <w:t>Socialtjänstens ansvar för våldsutsatta m.m. (SoU20)</w:t>
            </w:r>
            <w:r w:rsidRPr="00B91494">
              <w:rPr>
                <w:b/>
              </w:rPr>
              <w:br/>
            </w:r>
          </w:p>
          <w:p w14:paraId="2B812E58" w14:textId="77777777" w:rsidR="001C326A" w:rsidRPr="00B91494" w:rsidRDefault="001C326A" w:rsidP="001C326A">
            <w:pPr>
              <w:tabs>
                <w:tab w:val="left" w:pos="1701"/>
              </w:tabs>
              <w:rPr>
                <w:bCs/>
              </w:rPr>
            </w:pPr>
            <w:r w:rsidRPr="00B91494">
              <w:rPr>
                <w:bCs/>
                <w:snapToGrid w:val="0"/>
              </w:rPr>
              <w:t>Utskottet fortsatte beredningen av motioner</w:t>
            </w:r>
            <w:r w:rsidRPr="00B91494">
              <w:rPr>
                <w:bCs/>
              </w:rPr>
              <w:t>.</w:t>
            </w:r>
          </w:p>
          <w:p w14:paraId="15DBBC4A" w14:textId="77777777" w:rsidR="001C326A" w:rsidRPr="00B91494" w:rsidRDefault="001C326A" w:rsidP="001C326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D31FF3" w14:textId="15520A77" w:rsidR="001C326A" w:rsidRPr="00B91494" w:rsidRDefault="001C326A" w:rsidP="001C326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91494">
              <w:rPr>
                <w:bCs/>
                <w:snapToGrid w:val="0"/>
              </w:rPr>
              <w:t>Utskottet justerade betänkande SoU20.</w:t>
            </w:r>
          </w:p>
          <w:p w14:paraId="6C6AB519" w14:textId="77777777" w:rsidR="00D64A7F" w:rsidRPr="00B91494" w:rsidRDefault="00D64A7F" w:rsidP="001C326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4C0A559" w14:textId="24A207DC" w:rsidR="001C326A" w:rsidRPr="00B91494" w:rsidRDefault="00D64A7F" w:rsidP="001C326A">
            <w:pPr>
              <w:tabs>
                <w:tab w:val="left" w:pos="1701"/>
              </w:tabs>
            </w:pPr>
            <w:r w:rsidRPr="00B91494">
              <w:t>S-, SD-, V-, C- och MP-ledamöterna anmälde reservationer.</w:t>
            </w:r>
            <w:r w:rsidR="001C326A" w:rsidRPr="00B91494">
              <w:t xml:space="preserve"> </w:t>
            </w:r>
          </w:p>
          <w:p w14:paraId="78715D74" w14:textId="77777777" w:rsidR="001C326A" w:rsidRPr="00B91494" w:rsidRDefault="001C326A" w:rsidP="004861DE">
            <w:pPr>
              <w:tabs>
                <w:tab w:val="left" w:pos="1701"/>
              </w:tabs>
              <w:rPr>
                <w:b/>
              </w:rPr>
            </w:pPr>
          </w:p>
          <w:p w14:paraId="1A3B84AC" w14:textId="77777777" w:rsidR="00D64A7F" w:rsidRPr="00B91494" w:rsidRDefault="00D64A7F" w:rsidP="004861DE">
            <w:pPr>
              <w:tabs>
                <w:tab w:val="left" w:pos="1701"/>
              </w:tabs>
              <w:rPr>
                <w:b/>
              </w:rPr>
            </w:pPr>
          </w:p>
          <w:p w14:paraId="15862BF1" w14:textId="301B1684" w:rsidR="00D64A7F" w:rsidRPr="00B91494" w:rsidRDefault="00D64A7F" w:rsidP="004861D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340C3" w:rsidRPr="00CD7BA8" w14:paraId="76DB4545" w14:textId="77777777" w:rsidTr="00B10A33">
        <w:tc>
          <w:tcPr>
            <w:tcW w:w="567" w:type="dxa"/>
          </w:tcPr>
          <w:p w14:paraId="1BDC734C" w14:textId="7EB0AB77" w:rsidR="002340C3" w:rsidRDefault="002340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C326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4CFFF5CF" w14:textId="417C75BD" w:rsidR="002340C3" w:rsidRPr="00183F5C" w:rsidRDefault="00CA0B41" w:rsidP="00C70067">
            <w:pPr>
              <w:tabs>
                <w:tab w:val="left" w:pos="1701"/>
              </w:tabs>
              <w:rPr>
                <w:b/>
              </w:rPr>
            </w:pPr>
            <w:r w:rsidRPr="00CA0B41">
              <w:rPr>
                <w:b/>
              </w:rPr>
              <w:t>Äldreomsorg (SoU21)</w:t>
            </w:r>
            <w:r w:rsidR="002340C3" w:rsidRPr="00183F5C">
              <w:rPr>
                <w:b/>
              </w:rPr>
              <w:br/>
            </w:r>
          </w:p>
          <w:p w14:paraId="6E1E36F0" w14:textId="1E5C2820" w:rsidR="002340C3" w:rsidRPr="00183F5C" w:rsidRDefault="002340C3" w:rsidP="002340C3">
            <w:pPr>
              <w:tabs>
                <w:tab w:val="left" w:pos="1701"/>
              </w:tabs>
              <w:rPr>
                <w:bCs/>
              </w:rPr>
            </w:pPr>
            <w:r w:rsidRPr="00183F5C">
              <w:rPr>
                <w:bCs/>
                <w:snapToGrid w:val="0"/>
              </w:rPr>
              <w:t>Utskottet fortsatte beredningen av motioner</w:t>
            </w:r>
            <w:r w:rsidRPr="00183F5C">
              <w:rPr>
                <w:bCs/>
              </w:rPr>
              <w:t>.</w:t>
            </w:r>
          </w:p>
          <w:p w14:paraId="182E9578" w14:textId="77777777" w:rsidR="002340C3" w:rsidRPr="00183F5C" w:rsidRDefault="002340C3" w:rsidP="002340C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D71852" w14:textId="538297C3" w:rsidR="001C326A" w:rsidRDefault="001C326A" w:rsidP="001C326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3C24">
              <w:rPr>
                <w:bCs/>
                <w:snapToGrid w:val="0"/>
              </w:rPr>
              <w:t>Utskottet justerade betänkande SoU</w:t>
            </w:r>
            <w:r>
              <w:rPr>
                <w:bCs/>
                <w:snapToGrid w:val="0"/>
              </w:rPr>
              <w:t>21</w:t>
            </w:r>
            <w:r w:rsidRPr="00293C24">
              <w:rPr>
                <w:bCs/>
                <w:snapToGrid w:val="0"/>
              </w:rPr>
              <w:t>.</w:t>
            </w:r>
          </w:p>
          <w:p w14:paraId="35CCE06D" w14:textId="77777777" w:rsidR="001C326A" w:rsidRPr="00B91494" w:rsidRDefault="001C326A" w:rsidP="001C326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8F3428" w14:textId="7A6E8D6B" w:rsidR="001C326A" w:rsidRPr="00B91494" w:rsidRDefault="00D64A7F" w:rsidP="001C326A">
            <w:pPr>
              <w:tabs>
                <w:tab w:val="left" w:pos="1701"/>
              </w:tabs>
            </w:pPr>
            <w:r w:rsidRPr="00B91494">
              <w:t>S-, SD-, V-, C- och MP-ledamöterna anmälde reservationer.</w:t>
            </w:r>
          </w:p>
          <w:p w14:paraId="733FEFB1" w14:textId="4B21066A" w:rsidR="002340C3" w:rsidRPr="00183F5C" w:rsidRDefault="002340C3" w:rsidP="00C700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340C3" w:rsidRPr="00CD7BA8" w14:paraId="7B3B8555" w14:textId="77777777" w:rsidTr="00B10A33">
        <w:tc>
          <w:tcPr>
            <w:tcW w:w="567" w:type="dxa"/>
          </w:tcPr>
          <w:p w14:paraId="43FA632F" w14:textId="3C1886F2" w:rsidR="002340C3" w:rsidRDefault="002340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5271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79434BB8" w14:textId="26DD7EAC" w:rsidR="00A52719" w:rsidRPr="00B91494" w:rsidRDefault="00A52719" w:rsidP="00A52719">
            <w:pPr>
              <w:tabs>
                <w:tab w:val="left" w:pos="1701"/>
              </w:tabs>
              <w:rPr>
                <w:b/>
              </w:rPr>
            </w:pPr>
            <w:r w:rsidRPr="00B91494">
              <w:rPr>
                <w:b/>
              </w:rPr>
              <w:t>Kompetensförsörjning, e-hälsa och beredskap (SoU22)</w:t>
            </w:r>
          </w:p>
          <w:p w14:paraId="25BCC72F" w14:textId="77777777" w:rsidR="00A52719" w:rsidRPr="00B91494" w:rsidRDefault="00A52719" w:rsidP="00A527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2E1C37" w14:textId="475F4A42" w:rsidR="00A52719" w:rsidRPr="00B91494" w:rsidRDefault="00A52719" w:rsidP="00A52719">
            <w:pPr>
              <w:tabs>
                <w:tab w:val="left" w:pos="1701"/>
              </w:tabs>
              <w:rPr>
                <w:bCs/>
              </w:rPr>
            </w:pPr>
            <w:r w:rsidRPr="00B91494">
              <w:rPr>
                <w:bCs/>
                <w:snapToGrid w:val="0"/>
              </w:rPr>
              <w:t>Utskottet inledde beredningen av motioner</w:t>
            </w:r>
            <w:r w:rsidRPr="00B91494">
              <w:rPr>
                <w:bCs/>
              </w:rPr>
              <w:t>.</w:t>
            </w:r>
          </w:p>
          <w:p w14:paraId="14FD4266" w14:textId="77777777" w:rsidR="00A52719" w:rsidRPr="00B91494" w:rsidRDefault="00A52719" w:rsidP="00A527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034FAD5" w14:textId="3C0D1673" w:rsidR="00A52719" w:rsidRPr="00B91494" w:rsidRDefault="00A52719" w:rsidP="00A52719">
            <w:pPr>
              <w:tabs>
                <w:tab w:val="left" w:pos="1701"/>
              </w:tabs>
            </w:pPr>
            <w:r w:rsidRPr="00B91494">
              <w:t>Ärendet bordlades.</w:t>
            </w:r>
          </w:p>
          <w:p w14:paraId="77BBD085" w14:textId="13A892F6" w:rsidR="002340C3" w:rsidRPr="00B91494" w:rsidRDefault="002340C3" w:rsidP="00C700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0B41" w:rsidRPr="00CD7BA8" w14:paraId="149D978D" w14:textId="77777777" w:rsidTr="00B10A33">
        <w:tc>
          <w:tcPr>
            <w:tcW w:w="567" w:type="dxa"/>
          </w:tcPr>
          <w:p w14:paraId="1E61C642" w14:textId="0BA3AF99" w:rsidR="00CA0B41" w:rsidRDefault="00CA0B4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5271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1B87AADA" w14:textId="7AA32ABF" w:rsidR="00A52719" w:rsidRPr="00B91494" w:rsidRDefault="00A52719" w:rsidP="00A52719">
            <w:pPr>
              <w:tabs>
                <w:tab w:val="left" w:pos="1701"/>
              </w:tabs>
              <w:rPr>
                <w:b/>
              </w:rPr>
            </w:pPr>
            <w:r w:rsidRPr="00B91494">
              <w:rPr>
                <w:b/>
              </w:rPr>
              <w:t>Bättre förutsättningar för besöksnäringen i fråga om småskalig produktion av alkoholdrycker (SoU24)</w:t>
            </w:r>
          </w:p>
          <w:p w14:paraId="3EB22F22" w14:textId="77777777" w:rsidR="00A52719" w:rsidRPr="00B91494" w:rsidRDefault="00A52719" w:rsidP="00A527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37AB618" w14:textId="3D3285D5" w:rsidR="00A52719" w:rsidRPr="00B91494" w:rsidRDefault="00A52719" w:rsidP="00A52719">
            <w:pPr>
              <w:tabs>
                <w:tab w:val="left" w:pos="1701"/>
              </w:tabs>
              <w:rPr>
                <w:bCs/>
              </w:rPr>
            </w:pPr>
            <w:r w:rsidRPr="00B91494">
              <w:rPr>
                <w:bCs/>
                <w:snapToGrid w:val="0"/>
              </w:rPr>
              <w:t>Utskottet inledde beredningen av proposition 2024/25:86 och motioner</w:t>
            </w:r>
            <w:r w:rsidRPr="00B91494">
              <w:rPr>
                <w:bCs/>
              </w:rPr>
              <w:t>.</w:t>
            </w:r>
          </w:p>
          <w:p w14:paraId="05A88D6A" w14:textId="77777777" w:rsidR="00A52719" w:rsidRPr="00B91494" w:rsidRDefault="00A52719" w:rsidP="00A527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0B40BE" w14:textId="662661AA" w:rsidR="00A52719" w:rsidRPr="00B91494" w:rsidRDefault="00A52719" w:rsidP="00A52719">
            <w:pPr>
              <w:tabs>
                <w:tab w:val="left" w:pos="1701"/>
              </w:tabs>
            </w:pPr>
            <w:r w:rsidRPr="00B91494">
              <w:t>Ärendet bordlades.</w:t>
            </w:r>
          </w:p>
          <w:p w14:paraId="27FF9FAE" w14:textId="5BD7F2CB" w:rsidR="00CA0B41" w:rsidRPr="00B91494" w:rsidRDefault="00CA0B41" w:rsidP="00CA0B4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68130C5B" w14:textId="2246D788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87D61">
              <w:rPr>
                <w:b/>
                <w:snapToGrid w:val="0"/>
                <w:szCs w:val="24"/>
              </w:rPr>
              <w:t>9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BF5CFB" w:rsidRPr="00B91494" w:rsidRDefault="00BF5CFB" w:rsidP="00BF5C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91494">
              <w:rPr>
                <w:b/>
                <w:snapToGrid w:val="0"/>
              </w:rPr>
              <w:t>Övriga frågor</w:t>
            </w:r>
          </w:p>
          <w:p w14:paraId="2239A55A" w14:textId="77777777" w:rsidR="00BF5CFB" w:rsidRPr="00B91494" w:rsidRDefault="00BF5CFB" w:rsidP="00BF5CFB">
            <w:pPr>
              <w:tabs>
                <w:tab w:val="left" w:pos="1701"/>
              </w:tabs>
            </w:pPr>
          </w:p>
          <w:p w14:paraId="18892AD7" w14:textId="62CFF366" w:rsidR="00BF5CFB" w:rsidRPr="00B91494" w:rsidRDefault="00BF5CFB" w:rsidP="00BF5C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91494">
              <w:rPr>
                <w:bCs/>
                <w:szCs w:val="24"/>
              </w:rPr>
              <w:t>Kanslichefen informerade om plane</w:t>
            </w:r>
            <w:r w:rsidR="00962C78" w:rsidRPr="00B91494">
              <w:rPr>
                <w:bCs/>
                <w:szCs w:val="24"/>
              </w:rPr>
              <w:t>ringen</w:t>
            </w:r>
            <w:r w:rsidRPr="00B91494">
              <w:rPr>
                <w:bCs/>
                <w:szCs w:val="24"/>
              </w:rPr>
              <w:t>.</w:t>
            </w:r>
          </w:p>
          <w:p w14:paraId="6E43E5BB" w14:textId="66A766C6" w:rsidR="00183F5C" w:rsidRPr="00B91494" w:rsidRDefault="00183F5C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7E8A8283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52719">
              <w:rPr>
                <w:b/>
                <w:snapToGrid w:val="0"/>
                <w:szCs w:val="24"/>
              </w:rPr>
              <w:t>1</w:t>
            </w:r>
            <w:r w:rsidR="00A87D61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017" w:type="dxa"/>
          </w:tcPr>
          <w:p w14:paraId="04E45745" w14:textId="77777777" w:rsidR="00BF5CFB" w:rsidRPr="00B91494" w:rsidRDefault="00BF5CFB" w:rsidP="00BF5CFB">
            <w:pPr>
              <w:rPr>
                <w:b/>
                <w:snapToGrid w:val="0"/>
                <w:szCs w:val="24"/>
              </w:rPr>
            </w:pPr>
            <w:r w:rsidRPr="00B91494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BF5CFB" w:rsidRPr="00B91494" w:rsidRDefault="00BF5CFB" w:rsidP="00BF5CFB">
            <w:pPr>
              <w:rPr>
                <w:snapToGrid w:val="0"/>
                <w:szCs w:val="24"/>
              </w:rPr>
            </w:pPr>
          </w:p>
          <w:p w14:paraId="35037A33" w14:textId="334EAE2B" w:rsidR="00BF5CFB" w:rsidRPr="00B91494" w:rsidRDefault="00BF5CFB" w:rsidP="00BF5CFB">
            <w:pPr>
              <w:rPr>
                <w:snapToGrid w:val="0"/>
                <w:szCs w:val="24"/>
              </w:rPr>
            </w:pPr>
            <w:r w:rsidRPr="00B91494">
              <w:rPr>
                <w:snapToGrid w:val="0"/>
                <w:szCs w:val="24"/>
              </w:rPr>
              <w:t>Utskottet beslutade att nästa sammanträde ska äga rum</w:t>
            </w:r>
            <w:r w:rsidR="001C326A" w:rsidRPr="00B91494">
              <w:rPr>
                <w:snapToGrid w:val="0"/>
                <w:szCs w:val="24"/>
              </w:rPr>
              <w:t xml:space="preserve"> tisdagen den 11 mars 2025 kl. 11.00.</w:t>
            </w:r>
          </w:p>
          <w:p w14:paraId="6173CD84" w14:textId="77777777" w:rsidR="00BF5CFB" w:rsidRPr="00B91494" w:rsidRDefault="00BF5CFB" w:rsidP="00BF5CFB">
            <w:pPr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183F5C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3A4B9967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183F5C" w:rsidRDefault="00183F5C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B91494" w:rsidRPr="00CD7BA8" w:rsidRDefault="00B91494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9D03C23" w14:textId="3A3C2F97" w:rsidR="00BF5CFB" w:rsidRPr="00B91494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B91494">
              <w:rPr>
                <w:szCs w:val="24"/>
              </w:rPr>
              <w:t>Justeras den</w:t>
            </w:r>
            <w:r w:rsidR="00B91494" w:rsidRPr="00B91494">
              <w:rPr>
                <w:szCs w:val="24"/>
              </w:rPr>
              <w:t xml:space="preserve"> </w:t>
            </w:r>
            <w:r w:rsidR="001C326A" w:rsidRPr="00B91494">
              <w:rPr>
                <w:szCs w:val="24"/>
              </w:rPr>
              <w:t>11 mars 2025</w:t>
            </w:r>
          </w:p>
          <w:p w14:paraId="4D75E4D0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30FCC690" w14:textId="03D50C26" w:rsidR="00A612AC" w:rsidRDefault="00A612AC">
      <w:pPr>
        <w:rPr>
          <w:szCs w:val="24"/>
        </w:rPr>
      </w:pPr>
    </w:p>
    <w:p w14:paraId="3B0633A3" w14:textId="77777777" w:rsidR="000302EB" w:rsidRDefault="000302EB" w:rsidP="000302EB">
      <w:r>
        <w:br w:type="page"/>
      </w:r>
    </w:p>
    <w:tbl>
      <w:tblPr>
        <w:tblW w:w="978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465"/>
        <w:gridCol w:w="425"/>
        <w:gridCol w:w="45"/>
        <w:gridCol w:w="6"/>
        <w:gridCol w:w="350"/>
        <w:gridCol w:w="6"/>
        <w:gridCol w:w="350"/>
        <w:gridCol w:w="6"/>
        <w:gridCol w:w="350"/>
        <w:gridCol w:w="6"/>
        <w:gridCol w:w="299"/>
        <w:gridCol w:w="6"/>
        <w:gridCol w:w="401"/>
        <w:gridCol w:w="6"/>
        <w:gridCol w:w="350"/>
        <w:gridCol w:w="6"/>
        <w:gridCol w:w="350"/>
        <w:gridCol w:w="6"/>
        <w:gridCol w:w="350"/>
        <w:gridCol w:w="6"/>
        <w:gridCol w:w="8"/>
        <w:gridCol w:w="342"/>
        <w:gridCol w:w="6"/>
        <w:gridCol w:w="350"/>
        <w:gridCol w:w="6"/>
        <w:gridCol w:w="350"/>
        <w:gridCol w:w="6"/>
        <w:gridCol w:w="350"/>
        <w:gridCol w:w="6"/>
        <w:gridCol w:w="350"/>
        <w:gridCol w:w="6"/>
        <w:gridCol w:w="350"/>
        <w:gridCol w:w="6"/>
        <w:gridCol w:w="423"/>
        <w:gridCol w:w="6"/>
        <w:gridCol w:w="420"/>
        <w:gridCol w:w="6"/>
      </w:tblGrid>
      <w:tr w:rsidR="000302EB" w:rsidRPr="00F8018F" w14:paraId="7A8EA501" w14:textId="77777777" w:rsidTr="008D0482">
        <w:trPr>
          <w:gridAfter w:val="1"/>
          <w:wAfter w:w="6" w:type="dxa"/>
        </w:trPr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7FF8181B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9E5AA9">
              <w:rPr>
                <w:sz w:val="20"/>
              </w:rPr>
              <w:t>2</w:t>
            </w:r>
            <w:r w:rsidR="00A87D61">
              <w:rPr>
                <w:sz w:val="20"/>
              </w:rPr>
              <w:t>7</w:t>
            </w:r>
          </w:p>
        </w:tc>
      </w:tr>
      <w:tr w:rsidR="000302EB" w:rsidRPr="00F8018F" w14:paraId="3E5581EA" w14:textId="77777777" w:rsidTr="008D0482">
        <w:trPr>
          <w:gridAfter w:val="1"/>
          <w:wAfter w:w="6" w:type="dxa"/>
          <w:cantSplit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2F850C8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>
              <w:rPr>
                <w:sz w:val="20"/>
              </w:rPr>
              <w:t>-</w:t>
            </w:r>
            <w:r w:rsidR="001B38D3">
              <w:rPr>
                <w:sz w:val="20"/>
              </w:rPr>
              <w:t>2</w:t>
            </w:r>
          </w:p>
        </w:tc>
        <w:tc>
          <w:tcPr>
            <w:tcW w:w="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1E3EA19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1B38D3">
              <w:rPr>
                <w:sz w:val="20"/>
              </w:rPr>
              <w:t>3</w:t>
            </w:r>
          </w:p>
        </w:tc>
        <w:tc>
          <w:tcPr>
            <w:tcW w:w="7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379FA3D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1B38D3">
              <w:rPr>
                <w:sz w:val="20"/>
              </w:rPr>
              <w:t>3-7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025C3B0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1B38D3">
              <w:rPr>
                <w:sz w:val="20"/>
              </w:rPr>
              <w:t>8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1E72637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1B38D3">
              <w:rPr>
                <w:sz w:val="20"/>
              </w:rPr>
              <w:t>9-10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606D0885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2199FE85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39784773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2EC54165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3F7673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2225F35E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2226EEEB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54A7BFD4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3C8915A6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C931CA7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5A961925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1E610E81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39C61852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6CD033C3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489A0CE8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184F7F4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6B884C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2818DEE3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097A704F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10326BCD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4BEB4671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7C2C527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4E185469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04C14CCA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626DC93A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3D0372F2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4CC2CDB4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5E6F3C2E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4830E481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0E1C0046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7E288761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075B70D9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2F89EFCD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0B66D03F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3AE8D909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18F770AE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42E0350A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70AD4129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352D134A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6C439B98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7D5FA15A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27ED79F3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5CAE34BF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3C8138E9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57E73670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64D2A08D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33A069B2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68441F45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50E30B2C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36BD322B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2E11E939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504EAC6D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0B092639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0E75B52F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08F958F4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6A0002A4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2592FE41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41A524BC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7E7B70BF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5D156792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0969F328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28319B85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78DC2719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15A309E6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3A96D033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0A7F91A5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10DF331C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5881F454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4DC9C5D3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555298EA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7E71E5D8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7552E361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2F363C5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46EB01C4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1B4B570C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241CD863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C0F958A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5B47847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2BBF09A7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58057C76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5BE96F63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12A9BD60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2C2DC611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2DCDA896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3AEA4909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58694314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07550412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35C04AFD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48D638D8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202EAE70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5668DAA4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13E06268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491611D7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1095F608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4CE3A2B3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4643D1A7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14DAE699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5F28CE01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2F736368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7E106657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4A351E80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149AFA26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4FCC51B8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556ECF8D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3A14B017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4AFE8C05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388474CA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9688750" w:rsidR="000302EB" w:rsidRPr="00E40C0C" w:rsidRDefault="001B38D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7EF0C95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8D0482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482" w14:paraId="347512A1" w14:textId="77777777" w:rsidTr="008D0482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3F3E2BC" w14:textId="77777777" w:rsidR="008D0482" w:rsidRPr="00A86130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86130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4E0F93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B86CF7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393586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C6F778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10B3BA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CBA73C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DB7945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C8290D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DBC186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9BF76F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7061A7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EEEC1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FA2698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A7962C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8E0B1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109D73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482" w14:paraId="6D0BA98F" w14:textId="77777777" w:rsidTr="008D0482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879C4" w14:textId="77777777" w:rsidR="008D0482" w:rsidRPr="00A86130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86130">
              <w:rPr>
                <w:bCs/>
                <w:iCs/>
                <w:sz w:val="20"/>
              </w:rPr>
              <w:t>Daniel Lönn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0E6B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243E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44A6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8453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2CD5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C88F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0657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2320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7590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0795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92C2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D5B9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EB5A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D108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0AFB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0863" w14:textId="77777777" w:rsidR="008D0482" w:rsidRDefault="008D04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8D0482">
        <w:trPr>
          <w:gridAfter w:val="1"/>
          <w:wAfter w:w="6" w:type="dxa"/>
          <w:trHeight w:val="263"/>
        </w:trPr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8D0482">
        <w:trPr>
          <w:gridAfter w:val="1"/>
          <w:wAfter w:w="6" w:type="dxa"/>
          <w:trHeight w:val="262"/>
        </w:trPr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C02AE"/>
    <w:rsid w:val="001C1592"/>
    <w:rsid w:val="001C2CCE"/>
    <w:rsid w:val="001C326A"/>
    <w:rsid w:val="001C6516"/>
    <w:rsid w:val="001C7366"/>
    <w:rsid w:val="001D1296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F43"/>
    <w:rsid w:val="003C35C1"/>
    <w:rsid w:val="003C3EF8"/>
    <w:rsid w:val="003D05AD"/>
    <w:rsid w:val="003D10D6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984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130"/>
    <w:rsid w:val="00A868E5"/>
    <w:rsid w:val="00A86BDD"/>
    <w:rsid w:val="00A87D61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1494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73ED"/>
    <w:rsid w:val="00C70067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5BA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6C8C"/>
    <w:rsid w:val="00E27982"/>
    <w:rsid w:val="00E27BFA"/>
    <w:rsid w:val="00E31F46"/>
    <w:rsid w:val="00E332B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77D8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98</TotalTime>
  <Pages>3</Pages>
  <Words>552</Words>
  <Characters>3588</Characters>
  <Application>Microsoft Office Word</Application>
  <DocSecurity>0</DocSecurity>
  <Lines>1794</Lines>
  <Paragraphs>344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34</cp:revision>
  <cp:lastPrinted>2016-05-24T11:42:00Z</cp:lastPrinted>
  <dcterms:created xsi:type="dcterms:W3CDTF">2024-12-19T08:10:00Z</dcterms:created>
  <dcterms:modified xsi:type="dcterms:W3CDTF">2025-03-11T12:32:00Z</dcterms:modified>
</cp:coreProperties>
</file>