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461B38D3" w:rsidR="003906FA" w:rsidRDefault="003906FA" w:rsidP="0096348C">
      <w:pPr>
        <w:rPr>
          <w:szCs w:val="24"/>
        </w:rPr>
      </w:pPr>
    </w:p>
    <w:p w14:paraId="1D5FD570" w14:textId="77777777" w:rsidR="00690BB4" w:rsidRPr="00D10746" w:rsidRDefault="00690BB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D762524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1B3B9A">
              <w:rPr>
                <w:b/>
                <w:szCs w:val="24"/>
              </w:rPr>
              <w:t>3</w:t>
            </w:r>
            <w:r w:rsidR="00C808FB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8F0E062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AC70FB">
              <w:rPr>
                <w:szCs w:val="24"/>
              </w:rPr>
              <w:t>3</w:t>
            </w:r>
            <w:r w:rsidR="00624E6C">
              <w:rPr>
                <w:szCs w:val="24"/>
              </w:rPr>
              <w:t>-</w:t>
            </w:r>
            <w:r w:rsidR="00C60827">
              <w:rPr>
                <w:szCs w:val="24"/>
              </w:rPr>
              <w:t>1</w:t>
            </w:r>
            <w:r w:rsidR="00C808FB">
              <w:rPr>
                <w:szCs w:val="24"/>
              </w:rPr>
              <w:t>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8108B6A" w:rsidR="00DE6E32" w:rsidRPr="00EF25A5" w:rsidRDefault="00891F8A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808FB">
              <w:rPr>
                <w:szCs w:val="24"/>
              </w:rPr>
              <w:t>0</w:t>
            </w:r>
            <w:r w:rsidR="00313337" w:rsidRPr="00DE6E32">
              <w:rPr>
                <w:szCs w:val="24"/>
              </w:rPr>
              <w:t>.</w:t>
            </w:r>
            <w:r w:rsidR="009D3B25" w:rsidRPr="00DE6E32">
              <w:rPr>
                <w:szCs w:val="24"/>
              </w:rPr>
              <w:t>0</w:t>
            </w:r>
            <w:r w:rsidR="005E199B" w:rsidRPr="00DE6E32">
              <w:rPr>
                <w:szCs w:val="24"/>
              </w:rPr>
              <w:t>0</w:t>
            </w:r>
            <w:r w:rsidR="00953995" w:rsidRPr="00DE6E32">
              <w:rPr>
                <w:szCs w:val="24"/>
              </w:rPr>
              <w:t>–</w:t>
            </w:r>
            <w:r w:rsidR="00690BB4" w:rsidRPr="00690BB4">
              <w:rPr>
                <w:szCs w:val="24"/>
              </w:rPr>
              <w:t>1</w:t>
            </w:r>
            <w:r w:rsidR="00972858" w:rsidRPr="00690BB4">
              <w:rPr>
                <w:szCs w:val="24"/>
              </w:rPr>
              <w:t>0.</w:t>
            </w:r>
            <w:r w:rsidR="00690BB4" w:rsidRPr="00690BB4">
              <w:rPr>
                <w:szCs w:val="24"/>
              </w:rPr>
              <w:t>4</w:t>
            </w:r>
            <w:r w:rsidR="00972858" w:rsidRPr="00690BB4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B3E9313" w14:textId="008BFAEA" w:rsidR="003223DA" w:rsidRDefault="003223DA" w:rsidP="00CF13AF">
      <w:pPr>
        <w:tabs>
          <w:tab w:val="left" w:pos="1418"/>
        </w:tabs>
        <w:rPr>
          <w:snapToGrid w:val="0"/>
        </w:rPr>
      </w:pPr>
    </w:p>
    <w:p w14:paraId="15259297" w14:textId="5D756B71" w:rsidR="00690BB4" w:rsidRDefault="00690BB4" w:rsidP="00CF13AF">
      <w:pPr>
        <w:tabs>
          <w:tab w:val="left" w:pos="1418"/>
        </w:tabs>
        <w:rPr>
          <w:snapToGrid w:val="0"/>
        </w:rPr>
      </w:pPr>
    </w:p>
    <w:p w14:paraId="7CA7C96B" w14:textId="77777777" w:rsidR="00690BB4" w:rsidRPr="007F393D" w:rsidRDefault="00690BB4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6329D" w14:paraId="6009906C" w14:textId="77777777" w:rsidTr="00887D33">
        <w:tc>
          <w:tcPr>
            <w:tcW w:w="567" w:type="dxa"/>
          </w:tcPr>
          <w:p w14:paraId="0227C239" w14:textId="4F548989" w:rsidR="0006329D" w:rsidRDefault="0006329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3B09BB6D" w14:textId="7CCEC9A9" w:rsidR="0006329D" w:rsidRDefault="0006329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</w:t>
            </w:r>
          </w:p>
          <w:p w14:paraId="241B5A8C" w14:textId="77777777" w:rsidR="0006329D" w:rsidRDefault="0006329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D770B83" w14:textId="70EE9E33" w:rsidR="0006329D" w:rsidRPr="0006329D" w:rsidRDefault="0006329D" w:rsidP="000632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6329D">
              <w:rPr>
                <w:bCs/>
                <w:snapToGrid w:val="0"/>
              </w:rPr>
              <w:t>Företrädare för Myndigheten för vård- och omsorgsanalys presentera</w:t>
            </w:r>
            <w:r>
              <w:rPr>
                <w:bCs/>
                <w:snapToGrid w:val="0"/>
              </w:rPr>
              <w:t>de</w:t>
            </w:r>
            <w:r w:rsidRPr="0006329D">
              <w:rPr>
                <w:bCs/>
                <w:snapToGrid w:val="0"/>
              </w:rPr>
              <w:t xml:space="preserve"> rapporterna: </w:t>
            </w:r>
          </w:p>
          <w:p w14:paraId="4B016885" w14:textId="77777777" w:rsidR="0006329D" w:rsidRPr="0006329D" w:rsidRDefault="0006329D" w:rsidP="000632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6329D">
              <w:rPr>
                <w:bCs/>
                <w:snapToGrid w:val="0"/>
              </w:rPr>
              <w:t>- En för alla. Erfarenheter av patientmedverkan i styrning och ledning av hälso- och sjukvården (PM 2024:1)</w:t>
            </w:r>
          </w:p>
          <w:p w14:paraId="10139E8B" w14:textId="77777777" w:rsidR="0006329D" w:rsidRPr="0006329D" w:rsidRDefault="0006329D" w:rsidP="000632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6329D">
              <w:rPr>
                <w:bCs/>
                <w:snapToGrid w:val="0"/>
              </w:rPr>
              <w:t>- Lägesbild av den nationella cancerstrategin. En kartläggning av styrkor och utvecklingsbehov (PM 2024:2)</w:t>
            </w:r>
          </w:p>
          <w:p w14:paraId="3734B9F5" w14:textId="77777777" w:rsidR="0006329D" w:rsidRDefault="0006329D" w:rsidP="000632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6329D">
              <w:rPr>
                <w:bCs/>
                <w:snapToGrid w:val="0"/>
              </w:rPr>
              <w:t>- Analysplan 2024</w:t>
            </w:r>
          </w:p>
          <w:p w14:paraId="4A52A826" w14:textId="0D37F813" w:rsidR="0006329D" w:rsidRPr="00D12AEB" w:rsidRDefault="0006329D" w:rsidP="0006329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502F54D8" w14:textId="77777777" w:rsidTr="00887D33">
        <w:tc>
          <w:tcPr>
            <w:tcW w:w="567" w:type="dxa"/>
          </w:tcPr>
          <w:p w14:paraId="34D4B1AE" w14:textId="58B4FCBD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329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87C4089" w14:textId="77777777" w:rsidR="00F533E1" w:rsidRPr="00690BB4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0BB4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690BB4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04D5450F" w:rsidR="00F533E1" w:rsidRPr="00690BB4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690BB4">
              <w:rPr>
                <w:snapToGrid w:val="0"/>
              </w:rPr>
              <w:t>Utskottet justerade protokoll 2023/24:3</w:t>
            </w:r>
            <w:r w:rsidR="00C808FB" w:rsidRPr="00690BB4">
              <w:rPr>
                <w:snapToGrid w:val="0"/>
              </w:rPr>
              <w:t>4</w:t>
            </w:r>
            <w:r w:rsidRPr="00690BB4">
              <w:rPr>
                <w:snapToGrid w:val="0"/>
              </w:rPr>
              <w:t>.</w:t>
            </w:r>
          </w:p>
          <w:p w14:paraId="5EB13AF3" w14:textId="77777777" w:rsidR="00F533E1" w:rsidRPr="00690BB4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5665" w14:paraId="02F775DF" w14:textId="77777777" w:rsidTr="00887D33">
        <w:tc>
          <w:tcPr>
            <w:tcW w:w="567" w:type="dxa"/>
          </w:tcPr>
          <w:p w14:paraId="31EBC8BB" w14:textId="3D317751" w:rsidR="00525665" w:rsidRDefault="00525665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6A718F9A" w14:textId="77777777" w:rsidR="00525665" w:rsidRPr="00690BB4" w:rsidRDefault="00525665" w:rsidP="0052566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0BB4">
              <w:rPr>
                <w:b/>
                <w:snapToGrid w:val="0"/>
              </w:rPr>
              <w:t>Barn och unga inom socialtjänsten (SoU18)</w:t>
            </w:r>
          </w:p>
          <w:p w14:paraId="219EEB81" w14:textId="77777777" w:rsidR="00525665" w:rsidRPr="00690BB4" w:rsidRDefault="00525665" w:rsidP="0052566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BD7533" w14:textId="77777777" w:rsidR="00525665" w:rsidRPr="00690BB4" w:rsidRDefault="00525665" w:rsidP="00525665">
            <w:pPr>
              <w:rPr>
                <w:szCs w:val="24"/>
              </w:rPr>
            </w:pPr>
            <w:r w:rsidRPr="00690BB4">
              <w:rPr>
                <w:szCs w:val="24"/>
              </w:rPr>
              <w:t xml:space="preserve">Utskottet fortsatte beredningen av </w:t>
            </w:r>
            <w:r w:rsidRPr="00690BB4">
              <w:rPr>
                <w:snapToGrid w:val="0"/>
              </w:rPr>
              <w:t>motioner om barn och unga inom socialtjänsten</w:t>
            </w:r>
            <w:r w:rsidRPr="00690BB4">
              <w:rPr>
                <w:szCs w:val="24"/>
              </w:rPr>
              <w:t>.</w:t>
            </w:r>
          </w:p>
          <w:p w14:paraId="47460E5A" w14:textId="77777777" w:rsidR="00525665" w:rsidRPr="00690BB4" w:rsidRDefault="00525665" w:rsidP="00525665">
            <w:pPr>
              <w:rPr>
                <w:szCs w:val="24"/>
              </w:rPr>
            </w:pPr>
          </w:p>
          <w:p w14:paraId="65A170F4" w14:textId="77777777" w:rsidR="00525665" w:rsidRPr="00690BB4" w:rsidRDefault="00525665" w:rsidP="00525665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690BB4">
              <w:t>Ärendet bordlades.</w:t>
            </w:r>
          </w:p>
          <w:p w14:paraId="3D806D8C" w14:textId="77777777" w:rsidR="00525665" w:rsidRPr="00690BB4" w:rsidRDefault="00525665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13250F1D" w14:textId="77777777" w:rsidTr="00887D33">
        <w:tc>
          <w:tcPr>
            <w:tcW w:w="567" w:type="dxa"/>
          </w:tcPr>
          <w:p w14:paraId="1E7B92A3" w14:textId="02C9361C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5665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59FDA6FB" w14:textId="5E0F0DC0" w:rsidR="00E3145C" w:rsidRPr="00690BB4" w:rsidRDefault="0006329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0BB4">
              <w:rPr>
                <w:b/>
                <w:snapToGrid w:val="0"/>
              </w:rPr>
              <w:t>Riksrevisionens rapport om det nationella smittskyddet (SoU7)</w:t>
            </w:r>
          </w:p>
          <w:p w14:paraId="51BEF996" w14:textId="77777777" w:rsidR="0006329D" w:rsidRPr="00690BB4" w:rsidRDefault="0006329D" w:rsidP="00F533E1">
            <w:pPr>
              <w:rPr>
                <w:szCs w:val="24"/>
              </w:rPr>
            </w:pPr>
          </w:p>
          <w:p w14:paraId="5221109C" w14:textId="0930606A" w:rsidR="0006329D" w:rsidRPr="00690BB4" w:rsidRDefault="0006329D" w:rsidP="0006329D">
            <w:pPr>
              <w:rPr>
                <w:szCs w:val="24"/>
              </w:rPr>
            </w:pPr>
            <w:r w:rsidRPr="00690BB4">
              <w:rPr>
                <w:szCs w:val="24"/>
              </w:rPr>
              <w:t>Utskottet inledde beredningen av skrivelse 2023/24:39 och motion.</w:t>
            </w:r>
          </w:p>
          <w:p w14:paraId="4310039D" w14:textId="77777777" w:rsidR="00F533E1" w:rsidRPr="00690BB4" w:rsidRDefault="00F533E1" w:rsidP="00F533E1">
            <w:pPr>
              <w:rPr>
                <w:szCs w:val="24"/>
              </w:rPr>
            </w:pPr>
          </w:p>
          <w:p w14:paraId="161DD595" w14:textId="77948450" w:rsidR="00E3145C" w:rsidRPr="00690BB4" w:rsidRDefault="0006329D" w:rsidP="00E3145C">
            <w:pPr>
              <w:tabs>
                <w:tab w:val="left" w:pos="1701"/>
              </w:tabs>
              <w:rPr>
                <w:snapToGrid w:val="0"/>
              </w:rPr>
            </w:pPr>
            <w:r w:rsidRPr="00690BB4">
              <w:rPr>
                <w:snapToGrid w:val="0"/>
              </w:rPr>
              <w:t>Ärendet bordlades</w:t>
            </w:r>
            <w:r w:rsidR="00E3145C" w:rsidRPr="00690BB4">
              <w:rPr>
                <w:snapToGrid w:val="0"/>
              </w:rPr>
              <w:t xml:space="preserve">. </w:t>
            </w:r>
          </w:p>
          <w:p w14:paraId="05B530FD" w14:textId="152D9543" w:rsidR="00F533E1" w:rsidRPr="00690BB4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47E6" w14:paraId="39D44377" w14:textId="77777777" w:rsidTr="00887D33">
        <w:tc>
          <w:tcPr>
            <w:tcW w:w="567" w:type="dxa"/>
          </w:tcPr>
          <w:p w14:paraId="42CD4355" w14:textId="6B2E6899" w:rsidR="005B47E6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0A58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28AD6003" w14:textId="5116E747" w:rsidR="004F4CFA" w:rsidRPr="00690BB4" w:rsidRDefault="0006329D" w:rsidP="005B47E6">
            <w:pPr>
              <w:rPr>
                <w:b/>
                <w:snapToGrid w:val="0"/>
              </w:rPr>
            </w:pPr>
            <w:r w:rsidRPr="00690BB4">
              <w:rPr>
                <w:b/>
                <w:snapToGrid w:val="0"/>
              </w:rPr>
              <w:t>Ytterligare anpassningar till EU:s förordningar om medicinteknik (SoU23)</w:t>
            </w:r>
          </w:p>
          <w:p w14:paraId="76B366C1" w14:textId="77777777" w:rsidR="0006329D" w:rsidRPr="00690BB4" w:rsidRDefault="0006329D" w:rsidP="005B47E6">
            <w:pPr>
              <w:rPr>
                <w:szCs w:val="24"/>
              </w:rPr>
            </w:pPr>
          </w:p>
          <w:p w14:paraId="035E2316" w14:textId="5AE47FC4" w:rsidR="005B47E6" w:rsidRPr="00690BB4" w:rsidRDefault="005B47E6" w:rsidP="005B47E6">
            <w:pPr>
              <w:rPr>
                <w:szCs w:val="24"/>
              </w:rPr>
            </w:pPr>
            <w:r w:rsidRPr="00690BB4">
              <w:rPr>
                <w:szCs w:val="24"/>
              </w:rPr>
              <w:t xml:space="preserve">Utskottet </w:t>
            </w:r>
            <w:r w:rsidR="0006329D" w:rsidRPr="00690BB4">
              <w:rPr>
                <w:szCs w:val="24"/>
              </w:rPr>
              <w:t>inledde</w:t>
            </w:r>
            <w:r w:rsidRPr="00690BB4">
              <w:rPr>
                <w:szCs w:val="24"/>
              </w:rPr>
              <w:t xml:space="preserve"> beredningen av </w:t>
            </w:r>
            <w:r w:rsidR="004F4CFA" w:rsidRPr="00690BB4">
              <w:rPr>
                <w:szCs w:val="24"/>
              </w:rPr>
              <w:t>propositionen 2023/24:</w:t>
            </w:r>
            <w:r w:rsidR="0006329D" w:rsidRPr="00690BB4">
              <w:rPr>
                <w:szCs w:val="24"/>
              </w:rPr>
              <w:t>66</w:t>
            </w:r>
            <w:r w:rsidRPr="00690BB4">
              <w:rPr>
                <w:szCs w:val="24"/>
              </w:rPr>
              <w:t>.</w:t>
            </w:r>
          </w:p>
          <w:p w14:paraId="4D74A72F" w14:textId="77777777" w:rsidR="005B47E6" w:rsidRPr="00690BB4" w:rsidRDefault="005B47E6" w:rsidP="005B47E6">
            <w:pPr>
              <w:rPr>
                <w:szCs w:val="24"/>
              </w:rPr>
            </w:pPr>
          </w:p>
          <w:p w14:paraId="2B640D68" w14:textId="62BDEAC7" w:rsidR="00E3145C" w:rsidRPr="00690BB4" w:rsidRDefault="004F4CFA" w:rsidP="00E3145C">
            <w:pPr>
              <w:tabs>
                <w:tab w:val="left" w:pos="1701"/>
              </w:tabs>
              <w:rPr>
                <w:snapToGrid w:val="0"/>
              </w:rPr>
            </w:pPr>
            <w:r w:rsidRPr="00690BB4">
              <w:rPr>
                <w:snapToGrid w:val="0"/>
              </w:rPr>
              <w:t>Ärendet bordlades</w:t>
            </w:r>
            <w:r w:rsidR="00E3145C" w:rsidRPr="00690BB4">
              <w:rPr>
                <w:snapToGrid w:val="0"/>
              </w:rPr>
              <w:t xml:space="preserve">. </w:t>
            </w:r>
          </w:p>
          <w:p w14:paraId="579CEA45" w14:textId="77777777" w:rsidR="005B47E6" w:rsidRPr="00690BB4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68CD6B69" w14:textId="77777777" w:rsidTr="00887D33">
        <w:tc>
          <w:tcPr>
            <w:tcW w:w="567" w:type="dxa"/>
          </w:tcPr>
          <w:p w14:paraId="0EF6AFCF" w14:textId="4BAC93A6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BE3">
              <w:rPr>
                <w:b/>
                <w:snapToGrid w:val="0"/>
              </w:rPr>
              <w:t xml:space="preserve">§ </w:t>
            </w:r>
            <w:r w:rsidR="00E70A58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CA8C0DE" w14:textId="77777777" w:rsidR="00F533E1" w:rsidRPr="00690BB4" w:rsidRDefault="00F533E1" w:rsidP="00F533E1">
            <w:pPr>
              <w:tabs>
                <w:tab w:val="left" w:pos="1701"/>
              </w:tabs>
              <w:rPr>
                <w:b/>
              </w:rPr>
            </w:pPr>
            <w:r w:rsidRPr="00690BB4">
              <w:rPr>
                <w:b/>
              </w:rPr>
              <w:t>Inkomna skrivelser</w:t>
            </w:r>
            <w:r w:rsidRPr="00690BB4">
              <w:rPr>
                <w:b/>
              </w:rPr>
              <w:br/>
            </w:r>
          </w:p>
          <w:p w14:paraId="70FC0FDD" w14:textId="3D2BBA09" w:rsidR="00F533E1" w:rsidRPr="00690BB4" w:rsidRDefault="00F533E1" w:rsidP="00F533E1">
            <w:pPr>
              <w:tabs>
                <w:tab w:val="left" w:pos="1701"/>
              </w:tabs>
              <w:rPr>
                <w:szCs w:val="24"/>
              </w:rPr>
            </w:pPr>
            <w:r w:rsidRPr="00690BB4">
              <w:rPr>
                <w:szCs w:val="24"/>
              </w:rPr>
              <w:t xml:space="preserve">Inkomna skrivelser anmäldes (dnr </w:t>
            </w:r>
            <w:r w:rsidR="00525665" w:rsidRPr="00690BB4">
              <w:rPr>
                <w:szCs w:val="24"/>
              </w:rPr>
              <w:t>255</w:t>
            </w:r>
            <w:r w:rsidRPr="00690BB4">
              <w:rPr>
                <w:szCs w:val="24"/>
              </w:rPr>
              <w:t>-2023/24</w:t>
            </w:r>
            <w:r w:rsidR="00525665" w:rsidRPr="00690BB4">
              <w:rPr>
                <w:szCs w:val="24"/>
              </w:rPr>
              <w:t>,</w:t>
            </w:r>
            <w:r w:rsidRPr="00690BB4">
              <w:rPr>
                <w:szCs w:val="24"/>
              </w:rPr>
              <w:t xml:space="preserve"> </w:t>
            </w:r>
            <w:r w:rsidR="00525665" w:rsidRPr="00690BB4">
              <w:rPr>
                <w:szCs w:val="24"/>
              </w:rPr>
              <w:t xml:space="preserve">1233-2023/24), 1236-2023/24) </w:t>
            </w:r>
            <w:r w:rsidRPr="00690BB4">
              <w:rPr>
                <w:szCs w:val="24"/>
              </w:rPr>
              <w:t xml:space="preserve">och </w:t>
            </w:r>
            <w:r w:rsidR="00525665" w:rsidRPr="00690BB4">
              <w:rPr>
                <w:szCs w:val="24"/>
              </w:rPr>
              <w:t>1238</w:t>
            </w:r>
            <w:r w:rsidRPr="00690BB4">
              <w:rPr>
                <w:szCs w:val="24"/>
              </w:rPr>
              <w:t>-2023/24).</w:t>
            </w:r>
          </w:p>
          <w:p w14:paraId="779E3CE5" w14:textId="77777777" w:rsidR="00F533E1" w:rsidRDefault="00F533E1" w:rsidP="00F533E1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28C3562B" w14:textId="4BE6FDAA" w:rsidR="00690BB4" w:rsidRPr="00690BB4" w:rsidRDefault="00690BB4" w:rsidP="00F533E1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F533E1" w14:paraId="3769C3E1" w14:textId="77777777" w:rsidTr="00887D33">
        <w:tc>
          <w:tcPr>
            <w:tcW w:w="567" w:type="dxa"/>
          </w:tcPr>
          <w:p w14:paraId="031DD3B2" w14:textId="133B052A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70A58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F533E1" w:rsidRPr="00690BB4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0BB4">
              <w:rPr>
                <w:b/>
                <w:snapToGrid w:val="0"/>
              </w:rPr>
              <w:t>Övriga frågor</w:t>
            </w:r>
          </w:p>
          <w:p w14:paraId="00E3CF5A" w14:textId="77777777" w:rsidR="00F533E1" w:rsidRPr="00690BB4" w:rsidRDefault="00F533E1" w:rsidP="00F533E1">
            <w:pPr>
              <w:tabs>
                <w:tab w:val="left" w:pos="1701"/>
              </w:tabs>
            </w:pPr>
          </w:p>
          <w:p w14:paraId="2A4F1873" w14:textId="33C229D9" w:rsidR="00F533E1" w:rsidRPr="00690BB4" w:rsidRDefault="00F533E1" w:rsidP="00F533E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90BB4">
              <w:rPr>
                <w:bCs/>
                <w:szCs w:val="24"/>
              </w:rPr>
              <w:t>Kanslichefen informerade om arbetsplanen.</w:t>
            </w:r>
            <w:r w:rsidRPr="00690BB4">
              <w:rPr>
                <w:bCs/>
                <w:szCs w:val="24"/>
              </w:rPr>
              <w:br/>
            </w:r>
          </w:p>
        </w:tc>
      </w:tr>
      <w:tr w:rsidR="00F533E1" w14:paraId="4325F513" w14:textId="77777777" w:rsidTr="00887D33">
        <w:tc>
          <w:tcPr>
            <w:tcW w:w="567" w:type="dxa"/>
          </w:tcPr>
          <w:p w14:paraId="7D066FE2" w14:textId="2D298A2C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0A58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F533E1" w:rsidRPr="00690BB4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0BB4">
              <w:rPr>
                <w:b/>
                <w:snapToGrid w:val="0"/>
              </w:rPr>
              <w:t>Nästa sammanträde</w:t>
            </w:r>
          </w:p>
          <w:p w14:paraId="2955C30E" w14:textId="77777777" w:rsidR="00F533E1" w:rsidRPr="00690BB4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72876B84" w:rsidR="00F533E1" w:rsidRPr="00690BB4" w:rsidRDefault="00F533E1" w:rsidP="00CB0C0F">
            <w:pPr>
              <w:ind w:right="69"/>
              <w:rPr>
                <w:snapToGrid w:val="0"/>
              </w:rPr>
            </w:pPr>
            <w:r w:rsidRPr="00690BB4">
              <w:rPr>
                <w:snapToGrid w:val="0"/>
              </w:rPr>
              <w:t>Utskottet beslutade att nästa sammanträde ska äga rum t</w:t>
            </w:r>
            <w:r w:rsidR="00C808FB" w:rsidRPr="00690BB4">
              <w:rPr>
                <w:snapToGrid w:val="0"/>
              </w:rPr>
              <w:t>i</w:t>
            </w:r>
            <w:r w:rsidRPr="00690BB4">
              <w:rPr>
                <w:snapToGrid w:val="0"/>
              </w:rPr>
              <w:t>sdagen den </w:t>
            </w:r>
            <w:r w:rsidR="00CB0C0F" w:rsidRPr="00690BB4">
              <w:rPr>
                <w:snapToGrid w:val="0"/>
              </w:rPr>
              <w:t>1</w:t>
            </w:r>
            <w:r w:rsidR="00C808FB" w:rsidRPr="00690BB4">
              <w:rPr>
                <w:snapToGrid w:val="0"/>
              </w:rPr>
              <w:t>9</w:t>
            </w:r>
            <w:r w:rsidRPr="00690BB4">
              <w:rPr>
                <w:snapToGrid w:val="0"/>
              </w:rPr>
              <w:t xml:space="preserve"> mars 2024 kl. 1</w:t>
            </w:r>
            <w:r w:rsidR="00C808FB" w:rsidRPr="00690BB4">
              <w:rPr>
                <w:snapToGrid w:val="0"/>
              </w:rPr>
              <w:t>1</w:t>
            </w:r>
            <w:r w:rsidRPr="00690BB4">
              <w:rPr>
                <w:snapToGrid w:val="0"/>
              </w:rPr>
              <w:t>.00.</w:t>
            </w:r>
          </w:p>
          <w:p w14:paraId="67C67290" w14:textId="7AE050A1" w:rsidR="00F533E1" w:rsidRPr="00690BB4" w:rsidRDefault="00F533E1" w:rsidP="00F533E1">
            <w:pPr>
              <w:rPr>
                <w:b/>
                <w:snapToGrid w:val="0"/>
              </w:rPr>
            </w:pPr>
          </w:p>
        </w:tc>
      </w:tr>
      <w:tr w:rsidR="00F533E1" w14:paraId="63855ECB" w14:textId="77777777" w:rsidTr="00887D33">
        <w:tc>
          <w:tcPr>
            <w:tcW w:w="567" w:type="dxa"/>
          </w:tcPr>
          <w:p w14:paraId="0766CB3F" w14:textId="77777777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F533E1" w:rsidRPr="00690BB4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F533E1" w:rsidRPr="00690BB4" w:rsidRDefault="00F533E1" w:rsidP="00F533E1">
            <w:pPr>
              <w:tabs>
                <w:tab w:val="left" w:pos="1701"/>
              </w:tabs>
              <w:rPr>
                <w:szCs w:val="24"/>
              </w:rPr>
            </w:pPr>
            <w:r w:rsidRPr="00690BB4">
              <w:rPr>
                <w:szCs w:val="24"/>
              </w:rPr>
              <w:t>Vid protokollet</w:t>
            </w:r>
          </w:p>
          <w:p w14:paraId="1F7B917A" w14:textId="346F78CB" w:rsidR="00F533E1" w:rsidRPr="00690BB4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7BBD8E82" w14:textId="506EA87B" w:rsidR="00F533E1" w:rsidRPr="00690BB4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4042480E" w14:textId="77777777" w:rsidR="008B3D6C" w:rsidRPr="00690BB4" w:rsidRDefault="008B3D6C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F533E1" w:rsidRPr="00690BB4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F533E1" w:rsidRPr="00690BB4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08FB6D86" w:rsidR="00F533E1" w:rsidRPr="00690BB4" w:rsidRDefault="00F533E1" w:rsidP="00F533E1">
            <w:pPr>
              <w:tabs>
                <w:tab w:val="left" w:pos="1701"/>
              </w:tabs>
              <w:rPr>
                <w:szCs w:val="24"/>
              </w:rPr>
            </w:pPr>
            <w:r w:rsidRPr="00690BB4">
              <w:rPr>
                <w:szCs w:val="24"/>
              </w:rPr>
              <w:t xml:space="preserve">Justeras den </w:t>
            </w:r>
            <w:r w:rsidR="00CB0C0F" w:rsidRPr="00690BB4">
              <w:rPr>
                <w:snapToGrid w:val="0"/>
                <w:szCs w:val="24"/>
              </w:rPr>
              <w:t>1</w:t>
            </w:r>
            <w:r w:rsidR="00C808FB" w:rsidRPr="00690BB4">
              <w:rPr>
                <w:snapToGrid w:val="0"/>
                <w:szCs w:val="24"/>
              </w:rPr>
              <w:t>9</w:t>
            </w:r>
            <w:r w:rsidRPr="00690BB4">
              <w:rPr>
                <w:snapToGrid w:val="0"/>
                <w:szCs w:val="24"/>
              </w:rPr>
              <w:t xml:space="preserve"> mars 2024</w:t>
            </w:r>
          </w:p>
          <w:p w14:paraId="55C8EDB7" w14:textId="38EACE0B" w:rsidR="00F533E1" w:rsidRPr="00690BB4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F533E1" w:rsidRPr="00690BB4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D5FBB4" w14:textId="77777777" w:rsidR="00F533E1" w:rsidRPr="00690BB4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F533E1" w:rsidRPr="00690BB4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90BB4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0D1D70CE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5C42B2">
              <w:rPr>
                <w:sz w:val="20"/>
              </w:rPr>
              <w:t>3</w:t>
            </w:r>
            <w:r w:rsidR="00C808FB">
              <w:rPr>
                <w:sz w:val="20"/>
              </w:rPr>
              <w:t>5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008A246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532077">
              <w:rPr>
                <w:sz w:val="20"/>
              </w:rPr>
              <w:t>-</w:t>
            </w:r>
            <w:r w:rsidR="00ED2195">
              <w:rPr>
                <w:sz w:val="20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4EA2FAE0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ED2195">
              <w:rPr>
                <w:sz w:val="20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0CF00FE0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ED2195">
              <w:rPr>
                <w:sz w:val="20"/>
              </w:rPr>
              <w:t>5-8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426337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5189F07F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8D051F1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1A5DF3FE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1F81B539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0DF820D3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0A9C76A5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1E45963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10E76C0C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7E331BEB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52D142E9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B317B9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67EAFA30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36775360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604D9B5A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6C0533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74ECCFE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3E317BE6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42A4BCF5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A6414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6FC7C761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14E6C6D7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75FF3CE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7044F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2E5C194A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604B5F54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418DE621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638AC5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5A597897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3591C180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3C9113AC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CED45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5D66ACF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2BFB29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BB64E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6B94EF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3EBE5FB6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1666464A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119AFE31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F2DE4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37F1858A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7EEA6433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58E79D93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480EFEC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4438B2E5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3A6E904E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109F45B3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238666B1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2E5D88C0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2E2CC9D0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2394BE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3FA2C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E62CE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232E9D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7898E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0417D4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4B331ECF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265EF41F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375611DF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2A4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259BB08E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762702AC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41F851B0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143AB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14D3D3F6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0F2797D6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4F81B5DD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6CE820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0BC77E02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22B85881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0CCA2423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52A4E50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589C2F1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333E3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665EF0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2C62D3A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55A7CD65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131F3B7D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18B13833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1A41525C" w:rsidR="00B06FA5" w:rsidRPr="00E40C0C" w:rsidRDefault="0005000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212C7718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42F0DE35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3E9FE0FD" w:rsidR="00B06FA5" w:rsidRPr="00E40C0C" w:rsidRDefault="00ED219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16848AE6" w:rsidR="004A1961" w:rsidRPr="00E40C0C" w:rsidRDefault="00ED219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1DF5B328" w:rsidR="004A1961" w:rsidRPr="00E40C0C" w:rsidRDefault="00ED219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1799D10A" w:rsidR="004A1961" w:rsidRPr="00E40C0C" w:rsidRDefault="00ED219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10F2B33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3A8B089A" w:rsidR="00D77427" w:rsidRPr="00E40C0C" w:rsidRDefault="00ED219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2BB6392A" w:rsidR="00D77427" w:rsidRPr="00E40C0C" w:rsidRDefault="00ED219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139A4990" w:rsidR="00D77427" w:rsidRPr="00E40C0C" w:rsidRDefault="00ED2195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5ED3B3CF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0D32542B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007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5665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0BB4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3D6C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5D8A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2FF8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A58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195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6278</TotalTime>
  <Pages>3</Pages>
  <Words>453</Words>
  <Characters>3161</Characters>
  <Application>Microsoft Office Word</Application>
  <DocSecurity>0</DocSecurity>
  <Lines>1580</Lines>
  <Paragraphs>277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1776</cp:revision>
  <cp:lastPrinted>2024-01-18T10:39:00Z</cp:lastPrinted>
  <dcterms:created xsi:type="dcterms:W3CDTF">2020-06-26T09:11:00Z</dcterms:created>
  <dcterms:modified xsi:type="dcterms:W3CDTF">2024-03-19T11:29:00Z</dcterms:modified>
</cp:coreProperties>
</file>