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60D8B" w:rsidR="00C57C2E" w:rsidP="00C57C2E" w:rsidRDefault="001F4293" w14:paraId="7AA0DF92" w14:textId="77777777">
      <w:pPr>
        <w:pStyle w:val="Normalutanindragellerluft"/>
      </w:pPr>
      <w:r w:rsidRPr="00760D8B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59E176534EA4FF0AE249FBC4AFC0DBA"/>
        </w:placeholder>
        <w15:appearance w15:val="hidden"/>
        <w:text/>
      </w:sdtPr>
      <w:sdtEndPr/>
      <w:sdtContent>
        <w:p w:rsidRPr="00760D8B" w:rsidR="00AF30DD" w:rsidP="00CC4C93" w:rsidRDefault="00AF30DD" w14:paraId="08ADEF42" w14:textId="77777777">
          <w:pPr>
            <w:pStyle w:val="Rubrik1"/>
          </w:pPr>
          <w:r w:rsidRPr="00760D8B">
            <w:t>Förslag till riksdagsbeslut</w:t>
          </w:r>
        </w:p>
      </w:sdtContent>
    </w:sdt>
    <w:sdt>
      <w:sdtPr>
        <w:alias w:val="Yrkande 1"/>
        <w:tag w:val="5e759aea-2e76-4ae7-aeba-edacfc4d98e3"/>
        <w:id w:val="-545441368"/>
        <w:lock w:val="sdtLocked"/>
      </w:sdtPr>
      <w:sdtEndPr/>
      <w:sdtContent>
        <w:p w:rsidR="007770E2" w:rsidRDefault="002F6CE6" w14:paraId="6D22EBDD" w14:textId="062B05C2">
          <w:pPr>
            <w:pStyle w:val="Frslagstext"/>
          </w:pPr>
          <w:r>
            <w:t>Riksdagen ställer sig bakom det som anförs i motionen om att överväga skapandet av en samlad nationell hemsida för alla svenska kommuners, landstings och myndigheters e-tjänster, företag samt myndigheter och tillkännager detta för regeringen.</w:t>
          </w:r>
        </w:p>
      </w:sdtContent>
    </w:sdt>
    <w:p w:rsidRPr="00760D8B" w:rsidR="00AF30DD" w:rsidP="00AF30DD" w:rsidRDefault="000156D9" w14:paraId="5A951539" w14:textId="77777777">
      <w:pPr>
        <w:pStyle w:val="Rubrik1"/>
      </w:pPr>
      <w:bookmarkStart w:name="MotionsStart" w:id="0"/>
      <w:bookmarkEnd w:id="0"/>
      <w:r w:rsidRPr="00760D8B">
        <w:t>Motivering</w:t>
      </w:r>
    </w:p>
    <w:p w:rsidRPr="00760D8B" w:rsidR="0090201F" w:rsidP="00DC0D59" w:rsidRDefault="0090201F" w14:paraId="245C0267" w14:textId="0B473F35">
      <w:pPr>
        <w:ind w:firstLine="0"/>
        <w:jc w:val="both"/>
      </w:pPr>
      <w:r w:rsidRPr="00760D8B">
        <w:t>Mycket arbete pågår idag med olika e-tjänster i svenska kommuner, landsting och myndigheter. Det är positivt och innebär förbättringar</w:t>
      </w:r>
      <w:r w:rsidRPr="00E14631" w:rsidR="00E14631">
        <w:t xml:space="preserve"> </w:t>
      </w:r>
      <w:r w:rsidRPr="00760D8B" w:rsidR="00E14631">
        <w:t xml:space="preserve">både </w:t>
      </w:r>
      <w:r w:rsidRPr="00760D8B">
        <w:t xml:space="preserve">i kvalitet och </w:t>
      </w:r>
      <w:r w:rsidR="00E14631">
        <w:t xml:space="preserve">i </w:t>
      </w:r>
      <w:bookmarkStart w:name="_GoBack" w:id="1"/>
      <w:bookmarkEnd w:id="1"/>
      <w:r w:rsidRPr="00760D8B">
        <w:t xml:space="preserve">tillgänglighet samtidigt som processer ses över och kostnader kan minskas. </w:t>
      </w:r>
    </w:p>
    <w:p w:rsidRPr="00760D8B" w:rsidR="0090201F" w:rsidP="00DC0D59" w:rsidRDefault="0090201F" w14:paraId="78D4E2F6" w14:textId="77777777">
      <w:pPr>
        <w:jc w:val="both"/>
      </w:pPr>
      <w:r w:rsidRPr="00760D8B">
        <w:t xml:space="preserve">Då alla har sina egna hemsidor som ser olika ut blir det relativt mycket letande för privatpersoner och företag som behöver nyttja e-tjänster. Det kan göras annorlunda: Norge har skapat en nationell hemsida där alla kommuner och myndigheter har samlat sina e-tjänster, http://www.norge.no. Den nationella hemsidan underlättar för medborgare och företag då all information finns samlad på ett ställe. Det sparar samtidigt pengar för varje kommun och </w:t>
      </w:r>
      <w:r w:rsidRPr="00760D8B">
        <w:lastRenderedPageBreak/>
        <w:t xml:space="preserve">myndighet då de inte själva behöver skapa en egen hemsida för e-tjänster, liksom för leverantörer som bara behöver göra en integration. </w:t>
      </w:r>
    </w:p>
    <w:p w:rsidRPr="00760D8B" w:rsidR="0090201F" w:rsidP="00DC0D59" w:rsidRDefault="0090201F" w14:paraId="1A13E464" w14:textId="77777777">
      <w:pPr>
        <w:jc w:val="both"/>
      </w:pPr>
      <w:r w:rsidRPr="00760D8B">
        <w:t xml:space="preserve">Det är en fördel att kunna dra nytta av andra länders erfarenheter och i detta fall har Norge lyckats väl. Det vore något för Sverige att ta efter.   </w:t>
      </w:r>
    </w:p>
    <w:p w:rsidRPr="00760D8B" w:rsidR="00AF30DD" w:rsidP="00AF30DD" w:rsidRDefault="00AF30DD" w14:paraId="082D8EE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FE25A915D84F96942DD21CC0636B9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14A08" w:rsidRDefault="00E14631" w14:paraId="23414E7E" w14:textId="156258B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Anette Åkesson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2275" w:rsidRDefault="00D62275" w14:paraId="12765982" w14:textId="77777777"/>
    <w:sectPr w:rsidR="00D6227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DE6D" w14:textId="77777777" w:rsidR="00A9653C" w:rsidRDefault="00A9653C" w:rsidP="000C1CAD">
      <w:pPr>
        <w:spacing w:line="240" w:lineRule="auto"/>
      </w:pPr>
      <w:r>
        <w:separator/>
      </w:r>
    </w:p>
  </w:endnote>
  <w:endnote w:type="continuationSeparator" w:id="0">
    <w:p w14:paraId="1E261337" w14:textId="77777777" w:rsidR="00A9653C" w:rsidRDefault="00A965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837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1463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EA3D3" w14:textId="77777777" w:rsidR="007E04F7" w:rsidRDefault="007E04F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201510051326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201510051326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13:26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1D70C" w14:textId="77777777" w:rsidR="00A9653C" w:rsidRDefault="00A9653C" w:rsidP="000C1CAD">
      <w:pPr>
        <w:spacing w:line="240" w:lineRule="auto"/>
      </w:pPr>
      <w:r>
        <w:separator/>
      </w:r>
    </w:p>
  </w:footnote>
  <w:footnote w:type="continuationSeparator" w:id="0">
    <w:p w14:paraId="6F4A0D65" w14:textId="77777777" w:rsidR="00A9653C" w:rsidRDefault="00A965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05E950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14631" w14:paraId="214910A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:1262</w:t>
        </w:r>
      </w:sdtContent>
    </w:sdt>
  </w:p>
  <w:p w:rsidR="00A42228" w:rsidP="00283E0F" w:rsidRDefault="00E14631" w14:paraId="0B10DBA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Anette Åkesson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C0CA5" w14:paraId="20C7F269" w14:textId="77777777">
        <w:pPr>
          <w:pStyle w:val="FSHRub2"/>
        </w:pPr>
        <w:r>
          <w:t>Samlad nationell myndighetshemsida Sverige.se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1AB5D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0201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09FC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5197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6CE6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2F26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4B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0D8B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70E2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4F7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01F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7DA3"/>
    <w:rsid w:val="00A82FBA"/>
    <w:rsid w:val="00A846D9"/>
    <w:rsid w:val="00A85CEC"/>
    <w:rsid w:val="00A864CE"/>
    <w:rsid w:val="00A8670F"/>
    <w:rsid w:val="00A906B6"/>
    <w:rsid w:val="00A930A8"/>
    <w:rsid w:val="00A951A5"/>
    <w:rsid w:val="00A9653C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AFC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2786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4A08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275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0D59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4631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0CA5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556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AE81BB"/>
  <w15:chartTrackingRefBased/>
  <w15:docId w15:val="{C6F9E0B5-3C16-40FB-9E4D-F26BF6F3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9E176534EA4FF0AE249FBC4AFC0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80B05-7F2E-45EA-9ED7-C1B9AEC1506D}"/>
      </w:docPartPr>
      <w:docPartBody>
        <w:p w:rsidR="002B1C1F" w:rsidRDefault="00F16D86">
          <w:pPr>
            <w:pStyle w:val="359E176534EA4FF0AE249FBC4AFC0DB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FE25A915D84F96942DD21CC0636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82F86-071F-4CE2-A419-6F409E92B330}"/>
      </w:docPartPr>
      <w:docPartBody>
        <w:p w:rsidR="002B1C1F" w:rsidRDefault="00F16D86">
          <w:pPr>
            <w:pStyle w:val="3EFE25A915D84F96942DD21CC0636B9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86"/>
    <w:rsid w:val="002B1C1F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9E176534EA4FF0AE249FBC4AFC0DBA">
    <w:name w:val="359E176534EA4FF0AE249FBC4AFC0DBA"/>
  </w:style>
  <w:style w:type="paragraph" w:customStyle="1" w:styleId="1C638694799E4D1F9AD02C90B57A2A07">
    <w:name w:val="1C638694799E4D1F9AD02C90B57A2A07"/>
  </w:style>
  <w:style w:type="paragraph" w:customStyle="1" w:styleId="3EFE25A915D84F96942DD21CC0636B91">
    <w:name w:val="3EFE25A915D84F96942DD21CC0636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4353</RubrikLookup>
    <MotionGuid xmlns="00d11361-0b92-4bae-a181-288d6a55b763">b2d64f3a-614b-433b-adb4-3ce61c8a1fdc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45C1-112A-45A3-80D6-744E03305BE6}"/>
</file>

<file path=customXml/itemProps2.xml><?xml version="1.0" encoding="utf-8"?>
<ds:datastoreItem xmlns:ds="http://schemas.openxmlformats.org/officeDocument/2006/customXml" ds:itemID="{AE01AAC3-E260-4593-884F-156F00AECF6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AA9A5DE-1CBD-4C1A-AD87-55124BFAD0E2}"/>
</file>

<file path=customXml/itemProps5.xml><?xml version="1.0" encoding="utf-8"?>
<ds:datastoreItem xmlns:ds="http://schemas.openxmlformats.org/officeDocument/2006/customXml" ds:itemID="{6FA2DFEA-B651-4DDD-8648-DF571AB1FF6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193</Words>
  <Characters>1091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201516M2034 Samlad nationell myndighetshemsida Sverige se</vt:lpstr>
      <vt:lpstr/>
    </vt:vector>
  </TitlesOfParts>
  <Company>Sveriges riksdag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201516M2034 Samlad nationell myndighetshemsida Sverige se</dc:title>
  <dc:subject/>
  <dc:creator>Ann Burgess</dc:creator>
  <cp:keywords/>
  <dc:description/>
  <cp:lastModifiedBy>Kerstin Carlqvist</cp:lastModifiedBy>
  <cp:revision>10</cp:revision>
  <cp:lastPrinted>2015-10-05T11:26:00Z</cp:lastPrinted>
  <dcterms:created xsi:type="dcterms:W3CDTF">2015-10-05T11:26:00Z</dcterms:created>
  <dcterms:modified xsi:type="dcterms:W3CDTF">2016-05-25T11:26:00Z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*8F2A950E561CD*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https://filur.riksdagen.se/drop/DropOffLibrary/8F2A950E561CD.docx</vt:lpwstr>
  </property>
  <property fmtid="{D5CDD505-2E9C-101B-9397-08002B2CF9AE}" pid="11" name="RevisionsOn">
    <vt:lpwstr>1</vt:lpwstr>
  </property>
</Properties>
</file>