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2000C" w:rsidRDefault="006E04A4">
      <w:pPr>
        <w:pStyle w:val="Dokumentbeteckning"/>
        <w:rPr>
          <w:u w:val="single"/>
        </w:rPr>
      </w:pPr>
      <w:r w:rsidRPr="0022000C">
        <w:fldChar w:fldCharType="begin" w:fldLock="1"/>
      </w:r>
      <w:r w:rsidRPr="0022000C">
        <w:instrText xml:space="preserve"> DOCPROPERTY "DocumentYear" </w:instrText>
      </w:r>
      <w:r w:rsidRPr="0022000C">
        <w:fldChar w:fldCharType="separate"/>
      </w:r>
      <w:r w:rsidR="00093EB8" w:rsidRPr="0022000C">
        <w:t>2011/12</w:t>
      </w:r>
      <w:r w:rsidRPr="0022000C">
        <w:fldChar w:fldCharType="end"/>
      </w:r>
      <w:r w:rsidRPr="0022000C">
        <w:t>:</w:t>
      </w:r>
      <w:r w:rsidRPr="0022000C">
        <w:fldChar w:fldCharType="begin" w:fldLock="1"/>
      </w:r>
      <w:r w:rsidRPr="0022000C">
        <w:instrText xml:space="preserve"> DOCPROPERTY "DocumentNumber" </w:instrText>
      </w:r>
      <w:r w:rsidRPr="0022000C">
        <w:fldChar w:fldCharType="separate"/>
      </w:r>
      <w:r w:rsidR="00093EB8" w:rsidRPr="0022000C">
        <w:t>133</w:t>
      </w:r>
      <w:r w:rsidRPr="0022000C">
        <w:fldChar w:fldCharType="end"/>
      </w:r>
    </w:p>
    <w:p w:rsidR="006E04A4" w:rsidRPr="0022000C" w:rsidRDefault="006E04A4">
      <w:pPr>
        <w:pStyle w:val="Datum"/>
        <w:outlineLvl w:val="0"/>
      </w:pPr>
      <w:r w:rsidRPr="0022000C">
        <w:fldChar w:fldCharType="begin" w:fldLock="1"/>
      </w:r>
      <w:r w:rsidRPr="0022000C">
        <w:instrText xml:space="preserve"> DOCPROPERTY "DocumentDate" </w:instrText>
      </w:r>
      <w:r w:rsidRPr="0022000C">
        <w:fldChar w:fldCharType="separate"/>
      </w:r>
      <w:r w:rsidR="00093EB8" w:rsidRPr="0022000C">
        <w:t>Tisdagen den 19 juni 2012</w:t>
      </w:r>
      <w:r w:rsidRPr="0022000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20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2000C" w:rsidRDefault="006248DA">
            <w:pPr>
              <w:pStyle w:val="Plenum"/>
              <w:tabs>
                <w:tab w:val="clear" w:pos="1418"/>
              </w:tabs>
            </w:pPr>
            <w:r w:rsidRPr="0022000C">
              <w:t>Kl.</w:t>
            </w:r>
          </w:p>
        </w:tc>
        <w:tc>
          <w:tcPr>
            <w:tcW w:w="851" w:type="dxa"/>
          </w:tcPr>
          <w:p w:rsidR="006E04A4" w:rsidRPr="0022000C" w:rsidRDefault="006248D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2000C">
              <w:t>09.00</w:t>
            </w:r>
          </w:p>
        </w:tc>
        <w:tc>
          <w:tcPr>
            <w:tcW w:w="397" w:type="dxa"/>
          </w:tcPr>
          <w:p w:rsidR="006E04A4" w:rsidRPr="0022000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2000C" w:rsidRDefault="006248DA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22000C">
              <w:t>Arbetsplenum</w:t>
            </w:r>
            <w:r w:rsidRPr="0022000C">
              <w:rPr>
                <w:sz w:val="24"/>
              </w:rPr>
              <w:t xml:space="preserve"> (uppehåll för gruppmöten ca kl. 16.00-18.00)</w:t>
            </w:r>
          </w:p>
        </w:tc>
      </w:tr>
      <w:tr w:rsidR="006248DA" w:rsidRPr="00220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248DA" w:rsidRPr="0022000C" w:rsidRDefault="006248D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248DA" w:rsidRPr="0022000C" w:rsidRDefault="006248DA">
            <w:pPr>
              <w:pStyle w:val="Plenum"/>
              <w:tabs>
                <w:tab w:val="clear" w:pos="1418"/>
              </w:tabs>
              <w:jc w:val="right"/>
            </w:pPr>
            <w:r w:rsidRPr="0022000C">
              <w:t>15.30</w:t>
            </w:r>
          </w:p>
        </w:tc>
        <w:tc>
          <w:tcPr>
            <w:tcW w:w="397" w:type="dxa"/>
          </w:tcPr>
          <w:p w:rsidR="006248DA" w:rsidRPr="0022000C" w:rsidRDefault="006248D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248DA" w:rsidRPr="0022000C" w:rsidRDefault="006248DA">
            <w:pPr>
              <w:pStyle w:val="Plenum"/>
              <w:tabs>
                <w:tab w:val="clear" w:pos="1418"/>
              </w:tabs>
              <w:ind w:right="1"/>
            </w:pPr>
            <w:r w:rsidRPr="0022000C">
              <w:t>Votering</w:t>
            </w:r>
          </w:p>
        </w:tc>
      </w:tr>
    </w:tbl>
    <w:p w:rsidR="006E04A4" w:rsidRPr="0022000C" w:rsidRDefault="006E04A4">
      <w:pPr>
        <w:pStyle w:val="StreckLngt"/>
      </w:pPr>
      <w:r w:rsidRPr="0022000C">
        <w:tab/>
      </w:r>
    </w:p>
    <w:p w:rsidR="00093EB8" w:rsidRPr="0022000C" w:rsidRDefault="00093EB8" w:rsidP="003675A0">
      <w:pPr>
        <w:pStyle w:val="Blankrad"/>
      </w:pPr>
      <w:r w:rsidRPr="002200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3EB8" w:rsidRPr="0022000C" w:rsidTr="00487C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3EB8" w:rsidRPr="0022000C" w:rsidRDefault="00093EB8" w:rsidP="00487CA9">
            <w:pPr>
              <w:pStyle w:val="HuvudrubrikFlisteNr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HuvudrubrikEnsam"/>
            </w:pPr>
            <w:r w:rsidRPr="0022000C">
              <w:t>Justering av protokoll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HuvudrubrikKolumn3"/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Protokollet från sammanträdet onsdagen den 13 juni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</w:p>
        </w:tc>
      </w:tr>
    </w:tbl>
    <w:p w:rsidR="00093EB8" w:rsidRPr="0022000C" w:rsidRDefault="00093EB8" w:rsidP="003675A0">
      <w:pPr>
        <w:pStyle w:val="Blankrad"/>
      </w:pPr>
      <w:r w:rsidRPr="002200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3EB8" w:rsidRPr="0022000C" w:rsidTr="00487C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3EB8" w:rsidRPr="0022000C" w:rsidRDefault="00093EB8" w:rsidP="00487CA9">
            <w:pPr>
              <w:pStyle w:val="HuvudrubrikFlisteNr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HuvudrubrikEnsam"/>
            </w:pPr>
            <w:r w:rsidRPr="0022000C">
              <w:t>Berättelser från Valprövningsnämnden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HuvudrubrikKolumn3"/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Anette Åkesson (M) som ny ledamot i riksdagen fr.o.m. den 1 september 2012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Anders Ahlgren (C) som ny ledamot i riksdagen fr.o.m. den 1 september 2012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</w:p>
        </w:tc>
      </w:tr>
    </w:tbl>
    <w:p w:rsidR="00093EB8" w:rsidRPr="0022000C" w:rsidRDefault="00093EB8" w:rsidP="003675A0">
      <w:pPr>
        <w:pStyle w:val="Blankrad"/>
      </w:pPr>
      <w:r w:rsidRPr="002200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3EB8" w:rsidRPr="0022000C" w:rsidTr="00487C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3EB8" w:rsidRPr="0022000C" w:rsidRDefault="00093EB8" w:rsidP="00487CA9">
            <w:pPr>
              <w:pStyle w:val="HuvudrubrikFlisteNr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HuvudrubrikEnsam"/>
            </w:pPr>
            <w:r w:rsidRPr="0022000C">
              <w:t>Avsägelse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HuvudrubrikKolumn3"/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Erik Almqvist (SD) som ledamot i Nordiska rådets svenska delegation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</w:p>
        </w:tc>
      </w:tr>
    </w:tbl>
    <w:p w:rsidR="00093EB8" w:rsidRPr="0022000C" w:rsidRDefault="00093EB8" w:rsidP="003675A0">
      <w:pPr>
        <w:pStyle w:val="Blankrad"/>
      </w:pPr>
      <w:r w:rsidRPr="002200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3EB8" w:rsidRPr="0022000C" w:rsidTr="00487C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3EB8" w:rsidRPr="0022000C" w:rsidRDefault="00093EB8" w:rsidP="00487CA9">
            <w:pPr>
              <w:pStyle w:val="HuvudrubrikFlisteNr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HuvudrubrikEnsam"/>
            </w:pPr>
            <w:r w:rsidRPr="0022000C">
              <w:t>Anmälan om kompletteringsval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HuvudrubrikKolumn3"/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Margareta Sandstedt (SD) som ledamot i Nordiska rådets svenska delegation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</w:p>
        </w:tc>
      </w:tr>
    </w:tbl>
    <w:p w:rsidR="00093EB8" w:rsidRPr="0022000C" w:rsidRDefault="00093EB8" w:rsidP="003675A0">
      <w:pPr>
        <w:pStyle w:val="Blankrad"/>
      </w:pPr>
      <w:r w:rsidRPr="002200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3EB8" w:rsidRPr="0022000C" w:rsidTr="00487C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3EB8" w:rsidRPr="0022000C" w:rsidRDefault="00093EB8" w:rsidP="00487CA9">
            <w:pPr>
              <w:pStyle w:val="HuvudrubrikFlisteNr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HuvudrubrikEnsam"/>
            </w:pPr>
            <w:r w:rsidRPr="0022000C">
              <w:t>Anmälan om ordförande i utskott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HuvudrubrikKolumn3"/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Tomas Tobé (M) som ordförande i utbildningsutskottet fr.o.m. den 19 juni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</w:p>
        </w:tc>
      </w:tr>
    </w:tbl>
    <w:p w:rsidR="00093EB8" w:rsidRPr="0022000C" w:rsidRDefault="00093EB8" w:rsidP="003675A0">
      <w:pPr>
        <w:pStyle w:val="Blankrad"/>
      </w:pPr>
      <w:r w:rsidRPr="002200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3EB8" w:rsidRPr="0022000C" w:rsidTr="00487C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3EB8" w:rsidRPr="0022000C" w:rsidRDefault="00093EB8" w:rsidP="00487CA9">
            <w:pPr>
              <w:pStyle w:val="FlistaNrRubrik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HuvudrubrikEnsam"/>
            </w:pPr>
            <w:bookmarkStart w:id="1" w:name="TypRubrik"/>
            <w:bookmarkEnd w:id="1"/>
            <w:r w:rsidRPr="0022000C">
              <w:t>Meddelande om preliminär plan för kammarens sammanträden hösten 2012 med voteringstider t.o.m. oktober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HuvudrubrikKolumn3"/>
            </w:pPr>
          </w:p>
        </w:tc>
      </w:tr>
    </w:tbl>
    <w:p w:rsidR="00093EB8" w:rsidRPr="0022000C" w:rsidRDefault="00093EB8" w:rsidP="003675A0">
      <w:pPr>
        <w:pStyle w:val="Blankrad"/>
      </w:pPr>
      <w:bookmarkStart w:id="2" w:name="StartText"/>
      <w:bookmarkEnd w:id="2"/>
      <w:r w:rsidRPr="002200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3EB8" w:rsidRPr="0022000C" w:rsidTr="00487C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3EB8" w:rsidRPr="0022000C" w:rsidRDefault="00093EB8" w:rsidP="00487CA9">
            <w:pPr>
              <w:pStyle w:val="HuvudrubrikFlisteNr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HuvudrubrikEnsam"/>
            </w:pPr>
            <w:r w:rsidRPr="0022000C">
              <w:t>Anmälan om uppteckningar vid EU-nämndens sammanträde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HuvudrubrikKolumn3"/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2011/12:37 Fredagen den 1 juni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</w:p>
        </w:tc>
      </w:tr>
    </w:tbl>
    <w:p w:rsidR="00093EB8" w:rsidRPr="0022000C" w:rsidRDefault="00093EB8" w:rsidP="003675A0">
      <w:pPr>
        <w:pStyle w:val="Blankrad"/>
      </w:pPr>
      <w:r w:rsidRPr="002200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3EB8" w:rsidRPr="0022000C" w:rsidTr="00487C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3EB8" w:rsidRPr="0022000C" w:rsidRDefault="00093EB8" w:rsidP="00487CA9">
            <w:pPr>
              <w:pStyle w:val="HuvudrubrikFlisteNr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HuvudrubrikEnsam"/>
            </w:pPr>
            <w:bookmarkStart w:id="3" w:name="Start_EUdokumentFaktapromemoria"/>
            <w:bookmarkEnd w:id="3"/>
            <w:r w:rsidRPr="0022000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HuvudrubrikKolumn3"/>
            </w:pPr>
            <w:r w:rsidRPr="0022000C">
              <w:t>Ansvarigt utskott</w:t>
            </w: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2011/12:FPM157 Bättre styrning av den inre marknaden</w:t>
            </w:r>
            <w:r w:rsidRPr="0022000C">
              <w:rPr>
                <w:i/>
              </w:rPr>
              <w:t xml:space="preserve"> KOM(2012) 259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  <w:r w:rsidRPr="0022000C">
              <w:rPr>
                <w:spacing w:val="-4"/>
              </w:rPr>
              <w:t xml:space="preserve">NU </w:t>
            </w: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2011/12:FPM158 Kommissionens meddelande om genomförandet av tjänstedirektivet</w:t>
            </w:r>
            <w:r w:rsidRPr="0022000C">
              <w:rPr>
                <w:i/>
              </w:rPr>
              <w:t xml:space="preserve"> KOM(2012) 261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  <w:r w:rsidRPr="0022000C">
              <w:rPr>
                <w:spacing w:val="-4"/>
              </w:rPr>
              <w:t xml:space="preserve">NU </w:t>
            </w: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2011/12:FPM159 Inför andra etappen av inremarknadsakten - SMA II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  <w:r w:rsidRPr="0022000C">
              <w:rPr>
                <w:spacing w:val="-4"/>
              </w:rPr>
              <w:t xml:space="preserve">NU </w:t>
            </w:r>
          </w:p>
        </w:tc>
      </w:tr>
    </w:tbl>
    <w:p w:rsidR="00093EB8" w:rsidRPr="0022000C" w:rsidRDefault="00093EB8" w:rsidP="003675A0">
      <w:pPr>
        <w:pStyle w:val="Blankrad"/>
      </w:pPr>
      <w:r w:rsidRPr="002200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3EB8" w:rsidRPr="0022000C" w:rsidTr="00487C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3EB8" w:rsidRPr="0022000C" w:rsidRDefault="00093EB8" w:rsidP="00487CA9">
            <w:pPr>
              <w:pStyle w:val="HuvudrubrikFlisteNr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Huvudrubrik"/>
            </w:pPr>
            <w:bookmarkStart w:id="4" w:name="Start_ÄrendenFörBordläggning"/>
            <w:bookmarkEnd w:id="4"/>
            <w:r w:rsidRPr="0022000C">
              <w:t>Ärenden för bordläggning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HuvudrubrikKolumn3"/>
            </w:pPr>
            <w:r w:rsidRPr="0022000C">
              <w:t>Reservationer</w:t>
            </w: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renderubrik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renderubrik"/>
            </w:pPr>
            <w:r w:rsidRPr="0022000C">
              <w:t>Finansutskottets betänkanden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renderubrik"/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2011/12:FiU20 Riktlinjer för den ekonomiska politiken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  <w:r w:rsidRPr="0022000C">
              <w:rPr>
                <w:spacing w:val="-4"/>
              </w:rPr>
              <w:t>4 res. (S,MP,SD,V)</w:t>
            </w: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2011/12:FiU27 Årsredovisning för staten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renderubrik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renderubrik"/>
            </w:pPr>
            <w:r w:rsidRPr="0022000C">
              <w:t>Skatteutskottets betänkande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renderubrik"/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2011/12:SkU20 Redovisning av skatteutgifter 2012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</w:p>
        </w:tc>
      </w:tr>
    </w:tbl>
    <w:p w:rsidR="00093EB8" w:rsidRPr="0022000C" w:rsidRDefault="00093EB8" w:rsidP="003675A0">
      <w:pPr>
        <w:pStyle w:val="Blankrad"/>
      </w:pPr>
      <w:r w:rsidRPr="002200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3EB8" w:rsidRPr="0022000C" w:rsidTr="00487C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3EB8" w:rsidRPr="0022000C" w:rsidRDefault="00093EB8" w:rsidP="00487CA9">
            <w:pPr>
              <w:pStyle w:val="HuvudrubrikFlisteNr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Huvudrubrik"/>
            </w:pPr>
            <w:bookmarkStart w:id="5" w:name="Start_Ärendenföravgörande"/>
            <w:bookmarkEnd w:id="5"/>
            <w:r w:rsidRPr="0022000C">
              <w:t xml:space="preserve">Ärenden för avgörande 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HuvudrubrikKolumn3"/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Underrubrik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Underrubrik"/>
            </w:pPr>
            <w:r w:rsidRPr="0022000C">
              <w:t>Tidigare slutdebatterade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Underrubrik"/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renderubrik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renderubrik"/>
            </w:pPr>
            <w:r w:rsidRPr="0022000C">
              <w:t>Utrikesutskottets betänkande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renderubrik"/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2011/12:UU9 Norden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  <w:r w:rsidRPr="0022000C">
              <w:rPr>
                <w:spacing w:val="-4"/>
              </w:rPr>
              <w:t>4 res. (S,MP,SD,V)</w:t>
            </w: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renderubrik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renderubrik"/>
            </w:pPr>
            <w:r w:rsidRPr="0022000C">
              <w:t>Näringsutskottets betänkande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renderubrik"/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2011/12:NU24 Frågor om subventioner till kärnkraft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  <w:r w:rsidRPr="0022000C">
              <w:rPr>
                <w:spacing w:val="-4"/>
              </w:rPr>
              <w:t>1 res. (S,MP,V)</w:t>
            </w: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renderubrik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renderubrik"/>
            </w:pPr>
            <w:r w:rsidRPr="0022000C">
              <w:t>Utbildningsutskottets betänkanden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renderubrik"/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2011/12:UbU20 Senare tillämpning av vissa bestämmelser om legitimation för lärare och förskollärare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  <w:r w:rsidRPr="0022000C">
              <w:rPr>
                <w:spacing w:val="-4"/>
              </w:rPr>
              <w:t>5 res. (M,MP,FP,C,SD,KD)</w:t>
            </w: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2011/12:UbU22 Nya myndigheter inom utbildningsområdet m.m.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renderubrik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renderubrik"/>
            </w:pPr>
            <w:r w:rsidRPr="0022000C">
              <w:t>Miljö- och jordbruksutskottets betänkande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renderubrik"/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2011/12:MJU20 Införande av ett pricksystem på fiskets område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renderubrik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renderubrik"/>
            </w:pPr>
            <w:r w:rsidRPr="0022000C">
              <w:t>Civilutskottets betänkanden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renderubrik"/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2011/12:CU27 Vägen till nära-nollenergibyggnader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  <w:r w:rsidRPr="0022000C">
              <w:rPr>
                <w:spacing w:val="-4"/>
              </w:rPr>
              <w:t>4 res. (S,MP,SD,V)</w:t>
            </w: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2011/12:CU5 Insatser för vandrande fisk i sjöar och vattendrag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</w:p>
        </w:tc>
      </w:tr>
    </w:tbl>
    <w:p w:rsidR="00093EB8" w:rsidRPr="0022000C" w:rsidRDefault="00093EB8" w:rsidP="003675A0">
      <w:pPr>
        <w:pStyle w:val="Blankrad"/>
      </w:pPr>
      <w:r w:rsidRPr="002200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3EB8" w:rsidRPr="0022000C" w:rsidTr="00487C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3EB8" w:rsidRPr="0022000C" w:rsidRDefault="00093EB8" w:rsidP="00487CA9">
            <w:pPr>
              <w:pStyle w:val="HuvudrubrikFlisteNr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Huvudrubrik"/>
            </w:pPr>
            <w:bookmarkStart w:id="6" w:name="Start_Ärendenfördebattochavgörande"/>
            <w:bookmarkEnd w:id="6"/>
            <w:r w:rsidRPr="0022000C">
              <w:t>Ärenden för debatt och avgörande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HuvudrubrikKolumn3"/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renderubrik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renderubrik"/>
            </w:pPr>
            <w:r w:rsidRPr="0022000C">
              <w:t>Finansutskottets betänkanden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renderubrik"/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2011/12:FiU21 Vårändringsbudget för 2012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  <w:r w:rsidRPr="0022000C">
              <w:rPr>
                <w:spacing w:val="-4"/>
              </w:rPr>
              <w:t>1 res. (SD)</w:t>
            </w: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2011/12:FiU24 Utvärdering av penningpolitiken 2009–2011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  <w:r w:rsidRPr="0022000C">
              <w:rPr>
                <w:spacing w:val="-4"/>
              </w:rPr>
              <w:t>1 res. (V)</w:t>
            </w: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2011/12:FiU28 Utvecklingen inom den kommunala sektorn 2011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  <w:r w:rsidRPr="0022000C">
              <w:rPr>
                <w:spacing w:val="-4"/>
              </w:rPr>
              <w:t>3 res. (MP,V)</w:t>
            </w: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2011/12:FiU30 Utvärdering av statens upplåning och skuldförvaltning 2007–2011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2011/12:FiU22 Bank-, försäkrings- och kreditupplysningsfrågor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  <w:r w:rsidRPr="0022000C">
              <w:rPr>
                <w:spacing w:val="-4"/>
              </w:rPr>
              <w:t>6 res. (S,MP,SD,V)</w:t>
            </w: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renderubrik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renderubrik"/>
            </w:pPr>
            <w:r w:rsidRPr="0022000C">
              <w:t>Justitieutskottets betänkanden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renderubrik"/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2011/12:JuU11 It-stödet i rättskedjan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2011/12:JuU26 Skyddsåtgärder för trafikuppgifter lagrade för brottsbekämpande ändamål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  <w:r w:rsidRPr="0022000C">
              <w:rPr>
                <w:spacing w:val="-4"/>
              </w:rPr>
              <w:t>1 res. (MP,SD,V)</w:t>
            </w: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renderubrik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renderubrik"/>
            </w:pPr>
            <w:r w:rsidRPr="0022000C">
              <w:t>Miljö- och jordbruksutskottets betänkande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renderubrik"/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2011/12:MJU24 Miljö-, klimat- och energiinsatser inom jordbruket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  <w:r w:rsidRPr="0022000C">
              <w:rPr>
                <w:spacing w:val="-4"/>
              </w:rPr>
              <w:t>12 res. (S,MP,V)</w:t>
            </w: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renderubrik"/>
            </w:pPr>
          </w:p>
        </w:tc>
        <w:tc>
          <w:tcPr>
            <w:tcW w:w="6237" w:type="dxa"/>
          </w:tcPr>
          <w:p w:rsidR="00093EB8" w:rsidRPr="0022000C" w:rsidRDefault="00093EB8" w:rsidP="00487CA9">
            <w:pPr>
              <w:pStyle w:val="renderubrik"/>
            </w:pPr>
            <w:r w:rsidRPr="0022000C">
              <w:t>Försvarsutskottets betänkande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pStyle w:val="renderubrik"/>
              <w:rPr>
                <w:spacing w:val="-4"/>
              </w:rPr>
            </w:pPr>
          </w:p>
        </w:tc>
      </w:tr>
      <w:tr w:rsidR="00093EB8" w:rsidRPr="0022000C" w:rsidTr="00487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3EB8" w:rsidRPr="0022000C" w:rsidRDefault="00093EB8" w:rsidP="00487CA9">
            <w:pPr>
              <w:pStyle w:val="FlistaNrText"/>
            </w:pPr>
          </w:p>
        </w:tc>
        <w:tc>
          <w:tcPr>
            <w:tcW w:w="6237" w:type="dxa"/>
          </w:tcPr>
          <w:p w:rsidR="00093EB8" w:rsidRPr="0022000C" w:rsidRDefault="00093EB8" w:rsidP="00487CA9">
            <w:r w:rsidRPr="0022000C">
              <w:t>2011/12:FöU9 Försvarets logistik</w:t>
            </w:r>
          </w:p>
        </w:tc>
        <w:tc>
          <w:tcPr>
            <w:tcW w:w="2481" w:type="dxa"/>
          </w:tcPr>
          <w:p w:rsidR="00093EB8" w:rsidRPr="0022000C" w:rsidRDefault="00093EB8" w:rsidP="00487CA9">
            <w:pPr>
              <w:rPr>
                <w:spacing w:val="-4"/>
              </w:rPr>
            </w:pPr>
            <w:r w:rsidRPr="0022000C">
              <w:rPr>
                <w:spacing w:val="-4"/>
              </w:rPr>
              <w:t>1 res. (SD)</w:t>
            </w:r>
          </w:p>
        </w:tc>
      </w:tr>
    </w:tbl>
    <w:p w:rsidR="00093EB8" w:rsidRPr="0022000C" w:rsidRDefault="00093EB8" w:rsidP="003675A0">
      <w:pPr>
        <w:pStyle w:val="Blankrad"/>
      </w:pPr>
      <w:r w:rsidRPr="0022000C">
        <w:t>     </w:t>
      </w:r>
    </w:p>
    <w:p w:rsidR="00CE5962" w:rsidRPr="0022000C" w:rsidRDefault="00093EB8" w:rsidP="003675A0">
      <w:pPr>
        <w:pStyle w:val="Blankrad"/>
      </w:pPr>
      <w:bookmarkStart w:id="7" w:name="Start"/>
      <w:bookmarkEnd w:id="7"/>
      <w:r w:rsidRPr="002200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200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2000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2000C" w:rsidRDefault="006E04A4" w:rsidP="00D016E9">
            <w:pPr>
              <w:pStyle w:val="StreckMitten"/>
            </w:pPr>
            <w:r w:rsidRPr="0022000C">
              <w:tab/>
            </w:r>
            <w:r w:rsidRPr="0022000C">
              <w:tab/>
            </w:r>
          </w:p>
        </w:tc>
      </w:tr>
    </w:tbl>
    <w:p w:rsidR="006E04A4" w:rsidRPr="0022000C" w:rsidRDefault="006E04A4" w:rsidP="003675A0">
      <w:pPr>
        <w:pStyle w:val="Blankrad"/>
      </w:pPr>
    </w:p>
    <w:sectPr w:rsidR="006E04A4" w:rsidRPr="0022000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5119" w:rsidRPr="0022000C" w:rsidRDefault="00AC5119">
      <w:r w:rsidRPr="0022000C">
        <w:separator/>
      </w:r>
    </w:p>
  </w:endnote>
  <w:endnote w:type="continuationSeparator" w:id="0">
    <w:p w:rsidR="00AC5119" w:rsidRPr="0022000C" w:rsidRDefault="00AC5119">
      <w:r w:rsidRPr="002200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EB8" w:rsidRPr="0022000C" w:rsidRDefault="00093EB8">
    <w:pPr>
      <w:pStyle w:val="Sidhuvud"/>
      <w:jc w:val="center"/>
    </w:pPr>
    <w:r w:rsidRPr="0022000C">
      <w:fldChar w:fldCharType="begin" w:fldLock="1"/>
    </w:r>
    <w:r w:rsidRPr="0022000C">
      <w:instrText xml:space="preserve"> PAGE </w:instrText>
    </w:r>
    <w:r w:rsidRPr="0022000C">
      <w:fldChar w:fldCharType="separate"/>
    </w:r>
    <w:r w:rsidRPr="0022000C">
      <w:t>2</w:t>
    </w:r>
    <w:r w:rsidRPr="0022000C">
      <w:fldChar w:fldCharType="end"/>
    </w:r>
    <w:r w:rsidRPr="0022000C">
      <w:t xml:space="preserve"> (</w:t>
    </w:r>
    <w:r w:rsidRPr="0022000C">
      <w:fldChar w:fldCharType="begin" w:fldLock="1"/>
    </w:r>
    <w:r w:rsidRPr="0022000C">
      <w:instrText xml:space="preserve"> NUMPAGES </w:instrText>
    </w:r>
    <w:r w:rsidRPr="0022000C">
      <w:fldChar w:fldCharType="separate"/>
    </w:r>
    <w:r w:rsidRPr="0022000C">
      <w:t>3</w:t>
    </w:r>
    <w:r w:rsidRPr="0022000C">
      <w:fldChar w:fldCharType="end"/>
    </w:r>
    <w:r w:rsidRPr="0022000C">
      <w:t>)</w:t>
    </w:r>
  </w:p>
  <w:p w:rsidR="00093EB8" w:rsidRPr="0022000C" w:rsidRDefault="00093E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EB8" w:rsidRPr="0022000C" w:rsidRDefault="00093EB8">
    <w:pPr>
      <w:pStyle w:val="Sidhuvud"/>
      <w:jc w:val="center"/>
    </w:pPr>
    <w:r w:rsidRPr="0022000C">
      <w:fldChar w:fldCharType="begin" w:fldLock="1"/>
    </w:r>
    <w:r w:rsidRPr="0022000C">
      <w:instrText xml:space="preserve"> PAGE </w:instrText>
    </w:r>
    <w:r w:rsidRPr="0022000C">
      <w:fldChar w:fldCharType="separate"/>
    </w:r>
    <w:r w:rsidRPr="0022000C">
      <w:t>1</w:t>
    </w:r>
    <w:r w:rsidRPr="0022000C">
      <w:fldChar w:fldCharType="end"/>
    </w:r>
    <w:r w:rsidRPr="0022000C">
      <w:t xml:space="preserve"> (</w:t>
    </w:r>
    <w:r w:rsidRPr="0022000C">
      <w:fldChar w:fldCharType="begin" w:fldLock="1"/>
    </w:r>
    <w:r w:rsidRPr="0022000C">
      <w:instrText xml:space="preserve"> NUMPAGES </w:instrText>
    </w:r>
    <w:r w:rsidRPr="0022000C">
      <w:fldChar w:fldCharType="separate"/>
    </w:r>
    <w:r w:rsidRPr="0022000C">
      <w:t>3</w:t>
    </w:r>
    <w:r w:rsidRPr="0022000C">
      <w:fldChar w:fldCharType="end"/>
    </w:r>
    <w:r w:rsidRPr="0022000C">
      <w:t>)</w:t>
    </w:r>
  </w:p>
  <w:p w:rsidR="00093EB8" w:rsidRPr="0022000C" w:rsidRDefault="00093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5119" w:rsidRPr="0022000C" w:rsidRDefault="00AC5119">
      <w:r w:rsidRPr="0022000C">
        <w:separator/>
      </w:r>
    </w:p>
  </w:footnote>
  <w:footnote w:type="continuationSeparator" w:id="0">
    <w:p w:rsidR="00AC5119" w:rsidRPr="0022000C" w:rsidRDefault="00AC5119">
      <w:r w:rsidRPr="002200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EB8" w:rsidRPr="0022000C" w:rsidRDefault="00093EB8">
    <w:pPr>
      <w:pStyle w:val="Sidhuvud"/>
      <w:tabs>
        <w:tab w:val="clear" w:pos="4536"/>
      </w:tabs>
    </w:pPr>
    <w:r w:rsidRPr="0022000C">
      <w:fldChar w:fldCharType="begin" w:fldLock="1"/>
    </w:r>
    <w:r w:rsidRPr="0022000C">
      <w:instrText xml:space="preserve"> DOCPROPERTY "DocumentDate" </w:instrText>
    </w:r>
    <w:r w:rsidRPr="0022000C">
      <w:fldChar w:fldCharType="separate"/>
    </w:r>
    <w:r w:rsidRPr="0022000C">
      <w:t>Tisdagen den 19 juni 2012</w:t>
    </w:r>
    <w:r w:rsidRPr="0022000C">
      <w:fldChar w:fldCharType="end"/>
    </w:r>
    <w:r w:rsidRPr="0022000C">
      <w:tab/>
    </w:r>
  </w:p>
  <w:p w:rsidR="00093EB8" w:rsidRPr="0022000C" w:rsidRDefault="00093E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2000C">
      <w:rPr>
        <w:sz w:val="12"/>
      </w:rPr>
      <w:tab/>
    </w:r>
  </w:p>
  <w:p w:rsidR="00093EB8" w:rsidRPr="0022000C" w:rsidRDefault="00093EB8"/>
  <w:p w:rsidR="00093EB8" w:rsidRPr="0022000C" w:rsidRDefault="00093E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EB8" w:rsidRPr="0022000C" w:rsidRDefault="0022000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2000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3EB8" w:rsidRPr="0022000C" w:rsidRDefault="00093EB8">
    <w:pPr>
      <w:pStyle w:val="Dokumentrubrik"/>
      <w:spacing w:after="360"/>
    </w:pPr>
    <w:r w:rsidRPr="0022000C">
      <w:t>Föredragningslista</w:t>
    </w:r>
  </w:p>
  <w:p w:rsidR="00093EB8" w:rsidRPr="0022000C" w:rsidRDefault="00093E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38421074">
    <w:abstractNumId w:val="5"/>
  </w:num>
  <w:num w:numId="2" w16cid:durableId="1589117910">
    <w:abstractNumId w:val="2"/>
  </w:num>
  <w:num w:numId="3" w16cid:durableId="1344281054">
    <w:abstractNumId w:val="4"/>
  </w:num>
  <w:num w:numId="4" w16cid:durableId="252710434">
    <w:abstractNumId w:val="1"/>
  </w:num>
  <w:num w:numId="5" w16cid:durableId="1915889664">
    <w:abstractNumId w:val="0"/>
  </w:num>
  <w:num w:numId="6" w16cid:durableId="918640182">
    <w:abstractNumId w:val="3"/>
  </w:num>
  <w:num w:numId="7" w16cid:durableId="538081147">
    <w:abstractNumId w:val="3"/>
  </w:num>
  <w:num w:numId="8" w16cid:durableId="109130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003F5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32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3EB8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36A4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00C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27F0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269D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87CA9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5A30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03F5"/>
    <w:rsid w:val="005020C6"/>
    <w:rsid w:val="00503BE4"/>
    <w:rsid w:val="005103F6"/>
    <w:rsid w:val="00510E80"/>
    <w:rsid w:val="005128A9"/>
    <w:rsid w:val="005166A2"/>
    <w:rsid w:val="00516B1D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5BA0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17758"/>
    <w:rsid w:val="006204A3"/>
    <w:rsid w:val="006248DA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0893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8F7F22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1A6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B7DBF"/>
    <w:rsid w:val="00AC0E93"/>
    <w:rsid w:val="00AC4B8D"/>
    <w:rsid w:val="00AC5119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B3714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5962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1B8B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1D35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0FC4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3155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C9270-E56A-4240-98C4-D59B3589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414</Words>
  <Characters>2836</Characters>
  <Application>Microsoft Office Word</Application>
  <DocSecurity>4</DocSecurity>
  <Lines>236</Lines>
  <Paragraphs>129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2012-06-18T14:35:00Z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19 juni 2012</vt:lpwstr>
  </property>
  <property fmtid="{D5CDD505-2E9C-101B-9397-08002B2CF9AE}" pid="3" name="DocumentNumber">
    <vt:lpwstr>133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2012-06-19</vt:lpwstr>
  </property>
  <property fmtid="{D5CDD505-2E9C-101B-9397-08002B2CF9AE}" pid="7" name="DatumAvgörande">
    <vt:lpwstr>2012-06-19</vt:lpwstr>
  </property>
</Properties>
</file>