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74AFE" w:rsidRPr="007E46B2" w:rsidTr="00774A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74AFE" w:rsidRPr="007E46B2" w:rsidRDefault="00325EC4" w:rsidP="00774AFE">
            <w:pPr>
              <w:pStyle w:val="RSKRbeteckning"/>
              <w:spacing w:before="240"/>
            </w:pPr>
            <w:r w:rsidRPr="007E46B2">
              <w:t>Riksdagsskrivelse</w:t>
            </w:r>
          </w:p>
          <w:p w:rsidR="00774AFE" w:rsidRPr="007E46B2" w:rsidRDefault="00325EC4" w:rsidP="00774AFE">
            <w:pPr>
              <w:pStyle w:val="RSKRbeteckning"/>
            </w:pPr>
            <w:r w:rsidRPr="007E46B2">
              <w:t>2009/10</w:t>
            </w:r>
            <w:r w:rsidR="00774AFE" w:rsidRPr="007E46B2">
              <w:t>:</w:t>
            </w:r>
            <w:r w:rsidRPr="007E46B2">
              <w:t>190</w:t>
            </w:r>
          </w:p>
        </w:tc>
        <w:tc>
          <w:tcPr>
            <w:tcW w:w="1134" w:type="dxa"/>
          </w:tcPr>
          <w:p w:rsidR="00774AFE" w:rsidRPr="007E46B2" w:rsidRDefault="007E46B2" w:rsidP="00774AFE">
            <w:pPr>
              <w:jc w:val="right"/>
            </w:pPr>
            <w:r w:rsidRPr="007E46B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AFE" w:rsidRPr="007E46B2" w:rsidTr="00774A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74AFE" w:rsidRPr="007E46B2" w:rsidRDefault="00774AFE">
            <w:pPr>
              <w:rPr>
                <w:sz w:val="10"/>
              </w:rPr>
            </w:pPr>
          </w:p>
        </w:tc>
      </w:tr>
    </w:tbl>
    <w:p w:rsidR="00774AFE" w:rsidRPr="007E46B2" w:rsidRDefault="00774AFE"/>
    <w:p w:rsidR="00774AFE" w:rsidRPr="007E46B2" w:rsidRDefault="00325EC4" w:rsidP="00774AFE">
      <w:pPr>
        <w:pStyle w:val="Mottagare1"/>
      </w:pPr>
      <w:r w:rsidRPr="007E46B2">
        <w:t>Regeringen</w:t>
      </w:r>
    </w:p>
    <w:p w:rsidR="00774AFE" w:rsidRPr="007E46B2" w:rsidRDefault="00325EC4" w:rsidP="00774AFE">
      <w:pPr>
        <w:pStyle w:val="Mottagare2"/>
      </w:pPr>
      <w:r w:rsidRPr="007E46B2">
        <w:t>Finansdepartementet</w:t>
      </w:r>
    </w:p>
    <w:p w:rsidR="00774AFE" w:rsidRPr="007E46B2" w:rsidRDefault="00774AFE" w:rsidP="00774AFE">
      <w:r w:rsidRPr="007E46B2">
        <w:t xml:space="preserve">Med överlämnande av </w:t>
      </w:r>
      <w:r w:rsidR="00325EC4" w:rsidRPr="007E46B2">
        <w:t>skatteutskottet</w:t>
      </w:r>
      <w:r w:rsidRPr="007E46B2">
        <w:t xml:space="preserve">s betänkande </w:t>
      </w:r>
      <w:r w:rsidR="00325EC4" w:rsidRPr="007E46B2">
        <w:t>2009/10</w:t>
      </w:r>
      <w:r w:rsidRPr="007E46B2">
        <w:t>:</w:t>
      </w:r>
      <w:r w:rsidR="00325EC4" w:rsidRPr="007E46B2">
        <w:t>SkU32</w:t>
      </w:r>
      <w:r w:rsidRPr="007E46B2">
        <w:t xml:space="preserve"> </w:t>
      </w:r>
      <w:r w:rsidR="00325EC4" w:rsidRPr="007E46B2">
        <w:t>Förlängning av tillfälliga skatteanstånd</w:t>
      </w:r>
      <w:r w:rsidRPr="007E46B2">
        <w:t xml:space="preserve"> får jag anmäla att riksdagen denna dag bifallit utskottets förslag till riksdagsbeslut.</w:t>
      </w:r>
    </w:p>
    <w:p w:rsidR="00774AFE" w:rsidRPr="007E46B2" w:rsidRDefault="00774AFE" w:rsidP="00774AFE">
      <w:pPr>
        <w:pStyle w:val="Stockholm"/>
      </w:pPr>
      <w:r w:rsidRPr="007E46B2">
        <w:t xml:space="preserve">Stockholm </w:t>
      </w:r>
      <w:r w:rsidR="00325EC4" w:rsidRPr="007E46B2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4AFE" w:rsidRPr="007E46B2" w:rsidTr="00774A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74AFE" w:rsidRPr="007E46B2" w:rsidRDefault="00325EC4" w:rsidP="00774AFE">
            <w:pPr>
              <w:pStyle w:val="AvsTalman"/>
            </w:pPr>
            <w:r w:rsidRPr="007E46B2">
              <w:t>Per Westerberg</w:t>
            </w:r>
          </w:p>
        </w:tc>
        <w:tc>
          <w:tcPr>
            <w:tcW w:w="3628" w:type="dxa"/>
          </w:tcPr>
          <w:p w:rsidR="00774AFE" w:rsidRPr="007E46B2" w:rsidRDefault="00325EC4" w:rsidP="00774AFE">
            <w:pPr>
              <w:pStyle w:val="AvsTjnsteman"/>
            </w:pPr>
            <w:r w:rsidRPr="007E46B2">
              <w:t>Ulf Christoffersson</w:t>
            </w:r>
          </w:p>
        </w:tc>
      </w:tr>
    </w:tbl>
    <w:p w:rsidR="00D85057" w:rsidRPr="007E46B2" w:rsidRDefault="00D85057" w:rsidP="00774AFE"/>
    <w:sectPr w:rsidR="00D85057" w:rsidRPr="007E46B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FE"/>
    <w:rsid w:val="0009098F"/>
    <w:rsid w:val="000C2D8D"/>
    <w:rsid w:val="001667BD"/>
    <w:rsid w:val="001C2855"/>
    <w:rsid w:val="00224A43"/>
    <w:rsid w:val="00243D3C"/>
    <w:rsid w:val="00244660"/>
    <w:rsid w:val="0026798D"/>
    <w:rsid w:val="00325EC4"/>
    <w:rsid w:val="004A0681"/>
    <w:rsid w:val="004A59A9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4AFE"/>
    <w:rsid w:val="007D2903"/>
    <w:rsid w:val="007E46B2"/>
    <w:rsid w:val="00852286"/>
    <w:rsid w:val="00860608"/>
    <w:rsid w:val="008D022D"/>
    <w:rsid w:val="009417EF"/>
    <w:rsid w:val="009F0EC7"/>
    <w:rsid w:val="00A16D59"/>
    <w:rsid w:val="00AA6B00"/>
    <w:rsid w:val="00AC3A6D"/>
    <w:rsid w:val="00BB222A"/>
    <w:rsid w:val="00BB66ED"/>
    <w:rsid w:val="00C1040E"/>
    <w:rsid w:val="00C72B82"/>
    <w:rsid w:val="00D644E9"/>
    <w:rsid w:val="00D77980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A76C1F-7190-4B9F-9A2E-6710F65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190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32</vt:lpwstr>
  </property>
  <property fmtid="{D5CDD505-2E9C-101B-9397-08002B2CF9AE}" pid="17" name="RefRubrik">
    <vt:lpwstr>Förlängning av tillfälliga skatteanstånd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