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5001DEA9954455182F257661E9B2158"/>
        </w:placeholder>
        <w:text/>
      </w:sdtPr>
      <w:sdtEndPr/>
      <w:sdtContent>
        <w:p w:rsidRPr="009B062B" w:rsidR="00AF30DD" w:rsidP="00DA28CE" w:rsidRDefault="00AF30DD" w14:paraId="1C5DDD2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63d9eb1-22b5-43e2-b7b9-4762bfbd65c0"/>
        <w:id w:val="-2107578678"/>
        <w:lock w:val="sdtLocked"/>
      </w:sdtPr>
      <w:sdtEndPr/>
      <w:sdtContent>
        <w:p w:rsidR="00197C06" w:rsidRDefault="00B241BF" w14:paraId="1C5DDD2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åtgärder mot mobbning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6FB69929DF24D5E8B9AEB75F0EF5720"/>
        </w:placeholder>
        <w:text/>
      </w:sdtPr>
      <w:sdtEndPr/>
      <w:sdtContent>
        <w:p w:rsidRPr="009B062B" w:rsidR="006D79C9" w:rsidP="00333E95" w:rsidRDefault="006D79C9" w14:paraId="1C5DDD22" w14:textId="77777777">
          <w:pPr>
            <w:pStyle w:val="Rubrik1"/>
          </w:pPr>
          <w:r>
            <w:t>Motivering</w:t>
          </w:r>
        </w:p>
      </w:sdtContent>
    </w:sdt>
    <w:p w:rsidRPr="00420517" w:rsidR="00420517" w:rsidP="007D0C3A" w:rsidRDefault="00420517" w14:paraId="1C5DDD23" w14:textId="5364D664">
      <w:pPr>
        <w:pStyle w:val="Normalutanindragellerluft"/>
      </w:pPr>
      <w:r w:rsidRPr="00420517">
        <w:t xml:space="preserve">Varje elev måste kunna gå till </w:t>
      </w:r>
      <w:r w:rsidR="00442E20">
        <w:t xml:space="preserve">skolan på morgonen </w:t>
      </w:r>
      <w:r w:rsidRPr="00420517">
        <w:t>utan att känna sig rädd för att bli utsatt för krä</w:t>
      </w:r>
      <w:r w:rsidR="00F50EAD">
        <w:t>n</w:t>
      </w:r>
      <w:r w:rsidRPr="00420517">
        <w:t xml:space="preserve">kningar, hot eller övergrepp. </w:t>
      </w:r>
      <w:r w:rsidRPr="00442E20" w:rsidR="00442E20">
        <w:t xml:space="preserve">Skolan ska vara en plats där man i trygghet kan lära känna sig själv och där man är mer nyfiken på vad en människa är och kan bli än varifrån hon kommer. </w:t>
      </w:r>
      <w:r w:rsidRPr="00420517">
        <w:t xml:space="preserve">För att alla elever ska kunna lära sig så mycket som möjligt i skolan och uppnå sina mål krävs att skolan är en trygg och säker miljö. Mobbning är oacceptabelt och inte värdigt den </w:t>
      </w:r>
      <w:r w:rsidR="00F50EAD">
        <w:t>s</w:t>
      </w:r>
      <w:r w:rsidRPr="00420517">
        <w:t>venska skolan. Tyvärr blir alltför många elever mobbade och kränkta i skolan. Liberalerna vill ta krafttag mot mobbningen. Alla skolor ska arbeta förebyggande och ha åtgärdsprogram basera</w:t>
      </w:r>
      <w:r w:rsidR="00F50EAD">
        <w:t>de</w:t>
      </w:r>
      <w:r w:rsidRPr="00420517">
        <w:t xml:space="preserve"> på forskning och beprövad erfarenhet för att skydda utsatta elever. Det är viktigt att skolan har möjligheten att flytta på mobbare och splittra gäng.</w:t>
      </w:r>
    </w:p>
    <w:p w:rsidR="00420517" w:rsidP="00943871" w:rsidRDefault="00420517" w14:paraId="1C5DDD24" w14:textId="53581207">
      <w:r w:rsidRPr="00420517">
        <w:t>Alla skolor ska</w:t>
      </w:r>
      <w:r w:rsidR="00943871">
        <w:t xml:space="preserve"> kartlägga </w:t>
      </w:r>
      <w:r w:rsidRPr="00420517">
        <w:t>problem</w:t>
      </w:r>
      <w:r w:rsidR="00943871">
        <w:t>en</w:t>
      </w:r>
      <w:r w:rsidRPr="00420517">
        <w:t>, se till att personal och elever är delaktiga i analys och</w:t>
      </w:r>
      <w:r>
        <w:t xml:space="preserve"> planering, ha tydliga rutiner för både mobbade och mobbare, ha antimobb</w:t>
      </w:r>
      <w:r w:rsidR="007D0C3A">
        <w:softHyphen/>
      </w:r>
      <w:r>
        <w:t>ningsteam och se till att personalen får</w:t>
      </w:r>
      <w:r w:rsidR="00943871">
        <w:t xml:space="preserve"> </w:t>
      </w:r>
      <w:r>
        <w:t>kompetensutveckling inom området. Alla som jobbar i skolan ska rapportera till rektorn om de misstänker att någon blir mobbad och utsatt för kränkningar.</w:t>
      </w:r>
      <w:r w:rsidR="00442E20">
        <w:t xml:space="preserve"> </w:t>
      </w:r>
      <w:r w:rsidRPr="00442E20" w:rsidR="00442E20">
        <w:t>Frivilligorganisationer ska välkomnas i skolans arbete mot mobbning och värdegrundsarbete, men metoder som saknar vetenskaplig grund eller beprövad erfarenhet</w:t>
      </w:r>
      <w:r w:rsidR="00442E20">
        <w:t xml:space="preserve"> ska inte tillåtas. För de orga</w:t>
      </w:r>
      <w:r w:rsidRPr="00442E20" w:rsidR="00442E20">
        <w:t xml:space="preserve">nisationer som deltar i skolans arbete under en längre period ska </w:t>
      </w:r>
      <w:r w:rsidR="00F50EAD">
        <w:t xml:space="preserve">det </w:t>
      </w:r>
      <w:r w:rsidRPr="00442E20" w:rsidR="00442E20">
        <w:t>krävas auktorisation av Skolverket. Alla skolhuvudm</w:t>
      </w:r>
      <w:r w:rsidR="002A4A82">
        <w:t xml:space="preserve">än skall ha avtal med regionen </w:t>
      </w:r>
      <w:r w:rsidRPr="00442E20" w:rsidR="00442E20">
        <w:t>för att stärka elevhälsoarbetet och för att undvika att elever hamnar mellan stolar. Socialtjänsten ska kopplas till skolans elevvårdsteam</w:t>
      </w:r>
      <w:r w:rsidR="000B2685">
        <w:t>:</w:t>
      </w:r>
      <w:r w:rsidRPr="00442E20" w:rsidR="00442E20">
        <w:t xml:space="preserve"> </w:t>
      </w:r>
      <w:r w:rsidRPr="00442E20" w:rsidR="00F50EAD">
        <w:t xml:space="preserve">Sekretessregler </w:t>
      </w:r>
      <w:r w:rsidRPr="00442E20" w:rsidR="00442E20">
        <w:t xml:space="preserve">får inte bli ett hinder för elevens välbefinnande. </w:t>
      </w:r>
    </w:p>
    <w:p w:rsidR="00560D31" w:rsidP="0089771D" w:rsidRDefault="00420517" w14:paraId="1C5DDD25" w14:textId="4BE4B47C">
      <w:r w:rsidRPr="00420517">
        <w:t>Mobbning förekommer både i skolan och på arbetsplatser. Det handlar ofta om att offret utsätts för brott, till exempel förtal eller</w:t>
      </w:r>
      <w:r>
        <w:t xml:space="preserve"> ringa misshandel. Vi vill synliggöra detta </w:t>
      </w:r>
      <w:r>
        <w:lastRenderedPageBreak/>
        <w:t>genom att kriminalisera mobbning som ett eget brott, enligt samma modell som gäller</w:t>
      </w:r>
      <w:r w:rsidR="0089771D">
        <w:t xml:space="preserve"> </w:t>
      </w:r>
      <w:r>
        <w:t>för fridskränkningsbrottet. Då blir det enklare att se många enskilda kränkningar mot en person som ett mönster av förföljelse</w:t>
      </w:r>
      <w:r w:rsidR="00D91E47">
        <w:t xml:space="preserve">. All mobbning ska polisanmälas så att </w:t>
      </w:r>
      <w:r w:rsidR="00F50EAD">
        <w:t>p</w:t>
      </w:r>
      <w:r w:rsidR="00D91E47">
        <w:t>olisen och socialtjänsten tidigt blir inkopplade. Det är inte helt ovanligt att mobbningen bara är en del av allt grövre brottslighet som numera förekommer även i skolmiljö.</w:t>
      </w:r>
    </w:p>
    <w:p w:rsidR="00560D31" w:rsidP="00560D31" w:rsidRDefault="00560D31" w14:paraId="1C5DDD26" w14:textId="0ED35FE5">
      <w:r w:rsidRPr="00560D31">
        <w:t>Elever som avstängts för att ha stört undervisningen ska av lär</w:t>
      </w:r>
      <w:r>
        <w:t>are och rektor kunna ges möjlig</w:t>
      </w:r>
      <w:r w:rsidRPr="00560D31">
        <w:t xml:space="preserve">het att ta ansvar för de problem </w:t>
      </w:r>
      <w:r w:rsidR="00F50EAD">
        <w:t>d</w:t>
      </w:r>
      <w:bookmarkStart w:name="_GoBack" w:id="1"/>
      <w:bookmarkEnd w:id="1"/>
      <w:r w:rsidR="00F50EAD">
        <w:t>e</w:t>
      </w:r>
      <w:r w:rsidRPr="00560D31">
        <w:t xml:space="preserve"> skapat och ha skyldighet att ta igen förlorad undervisningstid utanför skoltid. Vid omfattande störning eller skolk ska rektor kunna fatta beslut om skolplikt u</w:t>
      </w:r>
      <w:r>
        <w:t>nder lov.</w:t>
      </w:r>
    </w:p>
    <w:p w:rsidR="00943871" w:rsidP="00D91E47" w:rsidRDefault="00420517" w14:paraId="1C5DDD27" w14:textId="3D205E8D">
      <w:r>
        <w:t xml:space="preserve">Alla huvudmän ska ha en väl fungerande mottagningsorganisation så att en </w:t>
      </w:r>
      <w:r w:rsidR="00943871">
        <w:t xml:space="preserve">flytt </w:t>
      </w:r>
      <w:r w:rsidR="001A7BC4">
        <w:t xml:space="preserve">av mobbare till annan skolenhet </w:t>
      </w:r>
      <w:r w:rsidR="00943871">
        <w:t>kan ske snabb</w:t>
      </w:r>
      <w:r w:rsidR="00DB2196">
        <w:t>are än idag. Huvudmännen bör ansvara</w:t>
      </w:r>
      <w:r w:rsidRPr="00943871" w:rsidR="00943871">
        <w:t xml:space="preserve"> för att tillhandahålla lokaler, resurser och kompetens för att rektorer akut ska kunna effektuera besluta om ens</w:t>
      </w:r>
      <w:r w:rsidR="00943871">
        <w:t xml:space="preserve">kild undervisning </w:t>
      </w:r>
      <w:r w:rsidR="00DB2196">
        <w:t xml:space="preserve">och flytt av mobbare </w:t>
      </w:r>
      <w:r w:rsidR="00943871">
        <w:t>när så krävs.</w:t>
      </w:r>
      <w:r w:rsidR="00D91E47">
        <w:t xml:space="preserve"> Huvudprincipen måste alltid vara </w:t>
      </w:r>
      <w:r w:rsidR="00F50EAD">
        <w:t xml:space="preserve">att </w:t>
      </w:r>
      <w:r w:rsidR="00D91E47">
        <w:t>det är mobbaren som flyttas till annan enhet. Det ska ses som ett misslyckande när den som blir mobbad tvingas byta skola eller kommun. De</w:t>
      </w:r>
      <w:r w:rsidR="00F50EAD">
        <w:t xml:space="preserve"> som blir</w:t>
      </w:r>
      <w:r w:rsidR="00D91E47">
        <w:t xml:space="preserve"> mobbade ska få det stöd de är berättigade till och huvudmännen måste bli bättre på att använda den lagstiftning och de verktyg som faktiskt finns i syfte att öka tryggheten för de skötsamma eleverna.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F62E83AB5254D57ABEF448C7070A4B1"/>
        </w:placeholder>
      </w:sdtPr>
      <w:sdtEndPr>
        <w:rPr>
          <w:i w:val="0"/>
          <w:noProof w:val="0"/>
        </w:rPr>
      </w:sdtEndPr>
      <w:sdtContent>
        <w:p w:rsidR="006B392F" w:rsidP="006B392F" w:rsidRDefault="006B392F" w14:paraId="1C5DDD28" w14:textId="77777777"/>
        <w:p w:rsidRPr="008E0FE2" w:rsidR="004801AC" w:rsidP="006B392F" w:rsidRDefault="00EE4DE6" w14:paraId="1C5DDD2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Haddad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Arnholm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</w:tr>
    </w:tbl>
    <w:p w:rsidR="00513A60" w:rsidRDefault="00513A60" w14:paraId="1C5DDD39" w14:textId="77777777"/>
    <w:sectPr w:rsidR="00513A6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DDD3B" w14:textId="77777777" w:rsidR="00E2697B" w:rsidRDefault="00E2697B" w:rsidP="000C1CAD">
      <w:pPr>
        <w:spacing w:line="240" w:lineRule="auto"/>
      </w:pPr>
      <w:r>
        <w:separator/>
      </w:r>
    </w:p>
  </w:endnote>
  <w:endnote w:type="continuationSeparator" w:id="0">
    <w:p w14:paraId="1C5DDD3C" w14:textId="77777777" w:rsidR="00E2697B" w:rsidRDefault="00E2697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DD4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DD4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75A1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DD4A" w14:textId="77777777" w:rsidR="00262EA3" w:rsidRPr="006B392F" w:rsidRDefault="00262EA3" w:rsidP="006B39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DDD39" w14:textId="77777777" w:rsidR="00E2697B" w:rsidRDefault="00E2697B" w:rsidP="000C1CAD">
      <w:pPr>
        <w:spacing w:line="240" w:lineRule="auto"/>
      </w:pPr>
      <w:r>
        <w:separator/>
      </w:r>
    </w:p>
  </w:footnote>
  <w:footnote w:type="continuationSeparator" w:id="0">
    <w:p w14:paraId="1C5DDD3A" w14:textId="77777777" w:rsidR="00E2697B" w:rsidRDefault="00E2697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5DDD3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5DDD4C" wp14:anchorId="1C5DDD4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E4DE6" w14:paraId="1C5DDD4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6BE870084B74B8DAAD6FBC68CBFA618"/>
                              </w:placeholder>
                              <w:text/>
                            </w:sdtPr>
                            <w:sdtEndPr/>
                            <w:sdtContent>
                              <w:r w:rsidR="0042051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9517630B8194AED8A7D7F249F3A9E1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C5DDD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D0C3A" w14:paraId="1C5DDD4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6BE870084B74B8DAAD6FBC68CBFA618"/>
                        </w:placeholder>
                        <w:text/>
                      </w:sdtPr>
                      <w:sdtEndPr/>
                      <w:sdtContent>
                        <w:r w:rsidR="0042051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9517630B8194AED8A7D7F249F3A9E1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5DDD3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5DDD3F" w14:textId="77777777">
    <w:pPr>
      <w:jc w:val="right"/>
    </w:pPr>
  </w:p>
  <w:p w:rsidR="00262EA3" w:rsidP="00776B74" w:rsidRDefault="00262EA3" w14:paraId="1C5DDD4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EE4DE6" w14:paraId="1C5DDD4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5DDD4E" wp14:anchorId="1C5DDD4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E4DE6" w14:paraId="1C5DDD4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2051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EE4DE6" w14:paraId="1C5DDD4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E4DE6" w14:paraId="1C5DDD4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:3073</w:t>
        </w:r>
      </w:sdtContent>
    </w:sdt>
  </w:p>
  <w:p w:rsidR="00262EA3" w:rsidP="00E03A3D" w:rsidRDefault="00EE4DE6" w14:paraId="1C5DDD4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Haddad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43871" w14:paraId="1C5DDD48" w14:textId="77777777">
        <w:pPr>
          <w:pStyle w:val="FSHRub2"/>
        </w:pPr>
        <w:r>
          <w:t>En skola fri från mobbning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5DDD4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4205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378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2D3E"/>
    <w:rsid w:val="00053AC8"/>
    <w:rsid w:val="000542C8"/>
    <w:rsid w:val="00055933"/>
    <w:rsid w:val="00055B43"/>
    <w:rsid w:val="00056317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A12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2EF1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685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C06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BC4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463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D10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E38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A82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968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517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2E2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6FA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A60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D31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92F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F2C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0C3A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94F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6A1"/>
    <w:rsid w:val="0089771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2FA4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71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5E0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1BF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138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610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3DC4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57DA2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1E47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96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24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97B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30A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41A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4DE6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1C1"/>
    <w:rsid w:val="00F1322C"/>
    <w:rsid w:val="00F13A41"/>
    <w:rsid w:val="00F14BE6"/>
    <w:rsid w:val="00F16504"/>
    <w:rsid w:val="00F167C6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0EA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5DDD1F"/>
  <w15:chartTrackingRefBased/>
  <w15:docId w15:val="{686AFCCB-1459-4ABC-9B61-59AA72D9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001DEA9954455182F257661E9B2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D317D-7E29-4E62-83A8-F3B0673307A5}"/>
      </w:docPartPr>
      <w:docPartBody>
        <w:p w:rsidR="00D007D3" w:rsidRDefault="00F42FCB">
          <w:pPr>
            <w:pStyle w:val="65001DEA9954455182F257661E9B215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FB69929DF24D5E8B9AEB75F0EF57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E2C47-C445-40EB-BF4E-4CE51BE7CD7E}"/>
      </w:docPartPr>
      <w:docPartBody>
        <w:p w:rsidR="00D007D3" w:rsidRDefault="00F42FCB">
          <w:pPr>
            <w:pStyle w:val="76FB69929DF24D5E8B9AEB75F0EF57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BE870084B74B8DAAD6FBC68CBFA6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CC751-73B5-45EB-B0A1-E625AD98F2FD}"/>
      </w:docPartPr>
      <w:docPartBody>
        <w:p w:rsidR="00D007D3" w:rsidRDefault="00F42FCB">
          <w:pPr>
            <w:pStyle w:val="16BE870084B74B8DAAD6FBC68CBFA61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517630B8194AED8A7D7F249F3A9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3D6E6-EDFD-42CF-A1E0-FF33B1AC1229}"/>
      </w:docPartPr>
      <w:docPartBody>
        <w:p w:rsidR="00D007D3" w:rsidRDefault="00F42FCB">
          <w:pPr>
            <w:pStyle w:val="C9517630B8194AED8A7D7F249F3A9E19"/>
          </w:pPr>
          <w:r>
            <w:t xml:space="preserve"> </w:t>
          </w:r>
        </w:p>
      </w:docPartBody>
    </w:docPart>
    <w:docPart>
      <w:docPartPr>
        <w:name w:val="7F62E83AB5254D57ABEF448C7070A4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F31BE-DA66-440D-A437-C59A28E0C9DB}"/>
      </w:docPartPr>
      <w:docPartBody>
        <w:p w:rsidR="00194553" w:rsidRDefault="001945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CB"/>
    <w:rsid w:val="0013542F"/>
    <w:rsid w:val="00156093"/>
    <w:rsid w:val="00194553"/>
    <w:rsid w:val="0059737E"/>
    <w:rsid w:val="006B5748"/>
    <w:rsid w:val="009341DE"/>
    <w:rsid w:val="00C25FCB"/>
    <w:rsid w:val="00D007D3"/>
    <w:rsid w:val="00D8561C"/>
    <w:rsid w:val="00D90A4E"/>
    <w:rsid w:val="00F42FCB"/>
    <w:rsid w:val="00F7392B"/>
    <w:rsid w:val="00FB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5001DEA9954455182F257661E9B2158">
    <w:name w:val="65001DEA9954455182F257661E9B2158"/>
  </w:style>
  <w:style w:type="paragraph" w:customStyle="1" w:styleId="3B114B16579C44FEBFECAA1D72406178">
    <w:name w:val="3B114B16579C44FEBFECAA1D7240617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2799DD54B554F9FA58561268601BFB7">
    <w:name w:val="42799DD54B554F9FA58561268601BFB7"/>
  </w:style>
  <w:style w:type="paragraph" w:customStyle="1" w:styleId="76FB69929DF24D5E8B9AEB75F0EF5720">
    <w:name w:val="76FB69929DF24D5E8B9AEB75F0EF5720"/>
  </w:style>
  <w:style w:type="paragraph" w:customStyle="1" w:styleId="8491BC81A32F439DA6311E6C0193F823">
    <w:name w:val="8491BC81A32F439DA6311E6C0193F823"/>
  </w:style>
  <w:style w:type="paragraph" w:customStyle="1" w:styleId="8890BB87FBE14B2CB8E140A8A169954E">
    <w:name w:val="8890BB87FBE14B2CB8E140A8A169954E"/>
  </w:style>
  <w:style w:type="paragraph" w:customStyle="1" w:styleId="16BE870084B74B8DAAD6FBC68CBFA618">
    <w:name w:val="16BE870084B74B8DAAD6FBC68CBFA618"/>
  </w:style>
  <w:style w:type="paragraph" w:customStyle="1" w:styleId="C9517630B8194AED8A7D7F249F3A9E19">
    <w:name w:val="C9517630B8194AED8A7D7F249F3A9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d80ddef6849c5324a926658925cd1582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8dd64fc981328e03211beb3db7fba6ad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F64C0-6720-468E-8582-569692E40CDB}"/>
</file>

<file path=customXml/itemProps2.xml><?xml version="1.0" encoding="utf-8"?>
<ds:datastoreItem xmlns:ds="http://schemas.openxmlformats.org/officeDocument/2006/customXml" ds:itemID="{4709E3E7-4E6B-4D00-8C3F-451578512F28}"/>
</file>

<file path=customXml/itemProps3.xml><?xml version="1.0" encoding="utf-8"?>
<ds:datastoreItem xmlns:ds="http://schemas.openxmlformats.org/officeDocument/2006/customXml" ds:itemID="{0383A00D-1256-4B30-BC6A-DCB7A4DBC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3085</Characters>
  <Application>Microsoft Office Word</Application>
  <DocSecurity>0</DocSecurity>
  <Lines>58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En skola fri från mobbning</vt:lpstr>
      <vt:lpstr>
      </vt:lpstr>
    </vt:vector>
  </TitlesOfParts>
  <Company>Sveriges riksdag</Company>
  <LinksUpToDate>false</LinksUpToDate>
  <CharactersWithSpaces>3644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