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6E2B7BDF7D4210872725A132BA70A5"/>
        </w:placeholder>
        <w:text/>
      </w:sdtPr>
      <w:sdtEndPr/>
      <w:sdtContent>
        <w:p w:rsidRPr="009B062B" w:rsidR="00AF30DD" w:rsidP="00B44F29" w:rsidRDefault="00AF30DD" w14:paraId="65BF652B" w14:textId="77777777">
          <w:pPr>
            <w:pStyle w:val="Rubrik1"/>
            <w:spacing w:after="300"/>
          </w:pPr>
          <w:r w:rsidRPr="009B062B">
            <w:t>Förslag till riksdagsbeslut</w:t>
          </w:r>
        </w:p>
      </w:sdtContent>
    </w:sdt>
    <w:sdt>
      <w:sdtPr>
        <w:alias w:val="Yrkande 1"/>
        <w:tag w:val="0fca5f61-0681-4058-b874-2f0dd27d3dc6"/>
        <w:id w:val="-704553805"/>
        <w:lock w:val="sdtLocked"/>
      </w:sdtPr>
      <w:sdtEndPr/>
      <w:sdtContent>
        <w:p w:rsidR="00C04DAD" w:rsidRDefault="00F87D46" w14:paraId="1C43AAEF"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251E5E111D54AE583876DEF943F7311"/>
        </w:placeholder>
        <w:text/>
      </w:sdtPr>
      <w:sdtEndPr>
        <w:rPr>
          <w14:numSpacing w14:val="default"/>
        </w:rPr>
      </w:sdtEndPr>
      <w:sdtContent>
        <w:p w:rsidRPr="009B062B" w:rsidR="006D79C9" w:rsidP="00333E95" w:rsidRDefault="006D79C9" w14:paraId="65BF652E" w14:textId="77777777">
          <w:pPr>
            <w:pStyle w:val="Rubrik1"/>
          </w:pPr>
          <w:r>
            <w:t>Motivering</w:t>
          </w:r>
        </w:p>
      </w:sdtContent>
    </w:sdt>
    <w:p w:rsidR="00F95678" w:rsidP="00F95678" w:rsidRDefault="00F95678" w14:paraId="65BF652F" w14:textId="77777777">
      <w:pPr>
        <w:pStyle w:val="Normalutanindragellerluft"/>
      </w:pPr>
      <w:r>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F95678" w:rsidR="00F95678" w:rsidP="00F95678" w:rsidRDefault="00F95678" w14:paraId="65BF6530" w14:textId="4D06CADB">
      <w:r w:rsidRPr="00F95678">
        <w:t>Äganderätten måste ha ett värde; att disponera en privat tomt och exempelvis bygga till eller om ett hus måste vara möjligt även om tomten ligger i ett strandnära läge. Exploatering av stränder bör kunna stoppas endast där det verkligen finns skäl, men inte överallt och till vilket pris som helst. Mark där det idag redan är bebyggt bör inte hanteras på samma sätt som helt obebyggd mark. Det visar att tillämpningen av lagstift</w:t>
      </w:r>
      <w:r w:rsidR="00104A38">
        <w:softHyphen/>
      </w:r>
      <w:r w:rsidRPr="00F95678">
        <w:t xml:space="preserve">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w:rsidR="00F95678" w:rsidP="00162D57" w:rsidRDefault="00F95678" w14:paraId="65BF6531" w14:textId="77777777">
      <w:r>
        <w:t>Det bör vara möjligt att uppnå en mer balanserad och flexibel lagstiftning som skyddar stränder och natur där det är som viktigast, samtidigt som de generella restriktionerna lättar.</w:t>
      </w:r>
    </w:p>
    <w:p w:rsidRPr="00F95678" w:rsidR="00F95678" w:rsidP="00F95678" w:rsidRDefault="00F95678" w14:paraId="65BF6532" w14:textId="77777777">
      <w:r w:rsidRPr="00F95678">
        <w:t>Det generella strandskyddet bör därför avskaffas och markägarens intresse bör väga tyngre. Utvidgat strandskydd ska endast komma i fråga då det behövs för att skydda speciella naturvärden och säkerställa strandskyddets syften och enbart gälla upp till 100</w:t>
      </w:r>
      <w:bookmarkStart w:name="_GoBack" w:id="1"/>
      <w:bookmarkEnd w:id="1"/>
      <w:r w:rsidRPr="00F95678">
        <w:t xml:space="preserve"> meter.</w:t>
      </w:r>
    </w:p>
    <w:p w:rsidRPr="00F95678" w:rsidR="00F95678" w:rsidP="00F95678" w:rsidRDefault="00F95678" w14:paraId="65BF6533" w14:textId="77777777">
      <w:r w:rsidRPr="00F95678">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w:t>
      </w:r>
      <w:r w:rsidRPr="00F95678">
        <w:lastRenderedPageBreak/>
        <w:t xml:space="preserve">där strandskyddet och det utökade strandskyddet utgör hinder för utveckling av bostadsbyggande vid attraktiva strandnära lägen och det riskerar även att underminera äganderätten. </w:t>
      </w:r>
    </w:p>
    <w:p w:rsidRPr="00F95678" w:rsidR="00F95678" w:rsidP="00F95678" w:rsidRDefault="00F95678" w14:paraId="65BF6534" w14:textId="77777777">
      <w:r w:rsidRPr="00F95678">
        <w:t>Det är olyckligt att lagen om strandskydd idag används som en förbudslagstiftning där utgångspunkten är ett förbud mot alla åtgärder inom strandskyddat område. Det mest naturliga vore att det i denna lag, precis som i plan- och bygglagen, görs en avvägning mellan enskilda och allmänna intressen.</w:t>
      </w:r>
    </w:p>
    <w:p w:rsidRPr="00F95678" w:rsidR="00F95678" w:rsidP="00F95678" w:rsidRDefault="00F95678" w14:paraId="65BF6535" w14:textId="77777777">
      <w:r w:rsidRPr="00F95678">
        <w:t xml:space="preserve">Många kommuner vittnar samtidigt om stora svårigheter att klara behovet av bostäder och uppger också att länsstyrelsernas hantering av strandskyddet i allmänhet och det utökade strandskyddet i synnerhet ställer till stora problem. Därför bör kommunen få överta ansvaret för strandskyddet och i sina översiktsplaner markera ut områden som lämpar sig för bebyggelse. Det skulle både skapa en transparens gentemot medborgarna och underlätta för byggarna. </w:t>
      </w:r>
    </w:p>
    <w:p w:rsidRPr="00F95678" w:rsidR="00F95678" w:rsidP="00F95678" w:rsidRDefault="00F95678" w14:paraId="65BF6536" w14:textId="77777777">
      <w:r w:rsidRPr="00F95678">
        <w:t xml:space="preserve">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Pr="00F95678" w:rsidR="00422B9E" w:rsidP="00F95678" w:rsidRDefault="00F95678" w14:paraId="65BF6537" w14:textId="77777777">
      <w:r w:rsidRPr="00F95678">
        <w:t>Utifrån förda resonemang bör riksdagen ge regeringen i uppdrag att skyndsamt se över lagstiftningen om strandskydd i syfte att förenkla för bostadsbyggande.</w:t>
      </w:r>
    </w:p>
    <w:sdt>
      <w:sdtPr>
        <w:alias w:val="CC_Underskrifter"/>
        <w:tag w:val="CC_Underskrifter"/>
        <w:id w:val="583496634"/>
        <w:lock w:val="sdtContentLocked"/>
        <w:placeholder>
          <w:docPart w:val="83C6722493F24D6DB831EC0AB07B52EB"/>
        </w:placeholder>
      </w:sdtPr>
      <w:sdtEndPr/>
      <w:sdtContent>
        <w:p w:rsidR="00B44F29" w:rsidP="00902B30" w:rsidRDefault="00B44F29" w14:paraId="3F11598C" w14:textId="77777777"/>
        <w:p w:rsidRPr="008E0FE2" w:rsidR="004801AC" w:rsidP="00902B30" w:rsidRDefault="00104A38" w14:paraId="65BF653D" w14:textId="441344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Kjell Jansson (M)</w:t>
            </w:r>
          </w:p>
        </w:tc>
      </w:tr>
    </w:tbl>
    <w:p w:rsidR="00DF6170" w:rsidRDefault="00DF6170" w14:paraId="3F6DAD10" w14:textId="77777777"/>
    <w:sectPr w:rsidR="00DF61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F6540" w14:textId="77777777" w:rsidR="00F970A5" w:rsidRDefault="00F970A5" w:rsidP="000C1CAD">
      <w:pPr>
        <w:spacing w:line="240" w:lineRule="auto"/>
      </w:pPr>
      <w:r>
        <w:separator/>
      </w:r>
    </w:p>
  </w:endnote>
  <w:endnote w:type="continuationSeparator" w:id="0">
    <w:p w14:paraId="65BF6541" w14:textId="77777777" w:rsidR="00F970A5" w:rsidRDefault="00F970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6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6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654F" w14:textId="432FD9F1" w:rsidR="00262EA3" w:rsidRPr="00902B30" w:rsidRDefault="00262EA3" w:rsidP="00902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F653E" w14:textId="77777777" w:rsidR="00F970A5" w:rsidRDefault="00F970A5" w:rsidP="000C1CAD">
      <w:pPr>
        <w:spacing w:line="240" w:lineRule="auto"/>
      </w:pPr>
      <w:r>
        <w:separator/>
      </w:r>
    </w:p>
  </w:footnote>
  <w:footnote w:type="continuationSeparator" w:id="0">
    <w:p w14:paraId="65BF653F" w14:textId="77777777" w:rsidR="00F970A5" w:rsidRDefault="00F970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BF6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F6551" wp14:anchorId="65BF6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A38" w14:paraId="65BF6554" w14:textId="77777777">
                          <w:pPr>
                            <w:jc w:val="right"/>
                          </w:pPr>
                          <w:sdt>
                            <w:sdtPr>
                              <w:alias w:val="CC_Noformat_Partikod"/>
                              <w:tag w:val="CC_Noformat_Partikod"/>
                              <w:id w:val="-53464382"/>
                              <w:placeholder>
                                <w:docPart w:val="185D8F81FCA4456B955121719CCFDB3F"/>
                              </w:placeholder>
                              <w:text/>
                            </w:sdtPr>
                            <w:sdtEndPr/>
                            <w:sdtContent>
                              <w:r w:rsidR="0004096C">
                                <w:t>M</w:t>
                              </w:r>
                            </w:sdtContent>
                          </w:sdt>
                          <w:sdt>
                            <w:sdtPr>
                              <w:alias w:val="CC_Noformat_Partinummer"/>
                              <w:tag w:val="CC_Noformat_Partinummer"/>
                              <w:id w:val="-1709555926"/>
                              <w:placeholder>
                                <w:docPart w:val="9AA6006BEB5F42EDB5FC3F75F8A8589B"/>
                              </w:placeholder>
                              <w:text/>
                            </w:sdtPr>
                            <w:sdtEndPr/>
                            <w:sdtContent>
                              <w:r w:rsidR="00F95678">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F6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A38" w14:paraId="65BF6554" w14:textId="77777777">
                    <w:pPr>
                      <w:jc w:val="right"/>
                    </w:pPr>
                    <w:sdt>
                      <w:sdtPr>
                        <w:alias w:val="CC_Noformat_Partikod"/>
                        <w:tag w:val="CC_Noformat_Partikod"/>
                        <w:id w:val="-53464382"/>
                        <w:placeholder>
                          <w:docPart w:val="185D8F81FCA4456B955121719CCFDB3F"/>
                        </w:placeholder>
                        <w:text/>
                      </w:sdtPr>
                      <w:sdtEndPr/>
                      <w:sdtContent>
                        <w:r w:rsidR="0004096C">
                          <w:t>M</w:t>
                        </w:r>
                      </w:sdtContent>
                    </w:sdt>
                    <w:sdt>
                      <w:sdtPr>
                        <w:alias w:val="CC_Noformat_Partinummer"/>
                        <w:tag w:val="CC_Noformat_Partinummer"/>
                        <w:id w:val="-1709555926"/>
                        <w:placeholder>
                          <w:docPart w:val="9AA6006BEB5F42EDB5FC3F75F8A8589B"/>
                        </w:placeholder>
                        <w:text/>
                      </w:sdtPr>
                      <w:sdtEndPr/>
                      <w:sdtContent>
                        <w:r w:rsidR="00F95678">
                          <w:t>1469</w:t>
                        </w:r>
                      </w:sdtContent>
                    </w:sdt>
                  </w:p>
                </w:txbxContent>
              </v:textbox>
              <w10:wrap anchorx="page"/>
            </v:shape>
          </w:pict>
        </mc:Fallback>
      </mc:AlternateContent>
    </w:r>
  </w:p>
  <w:p w:rsidRPr="00293C4F" w:rsidR="00262EA3" w:rsidP="00776B74" w:rsidRDefault="00262EA3" w14:paraId="65BF6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BF6544" w14:textId="77777777">
    <w:pPr>
      <w:jc w:val="right"/>
    </w:pPr>
  </w:p>
  <w:p w:rsidR="00262EA3" w:rsidP="00776B74" w:rsidRDefault="00262EA3" w14:paraId="65BF65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4A38" w14:paraId="65BF6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BF6553" wp14:anchorId="65BF6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A38" w14:paraId="65BF65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96C">
          <w:t>M</w:t>
        </w:r>
      </w:sdtContent>
    </w:sdt>
    <w:sdt>
      <w:sdtPr>
        <w:alias w:val="CC_Noformat_Partinummer"/>
        <w:tag w:val="CC_Noformat_Partinummer"/>
        <w:id w:val="-2014525982"/>
        <w:text/>
      </w:sdtPr>
      <w:sdtEndPr/>
      <w:sdtContent>
        <w:r w:rsidR="00F95678">
          <w:t>1469</w:t>
        </w:r>
      </w:sdtContent>
    </w:sdt>
  </w:p>
  <w:p w:rsidRPr="008227B3" w:rsidR="00262EA3" w:rsidP="008227B3" w:rsidRDefault="00104A38" w14:paraId="65BF65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A38" w14:paraId="65BF65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:1289</w:t>
        </w:r>
      </w:sdtContent>
    </w:sdt>
  </w:p>
  <w:p w:rsidR="00262EA3" w:rsidP="00E03A3D" w:rsidRDefault="00104A38" w14:paraId="65BF654C" w14:textId="77777777">
    <w:pPr>
      <w:pStyle w:val="Motionr"/>
    </w:pPr>
    <w:sdt>
      <w:sdtPr>
        <w:alias w:val="CC_Noformat_Avtext"/>
        <w:tag w:val="CC_Noformat_Avtext"/>
        <w:id w:val="-2020768203"/>
        <w:lock w:val="sdtContentLocked"/>
        <w15:appearance w15:val="hidden"/>
        <w:text/>
      </w:sdtPr>
      <w:sdtEndPr/>
      <w:sdtContent>
        <w:r>
          <w:t>av Maria Stockhaus och Kjell Jansson (båda M)</w:t>
        </w:r>
      </w:sdtContent>
    </w:sdt>
  </w:p>
  <w:sdt>
    <w:sdtPr>
      <w:alias w:val="CC_Noformat_Rubtext"/>
      <w:tag w:val="CC_Noformat_Rubtext"/>
      <w:id w:val="-218060500"/>
      <w:lock w:val="sdtLocked"/>
      <w:text/>
    </w:sdtPr>
    <w:sdtEndPr/>
    <w:sdtContent>
      <w:p w:rsidR="00262EA3" w:rsidP="00283E0F" w:rsidRDefault="0004096C" w14:paraId="65BF654D" w14:textId="77777777">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BF6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09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6C"/>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38"/>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5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068"/>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67"/>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0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D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B30"/>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C2"/>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12"/>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29"/>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A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B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63"/>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A5"/>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70"/>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46"/>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78"/>
    <w:rsid w:val="00F959DB"/>
    <w:rsid w:val="00F960A6"/>
    <w:rsid w:val="00F960DC"/>
    <w:rsid w:val="00F96272"/>
    <w:rsid w:val="00F962A3"/>
    <w:rsid w:val="00F96563"/>
    <w:rsid w:val="00F96E32"/>
    <w:rsid w:val="00F970A5"/>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F652A"/>
  <w15:chartTrackingRefBased/>
  <w15:docId w15:val="{D59CD2AD-B070-4D2B-8AA9-798C58BA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6E2B7BDF7D4210872725A132BA70A5"/>
        <w:category>
          <w:name w:val="Allmänt"/>
          <w:gallery w:val="placeholder"/>
        </w:category>
        <w:types>
          <w:type w:val="bbPlcHdr"/>
        </w:types>
        <w:behaviors>
          <w:behavior w:val="content"/>
        </w:behaviors>
        <w:guid w:val="{F6972DDD-F9BC-41B7-B09C-E28BB5DA8976}"/>
      </w:docPartPr>
      <w:docPartBody>
        <w:p w:rsidR="00BB42F2" w:rsidRDefault="00490277">
          <w:pPr>
            <w:pStyle w:val="156E2B7BDF7D4210872725A132BA70A5"/>
          </w:pPr>
          <w:r w:rsidRPr="005A0A93">
            <w:rPr>
              <w:rStyle w:val="Platshllartext"/>
            </w:rPr>
            <w:t>Förslag till riksdagsbeslut</w:t>
          </w:r>
        </w:p>
      </w:docPartBody>
    </w:docPart>
    <w:docPart>
      <w:docPartPr>
        <w:name w:val="9251E5E111D54AE583876DEF943F7311"/>
        <w:category>
          <w:name w:val="Allmänt"/>
          <w:gallery w:val="placeholder"/>
        </w:category>
        <w:types>
          <w:type w:val="bbPlcHdr"/>
        </w:types>
        <w:behaviors>
          <w:behavior w:val="content"/>
        </w:behaviors>
        <w:guid w:val="{74DEA357-03DA-4B90-A5B7-A20FD9C3809E}"/>
      </w:docPartPr>
      <w:docPartBody>
        <w:p w:rsidR="00BB42F2" w:rsidRDefault="00490277">
          <w:pPr>
            <w:pStyle w:val="9251E5E111D54AE583876DEF943F7311"/>
          </w:pPr>
          <w:r w:rsidRPr="005A0A93">
            <w:rPr>
              <w:rStyle w:val="Platshllartext"/>
            </w:rPr>
            <w:t>Motivering</w:t>
          </w:r>
        </w:p>
      </w:docPartBody>
    </w:docPart>
    <w:docPart>
      <w:docPartPr>
        <w:name w:val="185D8F81FCA4456B955121719CCFDB3F"/>
        <w:category>
          <w:name w:val="Allmänt"/>
          <w:gallery w:val="placeholder"/>
        </w:category>
        <w:types>
          <w:type w:val="bbPlcHdr"/>
        </w:types>
        <w:behaviors>
          <w:behavior w:val="content"/>
        </w:behaviors>
        <w:guid w:val="{468A2A18-918A-4F10-BA18-DCBD2C3DF687}"/>
      </w:docPartPr>
      <w:docPartBody>
        <w:p w:rsidR="00BB42F2" w:rsidRDefault="00490277">
          <w:pPr>
            <w:pStyle w:val="185D8F81FCA4456B955121719CCFDB3F"/>
          </w:pPr>
          <w:r>
            <w:rPr>
              <w:rStyle w:val="Platshllartext"/>
            </w:rPr>
            <w:t xml:space="preserve"> </w:t>
          </w:r>
        </w:p>
      </w:docPartBody>
    </w:docPart>
    <w:docPart>
      <w:docPartPr>
        <w:name w:val="9AA6006BEB5F42EDB5FC3F75F8A8589B"/>
        <w:category>
          <w:name w:val="Allmänt"/>
          <w:gallery w:val="placeholder"/>
        </w:category>
        <w:types>
          <w:type w:val="bbPlcHdr"/>
        </w:types>
        <w:behaviors>
          <w:behavior w:val="content"/>
        </w:behaviors>
        <w:guid w:val="{5F9560ED-68D3-4EDD-828D-67E35FC08C15}"/>
      </w:docPartPr>
      <w:docPartBody>
        <w:p w:rsidR="00BB42F2" w:rsidRDefault="00490277">
          <w:pPr>
            <w:pStyle w:val="9AA6006BEB5F42EDB5FC3F75F8A8589B"/>
          </w:pPr>
          <w:r>
            <w:t xml:space="preserve"> </w:t>
          </w:r>
        </w:p>
      </w:docPartBody>
    </w:docPart>
    <w:docPart>
      <w:docPartPr>
        <w:name w:val="83C6722493F24D6DB831EC0AB07B52EB"/>
        <w:category>
          <w:name w:val="Allmänt"/>
          <w:gallery w:val="placeholder"/>
        </w:category>
        <w:types>
          <w:type w:val="bbPlcHdr"/>
        </w:types>
        <w:behaviors>
          <w:behavior w:val="content"/>
        </w:behaviors>
        <w:guid w:val="{A29F03BC-2403-4B89-A75B-16757D01A4A1}"/>
      </w:docPartPr>
      <w:docPartBody>
        <w:p w:rsidR="00AC2CF1" w:rsidRDefault="00AC2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F2"/>
    <w:rsid w:val="003B5CBC"/>
    <w:rsid w:val="00490277"/>
    <w:rsid w:val="00AC2CF1"/>
    <w:rsid w:val="00BB4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6E2B7BDF7D4210872725A132BA70A5">
    <w:name w:val="156E2B7BDF7D4210872725A132BA70A5"/>
  </w:style>
  <w:style w:type="paragraph" w:customStyle="1" w:styleId="816678F707CF488D9DF12A752B645D37">
    <w:name w:val="816678F707CF488D9DF12A752B645D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19DB53FF9742DCBBCEA3EDE39A57CE">
    <w:name w:val="6419DB53FF9742DCBBCEA3EDE39A57CE"/>
  </w:style>
  <w:style w:type="paragraph" w:customStyle="1" w:styleId="9251E5E111D54AE583876DEF943F7311">
    <w:name w:val="9251E5E111D54AE583876DEF943F7311"/>
  </w:style>
  <w:style w:type="paragraph" w:customStyle="1" w:styleId="A8F05AFEAE134C81982438745B37BDF1">
    <w:name w:val="A8F05AFEAE134C81982438745B37BDF1"/>
  </w:style>
  <w:style w:type="paragraph" w:customStyle="1" w:styleId="DB0E6C950F7E434F8A9F143571293954">
    <w:name w:val="DB0E6C950F7E434F8A9F143571293954"/>
  </w:style>
  <w:style w:type="paragraph" w:customStyle="1" w:styleId="185D8F81FCA4456B955121719CCFDB3F">
    <w:name w:val="185D8F81FCA4456B955121719CCFDB3F"/>
  </w:style>
  <w:style w:type="paragraph" w:customStyle="1" w:styleId="9AA6006BEB5F42EDB5FC3F75F8A8589B">
    <w:name w:val="9AA6006BEB5F42EDB5FC3F75F8A85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6C77F-9890-4EA5-8E22-162A13CE18E9}"/>
</file>

<file path=customXml/itemProps2.xml><?xml version="1.0" encoding="utf-8"?>
<ds:datastoreItem xmlns:ds="http://schemas.openxmlformats.org/officeDocument/2006/customXml" ds:itemID="{147CFD2F-4CE0-4670-970D-A704EE38C1E2}"/>
</file>

<file path=customXml/itemProps3.xml><?xml version="1.0" encoding="utf-8"?>
<ds:datastoreItem xmlns:ds="http://schemas.openxmlformats.org/officeDocument/2006/customXml" ds:itemID="{1B0D32A2-839F-4903-91E7-7FE7D6D6FDF9}"/>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2925</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M1469 Reformera strandskyddet</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