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CC72D4" w14:textId="77777777">
      <w:pPr>
        <w:pStyle w:val="Normalutanindragellerluft"/>
      </w:pPr>
      <w:bookmarkStart w:name="_Toc106800475" w:id="0"/>
      <w:bookmarkStart w:name="_Toc106801300" w:id="1"/>
    </w:p>
    <w:p xmlns:w14="http://schemas.microsoft.com/office/word/2010/wordml" w:rsidRPr="009B062B" w:rsidR="00AF30DD" w:rsidP="00901ECB" w:rsidRDefault="00901ECB" w14:paraId="105E36DD" w14:textId="77777777">
      <w:pPr>
        <w:pStyle w:val="RubrikFrslagTIllRiksdagsbeslut"/>
      </w:pPr>
      <w:sdt>
        <w:sdtPr>
          <w:alias w:val="CC_Boilerplate_4"/>
          <w:tag w:val="CC_Boilerplate_4"/>
          <w:id w:val="-1644581176"/>
          <w:lock w:val="sdtContentLocked"/>
          <w:placeholder>
            <w:docPart w:val="136326EC8A9340B39916B4A0A4E55CF5"/>
          </w:placeholder>
          <w:text/>
        </w:sdtPr>
        <w:sdtEndPr/>
        <w:sdtContent>
          <w:r w:rsidRPr="009B062B" w:rsidR="00AF30DD">
            <w:t>Förslag till riksdagsbeslut</w:t>
          </w:r>
        </w:sdtContent>
      </w:sdt>
      <w:bookmarkEnd w:id="0"/>
      <w:bookmarkEnd w:id="1"/>
    </w:p>
    <w:sdt>
      <w:sdtPr>
        <w:tag w:val="29ea545f-b80c-4ba7-8102-7b5f7c38d6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stärkt läs- och språkutveckling med inspiration och kunskap från modellen ”Läs för mig, pappa!”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B7C8AFCED4CC9B7DBFC094680EA87"/>
        </w:placeholder>
        <w:text/>
      </w:sdtPr>
      <w:sdtEndPr/>
      <w:sdtContent>
        <w:p xmlns:w14="http://schemas.microsoft.com/office/word/2010/wordml" w:rsidRPr="009B062B" w:rsidR="006D79C9" w:rsidP="00333E95" w:rsidRDefault="006D79C9" w14:paraId="7B7D088F" w14:textId="77777777">
          <w:pPr>
            <w:pStyle w:val="Rubrik1"/>
          </w:pPr>
          <w:r>
            <w:t>Motivering</w:t>
          </w:r>
        </w:p>
      </w:sdtContent>
    </w:sdt>
    <w:bookmarkEnd w:displacedByCustomXml="prev" w:id="3"/>
    <w:bookmarkEnd w:displacedByCustomXml="prev" w:id="4"/>
    <w:p xmlns:w14="http://schemas.microsoft.com/office/word/2010/wordml" w:rsidR="000A2936" w:rsidP="000A2936" w:rsidRDefault="000A2936" w14:paraId="20BBA2F9" w14:textId="77777777">
      <w:pPr>
        <w:pStyle w:val="Normalutanindragellerluft"/>
      </w:pPr>
      <w:r>
        <w:t>Modellen ”Läs för mig, pappa!” bygger att barns språkutveckling påverkas starkt av vad som sker i hemmet under de första levnadsåren. Föräldrar som läser med sina barn, pratar om böcker och stimulerar berättande, ger sina barn ett försprång in i både språkutveckling och skolgång. Men långt ifrån alla föräldrar har verktygen, vanan eller självförtroendet att bidra på det sättet.</w:t>
      </w:r>
    </w:p>
    <w:p xmlns:w14="http://schemas.microsoft.com/office/word/2010/wordml" w:rsidR="000A2936" w:rsidP="00901ECB" w:rsidRDefault="000A2936" w14:paraId="05C1B190" w14:textId="77777777">
      <w:r>
        <w:t>Modellen utvecklades inom fackföreningsrörelsen i samverkan mellan förbunden Byggnads, IF Metall, Kommunal, Livs, Pappers, HRF, Seko och Transport, tillsammans med ABF och En bok för alla. Kurserna riktar sig till pappor i bred bemärkelse: biologiska pappor, bonuspappor, morbröder, farbröder och andra manliga vuxna som har en nära relation till barn. Många deltagare har själva haft svaga erfarenheter av skola och läsning. Genom kursen får de stöd, konkreta verktyg och ett sammanhang där det är tillåtet att vara nybörjare.</w:t>
      </w:r>
    </w:p>
    <w:p xmlns:w14="http://schemas.microsoft.com/office/word/2010/wordml" w:rsidR="000A2936" w:rsidP="000A2936" w:rsidRDefault="000A2936" w14:paraId="2020A41C" w14:textId="77777777">
      <w:pPr>
        <w:pStyle w:val="Normalutanindragellerluft"/>
      </w:pPr>
      <w:r>
        <w:lastRenderedPageBreak/>
        <w:t>Erfarenheterna visar också att kvinnorna – mammor, partners – ofta spelar en viktig roll som motivatorer för männens deltagande.</w:t>
      </w:r>
    </w:p>
    <w:p xmlns:w14="http://schemas.microsoft.com/office/word/2010/wordml" w:rsidR="000A2936" w:rsidP="000A2936" w:rsidRDefault="000A2936" w14:paraId="49088199" w14:textId="77777777">
      <w:pPr>
        <w:pStyle w:val="Normalutanindragellerluft"/>
      </w:pPr>
      <w:r>
        <w:t xml:space="preserve">Målgruppen i modellen ”Läs för mig, pappa!” finns inte enbart inom LO-kollektivet, utan i hela landet: i landsbygdens glesa strukturer, i miljonprogrammets områden och </w:t>
      </w:r>
    </w:p>
    <w:p xmlns:w14="http://schemas.microsoft.com/office/word/2010/wordml" w:rsidR="000A2936" w:rsidP="00901ECB" w:rsidRDefault="000A2936" w14:paraId="093FA07B" w14:textId="0748252A">
      <w:r>
        <w:t xml:space="preserve">Läsning utvecklar språket och språket bidrar till jämlikt deltagande i samhället. Det är enkelt att konstatera att det finns behov av att utöka tillgången till läs- och språkutvecklande insatser. Här kan folkbildningen spela en avgörande roll. Studieförbund som ABF har både den pedagogiska traditionen, de lokala nätverken och de organisatoriska förutsättningarna för att arbeta med målgruppen i vardagsnära miljöer. Men i dag sker verksamheten i begränsad omfattning, ofta genom tillfälliga projektmedel. </w:t>
      </w:r>
    </w:p>
    <w:p xmlns:w14="http://schemas.microsoft.com/office/word/2010/wordml" w:rsidR="000A2936" w:rsidP="00901ECB" w:rsidRDefault="000A2936" w14:paraId="60EC603A" w14:textId="2EE11D48">
      <w:r>
        <w:t>Studieförbunden bör ges möjlighet att arbeta långsiktigt med läs- och språkutveckling med inspiration och kunskap utifrån modellen ”Läs för mig, pappa!” eller liknande, i samverkan med fackförbund, bibliotek, civilsamhälle och andra aktörer. Det är mer aktuellt än någonsin. Språket är nyckel till integration och ett aktivt medborgarskap för alla.</w:t>
      </w:r>
    </w:p>
    <w:sdt>
      <w:sdtPr>
        <w:rPr>
          <w:i/>
          <w:noProof/>
        </w:rPr>
        <w:alias w:val="CC_Underskrifter"/>
        <w:tag w:val="CC_Underskrifter"/>
        <w:id w:val="583496634"/>
        <w:lock w:val="sdtContentLocked"/>
        <w:placeholder>
          <w:docPart w:val="E4C8DCE6336D40AD8E30312AE0FE0C87"/>
        </w:placeholder>
      </w:sdtPr>
      <w:sdtEndPr/>
      <w:sdtContent>
        <w:p xmlns:w14="http://schemas.microsoft.com/office/word/2010/wordml" w:rsidR="00901ECB" w:rsidP="00901ECB" w:rsidRDefault="00901ECB" w14:paraId="5B64E664" w14:textId="77777777">
          <w:pPr/>
          <w:r/>
        </w:p>
        <w:p xmlns:w14="http://schemas.microsoft.com/office/word/2010/wordml" w:rsidR="00901ECB" w:rsidP="00901ECB" w:rsidRDefault="00901ECB" w14:paraId="62B0D312" w14:textId="0B6400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Karin Sundin (S)</w:t>
            </w:r>
          </w:p>
        </w:tc>
      </w:tr>
    </w:tbl>
    <w:p xmlns:w14="http://schemas.microsoft.com/office/word/2010/wordml" w:rsidRPr="008E0FE2" w:rsidR="004801AC" w:rsidP="00DF3554" w:rsidRDefault="004801AC" w14:paraId="346C6144" w14:textId="349E41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1EBA" w14:textId="77777777" w:rsidR="000A2936" w:rsidRDefault="000A2936" w:rsidP="000C1CAD">
      <w:pPr>
        <w:spacing w:line="240" w:lineRule="auto"/>
      </w:pPr>
      <w:r>
        <w:separator/>
      </w:r>
    </w:p>
  </w:endnote>
  <w:endnote w:type="continuationSeparator" w:id="0">
    <w:p w14:paraId="64D4BDBB" w14:textId="77777777" w:rsidR="000A2936" w:rsidRDefault="000A2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DC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BC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57EB" w14:textId="71235FC9" w:rsidR="00262EA3" w:rsidRPr="00901ECB" w:rsidRDefault="00262EA3" w:rsidP="00901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CA50" w14:textId="77777777" w:rsidR="000A2936" w:rsidRDefault="000A2936" w:rsidP="000C1CAD">
      <w:pPr>
        <w:spacing w:line="240" w:lineRule="auto"/>
      </w:pPr>
      <w:r>
        <w:separator/>
      </w:r>
    </w:p>
  </w:footnote>
  <w:footnote w:type="continuationSeparator" w:id="0">
    <w:p w14:paraId="48BCD410" w14:textId="77777777" w:rsidR="000A2936" w:rsidRDefault="000A2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E23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D5402" wp14:anchorId="1BCBC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ECB" w14:paraId="5BF5A21D" w14:textId="5565FE27">
                          <w:pPr>
                            <w:jc w:val="right"/>
                          </w:pPr>
                          <w:sdt>
                            <w:sdtPr>
                              <w:alias w:val="CC_Noformat_Partikod"/>
                              <w:tag w:val="CC_Noformat_Partikod"/>
                              <w:id w:val="-53464382"/>
                              <w:placeholder>
                                <w:docPart w:val="78B836EFD92A40F6B94931A40B5742C3"/>
                              </w:placeholder>
                              <w:text/>
                            </w:sdtPr>
                            <w:sdtEndPr/>
                            <w:sdtContent>
                              <w:r w:rsidR="000A2936">
                                <w:t>S</w:t>
                              </w:r>
                            </w:sdtContent>
                          </w:sdt>
                          <w:sdt>
                            <w:sdtPr>
                              <w:alias w:val="CC_Noformat_Partinummer"/>
                              <w:tag w:val="CC_Noformat_Partinummer"/>
                              <w:id w:val="-1709555926"/>
                              <w:placeholder>
                                <w:docPart w:val="212BDEC8B0B64FE8B9582674D29746E6"/>
                              </w:placeholder>
                              <w:text/>
                            </w:sdtPr>
                            <w:sdtEndPr/>
                            <w:sdtContent>
                              <w:r w:rsidR="000A2936">
                                <w:t>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BCB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ECB" w14:paraId="5BF5A21D" w14:textId="5565FE27">
                    <w:pPr>
                      <w:jc w:val="right"/>
                    </w:pPr>
                    <w:sdt>
                      <w:sdtPr>
                        <w:alias w:val="CC_Noformat_Partikod"/>
                        <w:tag w:val="CC_Noformat_Partikod"/>
                        <w:id w:val="-53464382"/>
                        <w:placeholder>
                          <w:docPart w:val="78B836EFD92A40F6B94931A40B5742C3"/>
                        </w:placeholder>
                        <w:text/>
                      </w:sdtPr>
                      <w:sdtEndPr/>
                      <w:sdtContent>
                        <w:r w:rsidR="000A2936">
                          <w:t>S</w:t>
                        </w:r>
                      </w:sdtContent>
                    </w:sdt>
                    <w:sdt>
                      <w:sdtPr>
                        <w:alias w:val="CC_Noformat_Partinummer"/>
                        <w:tag w:val="CC_Noformat_Partinummer"/>
                        <w:id w:val="-1709555926"/>
                        <w:placeholder>
                          <w:docPart w:val="212BDEC8B0B64FE8B9582674D29746E6"/>
                        </w:placeholder>
                        <w:text/>
                      </w:sdtPr>
                      <w:sdtEndPr/>
                      <w:sdtContent>
                        <w:r w:rsidR="000A2936">
                          <w:t>821</w:t>
                        </w:r>
                      </w:sdtContent>
                    </w:sdt>
                  </w:p>
                </w:txbxContent>
              </v:textbox>
              <w10:wrap anchorx="page"/>
            </v:shape>
          </w:pict>
        </mc:Fallback>
      </mc:AlternateContent>
    </w:r>
  </w:p>
  <w:p w:rsidRPr="00293C4F" w:rsidR="00262EA3" w:rsidP="00776B74" w:rsidRDefault="00262EA3" w14:paraId="638179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CE94C3" w14:textId="77777777">
    <w:pPr>
      <w:jc w:val="right"/>
    </w:pPr>
  </w:p>
  <w:p w:rsidR="00262EA3" w:rsidP="00776B74" w:rsidRDefault="00262EA3" w14:paraId="552DBF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1ECB" w14:paraId="003AFA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CADD6" wp14:anchorId="6FCCBD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ECB" w14:paraId="71AE513F" w14:textId="1411C8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2936">
          <w:t>S</w:t>
        </w:r>
      </w:sdtContent>
    </w:sdt>
    <w:sdt>
      <w:sdtPr>
        <w:alias w:val="CC_Noformat_Partinummer"/>
        <w:tag w:val="CC_Noformat_Partinummer"/>
        <w:id w:val="-2014525982"/>
        <w:text/>
      </w:sdtPr>
      <w:sdtEndPr/>
      <w:sdtContent>
        <w:r w:rsidR="000A2936">
          <w:t>821</w:t>
        </w:r>
      </w:sdtContent>
    </w:sdt>
  </w:p>
  <w:p w:rsidRPr="008227B3" w:rsidR="00262EA3" w:rsidP="008227B3" w:rsidRDefault="00901ECB" w14:paraId="476FD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ECB" w14:paraId="29C1D740" w14:textId="6C8720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:1899</w:t>
        </w:r>
      </w:sdtContent>
    </w:sdt>
  </w:p>
  <w:p w:rsidR="00262EA3" w:rsidP="00E03A3D" w:rsidRDefault="00901ECB" w14:paraId="0C6B881F" w14:textId="6E746025">
    <w:pPr>
      <w:pStyle w:val="Motionr"/>
    </w:pPr>
    <w:sdt>
      <w:sdtPr>
        <w:alias w:val="CC_Noformat_Avtext"/>
        <w:tag w:val="CC_Noformat_Avtext"/>
        <w:id w:val="-2020768203"/>
        <w:lock w:val="sdtContentLocked"/>
        <w:placeholder>
          <w:docPart w:val="78B836EFD92A40F6B94931A40B5742C3"/>
        </w:placeholder>
        <w15:appearance w15:val="hidden"/>
        <w:text/>
      </w:sdtPr>
      <w:sdtEndPr/>
      <w:sdtContent>
        <w:r>
          <w:t>av Matilda Ernkrans m.fl. (S)</w:t>
        </w:r>
      </w:sdtContent>
    </w:sdt>
  </w:p>
  <w:sdt>
    <w:sdtPr>
      <w:alias w:val="CC_Noformat_Rubtext"/>
      <w:tag w:val="CC_Noformat_Rubtext"/>
      <w:id w:val="-218060500"/>
      <w:lock w:val="sdtContentLocked"/>
      <w:placeholder>
        <w:docPart w:val="212BDEC8B0B64FE8B9582674D29746E6"/>
      </w:placeholder>
      <w:text/>
    </w:sdtPr>
    <w:sdtEndPr/>
    <w:sdtContent>
      <w:p w:rsidR="00262EA3" w:rsidP="00283E0F" w:rsidRDefault="000A2936" w14:paraId="1451C6E2" w14:textId="5E89468E">
        <w:pPr>
          <w:pStyle w:val="FSHRub2"/>
        </w:pPr>
        <w:r>
          <w:t>Satsning på läs- och språkutveckling för bättre integration och ökad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4799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9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3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2D"/>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C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1A17B"/>
  <w15:chartTrackingRefBased/>
  <w15:docId w15:val="{52680526-A07B-4061-AFE8-82F867D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72704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6326EC8A9340B39916B4A0A4E55CF5"/>
        <w:category>
          <w:name w:val="Allmänt"/>
          <w:gallery w:val="placeholder"/>
        </w:category>
        <w:types>
          <w:type w:val="bbPlcHdr"/>
        </w:types>
        <w:behaviors>
          <w:behavior w:val="content"/>
        </w:behaviors>
        <w:guid w:val="{66C5F33F-88A4-4A7A-A7C1-8E8E14D03CAF}"/>
      </w:docPartPr>
      <w:docPartBody>
        <w:p w:rsidR="000D38CD" w:rsidRDefault="000D38CD">
          <w:pPr>
            <w:pStyle w:val="136326EC8A9340B39916B4A0A4E55CF5"/>
          </w:pPr>
          <w:r w:rsidRPr="005A0A93">
            <w:rPr>
              <w:rStyle w:val="Platshllartext"/>
            </w:rPr>
            <w:t>Förslag till riksdagsbeslut</w:t>
          </w:r>
        </w:p>
      </w:docPartBody>
    </w:docPart>
    <w:docPart>
      <w:docPartPr>
        <w:name w:val="B4E073E4209448719857B8D9AAA8914B"/>
        <w:category>
          <w:name w:val="Allmänt"/>
          <w:gallery w:val="placeholder"/>
        </w:category>
        <w:types>
          <w:type w:val="bbPlcHdr"/>
        </w:types>
        <w:behaviors>
          <w:behavior w:val="content"/>
        </w:behaviors>
        <w:guid w:val="{98E1E32B-22DB-4BEE-BF06-3C6DBAC995B3}"/>
      </w:docPartPr>
      <w:docPartBody>
        <w:p w:rsidR="000D38CD" w:rsidRDefault="000D38CD">
          <w:pPr>
            <w:pStyle w:val="B4E073E4209448719857B8D9AAA891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0B7C8AFCED4CC9B7DBFC094680EA87"/>
        <w:category>
          <w:name w:val="Allmänt"/>
          <w:gallery w:val="placeholder"/>
        </w:category>
        <w:types>
          <w:type w:val="bbPlcHdr"/>
        </w:types>
        <w:behaviors>
          <w:behavior w:val="content"/>
        </w:behaviors>
        <w:guid w:val="{43BFC49E-849D-4083-9BFA-BCF1EE0A4177}"/>
      </w:docPartPr>
      <w:docPartBody>
        <w:p w:rsidR="000D38CD" w:rsidRDefault="000D38CD">
          <w:pPr>
            <w:pStyle w:val="620B7C8AFCED4CC9B7DBFC094680EA87"/>
          </w:pPr>
          <w:r w:rsidRPr="005A0A93">
            <w:rPr>
              <w:rStyle w:val="Platshllartext"/>
            </w:rPr>
            <w:t>Motivering</w:t>
          </w:r>
        </w:p>
      </w:docPartBody>
    </w:docPart>
    <w:docPart>
      <w:docPartPr>
        <w:name w:val="E4C8DCE6336D40AD8E30312AE0FE0C87"/>
        <w:category>
          <w:name w:val="Allmänt"/>
          <w:gallery w:val="placeholder"/>
        </w:category>
        <w:types>
          <w:type w:val="bbPlcHdr"/>
        </w:types>
        <w:behaviors>
          <w:behavior w:val="content"/>
        </w:behaviors>
        <w:guid w:val="{19B678AE-BA8B-4BF7-858D-B57B22F101BD}"/>
      </w:docPartPr>
      <w:docPartBody>
        <w:p w:rsidR="000D38CD" w:rsidRDefault="000D38CD">
          <w:pPr>
            <w:pStyle w:val="E4C8DCE6336D40AD8E30312AE0FE0C87"/>
          </w:pPr>
          <w:r w:rsidRPr="009B077E">
            <w:rPr>
              <w:rStyle w:val="Platshllartext"/>
            </w:rPr>
            <w:t>Namn på motionärer infogas/tas bort via panelen.</w:t>
          </w:r>
        </w:p>
      </w:docPartBody>
    </w:docPart>
    <w:docPart>
      <w:docPartPr>
        <w:name w:val="78B836EFD92A40F6B94931A40B5742C3"/>
        <w:category>
          <w:name w:val="Allmänt"/>
          <w:gallery w:val="placeholder"/>
        </w:category>
        <w:types>
          <w:type w:val="bbPlcHdr"/>
        </w:types>
        <w:behaviors>
          <w:behavior w:val="content"/>
        </w:behaviors>
        <w:guid w:val="{3672AD80-C5B0-42FC-88CD-B74946622BDE}"/>
      </w:docPartPr>
      <w:docPartBody>
        <w:p w:rsidR="000D38CD" w:rsidRDefault="000D38CD">
          <w:pPr>
            <w:pStyle w:val="78B836EFD92A40F6B94931A40B5742C3"/>
          </w:pPr>
          <w:r>
            <w:rPr>
              <w:rStyle w:val="Platshllartext"/>
            </w:rPr>
            <w:t xml:space="preserve"> </w:t>
          </w:r>
        </w:p>
      </w:docPartBody>
    </w:docPart>
    <w:docPart>
      <w:docPartPr>
        <w:name w:val="212BDEC8B0B64FE8B9582674D29746E6"/>
        <w:category>
          <w:name w:val="Allmänt"/>
          <w:gallery w:val="placeholder"/>
        </w:category>
        <w:types>
          <w:type w:val="bbPlcHdr"/>
        </w:types>
        <w:behaviors>
          <w:behavior w:val="content"/>
        </w:behaviors>
        <w:guid w:val="{14B64B70-B857-45FA-B6AB-FDF882FB0A7E}"/>
      </w:docPartPr>
      <w:docPartBody>
        <w:p w:rsidR="000D38CD" w:rsidRDefault="000D38CD">
          <w:pPr>
            <w:pStyle w:val="212BDEC8B0B64FE8B9582674D29746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CD"/>
    <w:rsid w:val="000D3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6326EC8A9340B39916B4A0A4E55CF5">
    <w:name w:val="136326EC8A9340B39916B4A0A4E55CF5"/>
  </w:style>
  <w:style w:type="paragraph" w:customStyle="1" w:styleId="B4E073E4209448719857B8D9AAA8914B">
    <w:name w:val="B4E073E4209448719857B8D9AAA8914B"/>
  </w:style>
  <w:style w:type="paragraph" w:customStyle="1" w:styleId="620B7C8AFCED4CC9B7DBFC094680EA87">
    <w:name w:val="620B7C8AFCED4CC9B7DBFC094680EA87"/>
  </w:style>
  <w:style w:type="paragraph" w:customStyle="1" w:styleId="E4C8DCE6336D40AD8E30312AE0FE0C87">
    <w:name w:val="E4C8DCE6336D40AD8E30312AE0FE0C87"/>
  </w:style>
  <w:style w:type="paragraph" w:customStyle="1" w:styleId="78B836EFD92A40F6B94931A40B5742C3">
    <w:name w:val="78B836EFD92A40F6B94931A40B5742C3"/>
  </w:style>
  <w:style w:type="paragraph" w:customStyle="1" w:styleId="212BDEC8B0B64FE8B9582674D29746E6">
    <w:name w:val="212BDEC8B0B64FE8B9582674D2974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A762B-242A-49B2-A463-9395AC2C3396}"/>
</file>

<file path=customXml/itemProps2.xml><?xml version="1.0" encoding="utf-8"?>
<ds:datastoreItem xmlns:ds="http://schemas.openxmlformats.org/officeDocument/2006/customXml" ds:itemID="{FE7CF108-6273-4E6D-AB01-6475A2E2407B}"/>
</file>

<file path=customXml/itemProps3.xml><?xml version="1.0" encoding="utf-8"?>
<ds:datastoreItem xmlns:ds="http://schemas.openxmlformats.org/officeDocument/2006/customXml" ds:itemID="{045D7B37-B251-49ED-A64E-CEB7C159BD54}"/>
</file>

<file path=customXml/itemProps4.xml><?xml version="1.0" encoding="utf-8"?>
<ds:datastoreItem xmlns:ds="http://schemas.openxmlformats.org/officeDocument/2006/customXml" ds:itemID="{FDC75B70-792C-4FFB-994A-A30AA391FE2C}"/>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2006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