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5D81" w:rsidRPr="009B4A4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5D81" w:rsidRPr="009B4A4C" w:rsidRDefault="008A0B8A">
            <w:pPr>
              <w:spacing w:before="240"/>
              <w:rPr>
                <w:sz w:val="40"/>
              </w:rPr>
            </w:pPr>
            <w:r w:rsidRPr="009B4A4C">
              <w:rPr>
                <w:sz w:val="40"/>
              </w:rPr>
              <w:t>Riksdagsskrivelse</w:t>
            </w:r>
          </w:p>
          <w:p w:rsidR="00F65D81" w:rsidRPr="009B4A4C" w:rsidRDefault="008A0B8A">
            <w:pPr>
              <w:pStyle w:val="RSKRbeteckning"/>
            </w:pPr>
            <w:r w:rsidRPr="009B4A4C">
              <w:t>2006/07</w:t>
            </w:r>
            <w:r w:rsidR="00F65D81" w:rsidRPr="009B4A4C">
              <w:t>:</w:t>
            </w:r>
            <w:r w:rsidRPr="009B4A4C">
              <w:t>164</w:t>
            </w:r>
          </w:p>
        </w:tc>
        <w:tc>
          <w:tcPr>
            <w:tcW w:w="1134" w:type="dxa"/>
          </w:tcPr>
          <w:p w:rsidR="00F65D81" w:rsidRPr="009B4A4C" w:rsidRDefault="009B4A4C">
            <w:pPr>
              <w:jc w:val="right"/>
            </w:pPr>
            <w:r w:rsidRPr="009B4A4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D81" w:rsidRPr="009B4A4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5D81" w:rsidRPr="009B4A4C" w:rsidRDefault="00F65D81">
            <w:pPr>
              <w:spacing w:line="100" w:lineRule="exact"/>
              <w:rPr>
                <w:sz w:val="10"/>
              </w:rPr>
            </w:pPr>
          </w:p>
        </w:tc>
      </w:tr>
    </w:tbl>
    <w:p w:rsidR="00F65D81" w:rsidRPr="009B4A4C" w:rsidRDefault="00F65D81"/>
    <w:p w:rsidR="00F65D81" w:rsidRPr="009B4A4C" w:rsidRDefault="008A0B8A">
      <w:pPr>
        <w:pStyle w:val="Mottagare1"/>
      </w:pPr>
      <w:r w:rsidRPr="009B4A4C">
        <w:t>Regeringen</w:t>
      </w:r>
    </w:p>
    <w:p w:rsidR="00F65D81" w:rsidRPr="009B4A4C" w:rsidRDefault="008A0B8A">
      <w:pPr>
        <w:pStyle w:val="Mottagare2"/>
      </w:pPr>
      <w:r w:rsidRPr="009B4A4C">
        <w:rPr>
          <w:bCs/>
        </w:rPr>
        <w:t>Utbildningsdepartementet</w:t>
      </w:r>
    </w:p>
    <w:p w:rsidR="00F65D81" w:rsidRPr="009B4A4C" w:rsidRDefault="00F65D81">
      <w:r w:rsidRPr="009B4A4C">
        <w:t xml:space="preserve">Med överlämnande av </w:t>
      </w:r>
      <w:r w:rsidR="008A0B8A" w:rsidRPr="009B4A4C">
        <w:t>utbildnings</w:t>
      </w:r>
      <w:r w:rsidRPr="009B4A4C">
        <w:t xml:space="preserve">utskottets betänkande </w:t>
      </w:r>
      <w:r w:rsidR="008A0B8A" w:rsidRPr="009B4A4C">
        <w:t>2006/07</w:t>
      </w:r>
      <w:r w:rsidRPr="009B4A4C">
        <w:t>:</w:t>
      </w:r>
      <w:r w:rsidR="008A0B8A" w:rsidRPr="009B4A4C">
        <w:t>UbU16</w:t>
      </w:r>
      <w:r w:rsidRPr="009B4A4C">
        <w:t xml:space="preserve"> </w:t>
      </w:r>
      <w:r w:rsidR="008A0B8A" w:rsidRPr="009B4A4C">
        <w:t>Sekretess vid forskningssamverkan</w:t>
      </w:r>
      <w:r w:rsidRPr="009B4A4C">
        <w:t xml:space="preserve"> får jag anmäla att riksdagen denna dag bifallit utskottets förslag till riksdagsbeslut.</w:t>
      </w:r>
    </w:p>
    <w:p w:rsidR="00F65D81" w:rsidRPr="009B4A4C" w:rsidRDefault="00F65D81">
      <w:pPr>
        <w:pStyle w:val="Stockholm"/>
      </w:pPr>
      <w:r w:rsidRPr="009B4A4C">
        <w:t xml:space="preserve">Stockholm den </w:t>
      </w:r>
      <w:r w:rsidR="008A0B8A" w:rsidRPr="009B4A4C">
        <w:t>23 maj 2007</w:t>
      </w:r>
    </w:p>
    <w:p w:rsidR="00F65D81" w:rsidRPr="009B4A4C" w:rsidRDefault="00F65D8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5D81" w:rsidRPr="009B4A4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5D81" w:rsidRPr="009B4A4C" w:rsidRDefault="008A0B8A">
            <w:pPr>
              <w:pStyle w:val="AvsTalman"/>
            </w:pPr>
            <w:r w:rsidRPr="009B4A4C">
              <w:t>Jan Björkman</w:t>
            </w:r>
          </w:p>
        </w:tc>
        <w:tc>
          <w:tcPr>
            <w:tcW w:w="3628" w:type="dxa"/>
          </w:tcPr>
          <w:p w:rsidR="00F65D81" w:rsidRPr="009B4A4C" w:rsidRDefault="008A0B8A">
            <w:pPr>
              <w:pStyle w:val="AvsTjnsteman"/>
            </w:pPr>
            <w:r w:rsidRPr="009B4A4C">
              <w:t>Ulf Christoffersson</w:t>
            </w:r>
          </w:p>
        </w:tc>
      </w:tr>
    </w:tbl>
    <w:p w:rsidR="00F65D81" w:rsidRPr="009B4A4C" w:rsidRDefault="00F65D81"/>
    <w:p w:rsidR="00D85057" w:rsidRPr="009B4A4C" w:rsidRDefault="00D85057" w:rsidP="00F65D81"/>
    <w:sectPr w:rsidR="00D85057" w:rsidRPr="009B4A4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81"/>
    <w:rsid w:val="0009098F"/>
    <w:rsid w:val="001667BD"/>
    <w:rsid w:val="001C2855"/>
    <w:rsid w:val="001F36CC"/>
    <w:rsid w:val="00224A43"/>
    <w:rsid w:val="0026798D"/>
    <w:rsid w:val="004C4FD0"/>
    <w:rsid w:val="005422B3"/>
    <w:rsid w:val="005F2290"/>
    <w:rsid w:val="00662397"/>
    <w:rsid w:val="00860608"/>
    <w:rsid w:val="008A0B8A"/>
    <w:rsid w:val="009B4A4C"/>
    <w:rsid w:val="00A16D59"/>
    <w:rsid w:val="00BB222A"/>
    <w:rsid w:val="00BB66ED"/>
    <w:rsid w:val="00BC1A25"/>
    <w:rsid w:val="00C72B82"/>
    <w:rsid w:val="00D85057"/>
    <w:rsid w:val="00DC0766"/>
    <w:rsid w:val="00F6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AD835-5E15-423B-B556-C2BA4690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A0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289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2007-05-23T08:07:00Z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164</vt:lpwstr>
  </property>
  <property fmtid="{D5CDD505-2E9C-101B-9397-08002B2CF9AE}" pid="6" name="Datum">
    <vt:lpwstr>23 maj 2007</vt:lpwstr>
  </property>
  <property fmtid="{D5CDD505-2E9C-101B-9397-08002B2CF9AE}" pid="7" name="StartNr">
    <vt:lpwstr>164</vt:lpwstr>
  </property>
  <property fmtid="{D5CDD505-2E9C-101B-9397-08002B2CF9AE}" pid="8" name="SlutNr">
    <vt:lpwstr>164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</vt:lpwstr>
  </property>
  <property fmtid="{D5CDD505-2E9C-101B-9397-08002B2CF9AE}" pid="14" name="UskBet">
    <vt:lpwstr>UbU</vt:lpwstr>
  </property>
  <property fmtid="{D5CDD505-2E9C-101B-9397-08002B2CF9AE}" pid="15" name="RefRM">
    <vt:lpwstr>2006/07</vt:lpwstr>
  </property>
  <property fmtid="{D5CDD505-2E9C-101B-9397-08002B2CF9AE}" pid="16" name="RefNr">
    <vt:lpwstr>16</vt:lpwstr>
  </property>
  <property fmtid="{D5CDD505-2E9C-101B-9397-08002B2CF9AE}" pid="17" name="RefRubrik">
    <vt:lpwstr>Sekretess vid forskningssamverkan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11</vt:lpwstr>
  </property>
  <property fmtid="{D5CDD505-2E9C-101B-9397-08002B2CF9AE}" pid="22" name="IdxUtskott">
    <vt:lpwstr>10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