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C2B213CC2347B19C698773AF6352A8"/>
        </w:placeholder>
        <w:text/>
      </w:sdtPr>
      <w:sdtEndPr/>
      <w:sdtContent>
        <w:p w:rsidRPr="009B062B" w:rsidR="00AF30DD" w:rsidP="00DA28CE" w:rsidRDefault="00AF30DD" w14:paraId="63FB1B30" w14:textId="77777777">
          <w:pPr>
            <w:pStyle w:val="Rubrik1"/>
            <w:spacing w:after="300"/>
          </w:pPr>
          <w:r w:rsidRPr="009B062B">
            <w:t>Förslag till riksdagsbeslut</w:t>
          </w:r>
        </w:p>
      </w:sdtContent>
    </w:sdt>
    <w:sdt>
      <w:sdtPr>
        <w:alias w:val="Yrkande 1"/>
        <w:tag w:val="0a08ecc8-108a-45f9-b19a-bf2c60747537"/>
        <w:id w:val="-1156920210"/>
        <w:lock w:val="sdtLocked"/>
      </w:sdtPr>
      <w:sdtEndPr/>
      <w:sdtContent>
        <w:p w:rsidR="008E452F" w:rsidRDefault="003A3039" w14:paraId="63FB1B31" w14:textId="77777777">
          <w:pPr>
            <w:pStyle w:val="Frslagstext"/>
            <w:numPr>
              <w:ilvl w:val="0"/>
              <w:numId w:val="0"/>
            </w:numPr>
          </w:pPr>
          <w:r>
            <w:t>Riksdagen ställer sig bakom det som anförs i motionen om att överväga att ändra skattesystemet så att den högsta marginalskatten sänks och antalet som betalar den minskar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75A0EE3D2A470880899DBEB818AFD3"/>
        </w:placeholder>
        <w:text/>
      </w:sdtPr>
      <w:sdtEndPr/>
      <w:sdtContent>
        <w:p w:rsidRPr="009B062B" w:rsidR="006D79C9" w:rsidP="00333E95" w:rsidRDefault="006D79C9" w14:paraId="63FB1B32" w14:textId="77777777">
          <w:pPr>
            <w:pStyle w:val="Rubrik1"/>
          </w:pPr>
          <w:r>
            <w:t>Motivering</w:t>
          </w:r>
        </w:p>
      </w:sdtContent>
    </w:sdt>
    <w:p w:rsidR="000544A3" w:rsidP="008E0FE2" w:rsidRDefault="000544A3" w14:paraId="63FB1B33" w14:textId="1DDA545D">
      <w:pPr>
        <w:pStyle w:val="Normalutanindragellerluft"/>
      </w:pPr>
      <w:r w:rsidRPr="000544A3">
        <w:t>Sverige ha</w:t>
      </w:r>
      <w:r w:rsidR="00421CA4">
        <w:t>de</w:t>
      </w:r>
      <w:r w:rsidRPr="000544A3">
        <w:t xml:space="preserve"> enligt OECD 2017 världens högsta marginalskatt på arbete och fler än var tredje heltidsarbetande betala</w:t>
      </w:r>
      <w:r w:rsidR="00421CA4">
        <w:t>de</w:t>
      </w:r>
      <w:r w:rsidRPr="000544A3">
        <w:t xml:space="preserve"> statlig inkomstskatt. Hög marginalskatt gör det mindre intressant att arbeta, göra karriär och utbilda sig. Avkastningen på högre utbildning är lägst i Sverige av alla OECD-länder. Hög marginalskatt straffar också de som har en särskilt kort karriärtopp med högre lön jämfört med de som har samma totala lön men utspritt över många år. Risken är stor att sådana talanger söker sig till andra länder och att svenska företag inte kan rekrytera spetskompetens. Förutom att den höga svenska marginalskatten är en bestraffning av talanger gör den att svenska företag kan få svårt att hitta nyckelkompetens. Resultatet blir minskad tillväxt och på sikt även lägre skatte</w:t>
      </w:r>
      <w:r w:rsidR="003B1A55">
        <w:softHyphen/>
      </w:r>
      <w:r w:rsidRPr="000544A3">
        <w:t>intäkter. Den höga beskattningen av talanger är en förlustaffär för Sverige. Skatte</w:t>
      </w:r>
      <w:r w:rsidR="003B1A55">
        <w:softHyphen/>
      </w:r>
      <w:bookmarkStart w:name="_GoBack" w:id="1"/>
      <w:bookmarkEnd w:id="1"/>
      <w:r w:rsidRPr="000544A3">
        <w:t>systemet måste på sikt ändras så att den högsta marginalskatten sänks och antalet som betalar den minskar.</w:t>
      </w:r>
    </w:p>
    <w:sdt>
      <w:sdtPr>
        <w:rPr>
          <w:i/>
          <w:noProof/>
        </w:rPr>
        <w:alias w:val="CC_Underskrifter"/>
        <w:tag w:val="CC_Underskrifter"/>
        <w:id w:val="583496634"/>
        <w:lock w:val="sdtContentLocked"/>
        <w:placeholder>
          <w:docPart w:val="266AC771EF164B0F970EFFDC66EEA1DF"/>
        </w:placeholder>
      </w:sdtPr>
      <w:sdtEndPr>
        <w:rPr>
          <w:i w:val="0"/>
          <w:noProof w:val="0"/>
        </w:rPr>
      </w:sdtEndPr>
      <w:sdtContent>
        <w:p w:rsidR="00AA3348" w:rsidP="00AA3348" w:rsidRDefault="00AA3348" w14:paraId="63FB1B34" w14:textId="77777777"/>
        <w:p w:rsidRPr="008E0FE2" w:rsidR="004801AC" w:rsidP="00AA3348" w:rsidRDefault="003B1A55" w14:paraId="63FB1B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173A4" w:rsidRDefault="000173A4" w14:paraId="63FB1B39" w14:textId="77777777"/>
    <w:sectPr w:rsidR="000173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B1B3B" w14:textId="77777777" w:rsidR="00F2116F" w:rsidRDefault="00F2116F" w:rsidP="000C1CAD">
      <w:pPr>
        <w:spacing w:line="240" w:lineRule="auto"/>
      </w:pPr>
      <w:r>
        <w:separator/>
      </w:r>
    </w:p>
  </w:endnote>
  <w:endnote w:type="continuationSeparator" w:id="0">
    <w:p w14:paraId="63FB1B3C" w14:textId="77777777" w:rsidR="00F2116F" w:rsidRDefault="00F21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1B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1B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B1B4A" w14:textId="77777777" w:rsidR="00262EA3" w:rsidRPr="00AA3348" w:rsidRDefault="00262EA3" w:rsidP="00AA3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B1B39" w14:textId="77777777" w:rsidR="00F2116F" w:rsidRDefault="00F2116F" w:rsidP="000C1CAD">
      <w:pPr>
        <w:spacing w:line="240" w:lineRule="auto"/>
      </w:pPr>
      <w:r>
        <w:separator/>
      </w:r>
    </w:p>
  </w:footnote>
  <w:footnote w:type="continuationSeparator" w:id="0">
    <w:p w14:paraId="63FB1B3A" w14:textId="77777777" w:rsidR="00F2116F" w:rsidRDefault="00F21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B1B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B1B4C" wp14:anchorId="63FB1B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A55" w14:paraId="63FB1B4F" w14:textId="77777777">
                          <w:pPr>
                            <w:jc w:val="right"/>
                          </w:pPr>
                          <w:sdt>
                            <w:sdtPr>
                              <w:alias w:val="CC_Noformat_Partikod"/>
                              <w:tag w:val="CC_Noformat_Partikod"/>
                              <w:id w:val="-53464382"/>
                              <w:placeholder>
                                <w:docPart w:val="9802BFB793524276BA871457FE6E7E85"/>
                              </w:placeholder>
                              <w:text/>
                            </w:sdtPr>
                            <w:sdtEndPr/>
                            <w:sdtContent>
                              <w:r w:rsidR="000544A3">
                                <w:t>M</w:t>
                              </w:r>
                            </w:sdtContent>
                          </w:sdt>
                          <w:sdt>
                            <w:sdtPr>
                              <w:alias w:val="CC_Noformat_Partinummer"/>
                              <w:tag w:val="CC_Noformat_Partinummer"/>
                              <w:id w:val="-1709555926"/>
                              <w:placeholder>
                                <w:docPart w:val="78B3CD14CE784EE7B7F31D56A48CF831"/>
                              </w:placeholder>
                              <w:text/>
                            </w:sdtPr>
                            <w:sdtEndPr/>
                            <w:sdtContent>
                              <w:r w:rsidR="000544A3">
                                <w:t>1727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B1B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A55" w14:paraId="63FB1B4F" w14:textId="77777777">
                    <w:pPr>
                      <w:jc w:val="right"/>
                    </w:pPr>
                    <w:sdt>
                      <w:sdtPr>
                        <w:alias w:val="CC_Noformat_Partikod"/>
                        <w:tag w:val="CC_Noformat_Partikod"/>
                        <w:id w:val="-53464382"/>
                        <w:placeholder>
                          <w:docPart w:val="9802BFB793524276BA871457FE6E7E85"/>
                        </w:placeholder>
                        <w:text/>
                      </w:sdtPr>
                      <w:sdtEndPr/>
                      <w:sdtContent>
                        <w:r w:rsidR="000544A3">
                          <w:t>M</w:t>
                        </w:r>
                      </w:sdtContent>
                    </w:sdt>
                    <w:sdt>
                      <w:sdtPr>
                        <w:alias w:val="CC_Noformat_Partinummer"/>
                        <w:tag w:val="CC_Noformat_Partinummer"/>
                        <w:id w:val="-1709555926"/>
                        <w:placeholder>
                          <w:docPart w:val="78B3CD14CE784EE7B7F31D56A48CF831"/>
                        </w:placeholder>
                        <w:text/>
                      </w:sdtPr>
                      <w:sdtEndPr/>
                      <w:sdtContent>
                        <w:r w:rsidR="000544A3">
                          <w:t>1727</w:t>
                        </w:r>
                      </w:sdtContent>
                    </w:sdt>
                  </w:p>
                </w:txbxContent>
              </v:textbox>
              <w10:wrap anchorx="page"/>
            </v:shape>
          </w:pict>
        </mc:Fallback>
      </mc:AlternateContent>
    </w:r>
  </w:p>
  <w:p w:rsidRPr="00293C4F" w:rsidR="00262EA3" w:rsidP="00776B74" w:rsidRDefault="00262EA3" w14:paraId="63FB1B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FB1B3F" w14:textId="77777777">
    <w:pPr>
      <w:jc w:val="right"/>
    </w:pPr>
  </w:p>
  <w:p w:rsidR="00262EA3" w:rsidP="00776B74" w:rsidRDefault="00262EA3" w14:paraId="63FB1B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A55" w14:paraId="63FB1B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B1B4E" wp14:anchorId="63FB1B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A55" w14:paraId="63FB1B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44A3">
          <w:t>M</w:t>
        </w:r>
      </w:sdtContent>
    </w:sdt>
    <w:sdt>
      <w:sdtPr>
        <w:alias w:val="CC_Noformat_Partinummer"/>
        <w:tag w:val="CC_Noformat_Partinummer"/>
        <w:id w:val="-2014525982"/>
        <w:text/>
      </w:sdtPr>
      <w:sdtEndPr/>
      <w:sdtContent>
        <w:r w:rsidR="000544A3">
          <w:t>1727</w:t>
        </w:r>
      </w:sdtContent>
    </w:sdt>
  </w:p>
  <w:p w:rsidRPr="008227B3" w:rsidR="00262EA3" w:rsidP="008227B3" w:rsidRDefault="003B1A55" w14:paraId="63FB1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A55" w14:paraId="63FB1B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:1148</w:t>
        </w:r>
      </w:sdtContent>
    </w:sdt>
  </w:p>
  <w:p w:rsidR="00262EA3" w:rsidP="00E03A3D" w:rsidRDefault="003B1A55" w14:paraId="63FB1B4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0544A3" w14:paraId="63FB1B48" w14:textId="77777777">
        <w:pPr>
          <w:pStyle w:val="FSHRub2"/>
        </w:pPr>
        <w:r>
          <w:t>Lägre marginalskatt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63FB1B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544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A4"/>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A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7B"/>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E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39"/>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5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79"/>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90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5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48"/>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6F"/>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C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B1B2F"/>
  <w15:chartTrackingRefBased/>
  <w15:docId w15:val="{DD0F909D-5224-43DE-B43F-0390232B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C2B213CC2347B19C698773AF6352A8"/>
        <w:category>
          <w:name w:val="Allmänt"/>
          <w:gallery w:val="placeholder"/>
        </w:category>
        <w:types>
          <w:type w:val="bbPlcHdr"/>
        </w:types>
        <w:behaviors>
          <w:behavior w:val="content"/>
        </w:behaviors>
        <w:guid w:val="{8A24DA1A-AD7F-4805-AD44-B5DDA5D954A8}"/>
      </w:docPartPr>
      <w:docPartBody>
        <w:p w:rsidR="004D1B56" w:rsidRDefault="002F1228">
          <w:pPr>
            <w:pStyle w:val="CCC2B213CC2347B19C698773AF6352A8"/>
          </w:pPr>
          <w:r w:rsidRPr="005A0A93">
            <w:rPr>
              <w:rStyle w:val="Platshllartext"/>
            </w:rPr>
            <w:t>Förslag till riksdagsbeslut</w:t>
          </w:r>
        </w:p>
      </w:docPartBody>
    </w:docPart>
    <w:docPart>
      <w:docPartPr>
        <w:name w:val="EE75A0EE3D2A470880899DBEB818AFD3"/>
        <w:category>
          <w:name w:val="Allmänt"/>
          <w:gallery w:val="placeholder"/>
        </w:category>
        <w:types>
          <w:type w:val="bbPlcHdr"/>
        </w:types>
        <w:behaviors>
          <w:behavior w:val="content"/>
        </w:behaviors>
        <w:guid w:val="{6E702DF9-05F3-4806-94B6-48BE6DC77DD5}"/>
      </w:docPartPr>
      <w:docPartBody>
        <w:p w:rsidR="004D1B56" w:rsidRDefault="002F1228">
          <w:pPr>
            <w:pStyle w:val="EE75A0EE3D2A470880899DBEB818AFD3"/>
          </w:pPr>
          <w:r w:rsidRPr="005A0A93">
            <w:rPr>
              <w:rStyle w:val="Platshllartext"/>
            </w:rPr>
            <w:t>Motivering</w:t>
          </w:r>
        </w:p>
      </w:docPartBody>
    </w:docPart>
    <w:docPart>
      <w:docPartPr>
        <w:name w:val="9802BFB793524276BA871457FE6E7E85"/>
        <w:category>
          <w:name w:val="Allmänt"/>
          <w:gallery w:val="placeholder"/>
        </w:category>
        <w:types>
          <w:type w:val="bbPlcHdr"/>
        </w:types>
        <w:behaviors>
          <w:behavior w:val="content"/>
        </w:behaviors>
        <w:guid w:val="{0B2F04B0-D1EE-4E4A-9189-9617CF6815D4}"/>
      </w:docPartPr>
      <w:docPartBody>
        <w:p w:rsidR="004D1B56" w:rsidRDefault="002F1228">
          <w:pPr>
            <w:pStyle w:val="9802BFB793524276BA871457FE6E7E85"/>
          </w:pPr>
          <w:r>
            <w:rPr>
              <w:rStyle w:val="Platshllartext"/>
            </w:rPr>
            <w:t xml:space="preserve"> </w:t>
          </w:r>
        </w:p>
      </w:docPartBody>
    </w:docPart>
    <w:docPart>
      <w:docPartPr>
        <w:name w:val="78B3CD14CE784EE7B7F31D56A48CF831"/>
        <w:category>
          <w:name w:val="Allmänt"/>
          <w:gallery w:val="placeholder"/>
        </w:category>
        <w:types>
          <w:type w:val="bbPlcHdr"/>
        </w:types>
        <w:behaviors>
          <w:behavior w:val="content"/>
        </w:behaviors>
        <w:guid w:val="{E0938270-1906-4B36-8771-BB6246D542A0}"/>
      </w:docPartPr>
      <w:docPartBody>
        <w:p w:rsidR="004D1B56" w:rsidRDefault="002F1228">
          <w:pPr>
            <w:pStyle w:val="78B3CD14CE784EE7B7F31D56A48CF831"/>
          </w:pPr>
          <w:r>
            <w:t xml:space="preserve"> </w:t>
          </w:r>
        </w:p>
      </w:docPartBody>
    </w:docPart>
    <w:docPart>
      <w:docPartPr>
        <w:name w:val="266AC771EF164B0F970EFFDC66EEA1DF"/>
        <w:category>
          <w:name w:val="Allmänt"/>
          <w:gallery w:val="placeholder"/>
        </w:category>
        <w:types>
          <w:type w:val="bbPlcHdr"/>
        </w:types>
        <w:behaviors>
          <w:behavior w:val="content"/>
        </w:behaviors>
        <w:guid w:val="{6A2CC65E-7694-4F7D-A8C1-FC65F915A238}"/>
      </w:docPartPr>
      <w:docPartBody>
        <w:p w:rsidR="005A1E62" w:rsidRDefault="005A1E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28"/>
    <w:rsid w:val="00166B90"/>
    <w:rsid w:val="002F1228"/>
    <w:rsid w:val="004D1B56"/>
    <w:rsid w:val="005A1E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C2B213CC2347B19C698773AF6352A8">
    <w:name w:val="CCC2B213CC2347B19C698773AF6352A8"/>
  </w:style>
  <w:style w:type="paragraph" w:customStyle="1" w:styleId="EBBB48AF21E441EBB4C2C7A0B002217F">
    <w:name w:val="EBBB48AF21E441EBB4C2C7A0B00221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1A47892F824323B42B9BE28581C5CA">
    <w:name w:val="A11A47892F824323B42B9BE28581C5CA"/>
  </w:style>
  <w:style w:type="paragraph" w:customStyle="1" w:styleId="EE75A0EE3D2A470880899DBEB818AFD3">
    <w:name w:val="EE75A0EE3D2A470880899DBEB818AFD3"/>
  </w:style>
  <w:style w:type="paragraph" w:customStyle="1" w:styleId="1A2F70086764499F83ED5E9D34F3DFF5">
    <w:name w:val="1A2F70086764499F83ED5E9D34F3DFF5"/>
  </w:style>
  <w:style w:type="paragraph" w:customStyle="1" w:styleId="E0F46AD437654D62B908E0925DD202B5">
    <w:name w:val="E0F46AD437654D62B908E0925DD202B5"/>
  </w:style>
  <w:style w:type="paragraph" w:customStyle="1" w:styleId="9802BFB793524276BA871457FE6E7E85">
    <w:name w:val="9802BFB793524276BA871457FE6E7E85"/>
  </w:style>
  <w:style w:type="paragraph" w:customStyle="1" w:styleId="78B3CD14CE784EE7B7F31D56A48CF831">
    <w:name w:val="78B3CD14CE784EE7B7F31D56A48CF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47DBB-9D9E-45CE-9D40-50BD4AC91945}"/>
</file>

<file path=customXml/itemProps2.xml><?xml version="1.0" encoding="utf-8"?>
<ds:datastoreItem xmlns:ds="http://schemas.openxmlformats.org/officeDocument/2006/customXml" ds:itemID="{7D31065C-4D5D-4A0B-96C6-9BAF4760B527}"/>
</file>

<file path=customXml/itemProps3.xml><?xml version="1.0" encoding="utf-8"?>
<ds:datastoreItem xmlns:ds="http://schemas.openxmlformats.org/officeDocument/2006/customXml" ds:itemID="{B4D866EF-BFA1-4BD5-8E9A-BDE90F3FA124}"/>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1065</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