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639BA231" w14:textId="77777777" w:rsidTr="00782EA9">
        <w:tc>
          <w:tcPr>
            <w:tcW w:w="9141" w:type="dxa"/>
          </w:tcPr>
          <w:p w14:paraId="792428C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B3CB93F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4AA18D3" w14:textId="77777777" w:rsidR="0096348C" w:rsidRPr="00477C9F" w:rsidRDefault="0096348C" w:rsidP="00477C9F">
      <w:pPr>
        <w:rPr>
          <w:sz w:val="22"/>
          <w:szCs w:val="22"/>
        </w:rPr>
      </w:pPr>
    </w:p>
    <w:p w14:paraId="6C874D7C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07A7D6BA" w14:textId="77777777" w:rsidTr="00F86ACF">
        <w:trPr>
          <w:cantSplit/>
          <w:trHeight w:val="742"/>
        </w:trPr>
        <w:tc>
          <w:tcPr>
            <w:tcW w:w="1790" w:type="dxa"/>
          </w:tcPr>
          <w:p w14:paraId="1DB49166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33AB99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EEDBC66" w14:textId="52BB5CB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30239">
              <w:rPr>
                <w:b/>
                <w:sz w:val="22"/>
                <w:szCs w:val="22"/>
              </w:rPr>
              <w:t>8</w:t>
            </w:r>
          </w:p>
          <w:p w14:paraId="31619542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09907C9" w14:textId="77777777" w:rsidTr="00F86ACF">
        <w:tc>
          <w:tcPr>
            <w:tcW w:w="1790" w:type="dxa"/>
          </w:tcPr>
          <w:p w14:paraId="4CE5579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55D1FC8" w14:textId="5D57C3AE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FD4374">
              <w:rPr>
                <w:sz w:val="22"/>
                <w:szCs w:val="22"/>
              </w:rPr>
              <w:t>1</w:t>
            </w:r>
            <w:r w:rsidR="00B71674">
              <w:rPr>
                <w:sz w:val="22"/>
                <w:szCs w:val="22"/>
              </w:rPr>
              <w:t>1</w:t>
            </w:r>
            <w:r w:rsidR="006F54BA">
              <w:rPr>
                <w:sz w:val="22"/>
                <w:szCs w:val="22"/>
              </w:rPr>
              <w:t>-</w:t>
            </w:r>
            <w:r w:rsidR="00830239">
              <w:rPr>
                <w:sz w:val="22"/>
                <w:szCs w:val="22"/>
              </w:rPr>
              <w:t>06</w:t>
            </w:r>
          </w:p>
        </w:tc>
      </w:tr>
      <w:tr w:rsidR="0096348C" w:rsidRPr="00477C9F" w14:paraId="32158A20" w14:textId="77777777" w:rsidTr="00F86ACF">
        <w:tc>
          <w:tcPr>
            <w:tcW w:w="1790" w:type="dxa"/>
          </w:tcPr>
          <w:p w14:paraId="79CC727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3507E99" w14:textId="2AA4A834" w:rsidR="00BD53C1" w:rsidRPr="00477C9F" w:rsidRDefault="002A5D5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B3631">
              <w:rPr>
                <w:sz w:val="22"/>
                <w:szCs w:val="22"/>
              </w:rPr>
              <w:t>.</w:t>
            </w:r>
            <w:r w:rsidR="00E52BFA">
              <w:rPr>
                <w:sz w:val="22"/>
                <w:szCs w:val="22"/>
              </w:rPr>
              <w:t>35</w:t>
            </w:r>
            <w:r w:rsidR="00CF4ED5">
              <w:rPr>
                <w:sz w:val="22"/>
                <w:szCs w:val="22"/>
              </w:rPr>
              <w:t>–</w:t>
            </w:r>
            <w:r w:rsidR="00E52BFA">
              <w:rPr>
                <w:sz w:val="22"/>
                <w:szCs w:val="22"/>
              </w:rPr>
              <w:t>10.47</w:t>
            </w:r>
          </w:p>
        </w:tc>
      </w:tr>
      <w:tr w:rsidR="0096348C" w:rsidRPr="00477C9F" w14:paraId="35FB95DD" w14:textId="77777777" w:rsidTr="00F86ACF">
        <w:tc>
          <w:tcPr>
            <w:tcW w:w="1790" w:type="dxa"/>
          </w:tcPr>
          <w:p w14:paraId="7F60BF9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DA31F7B" w14:textId="76F988D8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FB11382" w14:textId="77777777" w:rsidR="0096348C" w:rsidRPr="00477C9F" w:rsidRDefault="0096348C" w:rsidP="00477C9F">
      <w:pPr>
        <w:rPr>
          <w:sz w:val="22"/>
          <w:szCs w:val="22"/>
        </w:rPr>
      </w:pPr>
    </w:p>
    <w:p w14:paraId="17461C0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7ACE13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830239" w14:paraId="392AF5F4" w14:textId="77777777" w:rsidTr="00F86ACF">
        <w:tc>
          <w:tcPr>
            <w:tcW w:w="753" w:type="dxa"/>
          </w:tcPr>
          <w:p w14:paraId="3E483A05" w14:textId="77777777" w:rsidR="00F84080" w:rsidRPr="00830239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0239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830239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3E69938" w14:textId="77777777" w:rsidR="00336917" w:rsidRPr="00830239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0239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090FD84" w14:textId="77777777" w:rsidR="00F84080" w:rsidRPr="00830239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5A9AAE" w14:textId="15B61F22" w:rsidR="0069143B" w:rsidRPr="00830239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30239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830239">
              <w:rPr>
                <w:snapToGrid w:val="0"/>
                <w:sz w:val="22"/>
                <w:szCs w:val="22"/>
              </w:rPr>
              <w:t>5</w:t>
            </w:r>
            <w:r w:rsidRPr="00830239">
              <w:rPr>
                <w:snapToGrid w:val="0"/>
                <w:sz w:val="22"/>
                <w:szCs w:val="22"/>
              </w:rPr>
              <w:t>/2</w:t>
            </w:r>
            <w:r w:rsidR="006F54BA" w:rsidRPr="00830239">
              <w:rPr>
                <w:snapToGrid w:val="0"/>
                <w:sz w:val="22"/>
                <w:szCs w:val="22"/>
              </w:rPr>
              <w:t>6</w:t>
            </w:r>
            <w:r w:rsidRPr="00830239">
              <w:rPr>
                <w:snapToGrid w:val="0"/>
                <w:sz w:val="22"/>
                <w:szCs w:val="22"/>
              </w:rPr>
              <w:t>:</w:t>
            </w:r>
            <w:r w:rsidR="00830239" w:rsidRPr="00830239">
              <w:rPr>
                <w:snapToGrid w:val="0"/>
                <w:sz w:val="22"/>
                <w:szCs w:val="22"/>
              </w:rPr>
              <w:t>7</w:t>
            </w:r>
            <w:r w:rsidR="00FD0038" w:rsidRPr="00830239">
              <w:rPr>
                <w:snapToGrid w:val="0"/>
                <w:sz w:val="22"/>
                <w:szCs w:val="22"/>
              </w:rPr>
              <w:t>.</w:t>
            </w:r>
          </w:p>
          <w:p w14:paraId="7FECC412" w14:textId="77777777" w:rsidR="007864F6" w:rsidRPr="00830239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830239" w14:paraId="5E148A20" w14:textId="77777777" w:rsidTr="00F86ACF">
        <w:tc>
          <w:tcPr>
            <w:tcW w:w="753" w:type="dxa"/>
          </w:tcPr>
          <w:p w14:paraId="402A5E98" w14:textId="09A4A032" w:rsidR="008273F4" w:rsidRPr="00830239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0239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830239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3023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347BB59A" w14:textId="77777777" w:rsidR="0069143B" w:rsidRPr="00830239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0239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9F6DB93" w14:textId="77777777" w:rsidR="00451D02" w:rsidRPr="00830239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393EF4" w14:textId="787DF39E" w:rsidR="00830239" w:rsidRPr="00830239" w:rsidRDefault="0083023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0239">
              <w:rPr>
                <w:color w:val="000000"/>
                <w:sz w:val="22"/>
                <w:szCs w:val="22"/>
              </w:rPr>
              <w:t>Utskottet fastställde en preliminär plan för vårens granskning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D140B">
              <w:rPr>
                <w:color w:val="000000"/>
                <w:sz w:val="22"/>
                <w:szCs w:val="22"/>
              </w:rPr>
              <w:t xml:space="preserve">samt beslutade att sista dag för inlämning av </w:t>
            </w:r>
            <w:r>
              <w:rPr>
                <w:color w:val="000000"/>
                <w:sz w:val="22"/>
                <w:szCs w:val="22"/>
              </w:rPr>
              <w:t>granskningsanmälningar</w:t>
            </w:r>
            <w:r w:rsidRPr="004D140B">
              <w:rPr>
                <w:color w:val="000000"/>
                <w:sz w:val="22"/>
                <w:szCs w:val="22"/>
              </w:rPr>
              <w:t xml:space="preserve"> ska vara fredagen den 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4D140B">
              <w:rPr>
                <w:color w:val="000000"/>
                <w:sz w:val="22"/>
                <w:szCs w:val="22"/>
              </w:rPr>
              <w:t> januari 202</w:t>
            </w:r>
            <w:r>
              <w:rPr>
                <w:color w:val="000000"/>
                <w:sz w:val="22"/>
                <w:szCs w:val="22"/>
              </w:rPr>
              <w:t>6</w:t>
            </w:r>
            <w:r w:rsidRPr="004D140B">
              <w:rPr>
                <w:color w:val="000000"/>
                <w:sz w:val="22"/>
                <w:szCs w:val="22"/>
              </w:rPr>
              <w:t>.</w:t>
            </w:r>
          </w:p>
          <w:p w14:paraId="08F29A42" w14:textId="0BA39289" w:rsidR="00830239" w:rsidRPr="00830239" w:rsidRDefault="0083023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830239" w14:paraId="1D8CEA4D" w14:textId="77777777" w:rsidTr="00F86ACF">
        <w:tc>
          <w:tcPr>
            <w:tcW w:w="753" w:type="dxa"/>
          </w:tcPr>
          <w:p w14:paraId="77C0BF8D" w14:textId="6E0E87A5" w:rsidR="00376C7D" w:rsidRPr="00830239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0239">
              <w:rPr>
                <w:b/>
                <w:snapToGrid w:val="0"/>
                <w:sz w:val="22"/>
                <w:szCs w:val="22"/>
              </w:rPr>
              <w:t>§</w:t>
            </w:r>
            <w:r w:rsidR="00830239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37A200E2" w14:textId="77777777" w:rsidR="00930B63" w:rsidRPr="00830239" w:rsidRDefault="00830239" w:rsidP="0069143B">
            <w:pPr>
              <w:rPr>
                <w:b/>
                <w:sz w:val="22"/>
                <w:szCs w:val="22"/>
              </w:rPr>
            </w:pPr>
            <w:r w:rsidRPr="00830239">
              <w:rPr>
                <w:b/>
                <w:sz w:val="22"/>
                <w:szCs w:val="22"/>
              </w:rPr>
              <w:t>Hantering av vissa granskningsärenden</w:t>
            </w:r>
          </w:p>
          <w:p w14:paraId="3346018F" w14:textId="77777777" w:rsidR="00830239" w:rsidRPr="00830239" w:rsidRDefault="00830239" w:rsidP="0069143B">
            <w:pPr>
              <w:rPr>
                <w:b/>
                <w:sz w:val="22"/>
                <w:szCs w:val="22"/>
              </w:rPr>
            </w:pPr>
          </w:p>
          <w:p w14:paraId="1FB69CC6" w14:textId="47D33DCC" w:rsidR="00830239" w:rsidRDefault="00830239" w:rsidP="00830239">
            <w:pPr>
              <w:rPr>
                <w:bCs/>
                <w:snapToGrid w:val="0"/>
                <w:sz w:val="22"/>
                <w:szCs w:val="22"/>
              </w:rPr>
            </w:pPr>
            <w:r w:rsidRPr="00830239">
              <w:rPr>
                <w:bCs/>
                <w:snapToGrid w:val="0"/>
                <w:sz w:val="22"/>
                <w:szCs w:val="22"/>
              </w:rPr>
              <w:t>Utskottet diskuterade hanteringen av anmälningar av uttalanden.</w:t>
            </w:r>
          </w:p>
          <w:p w14:paraId="59975461" w14:textId="5D08BCF6" w:rsidR="00830239" w:rsidRPr="00830239" w:rsidRDefault="00830239" w:rsidP="00E52BF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830239" w14:paraId="12D2B2B3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1DEF869" w14:textId="2C4010B1" w:rsidR="008273F4" w:rsidRPr="00830239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30239">
              <w:rPr>
                <w:sz w:val="22"/>
                <w:szCs w:val="22"/>
              </w:rPr>
              <w:t>Justera</w:t>
            </w:r>
            <w:r w:rsidR="0055516C">
              <w:rPr>
                <w:sz w:val="22"/>
                <w:szCs w:val="22"/>
              </w:rPr>
              <w:t>t 2025-11-11</w:t>
            </w:r>
          </w:p>
          <w:p w14:paraId="5A01D199" w14:textId="30CD18B0" w:rsidR="00BC495C" w:rsidRPr="00830239" w:rsidRDefault="00FD4374" w:rsidP="005551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30239">
              <w:rPr>
                <w:sz w:val="22"/>
                <w:szCs w:val="22"/>
              </w:rPr>
              <w:t>Jennie Nilsson</w:t>
            </w:r>
          </w:p>
        </w:tc>
      </w:tr>
    </w:tbl>
    <w:p w14:paraId="7CB86E2F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FE99025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7ED0C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0FFDB57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3272A04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FD4374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3B2561">
              <w:rPr>
                <w:sz w:val="20"/>
              </w:rPr>
              <w:t>2</w:t>
            </w:r>
            <w:r w:rsidR="00561DF3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0838D21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1CA153D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309D8E5E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76B7162" w14:textId="3A2A643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830239">
              <w:rPr>
                <w:sz w:val="20"/>
              </w:rPr>
              <w:t>8</w:t>
            </w:r>
          </w:p>
        </w:tc>
      </w:tr>
      <w:tr w:rsidR="005805B8" w14:paraId="2A80ED8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C99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59C8" w14:textId="35E5C03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ED2874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22C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ECF4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437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7C4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A62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527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C9F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FDA058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9FE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03F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FAE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85A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21D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2ED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8E6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C3E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87D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979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CDE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0FE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B84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7D5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4EE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38C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DE3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E0A45" w14:paraId="1080B15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FD4B" w14:textId="77777777" w:rsidR="007E0A45" w:rsidRPr="00244936" w:rsidRDefault="00FD4374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="007E0A45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="007E0A45" w:rsidRPr="00244936">
              <w:rPr>
                <w:sz w:val="22"/>
                <w:szCs w:val="22"/>
              </w:rPr>
              <w:t xml:space="preserve"> (S)</w:t>
            </w:r>
            <w:r w:rsidR="007E0A45">
              <w:rPr>
                <w:sz w:val="22"/>
                <w:szCs w:val="22"/>
              </w:rPr>
              <w:t xml:space="preserve">, </w:t>
            </w:r>
            <w:r w:rsidR="007E0A45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DE85" w14:textId="19CF20D9" w:rsidR="007E0A45" w:rsidRPr="00003AB2" w:rsidRDefault="002A5D5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57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8D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11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35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85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F5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33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7F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5A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20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B0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E6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0C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DD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91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:rsidRPr="002A5D57" w14:paraId="0A23DC0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1E50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B662" w14:textId="3A2BEC04" w:rsidR="007E0A45" w:rsidRPr="006F54BA" w:rsidRDefault="002A5D5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A6D8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6CC2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2278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4730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BE01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DD5F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310B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614B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3C1B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CB0D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7348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8EE3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6C83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B375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6F7C" w14:textId="77777777" w:rsidR="007E0A45" w:rsidRPr="006F54BA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7BC2AE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2601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BAF3" w14:textId="420A1E5C" w:rsidR="007E0A45" w:rsidRPr="00003AB2" w:rsidRDefault="002A5D5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B3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89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5E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5D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E0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83A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8A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A1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9D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DF9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5A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24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6B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E0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74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D4F89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A5B9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9762" w14:textId="193B7F26" w:rsidR="007E0A45" w:rsidRPr="00003AB2" w:rsidRDefault="002A5D5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30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AD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6E0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4D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29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02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C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EB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6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44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23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D6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18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45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6C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603517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DC1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D3A3" w14:textId="3D738F5D" w:rsidR="007E0A45" w:rsidRPr="00003AB2" w:rsidRDefault="002A5D5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FB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48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E7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77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16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B6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C4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50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76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D8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31B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D7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A9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D5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EB3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45A9BB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C34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909E" w14:textId="1A899279" w:rsidR="007E0A45" w:rsidRPr="00003AB2" w:rsidRDefault="002A5D5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BC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3F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AC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4E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B5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EE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45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5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2C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01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1D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59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FB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42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F1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3DB07C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3171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7598" w14:textId="2AC4F23E" w:rsidR="007E0A45" w:rsidRPr="00003AB2" w:rsidRDefault="002A5D5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35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A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21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1B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3E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50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A1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40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0A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7C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E9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A6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C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C1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5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6B993D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C726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CE41" w14:textId="608DF689" w:rsidR="007E0A45" w:rsidRPr="00003AB2" w:rsidRDefault="002A5D5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58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91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3E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B5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92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FD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C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70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A6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E2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7E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F3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5E3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D8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A2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F6C0A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D7D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50B7" w14:textId="4137C095" w:rsidR="007E0A45" w:rsidRPr="00003AB2" w:rsidRDefault="002A5D5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63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42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9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68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708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A7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9B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4D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EA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11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8B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36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C6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25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CF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51D98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E556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016A" w14:textId="12E3F3AA" w:rsidR="007E0A45" w:rsidRPr="00003AB2" w:rsidRDefault="002A5D5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0BF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B4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E5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E0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38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E0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E0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1F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F6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D6F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AF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995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CC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4E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50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5BB9FE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F8AD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F0D2" w14:textId="4E078AF0" w:rsidR="007E0A45" w:rsidRPr="00003AB2" w:rsidRDefault="002A5D5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8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4E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50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3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74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AF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F9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39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A16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EAD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4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CB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4D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18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22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6F084A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F71C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B195" w14:textId="1269EC49" w:rsidR="007E0A45" w:rsidRPr="00003AB2" w:rsidRDefault="002A5D5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74C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B8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DC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61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A7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3B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3D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BB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98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28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E7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12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60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F4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DF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E0A45" w14:paraId="4CA2FD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48E6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7CB1" w14:textId="049A70DC" w:rsidR="007E0A45" w:rsidRPr="00003AB2" w:rsidRDefault="002A5D5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63A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A1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4B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1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03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F9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06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4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B7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40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47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8F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5C4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7C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F9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03FA6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559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AE2C" w14:textId="33E84E36" w:rsidR="007E0A45" w:rsidRPr="00003AB2" w:rsidRDefault="002A5D5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BB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98C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895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00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ED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87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418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97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A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CD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81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1D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E7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00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E1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C5C79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7AB5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6478" w14:textId="720D407C" w:rsidR="007E0A45" w:rsidRPr="00003AB2" w:rsidRDefault="002A5D5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2D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52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E2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CC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C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CA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9B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18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4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E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03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42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B3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8F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4D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144EB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1AC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1F78" w14:textId="016FD135" w:rsidR="007E0A45" w:rsidRPr="00003AB2" w:rsidRDefault="002A5D5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09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7B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52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F3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BA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ED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F9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80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EA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97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C9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7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BB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C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F0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789B7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AA82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9C5" w14:textId="39B990FB" w:rsidR="007E0A45" w:rsidRPr="00003AB2" w:rsidRDefault="002A5D5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CB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7AF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77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09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9B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C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33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B0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4A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0E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D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D6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42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50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9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E0DC05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13BD" w14:textId="77777777" w:rsidR="007E0A45" w:rsidRPr="00244936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43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13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9DD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C9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D40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29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961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09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8A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D5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891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0D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1DB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3C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11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C6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FD8C5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B540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1936" w14:textId="1EFBC5E7" w:rsidR="007E0A45" w:rsidRPr="00003AB2" w:rsidRDefault="002A5D5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18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883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2A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05D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DD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B9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D7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54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54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C1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091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C3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6C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C0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9DA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8B858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7633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4C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E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43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EF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3B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A9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CD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9C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41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B4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C8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57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AE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118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02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00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AC675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5D76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45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B3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2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7B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6C8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989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CA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261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B6E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0D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F70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B1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1B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A2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AA8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9E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DC35058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D5F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A9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54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52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F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00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3C9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DE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20D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09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52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14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90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72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16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66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84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9982D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44E3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C1A8" w14:textId="3BE3F042" w:rsidR="007E0A45" w:rsidRPr="00003AB2" w:rsidRDefault="002A5D57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3A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4C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71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23D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93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C0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37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6C0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09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9F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A92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B06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4A7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D3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59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3604F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EEF0" w14:textId="77777777" w:rsidR="007E0A45" w:rsidRPr="00244936" w:rsidRDefault="007E0A45" w:rsidP="007E0A45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53F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F2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0B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49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A7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11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82A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05A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A2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39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A1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B07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26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D6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6F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41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EFB3CB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B4ED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B8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F5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5F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ECF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3F5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63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C6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61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3E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D56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07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90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119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512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44C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6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2298DF5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D1B1" w14:textId="77777777" w:rsidR="007E0A45" w:rsidRPr="00244936" w:rsidRDefault="00F47E0B" w:rsidP="007E0A45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1B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C5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6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4D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F1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BC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182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04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0EF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DA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EB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C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7CE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85D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F7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AF0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68F1B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CC9E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90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D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845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20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1D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04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42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95A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1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B0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35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69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A01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9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3C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89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167AC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15E0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00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40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64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F0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7C4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5CB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513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6D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06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C0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93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8C2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4A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AF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C0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E9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DB6DD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E407" w14:textId="77777777" w:rsidR="007E0A45" w:rsidRPr="00244936" w:rsidRDefault="00561DF3" w:rsidP="007E0A45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8A2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E69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DC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AC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1D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2A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584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FC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508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0BA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9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FC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BB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01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365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EA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061210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C762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C2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3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BE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69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D3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AC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2C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42C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634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2B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00F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FF4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81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514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E4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3F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EAC83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0B27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CCB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FB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ECE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75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FF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26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A4B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AB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A5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E4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64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3B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62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78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1F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5D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89D60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6665" w14:textId="77777777" w:rsidR="007E0A45" w:rsidRPr="00244936" w:rsidRDefault="005C7F5A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="003B2561"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3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41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468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8C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C01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05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7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661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06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92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199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A3C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CEA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A47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D0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87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66035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88C2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723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657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97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2A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680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C7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91C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9B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4C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49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7C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73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A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51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1B3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081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CEB73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F18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E4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F43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E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39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43E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C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D0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4B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BB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03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25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57D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E6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8E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6F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577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FF207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B878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C2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C9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6B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7E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E9C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E8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929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6A5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59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929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7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4B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BE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37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31A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62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3D8F5E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E19C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F3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74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EB3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BF0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53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3C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C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8B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64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DF3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09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80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6B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66D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2A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3E0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2C3830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DB09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23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19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F00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7B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B15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D0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9C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8A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0A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D1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17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95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6A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F06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09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2B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CC7B9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1AF5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FA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38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18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52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A0F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6BA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3DB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0F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797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A9B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E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AEC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FF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981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AB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F9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0C0F4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E079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595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97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95A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0F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91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20F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FA1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5EA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06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EB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1C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A03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065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08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656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D1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8A0D4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2493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C57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F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FA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948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9A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332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8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03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EA9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0B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F37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7F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CE2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BD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0A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C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74327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BC2A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82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BF0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20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D31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BE0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D8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62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98C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50D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7C4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908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1A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450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4E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3FE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63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2364C7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9A9F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8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348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80F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96B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FF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639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5ED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2BE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FF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90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BE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126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9BD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F6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144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A0E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7D9F8E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726B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66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831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81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55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AFE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58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9F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C5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5EE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2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C72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95C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F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148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A1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0CB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F2B66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D860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DAC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E08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8BE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4C1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28C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424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EF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5E8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81B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E15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A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CC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7E6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A26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AAA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A2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52E451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9A49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95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55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0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07D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ADA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EAD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12E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BE6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15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4C7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2E1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7B5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8B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09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EE7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932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4D48FE8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98E3" w14:textId="77777777" w:rsidR="007E0A45" w:rsidRPr="00244936" w:rsidRDefault="005A2CE0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="007E0A45"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0A2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D4F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A3D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A48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C99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8C5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084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727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798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12C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DF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FD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C04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BF42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21C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1E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132D71E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3A52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202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384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CEA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25B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2AF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A8B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90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1FE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78B4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4E4F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FA0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36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7D7C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DA6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ACB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56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E0A45" w14:paraId="64260CF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7E91" w14:textId="77777777" w:rsidR="007E0A45" w:rsidRPr="00244936" w:rsidRDefault="007E0A45" w:rsidP="007E0A45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68F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12AB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E76A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975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AEA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222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FD05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44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BA7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1EE7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5C30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4FDD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B47E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C21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3D56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BC93" w14:textId="77777777" w:rsidR="007E0A45" w:rsidRPr="00003AB2" w:rsidRDefault="007E0A45" w:rsidP="007E0A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7E99A99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CB8CF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EA91A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E3866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A8985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57AF99C6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DCBA9F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9F033D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F017CE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7223DF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6AB1C7F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39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2F7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5D57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5516C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239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476D1"/>
    <w:rsid w:val="00E52BFA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2874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E860A"/>
  <w15:chartTrackingRefBased/>
  <w15:docId w15:val="{92139B34-B525-4550-B2FA-213734A2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56</TotalTime>
  <Pages>2</Pages>
  <Words>294</Words>
  <Characters>2428</Characters>
  <Application>Microsoft Office Word</Application>
  <DocSecurity>0</DocSecurity>
  <Lines>41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7</cp:revision>
  <cp:lastPrinted>2021-05-04T07:05:00Z</cp:lastPrinted>
  <dcterms:created xsi:type="dcterms:W3CDTF">2025-11-05T12:39:00Z</dcterms:created>
  <dcterms:modified xsi:type="dcterms:W3CDTF">2025-11-11T14:13:00Z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