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18F1BA" w14:textId="77777777">
      <w:pPr>
        <w:pStyle w:val="Normalutanindragellerluft"/>
      </w:pPr>
      <w:bookmarkStart w:name="_Toc106800475" w:id="0"/>
      <w:bookmarkStart w:name="_Toc106801300" w:id="1"/>
    </w:p>
    <w:p xmlns:w14="http://schemas.microsoft.com/office/word/2010/wordml" w:rsidRPr="009B062B" w:rsidR="00AF30DD" w:rsidP="001E2E0C" w:rsidRDefault="001E2E0C" w14:paraId="0DFE316F" w14:textId="77777777">
      <w:pPr>
        <w:pStyle w:val="RubrikFrslagTIllRiksdagsbeslut"/>
      </w:pPr>
      <w:sdt>
        <w:sdtPr>
          <w:alias w:val="CC_Boilerplate_4"/>
          <w:tag w:val="CC_Boilerplate_4"/>
          <w:id w:val="-1644581176"/>
          <w:lock w:val="sdtContentLocked"/>
          <w:placeholder>
            <w:docPart w:val="7B6D5202DAF14BF09FBCCB3E541535C0"/>
          </w:placeholder>
          <w:text/>
        </w:sdtPr>
        <w:sdtEndPr/>
        <w:sdtContent>
          <w:r w:rsidRPr="009B062B" w:rsidR="00AF30DD">
            <w:t>Förslag till riksdagsbeslut</w:t>
          </w:r>
        </w:sdtContent>
      </w:sdt>
      <w:bookmarkEnd w:id="0"/>
      <w:bookmarkEnd w:id="1"/>
    </w:p>
    <w:sdt>
      <w:sdtPr>
        <w:tag w:val="776cebcc-909d-413e-a168-72690111d7f0"/>
        <w:alias w:val="Yrkande 1"/>
        <w:lock w:val="sdtLocked"/>
        <w15:appearance xmlns:w15="http://schemas.microsoft.com/office/word/2012/wordml" w15:val="boundingBox"/>
      </w:sdtPr>
      <w:sdtContent>
        <w:p>
          <w:pPr>
            <w:pStyle w:val="Frslagstext"/>
          </w:pPr>
          <w:r>
            <w:t>Riksdagen ställer sig bakom det som anförs i motionen om att överväga att elever i grundskolan och gymnasiet ges ökad undervisning om företagande och privatekonomi och tillkännager detta för regeringen.</w:t>
          </w:r>
        </w:p>
      </w:sdtContent>
    </w:sdt>
    <w:sdt>
      <w:sdtPr>
        <w:tag w:val="5d3df894-e323-4c52-ba1f-9c6f8dcdb296"/>
        <w:alias w:val="Yrkande 2"/>
        <w:lock w:val="sdtLocked"/>
        <w15:appearance xmlns:w15="http://schemas.microsoft.com/office/word/2012/wordml" w15:val="boundingBox"/>
      </w:sdtPr>
      <w:sdtContent>
        <w:p>
          <w:pPr>
            <w:pStyle w:val="Frslagstext"/>
          </w:pPr>
          <w:r>
            <w:t>Riksdagen ställer sig bakom det som anförs i motionen om att se över behovet av att Skolverket får i uppdrag att tydliggöra hur kunskap om företagande och privatekonomi kan integreras i läroplanerna på ett praktiskt och tillämpbart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F1744DC6DA4F3BAF92D936810AEA11"/>
        </w:placeholder>
        <w:text/>
      </w:sdtPr>
      <w:sdtEndPr/>
      <w:sdtContent>
        <w:p xmlns:w14="http://schemas.microsoft.com/office/word/2010/wordml" w:rsidRPr="009B062B" w:rsidR="006D79C9" w:rsidP="00333E95" w:rsidRDefault="006D79C9" w14:paraId="04C888EF" w14:textId="77777777">
          <w:pPr>
            <w:pStyle w:val="Rubrik1"/>
          </w:pPr>
          <w:r>
            <w:t>Motivering</w:t>
          </w:r>
        </w:p>
      </w:sdtContent>
    </w:sdt>
    <w:bookmarkEnd w:displacedByCustomXml="prev" w:id="3"/>
    <w:bookmarkEnd w:displacedByCustomXml="prev" w:id="4"/>
    <w:p xmlns:w14="http://schemas.microsoft.com/office/word/2010/wordml" w:rsidR="00C15A24" w:rsidP="0025493A" w:rsidRDefault="00C15A24" w14:paraId="7D4DA88E" w14:textId="062933EC">
      <w:pPr>
        <w:ind w:firstLine="0"/>
      </w:pPr>
      <w:r>
        <w:t>Sverige behöver fler unga som vågar ta steget att starta och driva företag, och fler som känner sig trygga i att fatta ekonomiska beslut. En stark företagsamhet är en förutsättning för tillväxt, sysselsättning och välfärd. Samtidigt visar undersökningar att många unga idag saknar grundläggande kunskap om privatekonomi och företagande.</w:t>
      </w:r>
    </w:p>
    <w:p xmlns:w14="http://schemas.microsoft.com/office/word/2010/wordml" w:rsidR="00C15A24" w:rsidP="0025493A" w:rsidRDefault="00C15A24" w14:paraId="27485A48" w14:textId="77777777">
      <w:r>
        <w:t>I skolan får elever redan viss undervisning i samhällskunskap om ekonomi, men ofta är den teoretisk och saknar praktisk förankring. Att förstå hur ett företag fungerar, hur man gör en budget, vad ränta och lån innebär, eller hur man sparar och planerar för framtiden, är kunskaper som stärker individen i vardagen. Det är också avgörande för att fler ska våga bli entreprenörer och bidra till jobbskapande.</w:t>
      </w:r>
    </w:p>
    <w:p xmlns:w14="http://schemas.microsoft.com/office/word/2010/wordml" w:rsidR="00C15A24" w:rsidP="0025493A" w:rsidRDefault="00C15A24" w14:paraId="1DBC3807" w14:textId="77777777">
      <w:r>
        <w:lastRenderedPageBreak/>
        <w:t>En förstärkning av undervisningen i privatekonomi och företagande skulle bidra till:</w:t>
      </w:r>
    </w:p>
    <w:p xmlns:w14="http://schemas.microsoft.com/office/word/2010/wordml" w:rsidR="0025493A" w:rsidP="0025493A" w:rsidRDefault="00C15A24" w14:paraId="3A8DEE65" w14:textId="77777777">
      <w:r>
        <w:t>Ökad trygghet i vardagen: Ungdomar som förstår privatekonomi undviker lättare överskuldsättning och fattar bättre beslut om sparande.</w:t>
      </w:r>
    </w:p>
    <w:p xmlns:w14="http://schemas.microsoft.com/office/word/2010/wordml" w:rsidR="00C15A24" w:rsidP="0025493A" w:rsidRDefault="00C15A24" w14:paraId="106CE0D4" w14:textId="0E5DABA1">
      <w:r>
        <w:t>Stärkt entreprenörskap: Tidig förståelse för företagandets villkor ger fler som vågar starta företag.</w:t>
      </w:r>
    </w:p>
    <w:p xmlns:w14="http://schemas.microsoft.com/office/word/2010/wordml" w:rsidR="00C15A24" w:rsidP="0025493A" w:rsidRDefault="00C15A24" w14:paraId="3BF9D07A" w14:textId="77777777">
      <w:r>
        <w:t>Bättre arbetsmarknadsförberedelse: Arbetslivet kräver alltmer ekonomisk och digital kompetens.</w:t>
      </w:r>
    </w:p>
    <w:p xmlns:w14="http://schemas.microsoft.com/office/word/2010/wordml" w:rsidR="00C15A24" w:rsidP="0025493A" w:rsidRDefault="00C15A24" w14:paraId="79BF9948" w14:textId="77777777">
      <w:r>
        <w:t>Långsiktig samhällsnytta: Ett folk med bättre ekonomiska kunskaper bidrar till ökad tillväxt och hållbar välfärd.</w:t>
      </w:r>
    </w:p>
    <w:p xmlns:w14="http://schemas.microsoft.com/office/word/2010/wordml" w:rsidR="00C15A24" w:rsidP="0025493A" w:rsidRDefault="00C15A24" w14:paraId="46684B81" w14:textId="77777777">
      <w:r>
        <w:t xml:space="preserve">Andra länder har redan tagit viktiga steg. Storbritannien införde 2014 obligatorisk undervisning i </w:t>
      </w:r>
      <w:proofErr w:type="spellStart"/>
      <w:r>
        <w:t>financial</w:t>
      </w:r>
      <w:proofErr w:type="spellEnd"/>
      <w:r>
        <w:t xml:space="preserve"> literacy (ekonomikunskap) som en del av skolans kursplan, med syfte att öka ungas förmåga att hantera sin privatekonomi och förstå företagandets roll i samhället. Sverige bör inspireras av detta och ta motsvarande steg.</w:t>
      </w:r>
    </w:p>
    <w:p xmlns:w14="http://schemas.microsoft.com/office/word/2010/wordml" w:rsidR="00C15A24" w:rsidP="0025493A" w:rsidRDefault="00C15A24" w14:paraId="2A256084" w14:textId="77777777">
      <w:r>
        <w:t>Undervisningen bör inte enbart handla om att förstå teoretiska begrepp, utan även om praktiska moment. Det kan till exempel vara att arbeta med egna budgetar, simulera sparande, lära sig grunderna i aktie- och fondsparande, eller starta och driva ett skolprojekt i form av ett mindre företag.</w:t>
      </w:r>
    </w:p>
    <w:p xmlns:w14="http://schemas.microsoft.com/office/word/2010/wordml" w:rsidR="00245053" w:rsidP="0025493A" w:rsidRDefault="00C15A24" w14:paraId="6E2A2DFD" w14:textId="77777777">
      <w:r>
        <w:t>Genom att ge unga en bredare och mer praktisk ekonomisk kunskapsbas lägger vi grunden för ett mer företagsamt, ansvarsfullt och välmående Sverige.</w:t>
      </w:r>
    </w:p>
    <w:sdt>
      <w:sdtPr>
        <w:rPr>
          <w:i/>
          <w:noProof/>
        </w:rPr>
        <w:alias w:val="CC_Underskrifter"/>
        <w:tag w:val="CC_Underskrifter"/>
        <w:id w:val="583496634"/>
        <w:lock w:val="sdtContentLocked"/>
        <w:placeholder>
          <w:docPart w:val="46854AC6C8CC4F2EAF2235613BCD619E"/>
        </w:placeholder>
      </w:sdtPr>
      <w:sdtEndPr/>
      <w:sdtContent>
        <w:p xmlns:w14="http://schemas.microsoft.com/office/word/2010/wordml" w:rsidR="001E2E0C" w:rsidP="001E2E0C" w:rsidRDefault="001E2E0C" w14:paraId="5F2CCFE9" w14:textId="77777777">
          <w:pPr/>
          <w:r/>
        </w:p>
        <w:p xmlns:w14="http://schemas.microsoft.com/office/word/2010/wordml" w:rsidR="001E2E0C" w:rsidP="001E2E0C" w:rsidRDefault="001E2E0C" w14:paraId="70B5CBAB" w14:textId="0BB847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045D87" w14:textId="09535AC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15C4" w14:textId="77777777" w:rsidR="00723DCF" w:rsidRDefault="00723DCF" w:rsidP="000C1CAD">
      <w:pPr>
        <w:spacing w:line="240" w:lineRule="auto"/>
      </w:pPr>
      <w:r>
        <w:separator/>
      </w:r>
    </w:p>
  </w:endnote>
  <w:endnote w:type="continuationSeparator" w:id="0">
    <w:p w14:paraId="1952EADA" w14:textId="77777777" w:rsidR="00723DCF" w:rsidRDefault="00723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2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F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DE4" w14:textId="3441CAE8" w:rsidR="00262EA3" w:rsidRPr="001E2E0C" w:rsidRDefault="00262EA3" w:rsidP="001E2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4E6D9" w14:textId="77777777" w:rsidR="00723DCF" w:rsidRDefault="00723DCF" w:rsidP="000C1CAD">
      <w:pPr>
        <w:spacing w:line="240" w:lineRule="auto"/>
      </w:pPr>
      <w:r>
        <w:separator/>
      </w:r>
    </w:p>
  </w:footnote>
  <w:footnote w:type="continuationSeparator" w:id="0">
    <w:p w14:paraId="63CDEEA6" w14:textId="77777777" w:rsidR="00723DCF" w:rsidRDefault="00723D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8D0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4AA97" wp14:anchorId="79BA1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2E0C" w14:paraId="6C014685" w14:textId="64DBE11C">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A1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E0C" w14:paraId="6C014685" w14:textId="64DBE11C">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v:textbox>
              <w10:wrap anchorx="page"/>
            </v:shape>
          </w:pict>
        </mc:Fallback>
      </mc:AlternateContent>
    </w:r>
  </w:p>
  <w:p w:rsidRPr="00293C4F" w:rsidR="00262EA3" w:rsidP="00776B74" w:rsidRDefault="00262EA3" w14:paraId="0BF4AB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464CBF" w14:textId="77777777">
    <w:pPr>
      <w:jc w:val="right"/>
    </w:pPr>
  </w:p>
  <w:p w:rsidR="00262EA3" w:rsidP="00776B74" w:rsidRDefault="00262EA3" w14:paraId="27FB29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2E0C" w14:paraId="1EB664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20832" wp14:anchorId="5DC16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2E0C" w14:paraId="563ACA1C" w14:textId="60E07A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5A24">
          <w:t>M</w:t>
        </w:r>
      </w:sdtContent>
    </w:sdt>
    <w:sdt>
      <w:sdtPr>
        <w:alias w:val="CC_Noformat_Partinummer"/>
        <w:tag w:val="CC_Noformat_Partinummer"/>
        <w:id w:val="-2014525982"/>
        <w:lock w:val="contentLocked"/>
        <w:text/>
      </w:sdtPr>
      <w:sdtEndPr/>
      <w:sdtContent>
        <w:r w:rsidR="00245053">
          <w:t>1308</w:t>
        </w:r>
      </w:sdtContent>
    </w:sdt>
  </w:p>
  <w:p w:rsidRPr="008227B3" w:rsidR="00262EA3" w:rsidP="008227B3" w:rsidRDefault="001E2E0C" w14:paraId="28686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2E0C" w14:paraId="48B04201" w14:textId="5F283EF6">
    <w:pPr>
      <w:pStyle w:val="MotionTIllRiksdagen"/>
    </w:pPr>
    <w:sdt>
      <w:sdtPr>
        <w:rPr>
          <w:rStyle w:val="BeteckningChar"/>
        </w:rPr>
        <w:alias w:val="CC_Noformat_Riksmote"/>
        <w:tag w:val="CC_Noformat_Riksmote"/>
        <w:id w:val="1201050710"/>
        <w:lock w:val="sdtContentLocked"/>
        <w:placeholder>
          <w:docPart w:val="9566E321A4384E65801A9F2194EBFBE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:3250</w:t>
        </w:r>
      </w:sdtContent>
    </w:sdt>
  </w:p>
  <w:p w:rsidR="00262EA3" w:rsidP="00E03A3D" w:rsidRDefault="001E2E0C" w14:paraId="2CE0FA5B" w14:textId="3C8FB494">
    <w:pPr>
      <w:pStyle w:val="Motionr"/>
    </w:pPr>
    <w:sdt>
      <w:sdtPr>
        <w:alias w:val="CC_Noformat_Avtext"/>
        <w:tag w:val="CC_Noformat_Avtext"/>
        <w:id w:val="-2020768203"/>
        <w:lock w:val="sdtContentLocked"/>
        <w:placeholder>
          <w:docPart w:val="B485C718F46742B8A3118399E7480DE9"/>
        </w:placeholder>
        <w15:appearance w15:val="hidden"/>
        <w:text/>
      </w:sdtPr>
      <w:sdtEndPr/>
      <w:sdtContent>
        <w:r>
          <w:t>av Camilla Brunsberg (M)</w:t>
        </w:r>
      </w:sdtContent>
    </w:sdt>
  </w:p>
  <w:sdt>
    <w:sdtPr>
      <w:alias w:val="CC_Noformat_Rubtext"/>
      <w:tag w:val="CC_Noformat_Rubtext"/>
      <w:id w:val="-218060500"/>
      <w:lock w:val="sdtContentLocked"/>
      <w:placeholder>
        <w:docPart w:val="2E0DFF8996714CFAB73E607C577F0602"/>
      </w:placeholder>
      <w:text/>
    </w:sdtPr>
    <w:sdtEndPr/>
    <w:sdtContent>
      <w:p w:rsidR="00262EA3" w:rsidP="00283E0F" w:rsidRDefault="00C15A24" w14:paraId="4DF12E4E" w14:textId="3C7FECB2">
        <w:pPr>
          <w:pStyle w:val="FSHRub2"/>
        </w:pPr>
        <w:r>
          <w:t>Företagande och 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88A3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A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79"/>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0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3A"/>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6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E1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8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24"/>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7F"/>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4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99183"/>
  <w15:chartTrackingRefBased/>
  <w15:docId w15:val="{DE918FA7-73A7-46CC-BE2E-C5916B9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1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D5202DAF14BF09FBCCB3E541535C0"/>
        <w:category>
          <w:name w:val="Allmänt"/>
          <w:gallery w:val="placeholder"/>
        </w:category>
        <w:types>
          <w:type w:val="bbPlcHdr"/>
        </w:types>
        <w:behaviors>
          <w:behavior w:val="content"/>
        </w:behaviors>
        <w:guid w:val="{E15F8C9F-FC1B-4EAE-BABE-ED29B98CFB59}"/>
      </w:docPartPr>
      <w:docPartBody>
        <w:p w:rsidR="008233D3" w:rsidRDefault="00D15A7D">
          <w:pPr>
            <w:pStyle w:val="7B6D5202DAF14BF09FBCCB3E541535C0"/>
          </w:pPr>
          <w:r w:rsidRPr="005A0A93">
            <w:rPr>
              <w:rStyle w:val="Platshllartext"/>
            </w:rPr>
            <w:t>Förslag till riksdagsbeslut</w:t>
          </w:r>
        </w:p>
      </w:docPartBody>
    </w:docPart>
    <w:docPart>
      <w:docPartPr>
        <w:name w:val="FA8AA0247D4D43C1BEF0E6B3FEEA54A1"/>
        <w:category>
          <w:name w:val="Allmänt"/>
          <w:gallery w:val="placeholder"/>
        </w:category>
        <w:types>
          <w:type w:val="bbPlcHdr"/>
        </w:types>
        <w:behaviors>
          <w:behavior w:val="content"/>
        </w:behaviors>
        <w:guid w:val="{C97BF41D-5504-4F86-B870-FE0ECE19A646}"/>
      </w:docPartPr>
      <w:docPartBody>
        <w:p w:rsidR="008233D3" w:rsidRDefault="00D15A7D">
          <w:pPr>
            <w:pStyle w:val="FA8AA0247D4D43C1BEF0E6B3FEEA5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F1744DC6DA4F3BAF92D936810AEA11"/>
        <w:category>
          <w:name w:val="Allmänt"/>
          <w:gallery w:val="placeholder"/>
        </w:category>
        <w:types>
          <w:type w:val="bbPlcHdr"/>
        </w:types>
        <w:behaviors>
          <w:behavior w:val="content"/>
        </w:behaviors>
        <w:guid w:val="{8D04F31F-AA82-44D7-8765-2F9E41E2DA70}"/>
      </w:docPartPr>
      <w:docPartBody>
        <w:p w:rsidR="008233D3" w:rsidRDefault="00D15A7D">
          <w:pPr>
            <w:pStyle w:val="13F1744DC6DA4F3BAF92D936810AEA11"/>
          </w:pPr>
          <w:r w:rsidRPr="005A0A93">
            <w:rPr>
              <w:rStyle w:val="Platshllartext"/>
            </w:rPr>
            <w:t>Motivering</w:t>
          </w:r>
        </w:p>
      </w:docPartBody>
    </w:docPart>
    <w:docPart>
      <w:docPartPr>
        <w:name w:val="46854AC6C8CC4F2EAF2235613BCD619E"/>
        <w:category>
          <w:name w:val="Allmänt"/>
          <w:gallery w:val="placeholder"/>
        </w:category>
        <w:types>
          <w:type w:val="bbPlcHdr"/>
        </w:types>
        <w:behaviors>
          <w:behavior w:val="content"/>
        </w:behaviors>
        <w:guid w:val="{3465C265-592B-445C-BE08-CBD04DE9CDC3}"/>
      </w:docPartPr>
      <w:docPartBody>
        <w:p w:rsidR="008233D3" w:rsidRDefault="00D15A7D">
          <w:pPr>
            <w:pStyle w:val="46854AC6C8CC4F2EAF2235613BCD619E"/>
          </w:pPr>
          <w:r w:rsidRPr="009B077E">
            <w:rPr>
              <w:rStyle w:val="Platshllartext"/>
            </w:rPr>
            <w:t>Namn på motionärer infogas/tas bort via panelen.</w:t>
          </w:r>
        </w:p>
      </w:docPartBody>
    </w:docPart>
    <w:docPart>
      <w:docPartPr>
        <w:name w:val="B485C718F46742B8A3118399E7480DE9"/>
        <w:category>
          <w:name w:val="Allmänt"/>
          <w:gallery w:val="placeholder"/>
        </w:category>
        <w:types>
          <w:type w:val="bbPlcHdr"/>
        </w:types>
        <w:behaviors>
          <w:behavior w:val="content"/>
        </w:behaviors>
        <w:guid w:val="{491CBDCC-D644-42F3-86DC-926F2BC6AAC7}"/>
      </w:docPartPr>
      <w:docPartBody>
        <w:p w:rsidR="008233D3" w:rsidRDefault="00D15A7D">
          <w:pPr>
            <w:pStyle w:val="B485C718F46742B8A3118399E7480DE9"/>
          </w:pPr>
          <w:r>
            <w:rPr>
              <w:rStyle w:val="Platshllartext"/>
            </w:rPr>
            <w:t xml:space="preserve"> </w:t>
          </w:r>
        </w:p>
      </w:docPartBody>
    </w:docPart>
    <w:docPart>
      <w:docPartPr>
        <w:name w:val="2E0DFF8996714CFAB73E607C577F0602"/>
        <w:category>
          <w:name w:val="Allmänt"/>
          <w:gallery w:val="placeholder"/>
        </w:category>
        <w:types>
          <w:type w:val="bbPlcHdr"/>
        </w:types>
        <w:behaviors>
          <w:behavior w:val="content"/>
        </w:behaviors>
        <w:guid w:val="{2AB87A3D-8C5F-47D4-892A-36C9301BBD93}"/>
      </w:docPartPr>
      <w:docPartBody>
        <w:p w:rsidR="008233D3" w:rsidRDefault="00D15A7D">
          <w:pPr>
            <w:pStyle w:val="2E0DFF8996714CFAB73E607C577F0602"/>
          </w:pPr>
          <w:r>
            <w:t xml:space="preserve"> </w:t>
          </w:r>
        </w:p>
      </w:docPartBody>
    </w:docPart>
    <w:docPart>
      <w:docPartPr>
        <w:name w:val="9566E321A4384E65801A9F2194EBFBE6"/>
        <w:category>
          <w:name w:val="Allmänt"/>
          <w:gallery w:val="placeholder"/>
        </w:category>
        <w:types>
          <w:type w:val="bbPlcHdr"/>
        </w:types>
        <w:behaviors>
          <w:behavior w:val="content"/>
        </w:behaviors>
        <w:guid w:val="{04BBE374-A9D6-4933-A3C7-646E60CC06C4}"/>
      </w:docPartPr>
      <w:docPartBody>
        <w:p w:rsidR="008233D3" w:rsidRDefault="00D15A7D">
          <w:r w:rsidRPr="00277E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7D"/>
    <w:rsid w:val="00257392"/>
    <w:rsid w:val="003417CF"/>
    <w:rsid w:val="008233D3"/>
    <w:rsid w:val="00D15A7D"/>
    <w:rsid w:val="00E76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A7D"/>
    <w:rPr>
      <w:color w:val="F4B083" w:themeColor="accent2" w:themeTint="99"/>
    </w:rPr>
  </w:style>
  <w:style w:type="paragraph" w:customStyle="1" w:styleId="7B6D5202DAF14BF09FBCCB3E541535C0">
    <w:name w:val="7B6D5202DAF14BF09FBCCB3E541535C0"/>
  </w:style>
  <w:style w:type="paragraph" w:customStyle="1" w:styleId="FA8AA0247D4D43C1BEF0E6B3FEEA54A1">
    <w:name w:val="FA8AA0247D4D43C1BEF0E6B3FEEA54A1"/>
  </w:style>
  <w:style w:type="paragraph" w:customStyle="1" w:styleId="13F1744DC6DA4F3BAF92D936810AEA11">
    <w:name w:val="13F1744DC6DA4F3BAF92D936810AEA11"/>
  </w:style>
  <w:style w:type="paragraph" w:customStyle="1" w:styleId="46854AC6C8CC4F2EAF2235613BCD619E">
    <w:name w:val="46854AC6C8CC4F2EAF2235613BCD619E"/>
  </w:style>
  <w:style w:type="paragraph" w:customStyle="1" w:styleId="B485C718F46742B8A3118399E7480DE9">
    <w:name w:val="B485C718F46742B8A3118399E7480DE9"/>
  </w:style>
  <w:style w:type="paragraph" w:customStyle="1" w:styleId="2E0DFF8996714CFAB73E607C577F0602">
    <w:name w:val="2E0DFF8996714CFAB73E607C577F0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8C286-3464-4B2F-BB95-566F283CCD3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F925107-0757-409C-BD7E-DB052D6045C8}"/>
</file>

<file path=customXml/itemProps4.xml><?xml version="1.0" encoding="utf-8"?>
<ds:datastoreItem xmlns:ds="http://schemas.openxmlformats.org/officeDocument/2006/customXml" ds:itemID="{F72C8D2F-64D3-4C74-AD35-3399A635DBB6}"/>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2215</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