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6364B" w:rsidRDefault="00090E7B" w14:paraId="0BA4D8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008CAF1226D44ED8FA3967995D9E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95d803-1aff-452e-a4e5-4a6010a250bd"/>
        <w:id w:val="1099986130"/>
        <w:lock w:val="sdtLocked"/>
      </w:sdtPr>
      <w:sdtEndPr/>
      <w:sdtContent>
        <w:p w:rsidR="0092378C" w:rsidRDefault="003C7C94" w14:paraId="3E2124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0B7B30B9114977BDA273C3C6039931"/>
        </w:placeholder>
        <w:text/>
      </w:sdtPr>
      <w:sdtEndPr/>
      <w:sdtContent>
        <w:p w:rsidRPr="009B062B" w:rsidR="006D79C9" w:rsidP="00333E95" w:rsidRDefault="006D79C9" w14:paraId="277A8E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72B6" w:rsidP="00D572B6" w:rsidRDefault="00D572B6" w14:paraId="0C4DDBA5" w14:textId="671E5E96">
      <w:pPr>
        <w:pStyle w:val="Normalutanindragellerluft"/>
      </w:pPr>
      <w:r>
        <w:t xml:space="preserve">Jerusalem är en central stad för tre </w:t>
      </w:r>
      <w:r w:rsidR="00AA2EF8">
        <w:t>världs</w:t>
      </w:r>
      <w:r>
        <w:t>religioner och har en djupt rotad historisk, kul</w:t>
      </w:r>
      <w:r w:rsidR="00BE70C4">
        <w:softHyphen/>
      </w:r>
      <w:r>
        <w:t>turell och politisk betydelse. Den israeliska regeringen och många andra internationella aktörer betraktar Jerusalem som Israels huvudstad, trots att stadens status är kontrover</w:t>
      </w:r>
      <w:r w:rsidR="00BE70C4">
        <w:softHyphen/>
      </w:r>
      <w:r>
        <w:t>siell i internationella sammanhang. Flera länder, däribland USA, har redan flyttat sina ambassader från Tel Aviv till Jerusalem. Sverige bör överväga att följa efter och flytta även den svenska ambassaden.</w:t>
      </w:r>
    </w:p>
    <w:p w:rsidR="00D572B6" w:rsidP="00BE70C4" w:rsidRDefault="00D572B6" w14:paraId="21EFF693" w14:textId="65A47A64">
      <w:r>
        <w:t>Israel har ända sedan statens grundande 1948 haft Jerusalem som sin faktiska huvud</w:t>
      </w:r>
      <w:r w:rsidR="00BE70C4">
        <w:softHyphen/>
      </w:r>
      <w:r>
        <w:t xml:space="preserve">stad, och både regering, parlament och andra centrala institutioner har </w:t>
      </w:r>
      <w:r w:rsidR="00AA2EF8">
        <w:t xml:space="preserve">sedan dess </w:t>
      </w:r>
      <w:r>
        <w:t>alltid varit belägna i staden. Att flytta ambassaden skulle erkänna denna politiska och diplo</w:t>
      </w:r>
      <w:r w:rsidR="00BE70C4">
        <w:softHyphen/>
      </w:r>
      <w:r w:rsidRPr="00BE70C4">
        <w:rPr>
          <w:spacing w:val="-2"/>
        </w:rPr>
        <w:t>matiska realitet. Det är dessutom en utveckling som flera andra länder redan har gjort och</w:t>
      </w:r>
      <w:r>
        <w:t xml:space="preserve"> </w:t>
      </w:r>
      <w:r w:rsidR="00AA2EF8">
        <w:t xml:space="preserve">allt vidare </w:t>
      </w:r>
      <w:r>
        <w:t>överväger, vilket gör att Sverige skulle signalera en uppdaterad och aktuell utrikespolitisk hållning.</w:t>
      </w:r>
    </w:p>
    <w:p w:rsidR="00D572B6" w:rsidP="00BE70C4" w:rsidRDefault="00D572B6" w14:paraId="0DD330A2" w14:textId="721EA25F">
      <w:r>
        <w:t xml:space="preserve">Genom att flytta ambassaden till Jerusalem skulle Sverige skicka en stark signal om </w:t>
      </w:r>
      <w:r w:rsidRPr="00BE70C4">
        <w:rPr>
          <w:spacing w:val="-2"/>
        </w:rPr>
        <w:t>fördjupad respekt och samarbete med Israel, vilket kan förbättra de bilaterala relationerna</w:t>
      </w:r>
      <w:r>
        <w:t xml:space="preserve"> </w:t>
      </w:r>
      <w:r w:rsidRPr="00BE70C4">
        <w:rPr>
          <w:spacing w:val="-2"/>
        </w:rPr>
        <w:t xml:space="preserve">mellan länderna. Detta kan leda till ökat samarbete inom områden som handel, teknologi </w:t>
      </w:r>
      <w:r w:rsidRPr="00BE70C4">
        <w:t>och forskning, vilket är områden där Israel har en framstående kompetens. En sådan åt</w:t>
      </w:r>
      <w:r w:rsidRPr="00BE70C4" w:rsidR="00BE70C4">
        <w:rPr>
          <w:spacing w:val="-2"/>
        </w:rPr>
        <w:softHyphen/>
      </w:r>
      <w:r w:rsidRPr="00BE70C4">
        <w:rPr>
          <w:spacing w:val="-2"/>
        </w:rPr>
        <w:t>gärd skulle även kunna minska spänningarna i de svensk-israeliska diplomatiska relation</w:t>
      </w:r>
      <w:r w:rsidRPr="00BE70C4" w:rsidR="00BE70C4">
        <w:rPr>
          <w:spacing w:val="-2"/>
        </w:rPr>
        <w:softHyphen/>
      </w:r>
      <w:r>
        <w:t xml:space="preserve">erna, vilka </w:t>
      </w:r>
      <w:r w:rsidR="00AA2EF8">
        <w:t xml:space="preserve">tidigare stundtals </w:t>
      </w:r>
      <w:r>
        <w:t>har varit mycket ansträngda.</w:t>
      </w:r>
    </w:p>
    <w:p w:rsidRPr="00422B9E" w:rsidR="00422B9E" w:rsidP="00BE70C4" w:rsidRDefault="00D572B6" w14:paraId="23B013FB" w14:textId="322FB5A9">
      <w:r>
        <w:t>Att flytta Sveriges ambassad till Jerusalem skulle spegla den faktiska politiska situa</w:t>
      </w:r>
      <w:r w:rsidR="00BE70C4">
        <w:softHyphen/>
      </w:r>
      <w:r>
        <w:t>tionen, stärka de bilaterala relationerna med Israel och samtidigt behålla Sveriges enga</w:t>
      </w:r>
      <w:r w:rsidR="00BE70C4">
        <w:softHyphen/>
      </w:r>
      <w:r>
        <w:t>gemang för fred och stabilitet i regionen. Genom att ta detta steg skulle regeringen visa att Sverige är en aktör som förstår de diplomatiska realiteterna samtidigt som man är villig att inta en aktiv roll i Mellanösterns framtid.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73010968AD42F68DC306E4ECA657AA"/>
        </w:placeholder>
      </w:sdtPr>
      <w:sdtEndPr/>
      <w:sdtContent>
        <w:p w:rsidR="00F6364B" w:rsidP="00F6364B" w:rsidRDefault="00F6364B" w14:paraId="3063F752" w14:textId="77777777"/>
        <w:p w:rsidR="00F6364B" w:rsidP="00F6364B" w:rsidRDefault="00090E7B" w14:paraId="760317D7" w14:textId="791666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378C" w14:paraId="0EE01048" w14:textId="77777777">
        <w:trPr>
          <w:cantSplit/>
        </w:trPr>
        <w:tc>
          <w:tcPr>
            <w:tcW w:w="50" w:type="pct"/>
            <w:vAlign w:val="bottom"/>
          </w:tcPr>
          <w:p w:rsidR="0092378C" w:rsidRDefault="003C7C94" w14:paraId="05178CC4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92378C" w:rsidRDefault="0092378C" w14:paraId="737FF4D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6239ED" w14:textId="6FB68A8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B91B" w14:textId="77777777" w:rsidR="008337F6" w:rsidRDefault="008337F6" w:rsidP="000C1CAD">
      <w:pPr>
        <w:spacing w:line="240" w:lineRule="auto"/>
      </w:pPr>
      <w:r>
        <w:separator/>
      </w:r>
    </w:p>
  </w:endnote>
  <w:endnote w:type="continuationSeparator" w:id="0">
    <w:p w14:paraId="280C1773" w14:textId="77777777" w:rsidR="008337F6" w:rsidRDefault="008337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11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A6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F223" w14:textId="5C5702EE" w:rsidR="00262EA3" w:rsidRPr="00F6364B" w:rsidRDefault="00262EA3" w:rsidP="00F636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64A2" w14:textId="77777777" w:rsidR="008337F6" w:rsidRDefault="008337F6" w:rsidP="000C1CAD">
      <w:pPr>
        <w:spacing w:line="240" w:lineRule="auto"/>
      </w:pPr>
      <w:r>
        <w:separator/>
      </w:r>
    </w:p>
  </w:footnote>
  <w:footnote w:type="continuationSeparator" w:id="0">
    <w:p w14:paraId="318D04A8" w14:textId="77777777" w:rsidR="008337F6" w:rsidRDefault="008337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ED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3F578B" wp14:editId="2A0E4A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CFC4E" w14:textId="2AFD9E36" w:rsidR="00262EA3" w:rsidRDefault="00090E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B6802C076F4CED8DFAAB2BD46F92FD"/>
                              </w:placeholder>
                              <w:text/>
                            </w:sdtPr>
                            <w:sdtEndPr/>
                            <w:sdtContent>
                              <w:r w:rsidR="00D572B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6E2D4986F44CE5A0B9F0C9D32CD6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3F5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9CFC4E" w14:textId="2AFD9E36" w:rsidR="00262EA3" w:rsidRDefault="00090E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B6802C076F4CED8DFAAB2BD46F92FD"/>
                        </w:placeholder>
                        <w:text/>
                      </w:sdtPr>
                      <w:sdtEndPr/>
                      <w:sdtContent>
                        <w:r w:rsidR="00D572B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6E2D4986F44CE5A0B9F0C9D32CD6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05BB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35D8" w14:textId="77777777" w:rsidR="00262EA3" w:rsidRDefault="00262EA3" w:rsidP="008563AC">
    <w:pPr>
      <w:jc w:val="right"/>
    </w:pPr>
  </w:p>
  <w:p w14:paraId="508A61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E0C6" w14:textId="77777777" w:rsidR="00262EA3" w:rsidRDefault="00090E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3CF8A0" wp14:editId="1B1AC2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20C1E2" w14:textId="6A6A21A9" w:rsidR="00262EA3" w:rsidRDefault="00090E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36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572B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7BAA62F" w14:textId="77777777" w:rsidR="00262EA3" w:rsidRPr="008227B3" w:rsidRDefault="00090E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8643EC" w14:textId="48B2762B" w:rsidR="00262EA3" w:rsidRPr="008227B3" w:rsidRDefault="00090E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364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364B">
          <w:t>:757</w:t>
        </w:r>
      </w:sdtContent>
    </w:sdt>
  </w:p>
  <w:p w14:paraId="0FE88F7A" w14:textId="70EB98BD" w:rsidR="00262EA3" w:rsidRDefault="00090E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1B6802C076F4CED8DFAAB2BD46F92FD"/>
        </w:placeholder>
        <w15:appearance w15:val="hidden"/>
        <w:text/>
      </w:sdtPr>
      <w:sdtEndPr/>
      <w:sdtContent>
        <w:r w:rsidR="00F6364B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46E2D4986F44CE5A0B9F0C9D32CD642"/>
      </w:placeholder>
      <w:text/>
    </w:sdtPr>
    <w:sdtEndPr/>
    <w:sdtContent>
      <w:p w14:paraId="67D4ED85" w14:textId="7FC60D8E" w:rsidR="00262EA3" w:rsidRDefault="00D572B6" w:rsidP="00283E0F">
        <w:pPr>
          <w:pStyle w:val="FSHRub2"/>
        </w:pPr>
        <w:r>
          <w:t>Flytt av ambassaden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A8FB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4728767">
    <w:abstractNumId w:val="9"/>
  </w:num>
  <w:num w:numId="2" w16cid:durableId="426584273">
    <w:abstractNumId w:val="8"/>
  </w:num>
  <w:num w:numId="3" w16cid:durableId="405540378">
    <w:abstractNumId w:val="16"/>
  </w:num>
  <w:num w:numId="4" w16cid:durableId="349767743">
    <w:abstractNumId w:val="14"/>
  </w:num>
  <w:num w:numId="5" w16cid:durableId="402609158">
    <w:abstractNumId w:val="17"/>
  </w:num>
  <w:num w:numId="6" w16cid:durableId="89398334">
    <w:abstractNumId w:val="18"/>
  </w:num>
  <w:num w:numId="7" w16cid:durableId="1451516184">
    <w:abstractNumId w:val="11"/>
  </w:num>
  <w:num w:numId="8" w16cid:durableId="820656365">
    <w:abstractNumId w:val="12"/>
  </w:num>
  <w:num w:numId="9" w16cid:durableId="1634601605">
    <w:abstractNumId w:val="15"/>
  </w:num>
  <w:num w:numId="10" w16cid:durableId="1706831809">
    <w:abstractNumId w:val="22"/>
  </w:num>
  <w:num w:numId="11" w16cid:durableId="186720851">
    <w:abstractNumId w:val="21"/>
  </w:num>
  <w:num w:numId="12" w16cid:durableId="1127315687">
    <w:abstractNumId w:val="21"/>
  </w:num>
  <w:num w:numId="13" w16cid:durableId="43450777">
    <w:abstractNumId w:val="3"/>
  </w:num>
  <w:num w:numId="14" w16cid:durableId="367687828">
    <w:abstractNumId w:val="2"/>
  </w:num>
  <w:num w:numId="15" w16cid:durableId="505246125">
    <w:abstractNumId w:val="1"/>
  </w:num>
  <w:num w:numId="16" w16cid:durableId="1410152136">
    <w:abstractNumId w:val="0"/>
  </w:num>
  <w:num w:numId="17" w16cid:durableId="1181747713">
    <w:abstractNumId w:val="7"/>
  </w:num>
  <w:num w:numId="18" w16cid:durableId="1051222422">
    <w:abstractNumId w:val="6"/>
  </w:num>
  <w:num w:numId="19" w16cid:durableId="1136071839">
    <w:abstractNumId w:val="5"/>
  </w:num>
  <w:num w:numId="20" w16cid:durableId="911894328">
    <w:abstractNumId w:val="4"/>
  </w:num>
  <w:num w:numId="21" w16cid:durableId="474105583">
    <w:abstractNumId w:val="21"/>
  </w:num>
  <w:num w:numId="22" w16cid:durableId="90323370">
    <w:abstractNumId w:val="21"/>
  </w:num>
  <w:num w:numId="23" w16cid:durableId="1162547110">
    <w:abstractNumId w:val="21"/>
  </w:num>
  <w:num w:numId="24" w16cid:durableId="1014264136">
    <w:abstractNumId w:val="21"/>
  </w:num>
  <w:num w:numId="25" w16cid:durableId="227230667">
    <w:abstractNumId w:val="21"/>
  </w:num>
  <w:num w:numId="26" w16cid:durableId="941836231">
    <w:abstractNumId w:val="22"/>
  </w:num>
  <w:num w:numId="27" w16cid:durableId="2068264802">
    <w:abstractNumId w:val="22"/>
  </w:num>
  <w:num w:numId="28" w16cid:durableId="1584415978">
    <w:abstractNumId w:val="22"/>
  </w:num>
  <w:num w:numId="29" w16cid:durableId="1337490956">
    <w:abstractNumId w:val="22"/>
  </w:num>
  <w:num w:numId="30" w16cid:durableId="2103866254">
    <w:abstractNumId w:val="21"/>
  </w:num>
  <w:num w:numId="31" w16cid:durableId="1828982298">
    <w:abstractNumId w:val="21"/>
  </w:num>
  <w:num w:numId="32" w16cid:durableId="1509753449">
    <w:abstractNumId w:val="22"/>
  </w:num>
  <w:num w:numId="33" w16cid:durableId="347610538">
    <w:abstractNumId w:val="21"/>
  </w:num>
  <w:num w:numId="34" w16cid:durableId="1023241227">
    <w:abstractNumId w:val="18"/>
  </w:num>
  <w:num w:numId="35" w16cid:durableId="400104119">
    <w:abstractNumId w:val="18"/>
    <w:lvlOverride w:ilvl="0">
      <w:startOverride w:val="1"/>
    </w:lvlOverride>
  </w:num>
  <w:num w:numId="36" w16cid:durableId="493187244">
    <w:abstractNumId w:val="19"/>
  </w:num>
  <w:num w:numId="37" w16cid:durableId="223836089">
    <w:abstractNumId w:val="18"/>
    <w:lvlOverride w:ilvl="0">
      <w:startOverride w:val="1"/>
    </w:lvlOverride>
  </w:num>
  <w:num w:numId="38" w16cid:durableId="1584877801">
    <w:abstractNumId w:val="13"/>
  </w:num>
  <w:num w:numId="39" w16cid:durableId="834108624">
    <w:abstractNumId w:val="10"/>
  </w:num>
  <w:num w:numId="40" w16cid:durableId="17569784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72B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0E7B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C94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8F1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0F7B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9E2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7F6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8C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F8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0C4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2B6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4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632A6"/>
  <w15:chartTrackingRefBased/>
  <w15:docId w15:val="{4304EE00-A024-4DE5-B4D3-B3DB977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8CAF1226D44ED8FA3967995D9E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53751-6D01-404F-85F2-C5C76ECD2EBE}"/>
      </w:docPartPr>
      <w:docPartBody>
        <w:p w:rsidR="008F2A68" w:rsidRDefault="003053AC">
          <w:pPr>
            <w:pStyle w:val="D008CAF1226D44ED8FA3967995D9E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0B7B30B9114977BDA273C3C6039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CE440-7EB1-4C8F-8195-7CA164BDBDB2}"/>
      </w:docPartPr>
      <w:docPartBody>
        <w:p w:rsidR="008F2A68" w:rsidRDefault="003053AC">
          <w:pPr>
            <w:pStyle w:val="C90B7B30B9114977BDA273C3C60399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B6802C076F4CED8DFAAB2BD46F9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C0B3F-7370-4157-B9D0-66EFECF6D67E}"/>
      </w:docPartPr>
      <w:docPartBody>
        <w:p w:rsidR="008F2A68" w:rsidRDefault="003053AC">
          <w:pPr>
            <w:pStyle w:val="91B6802C076F4CED8DFAAB2BD46F9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E2D4986F44CE5A0B9F0C9D32CD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5799C-A249-4070-A847-B9B8F13E116A}"/>
      </w:docPartPr>
      <w:docPartBody>
        <w:p w:rsidR="008F2A68" w:rsidRDefault="003053AC">
          <w:pPr>
            <w:pStyle w:val="046E2D4986F44CE5A0B9F0C9D32CD642"/>
          </w:pPr>
          <w:r>
            <w:t xml:space="preserve"> </w:t>
          </w:r>
        </w:p>
      </w:docPartBody>
    </w:docPart>
    <w:docPart>
      <w:docPartPr>
        <w:name w:val="6D73010968AD42F68DC306E4ECA65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382C3-871B-4865-A5D0-669B328AA246}"/>
      </w:docPartPr>
      <w:docPartBody>
        <w:p w:rsidR="00940868" w:rsidRDefault="009408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AC"/>
    <w:rsid w:val="003053AC"/>
    <w:rsid w:val="00590F7B"/>
    <w:rsid w:val="008F2A68"/>
    <w:rsid w:val="009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008CAF1226D44ED8FA3967995D9ED5E">
    <w:name w:val="D008CAF1226D44ED8FA3967995D9ED5E"/>
  </w:style>
  <w:style w:type="paragraph" w:customStyle="1" w:styleId="C90B7B30B9114977BDA273C3C6039931">
    <w:name w:val="C90B7B30B9114977BDA273C3C6039931"/>
  </w:style>
  <w:style w:type="paragraph" w:customStyle="1" w:styleId="91B6802C076F4CED8DFAAB2BD46F92FD">
    <w:name w:val="91B6802C076F4CED8DFAAB2BD46F92FD"/>
  </w:style>
  <w:style w:type="paragraph" w:customStyle="1" w:styleId="046E2D4986F44CE5A0B9F0C9D32CD642">
    <w:name w:val="046E2D4986F44CE5A0B9F0C9D32CD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F62AE-F7A5-44E9-A1BB-9453E26474E8}"/>
</file>

<file path=customXml/itemProps2.xml><?xml version="1.0" encoding="utf-8"?>
<ds:datastoreItem xmlns:ds="http://schemas.openxmlformats.org/officeDocument/2006/customXml" ds:itemID="{EFA9D45D-393A-4756-BEEE-0732FFC906FA}"/>
</file>

<file path=customXml/itemProps3.xml><?xml version="1.0" encoding="utf-8"?>
<ds:datastoreItem xmlns:ds="http://schemas.openxmlformats.org/officeDocument/2006/customXml" ds:itemID="{0E9E420A-0D83-456E-A7FB-26C3AEEB7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1788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ambassaden till Jerusalem</vt:lpstr>
      <vt:lpstr>
      </vt:lpstr>
    </vt:vector>
  </TitlesOfParts>
  <Company>Sveriges riksdag</Company>
  <LinksUpToDate>false</LinksUpToDate>
  <CharactersWithSpaces>2077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