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563252" w:rsidRDefault="00563252" w14:paraId="3FFBBA56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1EA411BA4D23430A8A676B722F791DF3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426d451e-583b-4df8-8daf-21840ff41678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momsen och om möjligt sänka den för danskonserter från 25 procent till 6 procent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D2ABD9F930D40AAA1912DF5EEA41E24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212C61C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2A6F76" w:rsidP="002A6F76" w:rsidRDefault="002A6F76" w14:paraId="44C02DF2" w14:textId="08778117">
      <w:pPr>
        <w:pStyle w:val="Normalutanindragellerluft"/>
      </w:pPr>
      <w:r>
        <w:t xml:space="preserve">När någon ska gå på en dansbandskonsert får personen betala 25 % moms på biljetten </w:t>
      </w:r>
    </w:p>
    <w:p xmlns:w14="http://schemas.microsoft.com/office/word/2010/wordml" w:rsidR="002A6F76" w:rsidP="002A6F76" w:rsidRDefault="002A6F76" w14:paraId="1BAF8105" w14:textId="77777777">
      <w:pPr>
        <w:pStyle w:val="Normalutanindragellerluft"/>
      </w:pPr>
      <w:r>
        <w:t xml:space="preserve">medan någon som går på en konsert utan dans får betala endast 6 % i moms på sin </w:t>
      </w:r>
    </w:p>
    <w:p xmlns:w14="http://schemas.microsoft.com/office/word/2010/wordml" w:rsidR="002A6F76" w:rsidP="002A6F76" w:rsidRDefault="002A6F76" w14:paraId="36F56A11" w14:textId="77777777">
      <w:pPr>
        <w:pStyle w:val="Normalutanindragellerluft"/>
      </w:pPr>
      <w:r>
        <w:t>biljett. Den låga momsen 6 % gäller också vid idrottsarrangemang.</w:t>
      </w:r>
    </w:p>
    <w:p xmlns:w14="http://schemas.microsoft.com/office/word/2010/wordml" w:rsidR="002A6F76" w:rsidP="002A6F76" w:rsidRDefault="002A6F76" w14:paraId="7FF2F26D" w14:textId="77777777">
      <w:pPr>
        <w:pStyle w:val="Normalutanindragellerluft"/>
      </w:pPr>
      <w:r>
        <w:t xml:space="preserve">Sverige behöver nu se över sina momssatser så att vi har ett momsuttag som inte </w:t>
      </w:r>
    </w:p>
    <w:p xmlns:w14="http://schemas.microsoft.com/office/word/2010/wordml" w:rsidR="002A6F76" w:rsidP="002A6F76" w:rsidRDefault="002A6F76" w14:paraId="264B4127" w14:textId="77777777">
      <w:pPr>
        <w:pStyle w:val="Normalutanindragellerluft"/>
      </w:pPr>
      <w:r>
        <w:t>missgynnar de som vill lyssna på musik och dansa samtidigt.</w:t>
      </w:r>
    </w:p>
    <w:p xmlns:w14="http://schemas.microsoft.com/office/word/2010/wordml" w:rsidR="002A6F76" w:rsidP="002A6F76" w:rsidRDefault="002A6F76" w14:paraId="300F2AE5" w14:textId="77777777">
      <w:pPr>
        <w:pStyle w:val="Normalutanindragellerluft"/>
      </w:pPr>
      <w:r>
        <w:t xml:space="preserve">Att dansa är en bra aktivitet som både stärker folkhälsan, stärker konditionen och </w:t>
      </w:r>
    </w:p>
    <w:p xmlns:w14="http://schemas.microsoft.com/office/word/2010/wordml" w:rsidR="002A6F76" w:rsidP="002A6F76" w:rsidRDefault="002A6F76" w14:paraId="50ED4FBC" w14:textId="77777777">
      <w:pPr>
        <w:pStyle w:val="Normalutanindragellerluft"/>
      </w:pPr>
      <w:r>
        <w:t xml:space="preserve">skapar trevliga sociala möten mellan människor. Detta ska uppmuntras och inte </w:t>
      </w:r>
    </w:p>
    <w:p xmlns:w14="http://schemas.microsoft.com/office/word/2010/wordml" w:rsidR="002A6F76" w:rsidP="002A6F76" w:rsidRDefault="002A6F76" w14:paraId="3B18B025" w14:textId="77777777">
      <w:pPr>
        <w:pStyle w:val="Normalutanindragellerluft"/>
      </w:pPr>
      <w:r>
        <w:t xml:space="preserve">straffbeskattas med höga momsuttag. Därför behöver momssatsen för dans sänkas till </w:t>
      </w:r>
    </w:p>
    <w:p xmlns:w14="http://schemas.microsoft.com/office/word/2010/wordml" w:rsidR="002A6F76" w:rsidP="002A6F76" w:rsidRDefault="002A6F76" w14:paraId="381AC034" w14:textId="77777777">
      <w:pPr>
        <w:pStyle w:val="Normalutanindragellerluft"/>
      </w:pPr>
      <w:r>
        <w:t xml:space="preserve">6 %.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ABF5328D37D41B8ABAFA9A73BD5D38E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563252" w:rsidP="00563252" w:rsidRDefault="00563252" w14:paraId="6870F394" w14:textId="77777777">
          <w:pPr/>
          <w:r/>
        </w:p>
        <w:p xmlns:w14="http://schemas.microsoft.com/office/word/2010/wordml" w:rsidRPr="008E0FE2" w:rsidR="00563252" w:rsidP="00563252" w:rsidRDefault="00563252" w14:paraId="2DBA716F" w14:textId="6804E405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4763D759" w14:textId="649E850A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732FB" w14:textId="77777777" w:rsidR="00EB2768" w:rsidRDefault="00EB2768" w:rsidP="000C1CAD">
      <w:pPr>
        <w:spacing w:line="240" w:lineRule="auto"/>
      </w:pPr>
      <w:r>
        <w:separator/>
      </w:r>
    </w:p>
  </w:endnote>
  <w:endnote w:type="continuationSeparator" w:id="0">
    <w:p w14:paraId="739B3D55" w14:textId="77777777" w:rsidR="00EB2768" w:rsidRDefault="00EB276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A7E1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3E2E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966DD" w14:textId="6B48FC1C" w:rsidR="00262EA3" w:rsidRPr="00563252" w:rsidRDefault="00262EA3" w:rsidP="0056325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ADC24" w14:textId="77777777" w:rsidR="00EB2768" w:rsidRDefault="00EB2768" w:rsidP="000C1CAD">
      <w:pPr>
        <w:spacing w:line="240" w:lineRule="auto"/>
      </w:pPr>
      <w:r>
        <w:separator/>
      </w:r>
    </w:p>
  </w:footnote>
  <w:footnote w:type="continuationSeparator" w:id="0">
    <w:p w14:paraId="33302CDF" w14:textId="77777777" w:rsidR="00EB2768" w:rsidRDefault="00EB276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08B0E24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1445E77" wp14:anchorId="4E72B2D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563252" w14:paraId="195E7F21" w14:textId="1C049BB8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2A6F7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356F52">
                                <w:t>1064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E72B2D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43833" w14:paraId="195E7F21" w14:textId="1C049BB8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2A6F7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356F52">
                          <w:t>1064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4E6B4A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1936AD28" w14:textId="77777777">
    <w:pPr>
      <w:jc w:val="right"/>
    </w:pPr>
  </w:p>
  <w:p w:rsidR="00262EA3" w:rsidP="00776B74" w:rsidRDefault="00262EA3" w14:paraId="619D851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563252" w14:paraId="13D7E7D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BE9F4BB" wp14:anchorId="56E8CC1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563252" w14:paraId="5CE4EAB5" w14:textId="014498C5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A6F76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56F52">
          <w:t>1064</w:t>
        </w:r>
      </w:sdtContent>
    </w:sdt>
  </w:p>
  <w:p w:rsidRPr="008227B3" w:rsidR="00262EA3" w:rsidP="008227B3" w:rsidRDefault="00563252" w14:paraId="550CFAE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563252" w14:paraId="6E02E90D" w14:textId="101F471C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:2461</w:t>
        </w:r>
      </w:sdtContent>
    </w:sdt>
  </w:p>
  <w:p w:rsidR="00262EA3" w:rsidP="00E03A3D" w:rsidRDefault="00563252" w14:paraId="00B39635" w14:textId="45222C72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356F52" w14:paraId="049613BF" w14:textId="43FBA84E">
        <w:pPr>
          <w:pStyle w:val="FSHRub2"/>
        </w:pPr>
        <w:r>
          <w:t>Sänkt dansbandsmoms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C804B7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A6F7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662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6F76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6F52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412D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3252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7D6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1F4B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206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6D9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0FF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833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2768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E4E6479"/>
  <w15:chartTrackingRefBased/>
  <w15:docId w15:val="{CCB3E27B-343E-4475-8653-6F32D60C7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EA411BA4D23430A8A676B722F791D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7AB9F0-7867-487B-8D3B-0C4FC4B5CEA1}"/>
      </w:docPartPr>
      <w:docPartBody>
        <w:p w:rsidR="00C77F62" w:rsidRDefault="00C77F62">
          <w:pPr>
            <w:pStyle w:val="1EA411BA4D23430A8A676B722F791DF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5670BC6E0D145D0999ACA622B6866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83F32F-3861-4602-A4A7-C4EFBCF61E8E}"/>
      </w:docPartPr>
      <w:docPartBody>
        <w:p w:rsidR="00C77F62" w:rsidRDefault="00C77F62">
          <w:pPr>
            <w:pStyle w:val="C5670BC6E0D145D0999ACA622B686642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7D2ABD9F930D40AAA1912DF5EEA41E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08F3CD-47A7-47DF-A578-69EE49614D20}"/>
      </w:docPartPr>
      <w:docPartBody>
        <w:p w:rsidR="00C77F62" w:rsidRDefault="00C77F62">
          <w:pPr>
            <w:pStyle w:val="7D2ABD9F930D40AAA1912DF5EEA41E2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ABF5328D37D41B8ABAFA9A73BD5D3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3CC07B-5244-4997-A7B9-D956C8F40050}"/>
      </w:docPartPr>
      <w:docPartBody>
        <w:p w:rsidR="00C77F62" w:rsidRDefault="00C77F62">
          <w:pPr>
            <w:pStyle w:val="6ABF5328D37D41B8ABAFA9A73BD5D38E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F62"/>
    <w:rsid w:val="001E6ED7"/>
    <w:rsid w:val="009F48D3"/>
    <w:rsid w:val="00C7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EA411BA4D23430A8A676B722F791DF3">
    <w:name w:val="1EA411BA4D23430A8A676B722F791DF3"/>
  </w:style>
  <w:style w:type="paragraph" w:customStyle="1" w:styleId="C5670BC6E0D145D0999ACA622B686642">
    <w:name w:val="C5670BC6E0D145D0999ACA622B686642"/>
  </w:style>
  <w:style w:type="paragraph" w:customStyle="1" w:styleId="7D2ABD9F930D40AAA1912DF5EEA41E24">
    <w:name w:val="7D2ABD9F930D40AAA1912DF5EEA41E24"/>
  </w:style>
  <w:style w:type="paragraph" w:customStyle="1" w:styleId="6ABF5328D37D41B8ABAFA9A73BD5D38E">
    <w:name w:val="6ABF5328D37D41B8ABAFA9A73BD5D3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4D0982-DA7F-4AFF-AA34-295A0D30E272}"/>
</file>

<file path=customXml/itemProps2.xml><?xml version="1.0" encoding="utf-8"?>
<ds:datastoreItem xmlns:ds="http://schemas.openxmlformats.org/officeDocument/2006/customXml" ds:itemID="{B8953B73-F647-4712-ACB5-990B903B5E0F}"/>
</file>

<file path=customXml/itemProps3.xml><?xml version="1.0" encoding="utf-8"?>
<ds:datastoreItem xmlns:ds="http://schemas.openxmlformats.org/officeDocument/2006/customXml" ds:itemID="{D79009B5-E0B0-444E-9570-22D077089CFA}"/>
</file>

<file path=customXml/itemProps4.xml><?xml version="1.0" encoding="utf-8"?>
<ds:datastoreItem xmlns:ds="http://schemas.openxmlformats.org/officeDocument/2006/customXml" ds:itemID="{9F5A6BFC-3EA7-4434-8C2C-EC14CAA30E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722</Characters>
  <Application>Microsoft Office Word</Application>
  <DocSecurity>0</DocSecurity>
  <Lines>18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860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