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11 mars 2026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Val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Sexuell och reproduktiv hälsa och rättigheter i det internationella biståndet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Yasmine Eriksson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Linnéa Wickman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Katarina Tolgfors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Lasses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FiU46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Extra ändringsbudget för 2026 – Stöd till Ukraina och vaccinberedskap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Edward Riedl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Ingela Nylund Watz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David Perez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Cecilia Rönn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avgiftsbelagda tjänster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statens användning och anskaffning av kontorslokaler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FiU19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statens arbete med Agenda 2030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Ericson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Peder Björk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2.31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KU26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Offentlighet, sekretess och integritet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 Nilsson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Peter Hedberg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Muharrem Demirok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KU27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Valfrågor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 Nilsson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Peter Hedberg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Muharrem Demirok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3.35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KU28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Fri- och rättigheter m.m.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Westmont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Lena Malm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Oskar Svärd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Muharrem Demirok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Mauricio Rojas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4.39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CU11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Ett stärkt konsumentskydd vid distansavtal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Anna-Belle Strömberg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Björn Tidland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Beckman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5.03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Hyresrätt m.m.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Malcolm Momodou Jallow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David Josefsson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Markus Kallifatides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Amanda Palmstierna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6.21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Associationsrätt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Rashid Farivar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Markus Kallifatides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Ludvig Ceimertz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Ilona Szatmári Waldau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Amanda Palmstierna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7.15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Förskolan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Rose-Marie Carlsson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Alftberg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Isabell Mixter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Johanna Rantsi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Lasses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Bengtsson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8.19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Cirkulär och giftfri ekonomi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 Dahlqvist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Löfstrand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Johnsson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 Andersson Tay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Stina Larsson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9.23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ny lag om tillhandahållande på marknaden av EU-gödselprodukter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9.23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9 tim. 23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11 mars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2026-03-11</SAFIR_Sammantradesdatum_Doc>
    <SAFIR_SammantradeID xmlns="C07A1A6C-0B19-41D9-BDF8-F523BA3921EB">4f5f7292-7621-4d8f-8000-006ba918e285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BBC123DD-1494-4DD2-A276-1E6E35A011B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11 mars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