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5536B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F0115F">
              <w:rPr>
                <w:b/>
                <w:lang w:eastAsia="en-US"/>
              </w:rPr>
              <w:t>20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ABB28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8129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81293">
              <w:rPr>
                <w:lang w:eastAsia="en-US"/>
              </w:rPr>
              <w:t>01-08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84F404F" w:rsidR="00626DFC" w:rsidRPr="005F6757" w:rsidRDefault="0078129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7767C6">
              <w:rPr>
                <w:color w:val="000000" w:themeColor="text1"/>
                <w:lang w:eastAsia="en-US"/>
              </w:rPr>
              <w:t>14.</w:t>
            </w:r>
            <w:r w:rsidR="00F47FBD">
              <w:rPr>
                <w:color w:val="000000" w:themeColor="text1"/>
                <w:lang w:eastAsia="en-US"/>
              </w:rPr>
              <w:t>0</w:t>
            </w:r>
            <w:r w:rsidR="005C2C11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352E3F81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</w:t>
            </w:r>
            <w:r w:rsidR="004A2791">
              <w:rPr>
                <w:lang w:eastAsia="en-US"/>
              </w:rPr>
              <w:t xml:space="preserve"> återrapporten </w:t>
            </w:r>
            <w:r w:rsidRPr="00392DEF">
              <w:rPr>
                <w:lang w:eastAsia="en-US"/>
              </w:rPr>
              <w:t>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D882003" w:rsidR="00221CE3" w:rsidRDefault="0078129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Ulf Kristersson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221CE3">
              <w:rPr>
                <w:rFonts w:eastAsiaTheme="minorHAnsi"/>
                <w:lang w:eastAsia="en-US"/>
              </w:rPr>
              <w:t xml:space="preserve">Statsrådsberedningen </w:t>
            </w:r>
            <w:r>
              <w:rPr>
                <w:rFonts w:eastAsiaTheme="minorHAnsi"/>
                <w:lang w:eastAsia="en-US"/>
              </w:rPr>
              <w:t>återrapporterade från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Europeiska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18-19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73569FA8" w:rsidR="00221CE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D37EE22" w14:textId="77777777" w:rsidR="00781293" w:rsidRPr="00AD5233" w:rsidRDefault="00781293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3E744D0" w14:textId="1110B44C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</w:t>
            </w:r>
            <w:r w:rsidR="0078129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Europeiska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rådet den</w:t>
            </w:r>
            <w:r w:rsidR="0078129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="00781293">
              <w:rPr>
                <w:rFonts w:eastAsiaTheme="minorHAnsi"/>
                <w:b/>
                <w:bCs/>
                <w:color w:val="000000"/>
                <w:lang w:eastAsia="en-US"/>
              </w:rPr>
              <w:t>18-19</w:t>
            </w:r>
            <w:proofErr w:type="gramEnd"/>
            <w:r w:rsidR="0078129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december 2025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41ED983" w14:textId="105C6F32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20A1E4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F47FBD">
        <w:rPr>
          <w:b/>
          <w:snapToGrid w:val="0"/>
          <w:lang w:eastAsia="en-US"/>
        </w:rPr>
        <w:t>16 januari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21A71435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0115F">
              <w:rPr>
                <w:b/>
                <w:color w:val="000000"/>
                <w:lang w:val="en-GB" w:eastAsia="en-US"/>
              </w:rPr>
              <w:t>20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9380347" w:rsidR="00351D87" w:rsidRPr="00AD5233" w:rsidRDefault="00F47FB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44E275E9" w:rsidR="00351D87" w:rsidRPr="00AD5233" w:rsidRDefault="00F47FB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3ED2518C" w:rsidR="00351D87" w:rsidRPr="00AD5233" w:rsidRDefault="00F47FBD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258F42E6" w:rsidR="00345890" w:rsidRPr="00AD5233" w:rsidRDefault="00F47FB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04063FA2" w:rsidR="00345890" w:rsidRPr="00AD5233" w:rsidRDefault="00F47FB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7EC3E7AA" w:rsidR="00345890" w:rsidRPr="00AD5233" w:rsidRDefault="00F47FB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3C9B5F57" w:rsidR="00345890" w:rsidRPr="00AD5233" w:rsidRDefault="00F47FB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Chris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Dahlqvist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268D" w14:textId="77777777" w:rsidR="00040404" w:rsidRDefault="00040404" w:rsidP="00011EB2">
      <w:r>
        <w:separator/>
      </w:r>
    </w:p>
  </w:endnote>
  <w:endnote w:type="continuationSeparator" w:id="0">
    <w:p w14:paraId="62BC64D5" w14:textId="77777777" w:rsidR="00040404" w:rsidRDefault="0004040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F816" w14:textId="77777777" w:rsidR="00040404" w:rsidRDefault="00040404" w:rsidP="00011EB2">
      <w:r>
        <w:separator/>
      </w:r>
    </w:p>
  </w:footnote>
  <w:footnote w:type="continuationSeparator" w:id="0">
    <w:p w14:paraId="4BB35D42" w14:textId="77777777" w:rsidR="00040404" w:rsidRDefault="00040404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04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6FD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2791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4CD8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2C11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7C6"/>
    <w:rsid w:val="007769E4"/>
    <w:rsid w:val="00777049"/>
    <w:rsid w:val="00780A72"/>
    <w:rsid w:val="00780FCB"/>
    <w:rsid w:val="00781143"/>
    <w:rsid w:val="0078129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59D8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B52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492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115F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47FBD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5</Pages>
  <Words>671</Words>
  <Characters>3559</Characters>
  <Application>Microsoft Office Word</Application>
  <DocSecurity>4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</cp:revision>
  <cp:lastPrinted>2023-12-19T08:01:00Z</cp:lastPrinted>
  <dcterms:created xsi:type="dcterms:W3CDTF">2026-01-12T07:10:00Z</dcterms:created>
  <dcterms:modified xsi:type="dcterms:W3CDTF">2026-01-12T07:10:00Z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