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D26BDD" w:rsidRDefault="006E04A4">
      <w:pPr>
        <w:pStyle w:val="Dokumentbeteckning"/>
        <w:rPr>
          <w:u w:val="single"/>
        </w:rPr>
      </w:pPr>
      <w:r w:rsidRPr="00D26BDD">
        <w:fldChar w:fldCharType="begin" w:fldLock="1"/>
      </w:r>
      <w:r w:rsidRPr="00D26BDD">
        <w:instrText xml:space="preserve"> DOCPROPERTY "DocumentYear" </w:instrText>
      </w:r>
      <w:r w:rsidRPr="00D26BDD">
        <w:fldChar w:fldCharType="separate"/>
      </w:r>
      <w:r w:rsidR="008929B0" w:rsidRPr="00D26BDD">
        <w:t>2011/12</w:t>
      </w:r>
      <w:r w:rsidRPr="00D26BDD">
        <w:fldChar w:fldCharType="end"/>
      </w:r>
      <w:r w:rsidRPr="00D26BDD">
        <w:t>:</w:t>
      </w:r>
      <w:r w:rsidRPr="00D26BDD">
        <w:fldChar w:fldCharType="begin" w:fldLock="1"/>
      </w:r>
      <w:r w:rsidRPr="00D26BDD">
        <w:instrText xml:space="preserve"> DOCPROPERTY "DocumentNumber" </w:instrText>
      </w:r>
      <w:r w:rsidRPr="00D26BDD">
        <w:fldChar w:fldCharType="separate"/>
      </w:r>
      <w:r w:rsidR="008929B0" w:rsidRPr="00D26BDD">
        <w:t>137</w:t>
      </w:r>
      <w:r w:rsidRPr="00D26BDD">
        <w:fldChar w:fldCharType="end"/>
      </w:r>
    </w:p>
    <w:p w:rsidR="006E04A4" w:rsidRPr="00D26BDD" w:rsidRDefault="006E04A4">
      <w:pPr>
        <w:pStyle w:val="Datum"/>
        <w:outlineLvl w:val="0"/>
      </w:pPr>
      <w:r w:rsidRPr="00D26BDD">
        <w:fldChar w:fldCharType="begin" w:fldLock="1"/>
      </w:r>
      <w:r w:rsidRPr="00D26BDD">
        <w:instrText xml:space="preserve"> DOCPROPERTY "DocumentDate" </w:instrText>
      </w:r>
      <w:r w:rsidRPr="00D26BDD">
        <w:fldChar w:fldCharType="separate"/>
      </w:r>
      <w:r w:rsidR="008929B0" w:rsidRPr="00D26BDD">
        <w:t>Torsdagen den 16 augusti 2012</w:t>
      </w:r>
      <w:r w:rsidRPr="00D26BDD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D26B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D26BDD" w:rsidRDefault="005E5F66">
            <w:pPr>
              <w:pStyle w:val="Plenum"/>
              <w:tabs>
                <w:tab w:val="clear" w:pos="1418"/>
              </w:tabs>
            </w:pPr>
            <w:r w:rsidRPr="00D26BDD">
              <w:t>Kl.</w:t>
            </w:r>
          </w:p>
        </w:tc>
        <w:tc>
          <w:tcPr>
            <w:tcW w:w="851" w:type="dxa"/>
          </w:tcPr>
          <w:p w:rsidR="006E04A4" w:rsidRPr="00D26BDD" w:rsidRDefault="005E5F66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D26BDD">
              <w:t>13.00</w:t>
            </w:r>
          </w:p>
        </w:tc>
        <w:tc>
          <w:tcPr>
            <w:tcW w:w="397" w:type="dxa"/>
          </w:tcPr>
          <w:p w:rsidR="006E04A4" w:rsidRPr="00D26BDD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D26BDD" w:rsidRDefault="005E5F66">
            <w:pPr>
              <w:pStyle w:val="Plenum"/>
              <w:tabs>
                <w:tab w:val="clear" w:pos="1418"/>
              </w:tabs>
              <w:ind w:right="1"/>
            </w:pPr>
            <w:r w:rsidRPr="00D26BDD">
              <w:t>Interpellationssvar</w:t>
            </w:r>
          </w:p>
        </w:tc>
      </w:tr>
    </w:tbl>
    <w:p w:rsidR="006E04A4" w:rsidRPr="00D26BDD" w:rsidRDefault="006E04A4">
      <w:pPr>
        <w:pStyle w:val="StreckLngt"/>
      </w:pPr>
      <w:r w:rsidRPr="00D26BDD">
        <w:tab/>
      </w:r>
    </w:p>
    <w:p w:rsidR="00B44A05" w:rsidRPr="00D26BDD" w:rsidRDefault="00B44A05">
      <w:pPr>
        <w:pStyle w:val="Blankrad"/>
      </w:pPr>
      <w:r w:rsidRPr="00D26BD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44A05" w:rsidRPr="00D26BDD" w:rsidTr="00DA16F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44A05" w:rsidRPr="00D26BDD" w:rsidRDefault="00B44A05" w:rsidP="00DA16F6">
            <w:pPr>
              <w:pStyle w:val="HuvudrubrikFlisteNr"/>
            </w:pPr>
          </w:p>
        </w:tc>
        <w:tc>
          <w:tcPr>
            <w:tcW w:w="6237" w:type="dxa"/>
          </w:tcPr>
          <w:p w:rsidR="00B44A05" w:rsidRPr="00D26BDD" w:rsidRDefault="00B44A05" w:rsidP="00DA16F6">
            <w:pPr>
              <w:pStyle w:val="HuvudrubrikEnsam"/>
            </w:pPr>
            <w:r w:rsidRPr="00D26BDD">
              <w:t>Justering av protokoll</w:t>
            </w:r>
          </w:p>
        </w:tc>
        <w:tc>
          <w:tcPr>
            <w:tcW w:w="2481" w:type="dxa"/>
          </w:tcPr>
          <w:p w:rsidR="00B44A05" w:rsidRPr="00D26BDD" w:rsidRDefault="00B44A05" w:rsidP="00DA16F6">
            <w:pPr>
              <w:pStyle w:val="HuvudrubrikKolumn3"/>
            </w:pPr>
          </w:p>
        </w:tc>
      </w:tr>
      <w:tr w:rsidR="00B44A05" w:rsidRPr="00D26BDD" w:rsidTr="00DA16F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44A05" w:rsidRPr="00D26BDD" w:rsidRDefault="00B44A05" w:rsidP="00DA16F6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B44A05" w:rsidRPr="00D26BDD" w:rsidRDefault="00B44A05" w:rsidP="00DA16F6">
            <w:r w:rsidRPr="00D26BDD">
              <w:t xml:space="preserve">Protokollen från sammanträdena måndagen den 25 juni och torsdagen den 28 juni </w:t>
            </w:r>
          </w:p>
        </w:tc>
        <w:tc>
          <w:tcPr>
            <w:tcW w:w="2481" w:type="dxa"/>
          </w:tcPr>
          <w:p w:rsidR="00B44A05" w:rsidRPr="00D26BDD" w:rsidRDefault="00B44A05" w:rsidP="00DA16F6">
            <w:pPr>
              <w:rPr>
                <w:spacing w:val="-4"/>
              </w:rPr>
            </w:pPr>
          </w:p>
        </w:tc>
      </w:tr>
    </w:tbl>
    <w:p w:rsidR="004D1F34" w:rsidRPr="00D26BDD" w:rsidRDefault="00B44A05">
      <w:pPr>
        <w:pStyle w:val="Blankrad"/>
      </w:pPr>
      <w:r w:rsidRPr="00D26BDD">
        <w:t xml:space="preserve">     </w:t>
      </w:r>
    </w:p>
    <w:p w:rsidR="00B44A05" w:rsidRPr="00D26BDD" w:rsidRDefault="00B44A05">
      <w:pPr>
        <w:pStyle w:val="Blankrad"/>
      </w:pPr>
      <w:r w:rsidRPr="00D26BD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44A05" w:rsidRPr="00D26BDD" w:rsidTr="00DA16F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44A05" w:rsidRPr="00D26BDD" w:rsidRDefault="00B44A05" w:rsidP="00DA16F6">
            <w:pPr>
              <w:pStyle w:val="FlistaNrRubrik"/>
            </w:pPr>
          </w:p>
        </w:tc>
        <w:tc>
          <w:tcPr>
            <w:tcW w:w="6237" w:type="dxa"/>
          </w:tcPr>
          <w:p w:rsidR="00B44A05" w:rsidRPr="00D26BDD" w:rsidRDefault="00B44A05" w:rsidP="00DA16F6">
            <w:pPr>
              <w:pStyle w:val="HuvudrubrikEnsam"/>
            </w:pPr>
            <w:bookmarkStart w:id="1" w:name="TypRubrik"/>
            <w:bookmarkEnd w:id="1"/>
            <w:r w:rsidRPr="00D26BDD">
              <w:t>Anmälan om interpellationer</w:t>
            </w:r>
          </w:p>
        </w:tc>
        <w:tc>
          <w:tcPr>
            <w:tcW w:w="2481" w:type="dxa"/>
          </w:tcPr>
          <w:p w:rsidR="00B44A05" w:rsidRPr="00D26BDD" w:rsidRDefault="00B44A05" w:rsidP="00DA16F6">
            <w:pPr>
              <w:pStyle w:val="HuvudrubrikKolumn3"/>
            </w:pPr>
          </w:p>
        </w:tc>
      </w:tr>
      <w:tr w:rsidR="00B44A05" w:rsidRPr="00D26BDD" w:rsidTr="00DA16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4A05" w:rsidRPr="00D26BDD" w:rsidRDefault="00B44A05" w:rsidP="00DA16F6">
            <w:bookmarkStart w:id="2" w:name="StartText"/>
            <w:bookmarkEnd w:id="2"/>
          </w:p>
        </w:tc>
        <w:tc>
          <w:tcPr>
            <w:tcW w:w="6237" w:type="dxa"/>
          </w:tcPr>
          <w:p w:rsidR="00B44A05" w:rsidRPr="00D26BDD" w:rsidRDefault="00B44A05" w:rsidP="00DA16F6"/>
        </w:tc>
        <w:tc>
          <w:tcPr>
            <w:tcW w:w="2481" w:type="dxa"/>
          </w:tcPr>
          <w:p w:rsidR="00B44A05" w:rsidRPr="00D26BDD" w:rsidRDefault="00B44A05" w:rsidP="00DA16F6">
            <w:pPr>
              <w:rPr>
                <w:spacing w:val="-4"/>
              </w:rPr>
            </w:pPr>
          </w:p>
        </w:tc>
      </w:tr>
    </w:tbl>
    <w:p w:rsidR="00B44A05" w:rsidRPr="00D26BDD" w:rsidRDefault="00B44A05">
      <w:pPr>
        <w:pStyle w:val="Blankrad"/>
      </w:pPr>
      <w:r w:rsidRPr="00D26BD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44A05" w:rsidRPr="00D26BDD" w:rsidTr="00DA16F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44A05" w:rsidRPr="00D26BDD" w:rsidRDefault="00B44A05" w:rsidP="00DA16F6">
            <w:pPr>
              <w:pStyle w:val="FlistaNrRubrik"/>
            </w:pPr>
          </w:p>
        </w:tc>
        <w:tc>
          <w:tcPr>
            <w:tcW w:w="6237" w:type="dxa"/>
          </w:tcPr>
          <w:p w:rsidR="00B44A05" w:rsidRPr="00D26BDD" w:rsidRDefault="00B44A05" w:rsidP="00DA16F6">
            <w:pPr>
              <w:pStyle w:val="HuvudrubrikEnsam"/>
            </w:pPr>
            <w:r w:rsidRPr="00D26BDD">
              <w:t>Anmälan om skriftliga frågor och svar</w:t>
            </w:r>
          </w:p>
        </w:tc>
        <w:tc>
          <w:tcPr>
            <w:tcW w:w="2481" w:type="dxa"/>
          </w:tcPr>
          <w:p w:rsidR="00B44A05" w:rsidRPr="00D26BDD" w:rsidRDefault="00B44A05" w:rsidP="00DA16F6">
            <w:pPr>
              <w:pStyle w:val="HuvudrubrikKolumn3"/>
            </w:pPr>
          </w:p>
        </w:tc>
      </w:tr>
      <w:tr w:rsidR="00B44A05" w:rsidRPr="00D26BDD" w:rsidTr="00DA16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4A05" w:rsidRPr="00D26BDD" w:rsidRDefault="00B44A05" w:rsidP="00DA16F6"/>
        </w:tc>
        <w:tc>
          <w:tcPr>
            <w:tcW w:w="6237" w:type="dxa"/>
          </w:tcPr>
          <w:p w:rsidR="00B44A05" w:rsidRPr="00D26BDD" w:rsidRDefault="00B44A05" w:rsidP="00DA16F6"/>
        </w:tc>
        <w:tc>
          <w:tcPr>
            <w:tcW w:w="2481" w:type="dxa"/>
          </w:tcPr>
          <w:p w:rsidR="00B44A05" w:rsidRPr="00D26BDD" w:rsidRDefault="00B44A05" w:rsidP="00DA16F6">
            <w:pPr>
              <w:rPr>
                <w:spacing w:val="-4"/>
              </w:rPr>
            </w:pPr>
          </w:p>
        </w:tc>
      </w:tr>
    </w:tbl>
    <w:p w:rsidR="00B44A05" w:rsidRPr="00D26BDD" w:rsidRDefault="00B44A05">
      <w:pPr>
        <w:pStyle w:val="Blankrad"/>
      </w:pPr>
      <w:r w:rsidRPr="00D26BD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44A05" w:rsidRPr="00D26BDD" w:rsidTr="00DA16F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44A05" w:rsidRPr="00D26BDD" w:rsidRDefault="00B44A05" w:rsidP="00DA16F6">
            <w:pPr>
              <w:pStyle w:val="HuvudrubrikFlisteNr"/>
            </w:pPr>
          </w:p>
        </w:tc>
        <w:tc>
          <w:tcPr>
            <w:tcW w:w="6237" w:type="dxa"/>
          </w:tcPr>
          <w:p w:rsidR="00B44A05" w:rsidRPr="00D26BDD" w:rsidRDefault="00B44A05" w:rsidP="00DA16F6">
            <w:pPr>
              <w:pStyle w:val="HuvudrubrikEnsam"/>
            </w:pPr>
            <w:r w:rsidRPr="00D26BDD">
              <w:t>Anmälan om nya ersättare</w:t>
            </w:r>
          </w:p>
        </w:tc>
        <w:tc>
          <w:tcPr>
            <w:tcW w:w="2481" w:type="dxa"/>
          </w:tcPr>
          <w:p w:rsidR="00B44A05" w:rsidRPr="00D26BDD" w:rsidRDefault="00B44A05" w:rsidP="00DA16F6">
            <w:pPr>
              <w:pStyle w:val="HuvudrubrikKolumn3"/>
            </w:pPr>
          </w:p>
        </w:tc>
      </w:tr>
      <w:tr w:rsidR="00B44A05" w:rsidRPr="00D26BDD" w:rsidTr="00DA16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4A05" w:rsidRPr="00D26BDD" w:rsidRDefault="00B44A05" w:rsidP="00DA16F6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B44A05" w:rsidRPr="00D26BDD" w:rsidRDefault="00B44A05" w:rsidP="00DA16F6">
            <w:r w:rsidRPr="00D26BDD">
              <w:t>Metin Ataseven (M) som ersättare för statsrådet Ewa Björling (M) fr.o.m. i dag tills vidare</w:t>
            </w:r>
          </w:p>
        </w:tc>
        <w:tc>
          <w:tcPr>
            <w:tcW w:w="2481" w:type="dxa"/>
          </w:tcPr>
          <w:p w:rsidR="00B44A05" w:rsidRPr="00D26BDD" w:rsidRDefault="00B44A05" w:rsidP="00DA16F6">
            <w:pPr>
              <w:rPr>
                <w:spacing w:val="-4"/>
              </w:rPr>
            </w:pPr>
          </w:p>
        </w:tc>
      </w:tr>
      <w:tr w:rsidR="00B44A05" w:rsidRPr="00D26BDD" w:rsidTr="00DA16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4A05" w:rsidRPr="00D26BDD" w:rsidRDefault="00B44A05" w:rsidP="00DA16F6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B44A05" w:rsidRPr="00D26BDD" w:rsidRDefault="00B44A05" w:rsidP="00DA16F6">
            <w:r w:rsidRPr="00D26BDD">
              <w:t>Edip Noyan (M) som ersättare för arbetsmarknadsminister Hillevi Engström (M) fr.o.m. i dag tills vidare</w:t>
            </w:r>
          </w:p>
        </w:tc>
        <w:tc>
          <w:tcPr>
            <w:tcW w:w="2481" w:type="dxa"/>
          </w:tcPr>
          <w:p w:rsidR="00B44A05" w:rsidRPr="00D26BDD" w:rsidRDefault="00B44A05" w:rsidP="00DA16F6">
            <w:pPr>
              <w:rPr>
                <w:spacing w:val="-4"/>
              </w:rPr>
            </w:pPr>
          </w:p>
        </w:tc>
      </w:tr>
      <w:tr w:rsidR="00B44A05" w:rsidRPr="00D26BDD" w:rsidTr="00DA16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4A05" w:rsidRPr="00D26BDD" w:rsidRDefault="00B44A05" w:rsidP="00DA16F6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B44A05" w:rsidRPr="00D26BDD" w:rsidRDefault="00B44A05" w:rsidP="00DA16F6">
            <w:r w:rsidRPr="00D26BDD">
              <w:t xml:space="preserve">Bino Drummond (M) som ersättare för försvarsminister Karin Enström (M) fr.o.m. i dag tills vidare </w:t>
            </w:r>
          </w:p>
        </w:tc>
        <w:tc>
          <w:tcPr>
            <w:tcW w:w="2481" w:type="dxa"/>
          </w:tcPr>
          <w:p w:rsidR="00B44A05" w:rsidRPr="00D26BDD" w:rsidRDefault="00B44A05" w:rsidP="00DA16F6">
            <w:pPr>
              <w:rPr>
                <w:spacing w:val="-4"/>
              </w:rPr>
            </w:pPr>
          </w:p>
        </w:tc>
      </w:tr>
      <w:tr w:rsidR="00B44A05" w:rsidRPr="00D26BDD" w:rsidTr="00DA16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4A05" w:rsidRPr="00D26BDD" w:rsidRDefault="00B44A05" w:rsidP="00DA16F6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B44A05" w:rsidRPr="00D26BDD" w:rsidRDefault="00B44A05" w:rsidP="00DA16F6">
            <w:r w:rsidRPr="00D26BDD">
              <w:t>Björn Samuelson (M) som ersättare för Mikael Sandström (M) fr.o.m. i dag t.o.m. den 4 oktober</w:t>
            </w:r>
          </w:p>
        </w:tc>
        <w:tc>
          <w:tcPr>
            <w:tcW w:w="2481" w:type="dxa"/>
          </w:tcPr>
          <w:p w:rsidR="00B44A05" w:rsidRPr="00D26BDD" w:rsidRDefault="00B44A05" w:rsidP="00DA16F6">
            <w:pPr>
              <w:rPr>
                <w:spacing w:val="-4"/>
              </w:rPr>
            </w:pPr>
          </w:p>
        </w:tc>
      </w:tr>
    </w:tbl>
    <w:p w:rsidR="00B44A05" w:rsidRPr="00D26BDD" w:rsidRDefault="00B44A05">
      <w:pPr>
        <w:pStyle w:val="Blankrad"/>
      </w:pPr>
      <w:r w:rsidRPr="00D26BD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44A05" w:rsidRPr="00D26BDD" w:rsidTr="00DA16F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44A05" w:rsidRPr="00D26BDD" w:rsidRDefault="00B44A05" w:rsidP="00DA16F6">
            <w:pPr>
              <w:pStyle w:val="HuvudrubrikFlisteNr"/>
            </w:pPr>
          </w:p>
        </w:tc>
        <w:tc>
          <w:tcPr>
            <w:tcW w:w="6237" w:type="dxa"/>
          </w:tcPr>
          <w:p w:rsidR="00B44A05" w:rsidRPr="00D26BDD" w:rsidRDefault="00B44A05" w:rsidP="00DA16F6">
            <w:pPr>
              <w:pStyle w:val="HuvudrubrikEnsam"/>
            </w:pPr>
            <w:r w:rsidRPr="00D26BDD">
              <w:t>Utökning av antalet suppleanter</w:t>
            </w:r>
          </w:p>
        </w:tc>
        <w:tc>
          <w:tcPr>
            <w:tcW w:w="2481" w:type="dxa"/>
          </w:tcPr>
          <w:p w:rsidR="00B44A05" w:rsidRPr="00D26BDD" w:rsidRDefault="00B44A05" w:rsidP="00DA16F6">
            <w:pPr>
              <w:pStyle w:val="HuvudrubrikKolumn3"/>
            </w:pPr>
          </w:p>
        </w:tc>
      </w:tr>
      <w:tr w:rsidR="00B44A05" w:rsidRPr="00D26BDD" w:rsidTr="00DA16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4A05" w:rsidRPr="00D26BDD" w:rsidRDefault="00B44A05" w:rsidP="00DA16F6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B44A05" w:rsidRPr="00D26BDD" w:rsidRDefault="00B44A05" w:rsidP="00DA16F6">
            <w:r w:rsidRPr="00D26BDD">
              <w:t>Från 24 till 25 i socialförsäkringsutskottet</w:t>
            </w:r>
          </w:p>
        </w:tc>
        <w:tc>
          <w:tcPr>
            <w:tcW w:w="2481" w:type="dxa"/>
          </w:tcPr>
          <w:p w:rsidR="00B44A05" w:rsidRPr="00D26BDD" w:rsidRDefault="00B44A05" w:rsidP="00DA16F6">
            <w:pPr>
              <w:rPr>
                <w:spacing w:val="-4"/>
              </w:rPr>
            </w:pPr>
          </w:p>
        </w:tc>
      </w:tr>
    </w:tbl>
    <w:p w:rsidR="00B44A05" w:rsidRPr="00D26BDD" w:rsidRDefault="00B44A05">
      <w:pPr>
        <w:pStyle w:val="Blankrad"/>
      </w:pPr>
      <w:r w:rsidRPr="00D26BD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44A05" w:rsidRPr="00D26BDD" w:rsidTr="00DA16F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44A05" w:rsidRPr="00D26BDD" w:rsidRDefault="00B44A05" w:rsidP="00DA16F6">
            <w:pPr>
              <w:pStyle w:val="HuvudrubrikFlisteNr"/>
            </w:pPr>
          </w:p>
        </w:tc>
        <w:tc>
          <w:tcPr>
            <w:tcW w:w="6237" w:type="dxa"/>
          </w:tcPr>
          <w:p w:rsidR="00B44A05" w:rsidRPr="00D26BDD" w:rsidRDefault="00B44A05" w:rsidP="00DA16F6">
            <w:pPr>
              <w:pStyle w:val="HuvudrubrikEnsam"/>
            </w:pPr>
            <w:r w:rsidRPr="00D26BDD">
              <w:t>Val av extra suppleant</w:t>
            </w:r>
          </w:p>
        </w:tc>
        <w:tc>
          <w:tcPr>
            <w:tcW w:w="2481" w:type="dxa"/>
          </w:tcPr>
          <w:p w:rsidR="00B44A05" w:rsidRPr="00D26BDD" w:rsidRDefault="00B44A05" w:rsidP="00DA16F6">
            <w:pPr>
              <w:pStyle w:val="HuvudrubrikKolumn3"/>
            </w:pPr>
          </w:p>
        </w:tc>
      </w:tr>
      <w:tr w:rsidR="00B44A05" w:rsidRPr="00D26BDD" w:rsidTr="00DA16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4A05" w:rsidRPr="00D26BDD" w:rsidRDefault="00B44A05" w:rsidP="00DA16F6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B44A05" w:rsidRPr="00D26BDD" w:rsidRDefault="00B44A05" w:rsidP="00DA16F6">
            <w:r w:rsidRPr="00D26BDD">
              <w:t>Anette Åkesson (M) i socialförsäkringsutskottet fr.o.m. den 1 september</w:t>
            </w:r>
          </w:p>
        </w:tc>
        <w:tc>
          <w:tcPr>
            <w:tcW w:w="2481" w:type="dxa"/>
          </w:tcPr>
          <w:p w:rsidR="00B44A05" w:rsidRPr="00D26BDD" w:rsidRDefault="00B44A05" w:rsidP="00DA16F6">
            <w:pPr>
              <w:rPr>
                <w:spacing w:val="-4"/>
              </w:rPr>
            </w:pPr>
          </w:p>
        </w:tc>
      </w:tr>
    </w:tbl>
    <w:p w:rsidR="00B44A05" w:rsidRPr="00D26BDD" w:rsidRDefault="00B44A05" w:rsidP="00B44A05">
      <w:pPr>
        <w:pStyle w:val="Blankrad"/>
      </w:pPr>
      <w:r w:rsidRPr="00D26BD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44A05" w:rsidRPr="00D26BDD" w:rsidTr="00DA16F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44A05" w:rsidRPr="00D26BDD" w:rsidRDefault="00B44A05" w:rsidP="00DA16F6">
            <w:pPr>
              <w:pStyle w:val="HuvudrubrikFlisteNr"/>
            </w:pPr>
          </w:p>
        </w:tc>
        <w:tc>
          <w:tcPr>
            <w:tcW w:w="6237" w:type="dxa"/>
          </w:tcPr>
          <w:p w:rsidR="00B44A05" w:rsidRPr="00D26BDD" w:rsidRDefault="00B44A05" w:rsidP="00DA16F6">
            <w:pPr>
              <w:pStyle w:val="Huvudrubrik"/>
            </w:pPr>
            <w:bookmarkStart w:id="3" w:name="Start_HänvisningTillUtskott"/>
            <w:bookmarkEnd w:id="3"/>
            <w:r w:rsidRPr="00D26BDD">
              <w:t>Ärenden för hänvisning till utskott</w:t>
            </w:r>
          </w:p>
        </w:tc>
        <w:tc>
          <w:tcPr>
            <w:tcW w:w="2481" w:type="dxa"/>
          </w:tcPr>
          <w:p w:rsidR="00B44A05" w:rsidRPr="00D26BDD" w:rsidRDefault="00B44A05" w:rsidP="00DA16F6">
            <w:pPr>
              <w:pStyle w:val="HuvudrubrikKolumn3"/>
            </w:pPr>
            <w:r w:rsidRPr="00D26BDD">
              <w:t>Förslag</w:t>
            </w:r>
          </w:p>
        </w:tc>
      </w:tr>
      <w:tr w:rsidR="00B44A05" w:rsidRPr="00D26BDD" w:rsidTr="00DA16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4A05" w:rsidRPr="00D26BDD" w:rsidRDefault="00B44A05" w:rsidP="00DA16F6">
            <w:pPr>
              <w:pStyle w:val="renderubrik"/>
            </w:pPr>
          </w:p>
        </w:tc>
        <w:tc>
          <w:tcPr>
            <w:tcW w:w="6237" w:type="dxa"/>
          </w:tcPr>
          <w:p w:rsidR="00B44A05" w:rsidRPr="00D26BDD" w:rsidRDefault="00B44A05" w:rsidP="00DA16F6">
            <w:pPr>
              <w:pStyle w:val="renderubrik"/>
            </w:pPr>
            <w:r w:rsidRPr="00D26BDD">
              <w:t>Skrivelser</w:t>
            </w:r>
          </w:p>
        </w:tc>
        <w:tc>
          <w:tcPr>
            <w:tcW w:w="2481" w:type="dxa"/>
          </w:tcPr>
          <w:p w:rsidR="00B44A05" w:rsidRPr="00D26BDD" w:rsidRDefault="00B44A05" w:rsidP="00DA16F6">
            <w:pPr>
              <w:pStyle w:val="renderubrik"/>
              <w:rPr>
                <w:spacing w:val="-4"/>
              </w:rPr>
            </w:pPr>
          </w:p>
        </w:tc>
      </w:tr>
      <w:tr w:rsidR="00B44A05" w:rsidRPr="00D26BDD" w:rsidTr="00DA16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4A05" w:rsidRPr="00D26BDD" w:rsidRDefault="00B44A05" w:rsidP="00DA16F6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B44A05" w:rsidRPr="00D26BDD" w:rsidRDefault="00B44A05" w:rsidP="00DA16F6">
            <w:r w:rsidRPr="00D26BDD">
              <w:t>2011/12:145 Redovisning av fördelning av medel från Allmänna arvsfonden under budgetåret 2011</w:t>
            </w:r>
          </w:p>
        </w:tc>
        <w:tc>
          <w:tcPr>
            <w:tcW w:w="2481" w:type="dxa"/>
          </w:tcPr>
          <w:p w:rsidR="00B44A05" w:rsidRPr="00D26BDD" w:rsidRDefault="00B44A05" w:rsidP="00DA16F6">
            <w:pPr>
              <w:rPr>
                <w:spacing w:val="-4"/>
              </w:rPr>
            </w:pPr>
            <w:r w:rsidRPr="00D26BDD">
              <w:rPr>
                <w:spacing w:val="-4"/>
              </w:rPr>
              <w:t>SoU</w:t>
            </w:r>
          </w:p>
        </w:tc>
      </w:tr>
      <w:tr w:rsidR="00B44A05" w:rsidRPr="00D26BDD" w:rsidTr="00DA16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4A05" w:rsidRPr="00D26BDD" w:rsidRDefault="00B44A05" w:rsidP="00DA16F6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B44A05" w:rsidRPr="00D26BDD" w:rsidRDefault="00B44A05" w:rsidP="00DA16F6">
            <w:r w:rsidRPr="00D26BDD">
              <w:t>2011/12:166 En folkhälsopolitik med människan i centrum</w:t>
            </w:r>
          </w:p>
        </w:tc>
        <w:tc>
          <w:tcPr>
            <w:tcW w:w="2481" w:type="dxa"/>
          </w:tcPr>
          <w:p w:rsidR="00B44A05" w:rsidRPr="00D26BDD" w:rsidRDefault="00B44A05" w:rsidP="00DA16F6">
            <w:pPr>
              <w:rPr>
                <w:spacing w:val="-4"/>
              </w:rPr>
            </w:pPr>
            <w:r w:rsidRPr="00D26BDD">
              <w:rPr>
                <w:spacing w:val="-4"/>
              </w:rPr>
              <w:t>SoU</w:t>
            </w:r>
          </w:p>
        </w:tc>
      </w:tr>
    </w:tbl>
    <w:p w:rsidR="00B44A05" w:rsidRPr="00D26BDD" w:rsidRDefault="00B44A05" w:rsidP="00B44A05">
      <w:pPr>
        <w:pStyle w:val="Blankrad"/>
      </w:pPr>
      <w:r w:rsidRPr="00D26BD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44A05" w:rsidRPr="00D26BDD" w:rsidTr="00DA16F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44A05" w:rsidRPr="00D26BDD" w:rsidRDefault="00B44A05" w:rsidP="00DA16F6">
            <w:pPr>
              <w:pStyle w:val="HuvudrubrikFlisteNr"/>
            </w:pPr>
          </w:p>
        </w:tc>
        <w:tc>
          <w:tcPr>
            <w:tcW w:w="6237" w:type="dxa"/>
          </w:tcPr>
          <w:p w:rsidR="00B44A05" w:rsidRPr="00D26BDD" w:rsidRDefault="00B44A05" w:rsidP="00DA16F6">
            <w:pPr>
              <w:pStyle w:val="HuvudrubrikEnsam"/>
            </w:pPr>
            <w:r w:rsidRPr="00D26BDD">
              <w:t>Anmälan om uppteckningar vid EU-nämndens sammanträden</w:t>
            </w:r>
          </w:p>
        </w:tc>
        <w:tc>
          <w:tcPr>
            <w:tcW w:w="2481" w:type="dxa"/>
          </w:tcPr>
          <w:p w:rsidR="00B44A05" w:rsidRPr="00D26BDD" w:rsidRDefault="00B44A05" w:rsidP="00DA16F6">
            <w:pPr>
              <w:pStyle w:val="HuvudrubrikKolumn3"/>
            </w:pPr>
          </w:p>
        </w:tc>
      </w:tr>
      <w:tr w:rsidR="00B44A05" w:rsidRPr="00D26BDD" w:rsidTr="00DA16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4A05" w:rsidRPr="00D26BDD" w:rsidRDefault="00B44A05" w:rsidP="00DA16F6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B44A05" w:rsidRPr="00D26BDD" w:rsidRDefault="00B44A05" w:rsidP="00DA16F6">
            <w:r w:rsidRPr="00D26BDD">
              <w:t>2011/12:39 Fredagen den 15 juni</w:t>
            </w:r>
          </w:p>
        </w:tc>
        <w:tc>
          <w:tcPr>
            <w:tcW w:w="2481" w:type="dxa"/>
          </w:tcPr>
          <w:p w:rsidR="00B44A05" w:rsidRPr="00D26BDD" w:rsidRDefault="00B44A05" w:rsidP="00DA16F6">
            <w:pPr>
              <w:rPr>
                <w:spacing w:val="-4"/>
              </w:rPr>
            </w:pPr>
          </w:p>
        </w:tc>
      </w:tr>
      <w:tr w:rsidR="00B44A05" w:rsidRPr="00D26BDD" w:rsidTr="00DA16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4A05" w:rsidRPr="00D26BDD" w:rsidRDefault="00B44A05" w:rsidP="00DA16F6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B44A05" w:rsidRPr="00D26BDD" w:rsidRDefault="00B44A05" w:rsidP="00DA16F6">
            <w:r w:rsidRPr="00D26BDD">
              <w:t>2011/12:40 Onsdagen den 20 juni</w:t>
            </w:r>
          </w:p>
        </w:tc>
        <w:tc>
          <w:tcPr>
            <w:tcW w:w="2481" w:type="dxa"/>
          </w:tcPr>
          <w:p w:rsidR="00B44A05" w:rsidRPr="00D26BDD" w:rsidRDefault="00B44A05" w:rsidP="00DA16F6">
            <w:pPr>
              <w:rPr>
                <w:spacing w:val="-4"/>
              </w:rPr>
            </w:pPr>
          </w:p>
        </w:tc>
      </w:tr>
      <w:tr w:rsidR="00B44A05" w:rsidRPr="00D26BDD" w:rsidTr="00DA16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4A05" w:rsidRPr="00D26BDD" w:rsidRDefault="00B44A05" w:rsidP="00DA16F6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B44A05" w:rsidRPr="00D26BDD" w:rsidRDefault="00B44A05" w:rsidP="00DA16F6">
            <w:r w:rsidRPr="00D26BDD">
              <w:t>2011/12:41 Onsdagen den 27 juni</w:t>
            </w:r>
          </w:p>
        </w:tc>
        <w:tc>
          <w:tcPr>
            <w:tcW w:w="2481" w:type="dxa"/>
          </w:tcPr>
          <w:p w:rsidR="00B44A05" w:rsidRPr="00D26BDD" w:rsidRDefault="00B44A05" w:rsidP="00DA16F6">
            <w:pPr>
              <w:rPr>
                <w:spacing w:val="-4"/>
              </w:rPr>
            </w:pPr>
          </w:p>
        </w:tc>
      </w:tr>
      <w:tr w:rsidR="00B44A05" w:rsidRPr="00D26BDD" w:rsidTr="00DA16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4A05" w:rsidRPr="00D26BDD" w:rsidRDefault="00B44A05" w:rsidP="00DA16F6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B44A05" w:rsidRPr="00D26BDD" w:rsidRDefault="00B44A05" w:rsidP="00DA16F6">
            <w:r w:rsidRPr="00D26BDD">
              <w:t>2011/12:42 Måndagen den 2 juli</w:t>
            </w:r>
          </w:p>
        </w:tc>
        <w:tc>
          <w:tcPr>
            <w:tcW w:w="2481" w:type="dxa"/>
          </w:tcPr>
          <w:p w:rsidR="00B44A05" w:rsidRPr="00D26BDD" w:rsidRDefault="00B44A05" w:rsidP="00DA16F6">
            <w:pPr>
              <w:rPr>
                <w:spacing w:val="-4"/>
              </w:rPr>
            </w:pPr>
          </w:p>
        </w:tc>
      </w:tr>
      <w:tr w:rsidR="00B44A05" w:rsidRPr="00D26BDD" w:rsidTr="00DA16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4A05" w:rsidRPr="00D26BDD" w:rsidRDefault="00B44A05" w:rsidP="00DA16F6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B44A05" w:rsidRPr="00D26BDD" w:rsidRDefault="00B44A05" w:rsidP="00DA16F6">
            <w:r w:rsidRPr="00D26BDD">
              <w:t>2011/12:43 Torsdagen den 5 juli</w:t>
            </w:r>
          </w:p>
        </w:tc>
        <w:tc>
          <w:tcPr>
            <w:tcW w:w="2481" w:type="dxa"/>
          </w:tcPr>
          <w:p w:rsidR="00B44A05" w:rsidRPr="00D26BDD" w:rsidRDefault="00B44A05" w:rsidP="00DA16F6">
            <w:pPr>
              <w:rPr>
                <w:spacing w:val="-4"/>
              </w:rPr>
            </w:pPr>
          </w:p>
        </w:tc>
      </w:tr>
    </w:tbl>
    <w:p w:rsidR="00B44A05" w:rsidRPr="00D26BDD" w:rsidRDefault="00B44A05" w:rsidP="00B44A05">
      <w:pPr>
        <w:pStyle w:val="Blankrad"/>
      </w:pPr>
      <w:r w:rsidRPr="00D26BD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44A05" w:rsidRPr="00D26BDD" w:rsidTr="00DA16F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44A05" w:rsidRPr="00D26BDD" w:rsidRDefault="00B44A05" w:rsidP="00DA16F6">
            <w:pPr>
              <w:pStyle w:val="HuvudrubrikFlisteNr"/>
            </w:pPr>
          </w:p>
        </w:tc>
        <w:tc>
          <w:tcPr>
            <w:tcW w:w="6237" w:type="dxa"/>
          </w:tcPr>
          <w:p w:rsidR="00B44A05" w:rsidRPr="00D26BDD" w:rsidRDefault="00B44A05" w:rsidP="00DA16F6">
            <w:pPr>
              <w:pStyle w:val="HuvudrubrikEnsam"/>
            </w:pPr>
            <w:bookmarkStart w:id="4" w:name="Start_EUdokumentFaktapromemoria"/>
            <w:bookmarkEnd w:id="4"/>
            <w:r w:rsidRPr="00D26BDD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B44A05" w:rsidRPr="00D26BDD" w:rsidRDefault="00B44A05" w:rsidP="00DA16F6">
            <w:pPr>
              <w:pStyle w:val="HuvudrubrikKolumn3"/>
            </w:pPr>
            <w:r w:rsidRPr="00D26BDD">
              <w:t>Ansvarigt utskott</w:t>
            </w:r>
          </w:p>
        </w:tc>
      </w:tr>
      <w:tr w:rsidR="00B44A05" w:rsidRPr="00D26BDD" w:rsidTr="00DA16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4A05" w:rsidRPr="00D26BDD" w:rsidRDefault="00B44A05" w:rsidP="00DA16F6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B44A05" w:rsidRPr="00D26BDD" w:rsidRDefault="00B44A05" w:rsidP="00DA16F6">
            <w:r w:rsidRPr="00D26BDD">
              <w:t>2011/12:FPM161 Meddelande om de nationella strategierna för integrering av romer</w:t>
            </w:r>
            <w:r w:rsidRPr="00D26BDD">
              <w:rPr>
                <w:i/>
              </w:rPr>
              <w:t xml:space="preserve"> KOM(2012) 226</w:t>
            </w:r>
          </w:p>
        </w:tc>
        <w:tc>
          <w:tcPr>
            <w:tcW w:w="2481" w:type="dxa"/>
          </w:tcPr>
          <w:p w:rsidR="00B44A05" w:rsidRPr="00D26BDD" w:rsidRDefault="00B44A05" w:rsidP="00DA16F6">
            <w:pPr>
              <w:rPr>
                <w:spacing w:val="-4"/>
              </w:rPr>
            </w:pPr>
            <w:r w:rsidRPr="00D26BDD">
              <w:rPr>
                <w:spacing w:val="-4"/>
              </w:rPr>
              <w:t xml:space="preserve">KU </w:t>
            </w:r>
          </w:p>
        </w:tc>
      </w:tr>
      <w:tr w:rsidR="00B44A05" w:rsidRPr="00D26BDD" w:rsidTr="00DA16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4A05" w:rsidRPr="00D26BDD" w:rsidRDefault="00B44A05" w:rsidP="00DA16F6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B44A05" w:rsidRPr="00D26BDD" w:rsidRDefault="00B44A05" w:rsidP="00DA16F6">
            <w:r w:rsidRPr="00D26BDD">
              <w:t>2011/12:FPM162 Förordning om elektronisk identifiering och betrodda tjänster för elektroniska transaktioner</w:t>
            </w:r>
            <w:r w:rsidRPr="00D26BDD">
              <w:rPr>
                <w:i/>
              </w:rPr>
              <w:t xml:space="preserve"> KOM(2012) 238</w:t>
            </w:r>
          </w:p>
        </w:tc>
        <w:tc>
          <w:tcPr>
            <w:tcW w:w="2481" w:type="dxa"/>
          </w:tcPr>
          <w:p w:rsidR="00B44A05" w:rsidRPr="00D26BDD" w:rsidRDefault="00B44A05" w:rsidP="00DA16F6">
            <w:pPr>
              <w:rPr>
                <w:spacing w:val="-4"/>
              </w:rPr>
            </w:pPr>
            <w:r w:rsidRPr="00D26BDD">
              <w:rPr>
                <w:spacing w:val="-4"/>
              </w:rPr>
              <w:t xml:space="preserve">TU </w:t>
            </w:r>
          </w:p>
        </w:tc>
      </w:tr>
      <w:tr w:rsidR="00B44A05" w:rsidRPr="00D26BDD" w:rsidTr="00DA16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4A05" w:rsidRPr="00D26BDD" w:rsidRDefault="00B44A05" w:rsidP="00DA16F6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B44A05" w:rsidRPr="00D26BDD" w:rsidRDefault="00B44A05" w:rsidP="00DA16F6">
            <w:r w:rsidRPr="00D26BDD">
              <w:t>2011/12:FPM163 Förslag om ändringar i Eurodacförordningen och om brottsbekämpande myndigheters åtkomst till Eurodac</w:t>
            </w:r>
          </w:p>
        </w:tc>
        <w:tc>
          <w:tcPr>
            <w:tcW w:w="2481" w:type="dxa"/>
          </w:tcPr>
          <w:p w:rsidR="00B44A05" w:rsidRPr="00D26BDD" w:rsidRDefault="00B44A05" w:rsidP="00DA16F6">
            <w:pPr>
              <w:rPr>
                <w:spacing w:val="-4"/>
              </w:rPr>
            </w:pPr>
            <w:r w:rsidRPr="00D26BDD">
              <w:rPr>
                <w:spacing w:val="-4"/>
              </w:rPr>
              <w:t xml:space="preserve">SfU </w:t>
            </w:r>
          </w:p>
        </w:tc>
      </w:tr>
      <w:tr w:rsidR="00B44A05" w:rsidRPr="00D26BDD" w:rsidTr="00DA16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4A05" w:rsidRPr="00D26BDD" w:rsidRDefault="00B44A05" w:rsidP="00DA16F6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B44A05" w:rsidRPr="00D26BDD" w:rsidRDefault="00B44A05" w:rsidP="00DA16F6">
            <w:r w:rsidRPr="00D26BDD">
              <w:t>2011/12:FPM164 Kommissionens rapport om tillämpningen av förordningen om ömsesidigt erkännande på varuområdet</w:t>
            </w:r>
            <w:r w:rsidRPr="00D26BDD">
              <w:rPr>
                <w:i/>
              </w:rPr>
              <w:t xml:space="preserve"> KOM(2012) 292</w:t>
            </w:r>
          </w:p>
        </w:tc>
        <w:tc>
          <w:tcPr>
            <w:tcW w:w="2481" w:type="dxa"/>
          </w:tcPr>
          <w:p w:rsidR="00B44A05" w:rsidRPr="00D26BDD" w:rsidRDefault="00B44A05" w:rsidP="00DA16F6">
            <w:pPr>
              <w:rPr>
                <w:spacing w:val="-4"/>
              </w:rPr>
            </w:pPr>
            <w:r w:rsidRPr="00D26BDD">
              <w:rPr>
                <w:spacing w:val="-4"/>
              </w:rPr>
              <w:t xml:space="preserve">NU </w:t>
            </w:r>
          </w:p>
        </w:tc>
      </w:tr>
      <w:tr w:rsidR="00B44A05" w:rsidRPr="00D26BDD" w:rsidTr="00DA16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4A05" w:rsidRPr="00D26BDD" w:rsidRDefault="00B44A05" w:rsidP="00DA16F6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B44A05" w:rsidRPr="00D26BDD" w:rsidRDefault="00B44A05" w:rsidP="00DA16F6">
            <w:r w:rsidRPr="00D26BDD">
              <w:t>2011/12:FPM165 Krishanteringsdirektivet</w:t>
            </w:r>
            <w:r w:rsidRPr="00D26BDD">
              <w:rPr>
                <w:i/>
              </w:rPr>
              <w:t xml:space="preserve"> KOM(2012) 280</w:t>
            </w:r>
          </w:p>
        </w:tc>
        <w:tc>
          <w:tcPr>
            <w:tcW w:w="2481" w:type="dxa"/>
          </w:tcPr>
          <w:p w:rsidR="00B44A05" w:rsidRPr="00D26BDD" w:rsidRDefault="00B44A05" w:rsidP="00DA16F6">
            <w:pPr>
              <w:rPr>
                <w:spacing w:val="-4"/>
              </w:rPr>
            </w:pPr>
            <w:r w:rsidRPr="00D26BDD">
              <w:rPr>
                <w:spacing w:val="-4"/>
              </w:rPr>
              <w:t xml:space="preserve">FiU </w:t>
            </w:r>
          </w:p>
        </w:tc>
      </w:tr>
      <w:tr w:rsidR="00B44A05" w:rsidRPr="00D26BDD" w:rsidTr="00DA16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4A05" w:rsidRPr="00D26BDD" w:rsidRDefault="00B44A05" w:rsidP="00DA16F6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B44A05" w:rsidRPr="00D26BDD" w:rsidRDefault="00B44A05" w:rsidP="00DA16F6">
            <w:r w:rsidRPr="00D26BDD">
              <w:t>2011/12:FPM166 En europeisk strategi för viktig möjliggörande teknik: mot tillväxt och jobb</w:t>
            </w:r>
            <w:r w:rsidRPr="00D26BDD">
              <w:rPr>
                <w:i/>
              </w:rPr>
              <w:t xml:space="preserve"> KOM(2012) 341</w:t>
            </w:r>
          </w:p>
        </w:tc>
        <w:tc>
          <w:tcPr>
            <w:tcW w:w="2481" w:type="dxa"/>
          </w:tcPr>
          <w:p w:rsidR="00B44A05" w:rsidRPr="00D26BDD" w:rsidRDefault="00B44A05" w:rsidP="00DA16F6">
            <w:pPr>
              <w:rPr>
                <w:spacing w:val="-4"/>
              </w:rPr>
            </w:pPr>
            <w:r w:rsidRPr="00D26BDD">
              <w:rPr>
                <w:spacing w:val="-4"/>
              </w:rPr>
              <w:t xml:space="preserve">NU </w:t>
            </w:r>
          </w:p>
        </w:tc>
      </w:tr>
      <w:tr w:rsidR="00B44A05" w:rsidRPr="00D26BDD" w:rsidTr="00DA16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4A05" w:rsidRPr="00D26BDD" w:rsidRDefault="00B44A05" w:rsidP="00DA16F6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B44A05" w:rsidRPr="00D26BDD" w:rsidRDefault="00B44A05" w:rsidP="00DA16F6">
            <w:r w:rsidRPr="00D26BDD">
              <w:t>2011/12:FPM167 Förordning om ekonomiskt ansvar i samband med tvistlösning vid tvistlösningsorgan</w:t>
            </w:r>
            <w:r w:rsidRPr="00D26BDD">
              <w:rPr>
                <w:i/>
              </w:rPr>
              <w:t xml:space="preserve"> KOM(2012) 335</w:t>
            </w:r>
          </w:p>
        </w:tc>
        <w:tc>
          <w:tcPr>
            <w:tcW w:w="2481" w:type="dxa"/>
          </w:tcPr>
          <w:p w:rsidR="00B44A05" w:rsidRPr="00D26BDD" w:rsidRDefault="00B44A05" w:rsidP="00DA16F6">
            <w:pPr>
              <w:rPr>
                <w:spacing w:val="-4"/>
              </w:rPr>
            </w:pPr>
            <w:r w:rsidRPr="00D26BDD">
              <w:rPr>
                <w:spacing w:val="-4"/>
              </w:rPr>
              <w:t xml:space="preserve">NU </w:t>
            </w:r>
          </w:p>
        </w:tc>
      </w:tr>
      <w:tr w:rsidR="00B44A05" w:rsidRPr="00D26BDD" w:rsidTr="00DA16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4A05" w:rsidRPr="00D26BDD" w:rsidRDefault="00B44A05" w:rsidP="00DA16F6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B44A05" w:rsidRPr="00D26BDD" w:rsidRDefault="00B44A05" w:rsidP="00DA16F6">
            <w:r w:rsidRPr="00D26BDD">
              <w:t>2011/12:FPM168 Ändrat förslag till förordning om den fleråriga budgetramen 2014-2020</w:t>
            </w:r>
            <w:r w:rsidRPr="00D26BDD">
              <w:rPr>
                <w:i/>
              </w:rPr>
              <w:t xml:space="preserve"> KOM(2012) 388</w:t>
            </w:r>
          </w:p>
        </w:tc>
        <w:tc>
          <w:tcPr>
            <w:tcW w:w="2481" w:type="dxa"/>
          </w:tcPr>
          <w:p w:rsidR="00B44A05" w:rsidRPr="00D26BDD" w:rsidRDefault="00B44A05" w:rsidP="00DA16F6">
            <w:pPr>
              <w:rPr>
                <w:spacing w:val="-4"/>
              </w:rPr>
            </w:pPr>
            <w:r w:rsidRPr="00D26BDD">
              <w:rPr>
                <w:spacing w:val="-4"/>
              </w:rPr>
              <w:t xml:space="preserve">FiU </w:t>
            </w:r>
          </w:p>
        </w:tc>
      </w:tr>
      <w:tr w:rsidR="00B44A05" w:rsidRPr="00D26BDD" w:rsidTr="00DA16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4A05" w:rsidRPr="00D26BDD" w:rsidRDefault="00B44A05" w:rsidP="00DA16F6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B44A05" w:rsidRPr="00D26BDD" w:rsidRDefault="00B44A05" w:rsidP="00DA16F6">
            <w:r w:rsidRPr="00D26BDD">
              <w:t>2011/12:FPM169 Mobilisering av utvecklingsfinansiering</w:t>
            </w:r>
            <w:r w:rsidRPr="00D26BDD">
              <w:rPr>
                <w:i/>
              </w:rPr>
              <w:t xml:space="preserve"> KOM(2012) 366</w:t>
            </w:r>
          </w:p>
        </w:tc>
        <w:tc>
          <w:tcPr>
            <w:tcW w:w="2481" w:type="dxa"/>
          </w:tcPr>
          <w:p w:rsidR="00B44A05" w:rsidRPr="00D26BDD" w:rsidRDefault="00B44A05" w:rsidP="00DA16F6">
            <w:pPr>
              <w:rPr>
                <w:spacing w:val="-4"/>
              </w:rPr>
            </w:pPr>
            <w:r w:rsidRPr="00D26BDD">
              <w:rPr>
                <w:spacing w:val="-4"/>
              </w:rPr>
              <w:t xml:space="preserve">UU </w:t>
            </w:r>
          </w:p>
        </w:tc>
      </w:tr>
    </w:tbl>
    <w:p w:rsidR="00B44A05" w:rsidRPr="00D26BDD" w:rsidRDefault="00B44A05" w:rsidP="00B44A05">
      <w:pPr>
        <w:pStyle w:val="Blankrad"/>
      </w:pPr>
      <w:r w:rsidRPr="00D26BD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44A05" w:rsidRPr="00D26BDD" w:rsidTr="00DA16F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44A05" w:rsidRPr="00D26BDD" w:rsidRDefault="00B44A05" w:rsidP="00DA16F6">
            <w:pPr>
              <w:pStyle w:val="HuvudrubrikFlisteNr"/>
            </w:pPr>
          </w:p>
        </w:tc>
        <w:tc>
          <w:tcPr>
            <w:tcW w:w="6237" w:type="dxa"/>
          </w:tcPr>
          <w:p w:rsidR="00B44A05" w:rsidRPr="00D26BDD" w:rsidRDefault="00B44A05" w:rsidP="00DA16F6">
            <w:pPr>
              <w:pStyle w:val="HuvudrubrikEnsam"/>
            </w:pPr>
            <w:bookmarkStart w:id="5" w:name="Start_Riksrevisionen"/>
            <w:bookmarkEnd w:id="5"/>
            <w:r w:rsidRPr="00D26BDD">
              <w:t>Anmälan om inkomna granskningsrapporter från Riksrevisionen</w:t>
            </w:r>
          </w:p>
        </w:tc>
        <w:tc>
          <w:tcPr>
            <w:tcW w:w="2481" w:type="dxa"/>
          </w:tcPr>
          <w:p w:rsidR="00B44A05" w:rsidRPr="00D26BDD" w:rsidRDefault="00B44A05" w:rsidP="00DA16F6">
            <w:pPr>
              <w:pStyle w:val="HuvudrubrikKolumn3"/>
            </w:pPr>
          </w:p>
        </w:tc>
      </w:tr>
      <w:tr w:rsidR="00B44A05" w:rsidRPr="00D26BDD" w:rsidTr="00DA16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4A05" w:rsidRPr="00D26BDD" w:rsidRDefault="00B44A05" w:rsidP="00DA16F6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B44A05" w:rsidRPr="00D26BDD" w:rsidRDefault="00B44A05" w:rsidP="00DA16F6">
            <w:pPr>
              <w:rPr>
                <w:spacing w:val="-4"/>
              </w:rPr>
            </w:pPr>
            <w:r w:rsidRPr="00D26BDD">
              <w:rPr>
                <w:spacing w:val="-4"/>
              </w:rPr>
              <w:t>RiR 2012:14 Trafikverkets upphandling av vägar och järnvägar – leder den till hög produktivitet?</w:t>
            </w:r>
          </w:p>
        </w:tc>
        <w:tc>
          <w:tcPr>
            <w:tcW w:w="2481" w:type="dxa"/>
          </w:tcPr>
          <w:p w:rsidR="00B44A05" w:rsidRPr="00D26BDD" w:rsidRDefault="00B44A05" w:rsidP="00DA16F6">
            <w:pPr>
              <w:rPr>
                <w:spacing w:val="-4"/>
              </w:rPr>
            </w:pPr>
            <w:r w:rsidRPr="00D26BDD">
              <w:rPr>
                <w:spacing w:val="-4"/>
              </w:rPr>
              <w:t>TU</w:t>
            </w:r>
          </w:p>
        </w:tc>
      </w:tr>
      <w:tr w:rsidR="00B44A05" w:rsidRPr="00D26BDD" w:rsidTr="00DA16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4A05" w:rsidRPr="00D26BDD" w:rsidRDefault="00B44A05" w:rsidP="00DA16F6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B44A05" w:rsidRPr="00D26BDD" w:rsidRDefault="00B44A05" w:rsidP="00DA16F6">
            <w:pPr>
              <w:pStyle w:val="FlistaNrText"/>
              <w:numPr>
                <w:ilvl w:val="0"/>
                <w:numId w:val="0"/>
              </w:numPr>
            </w:pPr>
            <w:r w:rsidRPr="00D26BDD">
              <w:t>RiR: 2012:15 Staten på spelmarknaden – når man målen?</w:t>
            </w:r>
          </w:p>
        </w:tc>
        <w:tc>
          <w:tcPr>
            <w:tcW w:w="2481" w:type="dxa"/>
          </w:tcPr>
          <w:p w:rsidR="00B44A05" w:rsidRPr="00D26BDD" w:rsidRDefault="00B44A05" w:rsidP="00DA16F6">
            <w:pPr>
              <w:rPr>
                <w:spacing w:val="-4"/>
              </w:rPr>
            </w:pPr>
            <w:r w:rsidRPr="00D26BDD">
              <w:rPr>
                <w:spacing w:val="-4"/>
              </w:rPr>
              <w:t>KrU</w:t>
            </w:r>
          </w:p>
        </w:tc>
      </w:tr>
    </w:tbl>
    <w:p w:rsidR="00B44A05" w:rsidRPr="00D26BDD" w:rsidRDefault="00B44A05" w:rsidP="00B44A05">
      <w:pPr>
        <w:pStyle w:val="Blankrad"/>
      </w:pPr>
      <w:r w:rsidRPr="00D26BD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44A05" w:rsidRPr="00D26BDD" w:rsidTr="00DA16F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44A05" w:rsidRPr="00D26BDD" w:rsidRDefault="00B44A05" w:rsidP="00DA16F6">
            <w:pPr>
              <w:pStyle w:val="HuvudrubrikFlisteNr"/>
            </w:pPr>
          </w:p>
        </w:tc>
        <w:tc>
          <w:tcPr>
            <w:tcW w:w="6237" w:type="dxa"/>
          </w:tcPr>
          <w:p w:rsidR="00B44A05" w:rsidRPr="00D26BDD" w:rsidRDefault="00B44A05" w:rsidP="00DA16F6">
            <w:pPr>
              <w:pStyle w:val="Huvudrubrik"/>
            </w:pPr>
            <w:bookmarkStart w:id="6" w:name="Start_Interpellationer"/>
            <w:bookmarkEnd w:id="6"/>
            <w:r w:rsidRPr="00D26BDD">
              <w:t>Svar på interpellationer</w:t>
            </w:r>
          </w:p>
        </w:tc>
        <w:tc>
          <w:tcPr>
            <w:tcW w:w="2481" w:type="dxa"/>
          </w:tcPr>
          <w:p w:rsidR="00B44A05" w:rsidRPr="00D26BDD" w:rsidRDefault="00B44A05" w:rsidP="00DA16F6">
            <w:pPr>
              <w:pStyle w:val="HuvudrubrikKolumn3"/>
            </w:pPr>
          </w:p>
        </w:tc>
      </w:tr>
      <w:tr w:rsidR="00B44A05" w:rsidRPr="00D26BDD" w:rsidTr="00DA16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4A05" w:rsidRPr="00D26BDD" w:rsidRDefault="00B44A05" w:rsidP="00DA16F6">
            <w:pPr>
              <w:pStyle w:val="Besvaradav"/>
            </w:pPr>
          </w:p>
        </w:tc>
        <w:tc>
          <w:tcPr>
            <w:tcW w:w="6237" w:type="dxa"/>
          </w:tcPr>
          <w:p w:rsidR="00B44A05" w:rsidRPr="00D26BDD" w:rsidRDefault="00B44A05" w:rsidP="00DA16F6">
            <w:pPr>
              <w:pStyle w:val="Besvaradav"/>
            </w:pPr>
            <w:r w:rsidRPr="00D26BDD">
              <w:t>Utbildningsminister Jan Björklund (FP)</w:t>
            </w:r>
          </w:p>
        </w:tc>
        <w:tc>
          <w:tcPr>
            <w:tcW w:w="2481" w:type="dxa"/>
          </w:tcPr>
          <w:p w:rsidR="00B44A05" w:rsidRPr="00D26BDD" w:rsidRDefault="00B44A05" w:rsidP="00DA16F6">
            <w:pPr>
              <w:pStyle w:val="Besvaradav"/>
              <w:rPr>
                <w:spacing w:val="-4"/>
              </w:rPr>
            </w:pPr>
          </w:p>
        </w:tc>
      </w:tr>
      <w:tr w:rsidR="00B44A05" w:rsidRPr="00D26BDD" w:rsidTr="00DA16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4A05" w:rsidRPr="00D26BDD" w:rsidRDefault="00B44A05" w:rsidP="00DA16F6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B44A05" w:rsidRPr="00D26BDD" w:rsidRDefault="00B44A05" w:rsidP="00DA16F6">
            <w:r w:rsidRPr="00D26BDD">
              <w:t>2011/12:431 av Annika Lillemets (MP)</w:t>
            </w:r>
          </w:p>
          <w:p w:rsidR="00B44A05" w:rsidRPr="00D26BDD" w:rsidRDefault="00B44A05" w:rsidP="00DA16F6">
            <w:r w:rsidRPr="00D26BDD">
              <w:t>Vinklad fakta i gratis läromedel</w:t>
            </w:r>
          </w:p>
        </w:tc>
        <w:tc>
          <w:tcPr>
            <w:tcW w:w="2481" w:type="dxa"/>
          </w:tcPr>
          <w:p w:rsidR="00B44A05" w:rsidRPr="00D26BDD" w:rsidRDefault="00B44A05" w:rsidP="00DA16F6">
            <w:pPr>
              <w:rPr>
                <w:spacing w:val="-4"/>
              </w:rPr>
            </w:pPr>
          </w:p>
        </w:tc>
      </w:tr>
      <w:tr w:rsidR="00B44A05" w:rsidRPr="00D26BDD" w:rsidTr="00DA16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4A05" w:rsidRPr="00D26BDD" w:rsidRDefault="00B44A05" w:rsidP="00DA16F6">
            <w:pPr>
              <w:pStyle w:val="Besvaradav"/>
            </w:pPr>
          </w:p>
        </w:tc>
        <w:tc>
          <w:tcPr>
            <w:tcW w:w="6237" w:type="dxa"/>
          </w:tcPr>
          <w:p w:rsidR="00B44A05" w:rsidRPr="00D26BDD" w:rsidRDefault="00B44A05" w:rsidP="00DA16F6">
            <w:pPr>
              <w:pStyle w:val="Besvaradav"/>
            </w:pPr>
            <w:r w:rsidRPr="00D26BDD">
              <w:t>Statsrådet Maria Larsson (KD)</w:t>
            </w:r>
          </w:p>
        </w:tc>
        <w:tc>
          <w:tcPr>
            <w:tcW w:w="2481" w:type="dxa"/>
          </w:tcPr>
          <w:p w:rsidR="00B44A05" w:rsidRPr="00D26BDD" w:rsidRDefault="00B44A05" w:rsidP="00DA16F6">
            <w:pPr>
              <w:pStyle w:val="Besvaradav"/>
              <w:rPr>
                <w:spacing w:val="-4"/>
              </w:rPr>
            </w:pPr>
          </w:p>
        </w:tc>
      </w:tr>
      <w:tr w:rsidR="00B44A05" w:rsidRPr="00D26BDD" w:rsidTr="00DA16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4A05" w:rsidRPr="00D26BDD" w:rsidRDefault="00B44A05" w:rsidP="00DA16F6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B44A05" w:rsidRPr="00D26BDD" w:rsidRDefault="00B44A05" w:rsidP="00DA16F6">
            <w:r w:rsidRPr="00D26BDD">
              <w:t>2011/12:423 av Hillevi Larsson (S)</w:t>
            </w:r>
          </w:p>
          <w:p w:rsidR="00B44A05" w:rsidRPr="00D26BDD" w:rsidRDefault="00B44A05" w:rsidP="00DA16F6">
            <w:r w:rsidRPr="00D26BDD">
              <w:t>Narkotikarelaterad dödlighet</w:t>
            </w:r>
          </w:p>
        </w:tc>
        <w:tc>
          <w:tcPr>
            <w:tcW w:w="2481" w:type="dxa"/>
          </w:tcPr>
          <w:p w:rsidR="00B44A05" w:rsidRPr="00D26BDD" w:rsidRDefault="00B44A05" w:rsidP="00DA16F6">
            <w:pPr>
              <w:rPr>
                <w:spacing w:val="-4"/>
              </w:rPr>
            </w:pPr>
          </w:p>
        </w:tc>
      </w:tr>
      <w:tr w:rsidR="00B44A05" w:rsidRPr="00D26BDD" w:rsidTr="00DA16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4A05" w:rsidRPr="00D26BDD" w:rsidRDefault="00B44A05" w:rsidP="00DA16F6">
            <w:pPr>
              <w:pStyle w:val="Besvaradav"/>
            </w:pPr>
          </w:p>
        </w:tc>
        <w:tc>
          <w:tcPr>
            <w:tcW w:w="6237" w:type="dxa"/>
          </w:tcPr>
          <w:p w:rsidR="00B44A05" w:rsidRPr="00D26BDD" w:rsidRDefault="00B44A05" w:rsidP="00DA16F6">
            <w:pPr>
              <w:pStyle w:val="Besvaradav"/>
            </w:pPr>
            <w:r w:rsidRPr="00D26BDD">
              <w:t>Finansminister Anders Borg (M)</w:t>
            </w:r>
          </w:p>
        </w:tc>
        <w:tc>
          <w:tcPr>
            <w:tcW w:w="2481" w:type="dxa"/>
          </w:tcPr>
          <w:p w:rsidR="00B44A05" w:rsidRPr="00D26BDD" w:rsidRDefault="00B44A05" w:rsidP="00DA16F6">
            <w:pPr>
              <w:pStyle w:val="Besvaradav"/>
              <w:rPr>
                <w:spacing w:val="-4"/>
              </w:rPr>
            </w:pPr>
          </w:p>
        </w:tc>
      </w:tr>
      <w:tr w:rsidR="00B44A05" w:rsidRPr="00D26BDD" w:rsidTr="00DA16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4A05" w:rsidRPr="00D26BDD" w:rsidRDefault="00B44A05" w:rsidP="00DA16F6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B44A05" w:rsidRPr="00D26BDD" w:rsidRDefault="00B44A05" w:rsidP="00DA16F6">
            <w:r w:rsidRPr="00D26BDD">
              <w:t>2011/12:424 av Peter Persson (S)</w:t>
            </w:r>
          </w:p>
          <w:p w:rsidR="00B44A05" w:rsidRPr="00D26BDD" w:rsidRDefault="00B44A05" w:rsidP="00DA16F6">
            <w:r w:rsidRPr="00D26BDD">
              <w:t>Resurser mot skattefusk</w:t>
            </w:r>
          </w:p>
        </w:tc>
        <w:tc>
          <w:tcPr>
            <w:tcW w:w="2481" w:type="dxa"/>
          </w:tcPr>
          <w:p w:rsidR="00B44A05" w:rsidRPr="00D26BDD" w:rsidRDefault="00B44A05" w:rsidP="00DA16F6">
            <w:pPr>
              <w:rPr>
                <w:spacing w:val="-4"/>
              </w:rPr>
            </w:pPr>
          </w:p>
        </w:tc>
      </w:tr>
      <w:tr w:rsidR="00B44A05" w:rsidRPr="00D26BDD" w:rsidTr="00DA16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4A05" w:rsidRPr="00D26BDD" w:rsidRDefault="00B44A05" w:rsidP="00DA16F6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B44A05" w:rsidRPr="00D26BDD" w:rsidRDefault="00B44A05" w:rsidP="00DA16F6">
            <w:r w:rsidRPr="00D26BDD">
              <w:t>2011/12:425 av Peter Persson (S)</w:t>
            </w:r>
          </w:p>
          <w:p w:rsidR="00B44A05" w:rsidRPr="00D26BDD" w:rsidRDefault="00B44A05" w:rsidP="00DA16F6">
            <w:r w:rsidRPr="00D26BDD">
              <w:t>Jobbskatteavdragen</w:t>
            </w:r>
          </w:p>
        </w:tc>
        <w:tc>
          <w:tcPr>
            <w:tcW w:w="2481" w:type="dxa"/>
          </w:tcPr>
          <w:p w:rsidR="00B44A05" w:rsidRPr="00D26BDD" w:rsidRDefault="00B44A05" w:rsidP="00DA16F6">
            <w:pPr>
              <w:rPr>
                <w:spacing w:val="-4"/>
              </w:rPr>
            </w:pPr>
          </w:p>
        </w:tc>
      </w:tr>
      <w:tr w:rsidR="00B44A05" w:rsidRPr="00D26BDD" w:rsidTr="00DA16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4A05" w:rsidRPr="00D26BDD" w:rsidRDefault="00B44A05" w:rsidP="00DA16F6">
            <w:pPr>
              <w:pStyle w:val="Besvaradav"/>
            </w:pPr>
          </w:p>
        </w:tc>
        <w:tc>
          <w:tcPr>
            <w:tcW w:w="6237" w:type="dxa"/>
          </w:tcPr>
          <w:p w:rsidR="00B44A05" w:rsidRPr="00D26BDD" w:rsidRDefault="00B44A05" w:rsidP="00DA16F6">
            <w:pPr>
              <w:pStyle w:val="Besvaradav"/>
            </w:pPr>
            <w:r w:rsidRPr="00D26BDD">
              <w:t>Statsrådet Anna-Karin Hatt (C)</w:t>
            </w:r>
          </w:p>
        </w:tc>
        <w:tc>
          <w:tcPr>
            <w:tcW w:w="2481" w:type="dxa"/>
          </w:tcPr>
          <w:p w:rsidR="00B44A05" w:rsidRPr="00D26BDD" w:rsidRDefault="00B44A05" w:rsidP="00DA16F6">
            <w:pPr>
              <w:pStyle w:val="Besvaradav"/>
              <w:rPr>
                <w:spacing w:val="-4"/>
              </w:rPr>
            </w:pPr>
          </w:p>
        </w:tc>
      </w:tr>
      <w:tr w:rsidR="00B44A05" w:rsidRPr="00D26BDD" w:rsidTr="00DA16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4A05" w:rsidRPr="00D26BDD" w:rsidRDefault="00B44A05" w:rsidP="00DA16F6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B44A05" w:rsidRPr="00D26BDD" w:rsidRDefault="00B44A05" w:rsidP="00DA16F6">
            <w:r w:rsidRPr="00D26BDD">
              <w:t>2011/12:422 av Anders Ygeman (S)</w:t>
            </w:r>
          </w:p>
          <w:p w:rsidR="00B44A05" w:rsidRPr="00D26BDD" w:rsidRDefault="00B44A05" w:rsidP="00DA16F6">
            <w:r w:rsidRPr="00D26BDD">
              <w:t>Innebörd och måluppfyllelse av fossiloberoende fordonsflotta</w:t>
            </w:r>
          </w:p>
        </w:tc>
        <w:tc>
          <w:tcPr>
            <w:tcW w:w="2481" w:type="dxa"/>
          </w:tcPr>
          <w:p w:rsidR="00B44A05" w:rsidRPr="00D26BDD" w:rsidRDefault="00B44A05" w:rsidP="00DA16F6">
            <w:pPr>
              <w:rPr>
                <w:spacing w:val="-4"/>
              </w:rPr>
            </w:pPr>
          </w:p>
        </w:tc>
      </w:tr>
      <w:tr w:rsidR="00B44A05" w:rsidRPr="00D26BDD" w:rsidTr="00DA16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4A05" w:rsidRPr="00D26BDD" w:rsidRDefault="00B44A05" w:rsidP="00DA16F6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B44A05" w:rsidRPr="00D26BDD" w:rsidRDefault="00B44A05" w:rsidP="00DA16F6">
            <w:r w:rsidRPr="00D26BDD">
              <w:t>2011/12:428 av Annika Lillemets (MP)</w:t>
            </w:r>
          </w:p>
          <w:p w:rsidR="00B44A05" w:rsidRPr="00D26BDD" w:rsidRDefault="00B44A05" w:rsidP="00DA16F6">
            <w:r w:rsidRPr="00D26BDD">
              <w:t>Den högre utbildningens roll i den digitala agendan</w:t>
            </w:r>
          </w:p>
        </w:tc>
        <w:tc>
          <w:tcPr>
            <w:tcW w:w="2481" w:type="dxa"/>
          </w:tcPr>
          <w:p w:rsidR="00B44A05" w:rsidRPr="00D26BDD" w:rsidRDefault="00B44A05" w:rsidP="00DA16F6">
            <w:pPr>
              <w:rPr>
                <w:spacing w:val="-4"/>
              </w:rPr>
            </w:pPr>
          </w:p>
        </w:tc>
      </w:tr>
    </w:tbl>
    <w:p w:rsidR="00B44A05" w:rsidRPr="00D26BDD" w:rsidRDefault="00B44A05" w:rsidP="00B44A05">
      <w:pPr>
        <w:pStyle w:val="Blankrad"/>
      </w:pPr>
      <w:r w:rsidRPr="00D26BDD">
        <w:t>     </w:t>
      </w:r>
    </w:p>
    <w:p w:rsidR="00B44A05" w:rsidRPr="00D26BDD" w:rsidRDefault="00B44A05" w:rsidP="00B44A05">
      <w:pPr>
        <w:pStyle w:val="Blankrad"/>
      </w:pPr>
      <w:bookmarkStart w:id="7" w:name="Start"/>
      <w:bookmarkEnd w:id="7"/>
      <w:r w:rsidRPr="00D26BD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D26BD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D26BDD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D26BDD" w:rsidRDefault="006E04A4" w:rsidP="00D016E9">
            <w:pPr>
              <w:pStyle w:val="StreckMitten"/>
            </w:pPr>
            <w:r w:rsidRPr="00D26BDD">
              <w:tab/>
            </w:r>
            <w:r w:rsidRPr="00D26BDD">
              <w:tab/>
            </w:r>
          </w:p>
        </w:tc>
      </w:tr>
    </w:tbl>
    <w:p w:rsidR="006E04A4" w:rsidRPr="00D26BDD" w:rsidRDefault="006E04A4" w:rsidP="003675A0">
      <w:pPr>
        <w:pStyle w:val="Blankrad"/>
      </w:pPr>
    </w:p>
    <w:sectPr w:rsidR="006E04A4" w:rsidRPr="00D26BDD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731B" w:rsidRPr="00D26BDD" w:rsidRDefault="0032731B">
      <w:r w:rsidRPr="00D26BDD">
        <w:separator/>
      </w:r>
    </w:p>
  </w:endnote>
  <w:endnote w:type="continuationSeparator" w:id="0">
    <w:p w:rsidR="0032731B" w:rsidRPr="00D26BDD" w:rsidRDefault="0032731B">
      <w:r w:rsidRPr="00D26BD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29B0" w:rsidRPr="00D26BDD" w:rsidRDefault="008929B0">
    <w:pPr>
      <w:pStyle w:val="Sidhuvud"/>
      <w:jc w:val="center"/>
    </w:pPr>
    <w:r w:rsidRPr="00D26BDD">
      <w:fldChar w:fldCharType="begin" w:fldLock="1"/>
    </w:r>
    <w:r w:rsidRPr="00D26BDD">
      <w:instrText xml:space="preserve"> PAGE </w:instrText>
    </w:r>
    <w:r w:rsidRPr="00D26BDD">
      <w:fldChar w:fldCharType="separate"/>
    </w:r>
    <w:r w:rsidR="00DA16F6" w:rsidRPr="00D26BDD">
      <w:t>2</w:t>
    </w:r>
    <w:r w:rsidRPr="00D26BDD">
      <w:fldChar w:fldCharType="end"/>
    </w:r>
    <w:r w:rsidRPr="00D26BDD">
      <w:t xml:space="preserve"> (</w:t>
    </w:r>
    <w:r w:rsidRPr="00D26BDD">
      <w:fldChar w:fldCharType="begin" w:fldLock="1"/>
    </w:r>
    <w:r w:rsidRPr="00D26BDD">
      <w:instrText xml:space="preserve"> NUMPAGES </w:instrText>
    </w:r>
    <w:r w:rsidRPr="00D26BDD">
      <w:fldChar w:fldCharType="separate"/>
    </w:r>
    <w:r w:rsidR="00DA16F6" w:rsidRPr="00D26BDD">
      <w:t>3</w:t>
    </w:r>
    <w:r w:rsidRPr="00D26BDD">
      <w:fldChar w:fldCharType="end"/>
    </w:r>
    <w:r w:rsidRPr="00D26BDD">
      <w:t>)</w:t>
    </w:r>
  </w:p>
  <w:p w:rsidR="008929B0" w:rsidRPr="00D26BDD" w:rsidRDefault="008929B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29B0" w:rsidRPr="00D26BDD" w:rsidRDefault="008929B0">
    <w:pPr>
      <w:pStyle w:val="Sidhuvud"/>
      <w:jc w:val="center"/>
    </w:pPr>
    <w:r w:rsidRPr="00D26BDD">
      <w:fldChar w:fldCharType="begin" w:fldLock="1"/>
    </w:r>
    <w:r w:rsidRPr="00D26BDD">
      <w:instrText xml:space="preserve"> PAGE </w:instrText>
    </w:r>
    <w:r w:rsidRPr="00D26BDD">
      <w:fldChar w:fldCharType="separate"/>
    </w:r>
    <w:r w:rsidRPr="00D26BDD">
      <w:t>3</w:t>
    </w:r>
    <w:r w:rsidRPr="00D26BDD">
      <w:fldChar w:fldCharType="end"/>
    </w:r>
    <w:r w:rsidRPr="00D26BDD">
      <w:t xml:space="preserve"> (</w:t>
    </w:r>
    <w:r w:rsidRPr="00D26BDD">
      <w:fldChar w:fldCharType="begin" w:fldLock="1"/>
    </w:r>
    <w:r w:rsidRPr="00D26BDD">
      <w:instrText xml:space="preserve"> NUMPAGES </w:instrText>
    </w:r>
    <w:r w:rsidRPr="00D26BDD">
      <w:fldChar w:fldCharType="separate"/>
    </w:r>
    <w:r w:rsidRPr="00D26BDD">
      <w:t>3</w:t>
    </w:r>
    <w:r w:rsidRPr="00D26BDD">
      <w:fldChar w:fldCharType="end"/>
    </w:r>
    <w:r w:rsidRPr="00D26BDD">
      <w:t>)</w:t>
    </w:r>
  </w:p>
  <w:p w:rsidR="008929B0" w:rsidRPr="00D26BDD" w:rsidRDefault="008929B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731B" w:rsidRPr="00D26BDD" w:rsidRDefault="0032731B">
      <w:r w:rsidRPr="00D26BDD">
        <w:separator/>
      </w:r>
    </w:p>
  </w:footnote>
  <w:footnote w:type="continuationSeparator" w:id="0">
    <w:p w:rsidR="0032731B" w:rsidRPr="00D26BDD" w:rsidRDefault="0032731B">
      <w:r w:rsidRPr="00D26BD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29B0" w:rsidRPr="00D26BDD" w:rsidRDefault="008929B0">
    <w:pPr>
      <w:pStyle w:val="Sidhuvud"/>
      <w:tabs>
        <w:tab w:val="clear" w:pos="4536"/>
      </w:tabs>
    </w:pPr>
    <w:r w:rsidRPr="00D26BDD">
      <w:fldChar w:fldCharType="begin" w:fldLock="1"/>
    </w:r>
    <w:r w:rsidRPr="00D26BDD">
      <w:instrText xml:space="preserve"> DOCPROPERTY "DocumentDate" </w:instrText>
    </w:r>
    <w:r w:rsidRPr="00D26BDD">
      <w:fldChar w:fldCharType="separate"/>
    </w:r>
    <w:r w:rsidRPr="00D26BDD">
      <w:t>Torsdagen den 16 augusti 2012</w:t>
    </w:r>
    <w:r w:rsidRPr="00D26BDD">
      <w:fldChar w:fldCharType="end"/>
    </w:r>
    <w:r w:rsidRPr="00D26BDD">
      <w:tab/>
    </w:r>
  </w:p>
  <w:p w:rsidR="008929B0" w:rsidRPr="00D26BDD" w:rsidRDefault="008929B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D26BDD">
      <w:rPr>
        <w:sz w:val="12"/>
      </w:rPr>
      <w:tab/>
    </w:r>
  </w:p>
  <w:p w:rsidR="008929B0" w:rsidRPr="00D26BDD" w:rsidRDefault="008929B0"/>
  <w:p w:rsidR="008929B0" w:rsidRPr="00D26BDD" w:rsidRDefault="008929B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29B0" w:rsidRPr="00D26BDD" w:rsidRDefault="00D26BDD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D26BDD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929B0" w:rsidRPr="00D26BDD" w:rsidRDefault="008929B0">
    <w:pPr>
      <w:pStyle w:val="Dokumentrubrik"/>
      <w:spacing w:after="360"/>
    </w:pPr>
    <w:r w:rsidRPr="00D26BDD">
      <w:t>Föredragningslista</w:t>
    </w:r>
  </w:p>
  <w:p w:rsidR="008929B0" w:rsidRPr="00D26BDD" w:rsidRDefault="008929B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991522997">
    <w:abstractNumId w:val="5"/>
  </w:num>
  <w:num w:numId="2" w16cid:durableId="248973350">
    <w:abstractNumId w:val="2"/>
  </w:num>
  <w:num w:numId="3" w16cid:durableId="1473600171">
    <w:abstractNumId w:val="4"/>
  </w:num>
  <w:num w:numId="4" w16cid:durableId="714087226">
    <w:abstractNumId w:val="1"/>
  </w:num>
  <w:num w:numId="5" w16cid:durableId="1009715821">
    <w:abstractNumId w:val="0"/>
  </w:num>
  <w:num w:numId="6" w16cid:durableId="518929050">
    <w:abstractNumId w:val="3"/>
  </w:num>
  <w:num w:numId="7" w16cid:durableId="1592158325">
    <w:abstractNumId w:val="3"/>
  </w:num>
  <w:num w:numId="8" w16cid:durableId="3589702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57027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47C27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3B91"/>
    <w:rsid w:val="000A48E1"/>
    <w:rsid w:val="000A51FF"/>
    <w:rsid w:val="000A7D17"/>
    <w:rsid w:val="000B62B2"/>
    <w:rsid w:val="000C49EC"/>
    <w:rsid w:val="000C5504"/>
    <w:rsid w:val="000C6BA6"/>
    <w:rsid w:val="000C6C04"/>
    <w:rsid w:val="000D0D53"/>
    <w:rsid w:val="000D6E9F"/>
    <w:rsid w:val="000E0074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28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830BD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70C"/>
    <w:rsid w:val="001B4C8D"/>
    <w:rsid w:val="001B64A0"/>
    <w:rsid w:val="001C35BD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2F30"/>
    <w:rsid w:val="00213618"/>
    <w:rsid w:val="00213796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32DA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947A2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2F774B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2731B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158"/>
    <w:rsid w:val="00355222"/>
    <w:rsid w:val="003605E2"/>
    <w:rsid w:val="0036199E"/>
    <w:rsid w:val="003652CF"/>
    <w:rsid w:val="00365CD2"/>
    <w:rsid w:val="003675A0"/>
    <w:rsid w:val="00371E50"/>
    <w:rsid w:val="003721AE"/>
    <w:rsid w:val="00374B8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4FB1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849E8"/>
    <w:rsid w:val="004A4005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1F34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1C7C"/>
    <w:rsid w:val="00543489"/>
    <w:rsid w:val="005460B2"/>
    <w:rsid w:val="005510B5"/>
    <w:rsid w:val="00552917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3FB9"/>
    <w:rsid w:val="005D4B9F"/>
    <w:rsid w:val="005D5D0D"/>
    <w:rsid w:val="005D5DA3"/>
    <w:rsid w:val="005D65CC"/>
    <w:rsid w:val="005D6C81"/>
    <w:rsid w:val="005E05A7"/>
    <w:rsid w:val="005E0859"/>
    <w:rsid w:val="005E201A"/>
    <w:rsid w:val="005E3DF0"/>
    <w:rsid w:val="005E5F66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701235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2C5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82A"/>
    <w:rsid w:val="007A5D21"/>
    <w:rsid w:val="007B01A2"/>
    <w:rsid w:val="007B2824"/>
    <w:rsid w:val="007B3D13"/>
    <w:rsid w:val="007B4230"/>
    <w:rsid w:val="007B7189"/>
    <w:rsid w:val="007C00AC"/>
    <w:rsid w:val="007C0AB9"/>
    <w:rsid w:val="007C1F6E"/>
    <w:rsid w:val="007C54FD"/>
    <w:rsid w:val="007D165E"/>
    <w:rsid w:val="007D4DFE"/>
    <w:rsid w:val="007D6DA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3046"/>
    <w:rsid w:val="00814CAC"/>
    <w:rsid w:val="008159B7"/>
    <w:rsid w:val="00817F0F"/>
    <w:rsid w:val="0082186E"/>
    <w:rsid w:val="00821A25"/>
    <w:rsid w:val="00824853"/>
    <w:rsid w:val="008271CF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29B0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6A30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0E87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3E82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6BD"/>
    <w:rsid w:val="00A76762"/>
    <w:rsid w:val="00A80A21"/>
    <w:rsid w:val="00A80A58"/>
    <w:rsid w:val="00A82A5D"/>
    <w:rsid w:val="00A87597"/>
    <w:rsid w:val="00A936C6"/>
    <w:rsid w:val="00AA1BD1"/>
    <w:rsid w:val="00AA1F2B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4A05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0D4"/>
    <w:rsid w:val="00B83FE7"/>
    <w:rsid w:val="00B8715B"/>
    <w:rsid w:val="00B90627"/>
    <w:rsid w:val="00B91174"/>
    <w:rsid w:val="00B96B57"/>
    <w:rsid w:val="00B97BD8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294"/>
    <w:rsid w:val="00BE1EFB"/>
    <w:rsid w:val="00BE1F3F"/>
    <w:rsid w:val="00BE228A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55CA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49D6"/>
    <w:rsid w:val="00CD5D0A"/>
    <w:rsid w:val="00CD7560"/>
    <w:rsid w:val="00CE06E3"/>
    <w:rsid w:val="00CE2D82"/>
    <w:rsid w:val="00CE4300"/>
    <w:rsid w:val="00CE73D0"/>
    <w:rsid w:val="00CE76D3"/>
    <w:rsid w:val="00CF0847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6BDD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1C06"/>
    <w:rsid w:val="00D82BA7"/>
    <w:rsid w:val="00D852CE"/>
    <w:rsid w:val="00D914B3"/>
    <w:rsid w:val="00D923F2"/>
    <w:rsid w:val="00D93CC8"/>
    <w:rsid w:val="00D952AA"/>
    <w:rsid w:val="00D96F90"/>
    <w:rsid w:val="00DA16F6"/>
    <w:rsid w:val="00DA396E"/>
    <w:rsid w:val="00DB05D5"/>
    <w:rsid w:val="00DB2CA9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5E"/>
    <w:rsid w:val="00E44E7A"/>
    <w:rsid w:val="00E45215"/>
    <w:rsid w:val="00E47848"/>
    <w:rsid w:val="00E521C9"/>
    <w:rsid w:val="00E52F58"/>
    <w:rsid w:val="00E535B2"/>
    <w:rsid w:val="00E559B8"/>
    <w:rsid w:val="00E57027"/>
    <w:rsid w:val="00E610C7"/>
    <w:rsid w:val="00E61243"/>
    <w:rsid w:val="00E62231"/>
    <w:rsid w:val="00E635E7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87B10"/>
    <w:rsid w:val="00F9047B"/>
    <w:rsid w:val="00F9179B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D7F5E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F80F2E-5EF9-42D6-9B25-3DC16D451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s0920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472</Words>
  <Characters>2938</Characters>
  <Application>Microsoft Office Word</Application>
  <DocSecurity>4</DocSecurity>
  <Lines>226</Lines>
  <Paragraphs>131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3.3 stöder Distribution, RiR och Lemur (fpm, kom, protudrag)</dc:description>
  <cp:lastModifiedBy>Lars Brink</cp:lastModifiedBy>
  <cp:revision>2</cp:revision>
  <cp:lastPrinted>2012-08-15T15:07:00Z</cp:lastPrinted>
  <dcterms:created xsi:type="dcterms:W3CDTF">2025-12-17T21:18:00Z</dcterms:created>
  <dcterms:modified xsi:type="dcterms:W3CDTF">2025-12-17T21:18:00Z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16 augusti 2012</vt:lpwstr>
  </property>
  <property fmtid="{D5CDD505-2E9C-101B-9397-08002B2CF9AE}" pid="3" name="DocumentNumber">
    <vt:lpwstr>137</vt:lpwstr>
  </property>
  <property fmtid="{D5CDD505-2E9C-101B-9397-08002B2CF9AE}" pid="4" name="DocumentYear">
    <vt:lpwstr>2011/12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2012-08-16</vt:lpwstr>
  </property>
  <property fmtid="{D5CDD505-2E9C-101B-9397-08002B2CF9AE}" pid="7" name="DatumAvgörande">
    <vt:lpwstr>2012-08-16</vt:lpwstr>
  </property>
  <property fmtid="{D5CDD505-2E9C-101B-9397-08002B2CF9AE}" pid="8" name="Publicerare">
    <vt:lpwstr>fs0920aa</vt:lpwstr>
  </property>
</Properties>
</file>