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3E6C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D282809" w14:textId="77777777" w:rsidTr="0096348C">
        <w:tc>
          <w:tcPr>
            <w:tcW w:w="9141" w:type="dxa"/>
          </w:tcPr>
          <w:p w14:paraId="473896B7" w14:textId="77777777" w:rsidR="0096348C" w:rsidRDefault="0096348C" w:rsidP="0096348C">
            <w:r>
              <w:t>RIKSDAGEN</w:t>
            </w:r>
          </w:p>
          <w:p w14:paraId="60FAB615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5894A408" w14:textId="77777777" w:rsidR="0096348C" w:rsidRDefault="0096348C" w:rsidP="0096348C"/>
    <w:p w14:paraId="59659AAD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46753EBE" w14:textId="77777777" w:rsidTr="00012D39">
        <w:trPr>
          <w:cantSplit/>
          <w:trHeight w:val="742"/>
        </w:trPr>
        <w:tc>
          <w:tcPr>
            <w:tcW w:w="1985" w:type="dxa"/>
          </w:tcPr>
          <w:p w14:paraId="29EBBB89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38644B2" w14:textId="77777777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F236AC">
              <w:rPr>
                <w:b/>
              </w:rPr>
              <w:t>9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20</w:t>
            </w:r>
            <w:r w:rsidR="0096348C">
              <w:rPr>
                <w:b/>
              </w:rPr>
              <w:t>:</w:t>
            </w:r>
            <w:r w:rsidR="008A3E2E">
              <w:rPr>
                <w:b/>
              </w:rPr>
              <w:t>1</w:t>
            </w:r>
          </w:p>
          <w:p w14:paraId="610636E8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426B974D" w14:textId="77777777" w:rsidTr="00012D39">
        <w:tc>
          <w:tcPr>
            <w:tcW w:w="1985" w:type="dxa"/>
          </w:tcPr>
          <w:p w14:paraId="1AF4DE69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3F051E63" w14:textId="77777777" w:rsidR="0096348C" w:rsidRDefault="00EF70DA" w:rsidP="0096348C">
            <w:r>
              <w:t>2019</w:t>
            </w:r>
            <w:r w:rsidR="009D6560">
              <w:t>-</w:t>
            </w:r>
            <w:r w:rsidR="008A3E2E">
              <w:t>09-17</w:t>
            </w:r>
          </w:p>
        </w:tc>
      </w:tr>
      <w:tr w:rsidR="0096348C" w14:paraId="12105CAF" w14:textId="77777777" w:rsidTr="00012D39">
        <w:tc>
          <w:tcPr>
            <w:tcW w:w="1985" w:type="dxa"/>
          </w:tcPr>
          <w:p w14:paraId="34984EEC" w14:textId="77777777"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14:paraId="5218876E" w14:textId="77777777" w:rsidR="00D12EAD" w:rsidRDefault="008A3E2E" w:rsidP="0096348C">
            <w:r>
              <w:t>11.00-</w:t>
            </w:r>
            <w:r w:rsidR="00F76162">
              <w:t>12.00</w:t>
            </w:r>
          </w:p>
        </w:tc>
      </w:tr>
      <w:tr w:rsidR="0096348C" w14:paraId="2BB10C74" w14:textId="77777777" w:rsidTr="00012D39">
        <w:tc>
          <w:tcPr>
            <w:tcW w:w="1985" w:type="dxa"/>
          </w:tcPr>
          <w:p w14:paraId="18C05143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24FA26D9" w14:textId="77777777" w:rsidR="0096348C" w:rsidRDefault="0096348C" w:rsidP="0096348C">
            <w:r>
              <w:t>Se bilaga 1</w:t>
            </w:r>
          </w:p>
        </w:tc>
      </w:tr>
    </w:tbl>
    <w:p w14:paraId="42378BC4" w14:textId="77777777" w:rsidR="0096348C" w:rsidRDefault="0096348C" w:rsidP="0096348C"/>
    <w:p w14:paraId="67F9BEEF" w14:textId="77777777" w:rsidR="00F93B25" w:rsidRDefault="00F76162" w:rsidP="00F76162">
      <w:pPr>
        <w:ind w:left="1304" w:firstLine="1"/>
      </w:pPr>
      <w:r>
        <w:t>Ordföranden hälsade Fredrik Schulte (M) särskilt välkommen till dagens sammanträde.</w:t>
      </w:r>
    </w:p>
    <w:p w14:paraId="731EC3C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14:paraId="428538D9" w14:textId="77777777" w:rsidTr="00D12EAD">
        <w:tc>
          <w:tcPr>
            <w:tcW w:w="567" w:type="dxa"/>
          </w:tcPr>
          <w:p w14:paraId="7E493A73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5A543E8B" w14:textId="77777777" w:rsidR="008A3E2E" w:rsidRDefault="008A3E2E" w:rsidP="008A3E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14:paraId="6CF04292" w14:textId="77777777" w:rsidR="00F76162" w:rsidRDefault="00F76162" w:rsidP="008A3E2E">
            <w:pPr>
              <w:tabs>
                <w:tab w:val="left" w:pos="1701"/>
              </w:tabs>
              <w:rPr>
                <w:snapToGrid w:val="0"/>
              </w:rPr>
            </w:pPr>
          </w:p>
          <w:p w14:paraId="5836C057" w14:textId="77777777" w:rsidR="00F76162" w:rsidRDefault="00F76162" w:rsidP="008A3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utskottet om</w:t>
            </w:r>
            <w:r w:rsidR="00C50A58">
              <w:rPr>
                <w:snapToGrid w:val="0"/>
              </w:rPr>
              <w:t xml:space="preserve"> höstens arbete och</w:t>
            </w:r>
            <w:r>
              <w:rPr>
                <w:snapToGrid w:val="0"/>
              </w:rPr>
              <w:t xml:space="preserve"> kommande sammanträden.</w:t>
            </w:r>
          </w:p>
          <w:p w14:paraId="477DB9A0" w14:textId="77777777" w:rsidR="00F76162" w:rsidRDefault="00F76162" w:rsidP="008A3E2E">
            <w:pPr>
              <w:tabs>
                <w:tab w:val="left" w:pos="1701"/>
              </w:tabs>
              <w:rPr>
                <w:snapToGrid w:val="0"/>
              </w:rPr>
            </w:pPr>
          </w:p>
          <w:p w14:paraId="3D46F7CE" w14:textId="77777777" w:rsidR="008A3E2E" w:rsidRDefault="008A3E2E" w:rsidP="008A3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skrivelser enligt bilaga </w:t>
            </w:r>
            <w:r w:rsidR="00ED61E6">
              <w:rPr>
                <w:snapToGrid w:val="0"/>
              </w:rPr>
              <w:t>2</w:t>
            </w:r>
            <w:r>
              <w:rPr>
                <w:snapToGrid w:val="0"/>
              </w:rPr>
              <w:t xml:space="preserve"> anmäldes.</w:t>
            </w:r>
          </w:p>
          <w:p w14:paraId="669D7B04" w14:textId="77777777" w:rsidR="00275CD2" w:rsidRDefault="00275CD2" w:rsidP="008A3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230D4010" w14:textId="77777777" w:rsidTr="00D12EAD">
        <w:tc>
          <w:tcPr>
            <w:tcW w:w="567" w:type="dxa"/>
          </w:tcPr>
          <w:p w14:paraId="0BE2A1FF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106D59DA" w14:textId="77777777" w:rsidR="008A3E2E" w:rsidRPr="00D44270" w:rsidRDefault="008A3E2E" w:rsidP="008A3E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EU-dokument</w:t>
            </w:r>
          </w:p>
          <w:p w14:paraId="4E1CCC19" w14:textId="77777777" w:rsidR="008A3E2E" w:rsidRDefault="008A3E2E" w:rsidP="008A3E2E">
            <w:pPr>
              <w:tabs>
                <w:tab w:val="left" w:pos="1701"/>
              </w:tabs>
              <w:rPr>
                <w:snapToGrid w:val="0"/>
              </w:rPr>
            </w:pPr>
          </w:p>
          <w:p w14:paraId="41CEB4FF" w14:textId="77777777" w:rsidR="008A3E2E" w:rsidRDefault="008A3E2E" w:rsidP="008A3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Inkomna EU-dokument enligt bilaga </w:t>
            </w:r>
            <w:r w:rsidR="00ED61E6">
              <w:rPr>
                <w:snapToGrid w:val="0"/>
              </w:rPr>
              <w:t>3</w:t>
            </w:r>
            <w:r>
              <w:rPr>
                <w:snapToGrid w:val="0"/>
              </w:rPr>
              <w:t xml:space="preserve"> anmäldes.</w:t>
            </w:r>
          </w:p>
          <w:p w14:paraId="32027347" w14:textId="77777777" w:rsidR="00275CD2" w:rsidRDefault="00275CD2" w:rsidP="008A3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038BE" w14:paraId="4C1A92A5" w14:textId="77777777" w:rsidTr="00D12EAD">
        <w:tc>
          <w:tcPr>
            <w:tcW w:w="567" w:type="dxa"/>
          </w:tcPr>
          <w:p w14:paraId="4E5F7469" w14:textId="77777777" w:rsidR="00F038BE" w:rsidRDefault="00F038BE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14:paraId="3F01CEBD" w14:textId="77777777" w:rsidR="00F038BE" w:rsidRDefault="00F038BE" w:rsidP="008A3E2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Utskottets resor</w:t>
            </w:r>
          </w:p>
          <w:p w14:paraId="43650665" w14:textId="77777777" w:rsidR="00F038BE" w:rsidRDefault="00F038BE" w:rsidP="008A3E2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5B33373" w14:textId="77777777" w:rsidR="00F038BE" w:rsidRDefault="00F038BE" w:rsidP="008A3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76162">
              <w:rPr>
                <w:snapToGrid w:val="0"/>
              </w:rPr>
              <w:t>diskuterade kommande utskottsresor till Finland och Tyskland.</w:t>
            </w:r>
          </w:p>
          <w:p w14:paraId="16C985B1" w14:textId="77777777" w:rsidR="00937009" w:rsidRPr="00F038BE" w:rsidRDefault="00937009" w:rsidP="008A3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5C0C0469" w14:textId="77777777" w:rsidTr="00D12EAD">
        <w:tc>
          <w:tcPr>
            <w:tcW w:w="567" w:type="dxa"/>
          </w:tcPr>
          <w:p w14:paraId="32789863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38BE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577ADCA3" w14:textId="77777777" w:rsidR="00ED61E6" w:rsidRDefault="00ED61E6" w:rsidP="008A3E2E">
            <w:pPr>
              <w:tabs>
                <w:tab w:val="left" w:pos="1701"/>
              </w:tabs>
              <w:rPr>
                <w:snapToGrid w:val="0"/>
              </w:rPr>
            </w:pPr>
            <w:r w:rsidRPr="00ED61E6">
              <w:rPr>
                <w:b/>
                <w:snapToGrid w:val="0"/>
              </w:rPr>
              <w:t>OECD</w:t>
            </w:r>
          </w:p>
          <w:p w14:paraId="1F6F4EC8" w14:textId="77777777" w:rsidR="003A729A" w:rsidRDefault="00ED61E6" w:rsidP="008A3E2E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 xml:space="preserve">Föredragande Helena Winter informerade om </w:t>
            </w:r>
            <w:r w:rsidR="00F76162">
              <w:rPr>
                <w:snapToGrid w:val="0"/>
              </w:rPr>
              <w:t xml:space="preserve">nyligen publicerade </w:t>
            </w:r>
            <w:r>
              <w:rPr>
                <w:snapToGrid w:val="0"/>
              </w:rPr>
              <w:t>OECD-rapporter</w:t>
            </w:r>
            <w:r w:rsidR="00F76162">
              <w:rPr>
                <w:snapToGrid w:val="0"/>
              </w:rPr>
              <w:t>.</w:t>
            </w:r>
          </w:p>
          <w:p w14:paraId="0C2E01E9" w14:textId="77777777" w:rsidR="00937009" w:rsidRDefault="00937009" w:rsidP="008A3E2E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2E2FD16D" w14:textId="77777777" w:rsidTr="00D12EAD">
        <w:tc>
          <w:tcPr>
            <w:tcW w:w="567" w:type="dxa"/>
          </w:tcPr>
          <w:p w14:paraId="541215E5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38BE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4DEE5A8" w14:textId="77777777" w:rsidR="00AE49F9" w:rsidRDefault="00AE49F9" w:rsidP="00AE49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061D345A" w14:textId="77777777" w:rsidR="00AE49F9" w:rsidRDefault="00AE49F9" w:rsidP="00AE49F9">
            <w:pPr>
              <w:tabs>
                <w:tab w:val="left" w:pos="1701"/>
              </w:tabs>
              <w:rPr>
                <w:snapToGrid w:val="0"/>
              </w:rPr>
            </w:pPr>
          </w:p>
          <w:p w14:paraId="296E1DC3" w14:textId="77777777" w:rsidR="00AE49F9" w:rsidRDefault="00AE49F9" w:rsidP="00AE49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torsdagen den 26 september 2019 kl. 10.00.</w:t>
            </w:r>
          </w:p>
          <w:p w14:paraId="00789D1B" w14:textId="77777777" w:rsidR="00F93B25" w:rsidRPr="00F93B25" w:rsidRDefault="00F93B25" w:rsidP="00AE49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348C" w14:paraId="216D15AA" w14:textId="77777777" w:rsidTr="00D12EAD">
        <w:tc>
          <w:tcPr>
            <w:tcW w:w="567" w:type="dxa"/>
          </w:tcPr>
          <w:p w14:paraId="7B821A69" w14:textId="77777777"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038BE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493C355A" w14:textId="77777777" w:rsidR="00AE49F9" w:rsidRDefault="00AE49F9" w:rsidP="00AE49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ESO-rapport om EU-rättens inverkan på svensk skattelagstiftning</w:t>
            </w:r>
          </w:p>
          <w:p w14:paraId="25D7A207" w14:textId="77777777" w:rsidR="00AE49F9" w:rsidRDefault="00AE49F9" w:rsidP="00AE49F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C6FA256" w14:textId="77777777" w:rsidR="00AE49F9" w:rsidRDefault="00AE49F9" w:rsidP="00AE49F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Professor Jérôme </w:t>
            </w:r>
            <w:proofErr w:type="spellStart"/>
            <w:r>
              <w:rPr>
                <w:snapToGrid w:val="0"/>
              </w:rPr>
              <w:t>Monsenego</w:t>
            </w:r>
            <w:proofErr w:type="spellEnd"/>
            <w:r>
              <w:rPr>
                <w:snapToGrid w:val="0"/>
              </w:rPr>
              <w:t xml:space="preserve">, Stockholms universitet, informerade om ESO-rapporten </w:t>
            </w:r>
            <w:r w:rsidRPr="00F76162">
              <w:rPr>
                <w:snapToGrid w:val="0"/>
              </w:rPr>
              <w:t xml:space="preserve">EU-rättens inverkan på svensk skattelagstiftning </w:t>
            </w:r>
            <w:r>
              <w:rPr>
                <w:snapToGrid w:val="0"/>
              </w:rPr>
              <w:t>(2019:4).</w:t>
            </w:r>
          </w:p>
          <w:p w14:paraId="41B39522" w14:textId="77777777" w:rsidR="003A729A" w:rsidRDefault="003A729A" w:rsidP="00AE49F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3E863A66" w14:textId="77777777" w:rsidTr="00D12EAD">
        <w:tc>
          <w:tcPr>
            <w:tcW w:w="567" w:type="dxa"/>
          </w:tcPr>
          <w:p w14:paraId="70E4EC34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94671BE" w14:textId="77777777" w:rsidR="00F93B25" w:rsidRPr="00F93B25" w:rsidRDefault="00F93B25" w:rsidP="00F7616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14:paraId="77CC1D88" w14:textId="77777777" w:rsidTr="00D12EAD">
        <w:tc>
          <w:tcPr>
            <w:tcW w:w="567" w:type="dxa"/>
          </w:tcPr>
          <w:p w14:paraId="3E7B339F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7782911" w14:textId="77777777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14:paraId="388CE532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6C95D8A0" w14:textId="77777777"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14:paraId="4BA45375" w14:textId="77777777"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A22878B" w14:textId="77777777" w:rsidR="0096348C" w:rsidRDefault="0096348C" w:rsidP="0096348C">
            <w:pPr>
              <w:tabs>
                <w:tab w:val="left" w:pos="1701"/>
              </w:tabs>
            </w:pPr>
          </w:p>
          <w:p w14:paraId="19B6C9BF" w14:textId="77777777" w:rsidR="0096348C" w:rsidRDefault="0096348C" w:rsidP="0096348C">
            <w:pPr>
              <w:tabs>
                <w:tab w:val="left" w:pos="1701"/>
              </w:tabs>
            </w:pPr>
          </w:p>
          <w:p w14:paraId="14666DBF" w14:textId="77777777"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D612A9">
              <w:t>26 september</w:t>
            </w:r>
            <w:r w:rsidR="00723D66">
              <w:t xml:space="preserve"> </w:t>
            </w:r>
            <w:r w:rsidR="003F642F">
              <w:t>201</w:t>
            </w:r>
            <w:r w:rsidR="00EF70DA">
              <w:t>9</w:t>
            </w:r>
          </w:p>
        </w:tc>
      </w:tr>
    </w:tbl>
    <w:p w14:paraId="10417A78" w14:textId="77777777"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5559B61" w14:textId="77777777" w:rsidTr="004B6D8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B041620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6D19CDF" w14:textId="77777777"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7BE948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76B159ED" w14:textId="77777777" w:rsidR="0096348C" w:rsidRDefault="0096348C" w:rsidP="00EA7B53">
            <w:r>
              <w:t>till protokoll</w:t>
            </w:r>
          </w:p>
          <w:p w14:paraId="0CD3D316" w14:textId="77777777" w:rsidR="0096348C" w:rsidRDefault="00246FAC" w:rsidP="00EA7B53">
            <w:r>
              <w:t>201</w:t>
            </w:r>
            <w:r w:rsidR="00F236AC">
              <w:t>9</w:t>
            </w:r>
            <w:r>
              <w:t>/</w:t>
            </w:r>
            <w:r w:rsidR="00F236AC">
              <w:t>20</w:t>
            </w:r>
            <w:r w:rsidR="0096348C">
              <w:t>:</w:t>
            </w:r>
            <w:r w:rsidR="00D612A9">
              <w:t>1</w:t>
            </w:r>
          </w:p>
        </w:tc>
      </w:tr>
      <w:tr w:rsidR="0096348C" w14:paraId="11DDA6E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AE6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A14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1–</w:t>
            </w:r>
            <w:r w:rsidR="00AE49F9"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DDE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FC0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883F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B31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E4A2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DBD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3A5FE3A1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0525" w14:textId="77777777"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47B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FBB3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B3E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8A4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C7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FAD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C7A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2391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399B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D788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6FA6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F4D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C004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2B5A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483BDEF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595B" w14:textId="77777777"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9E92" w14:textId="77777777" w:rsidR="003F642F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2ED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D16F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4A1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579B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8F3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8D91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EA49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E0F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3387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AD1D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2106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EE2C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E5BA" w14:textId="77777777"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14:paraId="615FF28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39B" w14:textId="77777777"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D50B" w14:textId="77777777" w:rsidR="003F642F" w:rsidRPr="001E1FAC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E8A1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35F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178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64DE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275C8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716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3ED5B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A8B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E9C4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DF05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7BFD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6316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3C73" w14:textId="77777777"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14:paraId="707A471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ED8" w14:textId="77777777"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Niklas </w:t>
            </w:r>
            <w:proofErr w:type="spellStart"/>
            <w:r>
              <w:rPr>
                <w:sz w:val="22"/>
              </w:rPr>
              <w:t>Wykman</w:t>
            </w:r>
            <w:proofErr w:type="spellEnd"/>
            <w:r>
              <w:rPr>
                <w:sz w:val="22"/>
              </w:rPr>
              <w:t xml:space="preserve">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338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E18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034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ED3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F3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83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27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A9A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AA4F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53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AE4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C4C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3BD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85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6E9CFB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F36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A8BA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D5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68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8A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10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653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8616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246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72A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DF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C6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6C9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A4F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B4A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D84FE7E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AA84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566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FB62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BA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719D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327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D5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58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EC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2BC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9A6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60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944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B9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7D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477F76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21FC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87DE9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34AC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AD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8A7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7E4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463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51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5B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498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9FA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78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A98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9CD5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C59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1414EA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A67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Peter Persson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71A8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23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27E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B8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328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21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4F5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8A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BA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B3F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E4D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06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80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CF7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E36475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2D2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Tony </w:t>
            </w:r>
            <w:proofErr w:type="spellStart"/>
            <w:r>
              <w:rPr>
                <w:sz w:val="22"/>
              </w:rPr>
              <w:t>Haddou</w:t>
            </w:r>
            <w:proofErr w:type="spellEnd"/>
            <w:r>
              <w:rPr>
                <w:sz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B294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ABC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2E9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67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DDA0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22F2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11F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CA9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832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64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F3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38E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583E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60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021CA2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01E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4D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58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1F9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190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29B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205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E73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1D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E1E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EAA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E80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1D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FA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672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C96F4D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766F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525F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EAC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3C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A45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9798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9E7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14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66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53F1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92E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56B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11A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156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FE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E839D8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7948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A59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E2AA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4D9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7C8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E761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9CB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860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A68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9F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86D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4DE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A38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C2B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BB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49ADF80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A3BF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CCB94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A38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B68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652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27CF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628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6F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560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82B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927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3C2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DF0C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9E4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A7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C109F4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A96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19EE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91C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97D9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664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0DD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A50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4A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81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F76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621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07B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7DF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ADE9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54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630F9BD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D303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Joar For</w:t>
            </w:r>
            <w:r w:rsidR="00277F93">
              <w:rPr>
                <w:sz w:val="22"/>
              </w:rPr>
              <w:t>s</w:t>
            </w:r>
            <w:r>
              <w:rPr>
                <w:sz w:val="22"/>
              </w:rPr>
              <w:t>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F5BA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00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B6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741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66D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D61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93E3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D81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8840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EB4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B09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EF6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8EC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686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0C42883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8D4D" w14:textId="77777777" w:rsidR="003F642F" w:rsidRPr="00E70A95" w:rsidRDefault="0044558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</w:t>
            </w:r>
            <w:r w:rsidR="00E70A95">
              <w:rPr>
                <w:sz w:val="22"/>
                <w:szCs w:val="22"/>
              </w:rPr>
              <w:t xml:space="preserve"> </w:t>
            </w:r>
            <w:proofErr w:type="spellStart"/>
            <w:r w:rsidR="00E70A95">
              <w:rPr>
                <w:sz w:val="22"/>
                <w:szCs w:val="22"/>
              </w:rPr>
              <w:t>Westroth</w:t>
            </w:r>
            <w:proofErr w:type="spellEnd"/>
            <w:r w:rsidR="00E70A95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BA907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342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A85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DCB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25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7B5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B1B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54E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344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97E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77E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F47E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6869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491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28FB498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10A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Rebecka Le </w:t>
            </w:r>
            <w:proofErr w:type="spellStart"/>
            <w:r>
              <w:rPr>
                <w:sz w:val="22"/>
              </w:rPr>
              <w:t>Moine</w:t>
            </w:r>
            <w:proofErr w:type="spellEnd"/>
            <w:r>
              <w:rPr>
                <w:sz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F9C3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94D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D93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371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5F93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76E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FFF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0654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A34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923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5E1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18D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9A38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0CF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14:paraId="100729C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0BA8D" w14:textId="77777777"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18C64" w14:textId="77777777" w:rsidR="003F642F" w:rsidRPr="00E70A95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91A6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656B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AB17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5671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F2A9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C0D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9B6A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E76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6515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9F3C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9B02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903D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5F4E" w14:textId="77777777"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64437E6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57B0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00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BCD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DA9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E17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9F4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C1A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39D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2DC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8BE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F25E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CFE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820B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A64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DA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14:paraId="2ECDBF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47DC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Sultan </w:t>
            </w:r>
            <w:proofErr w:type="spellStart"/>
            <w:r>
              <w:rPr>
                <w:sz w:val="22"/>
                <w:szCs w:val="22"/>
                <w:lang w:val="en-US"/>
              </w:rPr>
              <w:t>Kayhan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8D19" w14:textId="77777777" w:rsidR="003F642F" w:rsidRPr="0078232D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F1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25D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F29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EA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89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50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59A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1E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6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91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176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4F2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02A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2E664F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9F67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FEF43" w14:textId="77777777" w:rsidR="003F642F" w:rsidRPr="0078232D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AA3B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D3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9CA6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4AC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A15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5EE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23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C62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64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6A8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2B11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40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A40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593725A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DE5A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Erik </w:t>
            </w:r>
            <w:proofErr w:type="spellStart"/>
            <w:r>
              <w:rPr>
                <w:sz w:val="22"/>
                <w:szCs w:val="22"/>
                <w:lang w:val="en-US"/>
              </w:rPr>
              <w:t>Ezelius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B15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16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2F7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42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A1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44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30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E7A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3BD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A3F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1F4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043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A3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7F7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14:paraId="0281D469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C97CA" w14:textId="77777777"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009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8364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416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27D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2727D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FF07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6C4F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F873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473E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EBEA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15A6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1EEC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D2718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71A6" w14:textId="77777777"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5E914B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7139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Johnny </w:t>
            </w:r>
            <w:proofErr w:type="spellStart"/>
            <w:r>
              <w:rPr>
                <w:sz w:val="22"/>
                <w:szCs w:val="22"/>
                <w:lang w:val="en-US"/>
              </w:rPr>
              <w:t>Skalin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A7093" w14:textId="77777777" w:rsidR="003F642F" w:rsidRPr="0078232D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92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278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BD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746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0DD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13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80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1BC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1AD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DF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CF1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9E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764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CD32E2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2817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C70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6A9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45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4CE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98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51F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46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E0D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1F2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F79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1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DA1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C0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669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9BB14C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AA37" w14:textId="77777777"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CDF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F3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42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0CA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BB4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893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555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1FD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FD4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97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F18F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BFB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04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9428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769808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21C7" w14:textId="77777777"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Håkan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Svenneling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BE2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0A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DD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22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78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F23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180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B3A8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59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D45F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1CA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279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A0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EBD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DE2F54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2B1" w14:textId="77777777"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B8F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CAD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3A90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BAC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1FF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2A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22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1456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589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2A7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0B1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AA6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0A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3C2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F799713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92D84" w14:textId="77777777"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Cassandra </w:t>
            </w:r>
            <w:proofErr w:type="spellStart"/>
            <w:r>
              <w:rPr>
                <w:sz w:val="22"/>
                <w:szCs w:val="22"/>
                <w:lang w:val="en-US"/>
              </w:rPr>
              <w:t>Sundin</w:t>
            </w:r>
            <w:proofErr w:type="spellEnd"/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F0A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00E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7E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4E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0928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3EC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F89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775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57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2A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CF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9E5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16F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034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01948D40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9229" w14:textId="77777777"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51C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49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C4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1B9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D21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688F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2A5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98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CAC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025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BFD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0AE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60A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88A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9B15B9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8467" w14:textId="77777777" w:rsidR="003F642F" w:rsidRDefault="00F37A94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271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06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BC4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8B2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1C9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7E4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72B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581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09E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A88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131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4CB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E4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519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3784271C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4146" w14:textId="77777777"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Ola </w:t>
            </w:r>
            <w:proofErr w:type="spellStart"/>
            <w:r>
              <w:rPr>
                <w:sz w:val="22"/>
                <w:szCs w:val="22"/>
                <w:lang w:val="en-US"/>
              </w:rPr>
              <w:t>Möller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C67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37B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8C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7D1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77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150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54B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A9E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18F3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DC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62C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5E6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880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57C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14:paraId="0B93E18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2626" w14:textId="77777777"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7CD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E3D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290A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231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48D5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F4DC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81D3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056B0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9261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E510E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85A4F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427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D129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C406" w14:textId="77777777"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653CBC4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356F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AA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85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BDB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DB9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F07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D350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A9F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C4C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5D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341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0C4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DDC9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2C8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2B73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71477BB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D1B1D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D3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1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0B4C1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055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A68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5CE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A7A3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577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B2EA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558B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39B06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13D0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FC35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81CE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14:paraId="26B5A20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C44" w14:textId="77777777" w:rsidR="003F642F" w:rsidRPr="0078232D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AC8A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E9D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06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249D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609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A18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9862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9D0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C9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CD4BC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844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BD59F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021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F137" w14:textId="77777777"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14:paraId="1B37EC4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82C0" w14:textId="77777777"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>
              <w:rPr>
                <w:sz w:val="22"/>
                <w:szCs w:val="22"/>
                <w:lang w:val="en-US"/>
              </w:rPr>
              <w:t>Utterstedt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2B1C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EC3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3B92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6F7B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64E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D2C1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1D3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9E6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6E1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9F6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2908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DFF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CB6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56C0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14:paraId="44D41CC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222E" w14:textId="77777777" w:rsidR="003F642F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Anne </w:t>
            </w:r>
            <w:proofErr w:type="spellStart"/>
            <w:r>
              <w:rPr>
                <w:sz w:val="22"/>
                <w:szCs w:val="22"/>
                <w:lang w:val="en-US"/>
              </w:rPr>
              <w:t>Oskarsson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1601" w14:textId="77777777" w:rsidR="003F642F" w:rsidRPr="00140387" w:rsidRDefault="00AE49F9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EF4B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CDC4D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3775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7A4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58CC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8A3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267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F82E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B8BA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A45F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7A19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E3A7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F5DF4" w14:textId="77777777"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32A11A82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CE8B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729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791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EA5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C13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907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AFF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AFC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4F7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70D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64B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5378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EDE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591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D743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61BA4B96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B89A" w14:textId="77777777" w:rsidR="00140387" w:rsidRDefault="00E91F39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E1C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915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EFC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4C6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2AB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B4D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1CB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36B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927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FCAF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2AAA7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A3C9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D04B4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2716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14:paraId="6D85991F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961B" w14:textId="77777777"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Emma </w:t>
            </w:r>
            <w:proofErr w:type="spellStart"/>
            <w:r>
              <w:rPr>
                <w:sz w:val="22"/>
                <w:szCs w:val="22"/>
                <w:lang w:val="en-US"/>
              </w:rPr>
              <w:t>Berginger</w:t>
            </w:r>
            <w:proofErr w:type="spellEnd"/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50C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4992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1BEA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AA7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5D0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F3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4685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1DB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585C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C1E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685B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3AEE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AE6D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7000" w14:textId="77777777"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27927615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03465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Ida </w:t>
            </w:r>
            <w:proofErr w:type="spellStart"/>
            <w:r>
              <w:rPr>
                <w:sz w:val="22"/>
                <w:szCs w:val="22"/>
                <w:lang w:val="en-US"/>
              </w:rPr>
              <w:t>Gabrielsson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E387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8DE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CB4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665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FC7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272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7BD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553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75A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4A8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19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198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84E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F18C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4C6C9618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BE99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Forssmed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4CB8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9D2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3B6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1C9A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6FA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E955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140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580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0E4B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1AC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163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43D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DBA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917F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14:paraId="52238B3B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F25A" w14:textId="77777777"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Jacobsson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C6C8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EDAD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EB13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20F4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FD9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789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7142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A520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A6A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08F8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E3B1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CFBA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BE8E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18F6" w14:textId="77777777"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14:paraId="02D588C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25A2" w14:textId="77777777" w:rsidR="00B60B32" w:rsidRDefault="00B60B32" w:rsidP="003F642F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Ingemar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917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655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602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16B73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F119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0926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D211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B928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0B6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0A8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6E4E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A82D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AF05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A4994" w14:textId="77777777"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14:paraId="39BF2F4A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54ED4E93" w14:textId="77777777"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2EEC4927" w14:textId="77777777"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14:paraId="74D499E7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68606B7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14:paraId="0EBC9CB6" w14:textId="77777777"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  <w:tr w:rsidR="001E1FAC" w14:paraId="598017AD" w14:textId="77777777" w:rsidTr="004B6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211E1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029" w:type="dxa"/>
            <w:gridSpan w:val="16"/>
          </w:tcPr>
          <w:p w14:paraId="608B426C" w14:textId="77777777" w:rsidR="001E1FAC" w:rsidRPr="0050040F" w:rsidRDefault="0050040F" w:rsidP="003628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</w:t>
            </w:r>
            <w:r w:rsidR="001E1FAC" w:rsidRPr="0050040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 w:rsidR="001E1FAC" w:rsidRPr="0050040F">
              <w:rPr>
                <w:sz w:val="18"/>
                <w:szCs w:val="18"/>
              </w:rPr>
              <w:t xml:space="preserve">                                   </w:t>
            </w:r>
            <w:r w:rsidR="00F70370">
              <w:rPr>
                <w:sz w:val="18"/>
                <w:szCs w:val="18"/>
              </w:rPr>
              <w:t xml:space="preserve">                      </w:t>
            </w:r>
            <w:r w:rsidR="00362805">
              <w:rPr>
                <w:sz w:val="18"/>
                <w:szCs w:val="18"/>
              </w:rPr>
              <w:t>2019-06-19</w:t>
            </w:r>
          </w:p>
        </w:tc>
      </w:tr>
    </w:tbl>
    <w:p w14:paraId="22193E03" w14:textId="77777777" w:rsidR="000C0F16" w:rsidRDefault="000C0F16" w:rsidP="000C0F16">
      <w:pPr>
        <w:widowControl/>
      </w:pPr>
      <w:bookmarkStart w:id="0" w:name="_Hlk19776537"/>
    </w:p>
    <w:p w14:paraId="3D6CBDBA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14:paraId="1D263F2E" w14:textId="77777777" w:rsidR="009E57DF" w:rsidRDefault="009E57DF" w:rsidP="00592BE9">
      <w:pPr>
        <w:widowControl/>
      </w:pPr>
      <w:bookmarkStart w:id="1" w:name="_GoBack"/>
      <w:bookmarkEnd w:id="0"/>
      <w:bookmarkEnd w:id="1"/>
    </w:p>
    <w:sectPr w:rsidR="009E57DF" w:rsidSect="009E57DF">
      <w:pgSz w:w="16838" w:h="11906" w:orient="landscape"/>
      <w:pgMar w:top="993" w:right="851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4694"/>
    <w:rsid w:val="00133B7E"/>
    <w:rsid w:val="00140387"/>
    <w:rsid w:val="001507C0"/>
    <w:rsid w:val="00161AA6"/>
    <w:rsid w:val="001631CE"/>
    <w:rsid w:val="00171752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D2AB5"/>
    <w:rsid w:val="002E1614"/>
    <w:rsid w:val="002F284C"/>
    <w:rsid w:val="00314F14"/>
    <w:rsid w:val="003378A2"/>
    <w:rsid w:val="00360479"/>
    <w:rsid w:val="00362805"/>
    <w:rsid w:val="00363647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642F"/>
    <w:rsid w:val="003F76C0"/>
    <w:rsid w:val="0041580F"/>
    <w:rsid w:val="0041582D"/>
    <w:rsid w:val="00416EC2"/>
    <w:rsid w:val="00417945"/>
    <w:rsid w:val="004206DB"/>
    <w:rsid w:val="004245AC"/>
    <w:rsid w:val="00445589"/>
    <w:rsid w:val="00446353"/>
    <w:rsid w:val="00494D6F"/>
    <w:rsid w:val="004A0DC8"/>
    <w:rsid w:val="004B6D8F"/>
    <w:rsid w:val="004C27C6"/>
    <w:rsid w:val="004C5D4F"/>
    <w:rsid w:val="004C6112"/>
    <w:rsid w:val="004E0699"/>
    <w:rsid w:val="004F1B55"/>
    <w:rsid w:val="004F680C"/>
    <w:rsid w:val="0050040F"/>
    <w:rsid w:val="00502075"/>
    <w:rsid w:val="005108E6"/>
    <w:rsid w:val="00511E86"/>
    <w:rsid w:val="00517E7E"/>
    <w:rsid w:val="0052612E"/>
    <w:rsid w:val="00533D68"/>
    <w:rsid w:val="00540AE9"/>
    <w:rsid w:val="00565087"/>
    <w:rsid w:val="00574036"/>
    <w:rsid w:val="00581568"/>
    <w:rsid w:val="00592BE9"/>
    <w:rsid w:val="005A1C94"/>
    <w:rsid w:val="005B0262"/>
    <w:rsid w:val="005C1541"/>
    <w:rsid w:val="005C2F5F"/>
    <w:rsid w:val="005C3A33"/>
    <w:rsid w:val="005E28B9"/>
    <w:rsid w:val="005E439C"/>
    <w:rsid w:val="005F493C"/>
    <w:rsid w:val="005F57D4"/>
    <w:rsid w:val="00614540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67BDA"/>
    <w:rsid w:val="00771B76"/>
    <w:rsid w:val="00780720"/>
    <w:rsid w:val="007F6B0D"/>
    <w:rsid w:val="00815B5B"/>
    <w:rsid w:val="0082521C"/>
    <w:rsid w:val="00826A03"/>
    <w:rsid w:val="00834B38"/>
    <w:rsid w:val="008378F7"/>
    <w:rsid w:val="008557FA"/>
    <w:rsid w:val="008808A5"/>
    <w:rsid w:val="008A3E2E"/>
    <w:rsid w:val="008B1DF9"/>
    <w:rsid w:val="008C68ED"/>
    <w:rsid w:val="008F4D68"/>
    <w:rsid w:val="00906C2D"/>
    <w:rsid w:val="00915674"/>
    <w:rsid w:val="00921E58"/>
    <w:rsid w:val="009249A0"/>
    <w:rsid w:val="00937009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C3BE7"/>
    <w:rsid w:val="009D1BB5"/>
    <w:rsid w:val="009D6560"/>
    <w:rsid w:val="009E57DF"/>
    <w:rsid w:val="009F6E99"/>
    <w:rsid w:val="00A258F2"/>
    <w:rsid w:val="00A401A5"/>
    <w:rsid w:val="00A46C20"/>
    <w:rsid w:val="00A55748"/>
    <w:rsid w:val="00A744C3"/>
    <w:rsid w:val="00A81721"/>
    <w:rsid w:val="00A84DE6"/>
    <w:rsid w:val="00A90C14"/>
    <w:rsid w:val="00A9262A"/>
    <w:rsid w:val="00AA52FB"/>
    <w:rsid w:val="00AB3136"/>
    <w:rsid w:val="00AE49F9"/>
    <w:rsid w:val="00AF7C8D"/>
    <w:rsid w:val="00B15788"/>
    <w:rsid w:val="00B20E04"/>
    <w:rsid w:val="00B3204F"/>
    <w:rsid w:val="00B54D41"/>
    <w:rsid w:val="00B60B32"/>
    <w:rsid w:val="00B64A91"/>
    <w:rsid w:val="00B85160"/>
    <w:rsid w:val="00B9203B"/>
    <w:rsid w:val="00C00C2D"/>
    <w:rsid w:val="00C16B87"/>
    <w:rsid w:val="00C4713F"/>
    <w:rsid w:val="00C50A58"/>
    <w:rsid w:val="00C60220"/>
    <w:rsid w:val="00C702CD"/>
    <w:rsid w:val="00C901AA"/>
    <w:rsid w:val="00C919F3"/>
    <w:rsid w:val="00C92589"/>
    <w:rsid w:val="00C93236"/>
    <w:rsid w:val="00CA0259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12A9"/>
    <w:rsid w:val="00D67826"/>
    <w:rsid w:val="00D77353"/>
    <w:rsid w:val="00D86979"/>
    <w:rsid w:val="00D87775"/>
    <w:rsid w:val="00D90620"/>
    <w:rsid w:val="00D92738"/>
    <w:rsid w:val="00D93637"/>
    <w:rsid w:val="00D96F98"/>
    <w:rsid w:val="00DA3029"/>
    <w:rsid w:val="00DA7DB7"/>
    <w:rsid w:val="00DC58D9"/>
    <w:rsid w:val="00DD0388"/>
    <w:rsid w:val="00DD2E3A"/>
    <w:rsid w:val="00DD7DC3"/>
    <w:rsid w:val="00E31AA3"/>
    <w:rsid w:val="00E33857"/>
    <w:rsid w:val="00E45D77"/>
    <w:rsid w:val="00E67EBA"/>
    <w:rsid w:val="00E70A95"/>
    <w:rsid w:val="00E916EA"/>
    <w:rsid w:val="00E91F39"/>
    <w:rsid w:val="00E92A77"/>
    <w:rsid w:val="00E9326E"/>
    <w:rsid w:val="00E948E9"/>
    <w:rsid w:val="00E96868"/>
    <w:rsid w:val="00EA7B07"/>
    <w:rsid w:val="00EA7B53"/>
    <w:rsid w:val="00EC54DD"/>
    <w:rsid w:val="00ED4EF3"/>
    <w:rsid w:val="00ED61E6"/>
    <w:rsid w:val="00EE7FFE"/>
    <w:rsid w:val="00EF70DA"/>
    <w:rsid w:val="00F038BE"/>
    <w:rsid w:val="00F064EF"/>
    <w:rsid w:val="00F236AC"/>
    <w:rsid w:val="00F37A94"/>
    <w:rsid w:val="00F46F5A"/>
    <w:rsid w:val="00F70370"/>
    <w:rsid w:val="00F76162"/>
    <w:rsid w:val="00F93B25"/>
    <w:rsid w:val="00F968D3"/>
    <w:rsid w:val="00FA384F"/>
    <w:rsid w:val="00FB538C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6CFB0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character" w:styleId="Hyperlnk">
    <w:name w:val="Hyperlink"/>
    <w:rsid w:val="009E57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1</TotalTime>
  <Pages>3</Pages>
  <Words>322</Words>
  <Characters>2580</Characters>
  <Application>Microsoft Office Word</Application>
  <DocSecurity>0</DocSecurity>
  <Lines>258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Annelie Jonsson</cp:lastModifiedBy>
  <cp:revision>4</cp:revision>
  <cp:lastPrinted>2019-09-19T09:03:00Z</cp:lastPrinted>
  <dcterms:created xsi:type="dcterms:W3CDTF">2019-10-08T08:30:00Z</dcterms:created>
  <dcterms:modified xsi:type="dcterms:W3CDTF">2019-10-08T08:31:00Z</dcterms:modified>
</cp:coreProperties>
</file>