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972390" w:rsidRDefault="00972390"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38d1653d-af30-46fd-b15d-10a9834832d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för att gymnasiekurser som innehåller Ung Företagsamhet (UF-företagande) ska tilldelas 0,5 meritpoäng eller motsvarande värde vid ett eventuellt nytt betygssystems införande vid ansökan till universitet och 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497D43" w:rsidR="00497D43" w:rsidP="00497D43" w:rsidRDefault="006D79C9" w14:paraId="20C9BB1A" w14:textId="235B4E9A">
          <w:pPr>
            <w:pStyle w:val="Rubrik1"/>
          </w:pPr>
          <w:r>
            <w:t>Motivering</w:t>
          </w:r>
        </w:p>
      </w:sdtContent>
    </w:sdt>
    <w:bookmarkEnd w:displacedByCustomXml="prev" w:id="3"/>
    <w:bookmarkEnd w:displacedByCustomXml="prev" w:id="4"/>
    <w:p xmlns:w14="http://schemas.microsoft.com/office/word/2010/wordml" w:rsidRPr="001402CB" w:rsidR="001402CB" w:rsidP="005378FA" w:rsidRDefault="001402CB" w14:paraId="6503F1E2" w14:textId="77777777">
      <w:pPr>
        <w:ind w:firstLine="0"/>
        <w:rPr>
          <w:rFonts w:eastAsia="Times New Roman"/>
          <w:lang w:eastAsia="sv-SE"/>
        </w:rPr>
      </w:pPr>
      <w:r w:rsidRPr="001402CB">
        <w:rPr>
          <w:rFonts w:eastAsia="Times New Roman"/>
          <w:lang w:eastAsia="sv-SE"/>
        </w:rPr>
        <w:t>UF-företagande är en etablerad del av gymnasieskolans utbildningsutbud och ingår i kurser som Entreprenörskap och företagande, Entreprenörskap samt Företagsekonomi. Dessa kurser kombinerar teoretiska moment med praktiskt företagande och ger eleverna möjlighet att starta, driva och avveckla ett eget företag under gymnasietiden.</w:t>
      </w:r>
    </w:p>
    <w:p xmlns:w14="http://schemas.microsoft.com/office/word/2010/wordml" w:rsidRPr="001402CB" w:rsidR="001402CB" w:rsidP="005378FA" w:rsidRDefault="001402CB" w14:paraId="636351C0" w14:textId="77777777">
      <w:pPr>
        <w:rPr>
          <w:rFonts w:eastAsia="Times New Roman"/>
          <w:lang w:eastAsia="sv-SE"/>
        </w:rPr>
      </w:pPr>
      <w:r w:rsidRPr="001402CB">
        <w:rPr>
          <w:rFonts w:eastAsia="Times New Roman"/>
          <w:lang w:eastAsia="sv-SE"/>
        </w:rPr>
        <w:t>Genom UF-företagande får eleverna möta verkliga ekonomiska och administrativa utmaningar, lära sig ansvarstagande, fatta beslut under osäkerhet och bygga nätverk med näringslivet. Detta skapar en unik lärandesituation som går utanför skolans traditionella ramar och stärker elevernas självkänsla, initiativförmåga och förmåga att arbeta i team.</w:t>
      </w:r>
    </w:p>
    <w:p xmlns:w14="http://schemas.microsoft.com/office/word/2010/wordml" w:rsidRPr="001402CB" w:rsidR="001402CB" w:rsidP="005378FA" w:rsidRDefault="001402CB" w14:paraId="74442D1B" w14:textId="77777777">
      <w:pPr>
        <w:rPr>
          <w:rFonts w:eastAsia="Times New Roman"/>
          <w:lang w:eastAsia="sv-SE"/>
        </w:rPr>
      </w:pPr>
      <w:r w:rsidRPr="001402CB">
        <w:rPr>
          <w:rFonts w:eastAsia="Times New Roman"/>
          <w:lang w:eastAsia="sv-SE"/>
        </w:rPr>
        <w:t xml:space="preserve">Trots kursens omfattande lärandemål och höga krav ger den i dagsläget inga meritpoäng. Detta innebär att många elever väljer bort UF-kurser till förmån för meritpoängsgivande ämnen såsom moderna språk, engelska och matematik. Då </w:t>
      </w:r>
      <w:r w:rsidRPr="001402CB">
        <w:rPr>
          <w:rFonts w:eastAsia="Times New Roman"/>
          <w:lang w:eastAsia="sv-SE"/>
        </w:rPr>
        <w:lastRenderedPageBreak/>
        <w:t xml:space="preserve">meritpoäng ofta är avgörande vid antagning till universitet och högskolor blir resultatet att färre elever väljer kurser som utvecklar deras </w:t>
      </w:r>
      <w:proofErr w:type="spellStart"/>
      <w:r w:rsidRPr="001402CB">
        <w:rPr>
          <w:rFonts w:eastAsia="Times New Roman"/>
          <w:lang w:eastAsia="sv-SE"/>
        </w:rPr>
        <w:t>entreprenöriella</w:t>
      </w:r>
      <w:proofErr w:type="spellEnd"/>
      <w:r w:rsidRPr="001402CB">
        <w:rPr>
          <w:rFonts w:eastAsia="Times New Roman"/>
          <w:lang w:eastAsia="sv-SE"/>
        </w:rPr>
        <w:t xml:space="preserve"> förmågor.</w:t>
      </w:r>
    </w:p>
    <w:p xmlns:w14="http://schemas.microsoft.com/office/word/2010/wordml" w:rsidRPr="001402CB" w:rsidR="001402CB" w:rsidP="005378FA" w:rsidRDefault="001402CB" w14:paraId="76835666" w14:textId="77777777">
      <w:pPr>
        <w:rPr>
          <w:rFonts w:eastAsia="Times New Roman"/>
          <w:lang w:eastAsia="sv-SE"/>
        </w:rPr>
      </w:pPr>
      <w:r w:rsidRPr="001402CB">
        <w:rPr>
          <w:rFonts w:eastAsia="Times New Roman"/>
          <w:lang w:eastAsia="sv-SE"/>
        </w:rPr>
        <w:t xml:space="preserve">För att möjliggöra för fler att välja kursen, erkänna dess akademiska och praktiska värde och på ett bättre sätt stimulera ungas entreprenörskap bör gymnasiekurser med UF-företagande tilldelas 0,5 meritpoäng eller motsvarande värde i ett eventuellt nytt betygsystem. En sådan förändring skulle sätta UF på samma nivå som exempelvis moderna </w:t>
      </w:r>
      <w:proofErr w:type="gramStart"/>
      <w:r w:rsidRPr="001402CB">
        <w:rPr>
          <w:rFonts w:eastAsia="Times New Roman"/>
          <w:lang w:eastAsia="sv-SE"/>
        </w:rPr>
        <w:t>språk fortsättning</w:t>
      </w:r>
      <w:proofErr w:type="gramEnd"/>
      <w:r w:rsidRPr="001402CB">
        <w:rPr>
          <w:rFonts w:eastAsia="Times New Roman"/>
          <w:lang w:eastAsia="sv-SE"/>
        </w:rPr>
        <w:t xml:space="preserve"> och bidra till att fler elever väljer entreprenörskapsutbildningar.</w:t>
      </w:r>
    </w:p>
    <w:p xmlns:w14="http://schemas.microsoft.com/office/word/2010/wordml" w:rsidRPr="001402CB" w:rsidR="001402CB" w:rsidP="005378FA" w:rsidRDefault="001402CB" w14:paraId="27966EFB" w14:textId="77777777">
      <w:pPr>
        <w:rPr>
          <w:rFonts w:eastAsia="Times New Roman"/>
          <w:lang w:eastAsia="sv-SE"/>
        </w:rPr>
      </w:pPr>
      <w:r w:rsidRPr="001402CB">
        <w:rPr>
          <w:rFonts w:eastAsia="Times New Roman"/>
          <w:lang w:eastAsia="sv-SE"/>
        </w:rPr>
        <w:t>Entreprenörskap är en avgörande motor för Sveriges framtida tillväxt, innovation och sysselsättning. Nya företag skapar inte bara jobb utan driver också fram utveckling av nya idéer, teknologier och affärsmodeller. Samtidigt står Sverige inför stora samhällsutmaningar såsom klimatomställning, digitalisering och global konkurrens, där nya och växande företag kommer att spela en central roll.</w:t>
      </w:r>
    </w:p>
    <w:p xmlns:w14="http://schemas.microsoft.com/office/word/2010/wordml" w:rsidR="00DE725E" w:rsidP="00DF0B9D" w:rsidRDefault="001402CB" w14:paraId="4D8BED7E" w14:textId="77777777">
      <w:pPr>
        <w:rPr>
          <w:rFonts w:eastAsia="Times New Roman"/>
          <w:lang w:eastAsia="sv-SE"/>
        </w:rPr>
      </w:pPr>
      <w:r w:rsidRPr="001402CB">
        <w:rPr>
          <w:rFonts w:eastAsia="Times New Roman"/>
          <w:lang w:eastAsia="sv-SE"/>
        </w:rPr>
        <w:t>Att fler unga får upp ögonen för företagande är därför en strategisk investering i landets framtid. UF-företagande ger ungdomar en första konkret erfarenhet av att starta och driva företag, vilket ökar sannolikheten att de senare i livet väljer att bli entreprenörer. På så sätt bidrar utbildningen inte bara till individens utveckling utan också till samhällets långsiktiga välstånd.</w:t>
      </w: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972390" w:rsidP="00972390" w:rsidRDefault="00972390" w14:paraId="4BF9BEB1" w14:textId="77777777">
          <w:pPr/>
          <w:r/>
        </w:p>
        <w:p xmlns:w14="http://schemas.microsoft.com/office/word/2010/wordml" w:rsidRPr="008E0FE2" w:rsidR="00972390" w:rsidP="00972390" w:rsidRDefault="00972390" w14:paraId="4842B598" w14:textId="439F5A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Carl Nordblom (M)</w:t>
            </w:r>
          </w:p>
        </w:tc>
      </w:tr>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3D1FE6" w:rsidRDefault="004801AC" w14:paraId="372619A1" w14:textId="423D559F">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81BC" w14:textId="77777777" w:rsidR="00D90661" w:rsidRDefault="00D90661" w:rsidP="000C1CAD">
      <w:pPr>
        <w:spacing w:line="240" w:lineRule="auto"/>
      </w:pPr>
      <w:r>
        <w:separator/>
      </w:r>
    </w:p>
  </w:endnote>
  <w:endnote w:type="continuationSeparator" w:id="0">
    <w:p w14:paraId="08991021" w14:textId="77777777" w:rsidR="00D90661" w:rsidRDefault="00D90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41804B83" w:rsidR="00262EA3" w:rsidRPr="00972390" w:rsidRDefault="00262EA3" w:rsidP="00972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C61B" w14:textId="77777777" w:rsidR="00D90661" w:rsidRDefault="00D90661" w:rsidP="000C1CAD">
      <w:pPr>
        <w:spacing w:line="240" w:lineRule="auto"/>
      </w:pPr>
      <w:r>
        <w:separator/>
      </w:r>
    </w:p>
  </w:footnote>
  <w:footnote w:type="continuationSeparator" w:id="0">
    <w:p w14:paraId="17D42217" w14:textId="77777777" w:rsidR="00D90661" w:rsidRDefault="00D906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390" w14:paraId="10BAF96F" w14:textId="611CE6B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390" w14:paraId="10BAF96F" w14:textId="611CE6B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2390"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390" w14:paraId="597B0FC9" w14:textId="451041A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FE2897">
          <w:t>1611</w:t>
        </w:r>
      </w:sdtContent>
    </w:sdt>
  </w:p>
  <w:p w:rsidRPr="008227B3" w:rsidR="00262EA3" w:rsidP="008227B3" w:rsidRDefault="00972390"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390"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:2568</w:t>
        </w:r>
      </w:sdtContent>
    </w:sdt>
  </w:p>
  <w:p w:rsidR="00262EA3" w:rsidP="00E03A3D" w:rsidRDefault="00972390" w14:paraId="7861CDBF" w14:textId="607631CE">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0A7A27" w14:paraId="5B1F0661" w14:textId="58A9819D">
        <w:pPr>
          <w:pStyle w:val="FSHRub2"/>
        </w:pPr>
        <w:r>
          <w:t>Meritpoäng för UF-företagande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18A"/>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51B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C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6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B4B"/>
    <w:rsid w:val="003830EF"/>
    <w:rsid w:val="0038343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814"/>
    <w:rsid w:val="003D69B6"/>
    <w:rsid w:val="003D6B7F"/>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FF"/>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C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CE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7D"/>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6C3"/>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9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A4"/>
    <w:rsid w:val="00AE7EC0"/>
    <w:rsid w:val="00AE7FFD"/>
    <w:rsid w:val="00AF043C"/>
    <w:rsid w:val="00AF1084"/>
    <w:rsid w:val="00AF2E85"/>
    <w:rsid w:val="00AF30DD"/>
    <w:rsid w:val="00AF3C99"/>
    <w:rsid w:val="00AF456B"/>
    <w:rsid w:val="00AF492D"/>
    <w:rsid w:val="00AF4EB3"/>
    <w:rsid w:val="00AF4EBA"/>
    <w:rsid w:val="00AF5250"/>
    <w:rsid w:val="00AF5B2E"/>
    <w:rsid w:val="00AF6478"/>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9A"/>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48A"/>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1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1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6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E"/>
    <w:rsid w:val="00DE7C77"/>
    <w:rsid w:val="00DF04C0"/>
    <w:rsid w:val="00DF079D"/>
    <w:rsid w:val="00DF0B8A"/>
    <w:rsid w:val="00DF0B9D"/>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20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5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6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5F4"/>
    <w:rsid w:val="00FD5624"/>
    <w:rsid w:val="00FD5C48"/>
    <w:rsid w:val="00FD6004"/>
    <w:rsid w:val="00FD621F"/>
    <w:rsid w:val="00FD6803"/>
    <w:rsid w:val="00FD6BDC"/>
    <w:rsid w:val="00FD70AA"/>
    <w:rsid w:val="00FD7A2D"/>
    <w:rsid w:val="00FD7C27"/>
    <w:rsid w:val="00FE0504"/>
    <w:rsid w:val="00FE06BB"/>
    <w:rsid w:val="00FE0BB9"/>
    <w:rsid w:val="00FE1094"/>
    <w:rsid w:val="00FE289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020115"/>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AD2AF-8725-4277-A2C3-0D867DDAD7FB}"/>
</file>

<file path=customXml/itemProps2.xml><?xml version="1.0" encoding="utf-8"?>
<ds:datastoreItem xmlns:ds="http://schemas.openxmlformats.org/officeDocument/2006/customXml" ds:itemID="{3A2B55A7-4566-4460-B412-96C93333571E}"/>
</file>

<file path=customXml/itemProps3.xml><?xml version="1.0" encoding="utf-8"?>
<ds:datastoreItem xmlns:ds="http://schemas.openxmlformats.org/officeDocument/2006/customXml" ds:itemID="{905BFA74-2309-4A5B-B110-F742050F20A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393</Words>
  <Characters>2481</Characters>
  <Application>Microsoft Office Word</Application>
  <DocSecurity>4</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