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34F2D4B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F7ABB" w:rsidRDefault="005F7ABB" w14:paraId="62D80A3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88DB7AF4E684452B3F136F27B9D5DD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e30b19dd-0610-413a-82a4-9f3e4129157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ge Polismyndigheten i uppdrag att utbilda fler poliser för att köra motorcykel i tjänsten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4AFA7E472F74324A47FC47AF1B0268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E53C3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22B9E" w:rsidR="00422B9E" w:rsidP="008E0FE2" w:rsidRDefault="00655C5F" w14:paraId="0E76167D" w14:textId="0A58A6DF">
      <w:pPr>
        <w:pStyle w:val="Normalutanindragellerluft"/>
      </w:pPr>
      <w:r>
        <w:t>Polismyndigheten har ett av samhällets viktigaste uppdrag, bland annat att hålla befolkningen trygg och säker. Som en del i det arbetet finns poliser med olika sorter utbildning och inriktning. Även ett flertal olika fordonstyper används av myndigheten i sitt arbete, bland annat motorcykel. Motorcyklar är ett smidigt fordon för att ta sig fram i trafik, bostadsområden med mera för att snabbt kunna ingripa. För att öka flexibiliteten bland landets poliser bör fler kunna utbildas för att köra motorcykel i tjänsten, regeringen bör därför överväga att fatta beslut i enlighet med yrkandet.</w:t>
      </w:r>
    </w:p>
    <w:p xmlns:w14="http://schemas.microsoft.com/office/word/2010/wordml" w:rsidR="00BB6339" w:rsidP="008E0FE2" w:rsidRDefault="00BB6339" w14:paraId="634981A4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B9BAE5695E8641E29BDD08FAD47AD1B7"/>
        </w:placeholder>
      </w:sdtPr>
      <w:sdtEndPr/>
      <w:sdtContent>
        <w:p xmlns:w14="http://schemas.microsoft.com/office/word/2010/wordml" w:rsidR="005F7ABB" w:rsidP="005F7ABB" w:rsidRDefault="005F7ABB" w14:paraId="7C2A1F83" w14:textId="77777777">
          <w:pPr/>
          <w:r/>
        </w:p>
        <w:p xmlns:w14="http://schemas.microsoft.com/office/word/2010/wordml" w:rsidRPr="008E0FE2" w:rsidR="005F7ABB" w:rsidP="005F7ABB" w:rsidRDefault="005F7ABB" w14:paraId="16A34D78" w14:textId="44CE7CF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7E6C35D1" w14:textId="11DFB7A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448F" w14:textId="77777777" w:rsidR="00655C5F" w:rsidRDefault="00655C5F" w:rsidP="000C1CAD">
      <w:pPr>
        <w:spacing w:line="240" w:lineRule="auto"/>
      </w:pPr>
      <w:r>
        <w:separator/>
      </w:r>
    </w:p>
  </w:endnote>
  <w:endnote w:type="continuationSeparator" w:id="0">
    <w:p w14:paraId="19887BCD" w14:textId="77777777" w:rsidR="00655C5F" w:rsidRDefault="00655C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E2E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82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D567" w14:textId="3926109D" w:rsidR="00262EA3" w:rsidRPr="005F7ABB" w:rsidRDefault="00262EA3" w:rsidP="005F7A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924F" w14:textId="77777777" w:rsidR="00655C5F" w:rsidRDefault="00655C5F" w:rsidP="000C1CAD">
      <w:pPr>
        <w:spacing w:line="240" w:lineRule="auto"/>
      </w:pPr>
      <w:r>
        <w:separator/>
      </w:r>
    </w:p>
  </w:footnote>
  <w:footnote w:type="continuationSeparator" w:id="0">
    <w:p w14:paraId="18206F17" w14:textId="77777777" w:rsidR="00655C5F" w:rsidRDefault="00655C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104401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E99987" wp14:anchorId="1F73EA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F7ABB" w14:paraId="47353336" w14:textId="3FCD09E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55C5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73EA2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F7ABB" w14:paraId="47353336" w14:textId="3FCD09E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55C5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1C5EF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3FE2412" w14:textId="77777777">
    <w:pPr>
      <w:jc w:val="right"/>
    </w:pPr>
  </w:p>
  <w:p w:rsidR="00262EA3" w:rsidP="00776B74" w:rsidRDefault="00262EA3" w14:paraId="07BA8F1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F7ABB" w14:paraId="7FC49F9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F8BF4A5" wp14:anchorId="68B3A9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F7ABB" w14:paraId="352A71AA" w14:textId="4AD21CE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5C5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F7ABB" w14:paraId="3857677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F7ABB" w14:paraId="0C2A135C" w14:textId="506931E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:2529</w:t>
        </w:r>
      </w:sdtContent>
    </w:sdt>
  </w:p>
  <w:p w:rsidR="00262EA3" w:rsidP="00E03A3D" w:rsidRDefault="005F7ABB" w14:paraId="453567F2" w14:textId="00DC0FC0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84351" w14:paraId="2CE1793F" w14:textId="1BBFA5A2">
        <w:pPr>
          <w:pStyle w:val="FSHRub2"/>
        </w:pPr>
        <w:r>
          <w:t>Fler poliser som kör motorcykel i 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0F5208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5C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ABB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C5F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51F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CAD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35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E4FF79"/>
  <w15:chartTrackingRefBased/>
  <w15:docId w15:val="{D9B19307-89C7-43A3-8175-BB04DE4A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8DB7AF4E684452B3F136F27B9D5D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E2440-3A87-483B-9C1D-E4F616A7AA1B}"/>
      </w:docPartPr>
      <w:docPartBody>
        <w:p w:rsidR="00CC64F4" w:rsidRDefault="00CC64F4">
          <w:pPr>
            <w:pStyle w:val="888DB7AF4E684452B3F136F27B9D5D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244B440FFF4D778DC21C4C3E538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DD9AC-CB1D-4E66-BC1B-8C248C4B15B0}"/>
      </w:docPartPr>
      <w:docPartBody>
        <w:p w:rsidR="00CC64F4" w:rsidRDefault="00CC64F4">
          <w:pPr>
            <w:pStyle w:val="4C244B440FFF4D778DC21C4C3E53867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AFA7E472F74324A47FC47AF1B02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2CAB0-E61C-40B7-913E-E8CBBBC18A16}"/>
      </w:docPartPr>
      <w:docPartBody>
        <w:p w:rsidR="00CC64F4" w:rsidRDefault="00CC64F4">
          <w:pPr>
            <w:pStyle w:val="A4AFA7E472F74324A47FC47AF1B026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BAE5695E8641E29BDD08FAD47AD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229E3-B18C-4FD6-BBF1-72FA6F1E3A3F}"/>
      </w:docPartPr>
      <w:docPartBody>
        <w:p w:rsidR="00CC64F4" w:rsidRDefault="00CC64F4">
          <w:pPr>
            <w:pStyle w:val="B9BAE5695E8641E29BDD08FAD47AD1B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F4"/>
    <w:rsid w:val="00CC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8DB7AF4E684452B3F136F27B9D5DD1">
    <w:name w:val="888DB7AF4E684452B3F136F27B9D5DD1"/>
  </w:style>
  <w:style w:type="paragraph" w:customStyle="1" w:styleId="4C244B440FFF4D778DC21C4C3E538676">
    <w:name w:val="4C244B440FFF4D778DC21C4C3E538676"/>
  </w:style>
  <w:style w:type="paragraph" w:customStyle="1" w:styleId="A4AFA7E472F74324A47FC47AF1B0268F">
    <w:name w:val="A4AFA7E472F74324A47FC47AF1B0268F"/>
  </w:style>
  <w:style w:type="paragraph" w:customStyle="1" w:styleId="B9BAE5695E8641E29BDD08FAD47AD1B7">
    <w:name w:val="B9BAE5695E8641E29BDD08FAD47AD1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8EDA8-5E48-4DC1-B4B2-BFCA698B3DEE}"/>
</file>

<file path=customXml/itemProps2.xml><?xml version="1.0" encoding="utf-8"?>
<ds:datastoreItem xmlns:ds="http://schemas.openxmlformats.org/officeDocument/2006/customXml" ds:itemID="{99FDCE9C-B12A-4A53-B715-72D8A3D31E12}"/>
</file>

<file path=customXml/itemProps3.xml><?xml version="1.0" encoding="utf-8"?>
<ds:datastoreItem xmlns:ds="http://schemas.openxmlformats.org/officeDocument/2006/customXml" ds:itemID="{28412F5A-59AF-46A9-9CC6-9FAAAFDDD8F9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760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