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E95" w:rsidRPr="00BB3DA2" w:rsidRDefault="00E46E95" w:rsidP="00430979">
      <w:pPr>
        <w:pStyle w:val="Hemstlrubrik"/>
      </w:pPr>
      <w:r w:rsidRPr="00BB3DA2">
        <w:t>Förslag till riksdagsbeslut</w:t>
      </w:r>
    </w:p>
    <w:p w:rsidR="00E46E95" w:rsidRPr="00BB3DA2" w:rsidRDefault="00E46E95" w:rsidP="00E46E95">
      <w:pPr>
        <w:pStyle w:val="Hemstlatt"/>
      </w:pPr>
      <w:r w:rsidRPr="00BB3DA2">
        <w:t>Riksdagen tillkännager för regeringen som sin mening vad i motionen anförs om Luleå hamn som s</w:t>
      </w:r>
      <w:r w:rsidR="00681A04" w:rsidRPr="00BB3DA2">
        <w:t>.</w:t>
      </w:r>
      <w:r w:rsidRPr="00BB3DA2">
        <w:t>k</w:t>
      </w:r>
      <w:r w:rsidR="00681A04" w:rsidRPr="00BB3DA2">
        <w:t>.</w:t>
      </w:r>
      <w:r w:rsidRPr="00BB3DA2">
        <w:t xml:space="preserve"> strategisk hamn.</w:t>
      </w:r>
    </w:p>
    <w:p w:rsidR="00E84F25" w:rsidRPr="00BB3DA2" w:rsidRDefault="007C6092" w:rsidP="00E22893">
      <w:pPr>
        <w:pStyle w:val="Rubrik1"/>
      </w:pPr>
      <w:r w:rsidRPr="00BB3DA2">
        <w:t>Motivering</w:t>
      </w:r>
    </w:p>
    <w:p w:rsidR="00885F44" w:rsidRPr="00BB3DA2" w:rsidRDefault="00885F44" w:rsidP="00885F44">
      <w:r w:rsidRPr="00BB3DA2">
        <w:t>Sverige ska</w:t>
      </w:r>
      <w:r w:rsidR="00681A04" w:rsidRPr="00BB3DA2">
        <w:t xml:space="preserve"> i sin nationella hamnstrategi </w:t>
      </w:r>
      <w:r w:rsidRPr="00BB3DA2">
        <w:t>bl</w:t>
      </w:r>
      <w:r w:rsidR="00B61575" w:rsidRPr="00BB3DA2">
        <w:t xml:space="preserve">.a. </w:t>
      </w:r>
      <w:r w:rsidRPr="00BB3DA2">
        <w:t>göra en prioritering av ett antal s</w:t>
      </w:r>
      <w:r w:rsidR="00B61575" w:rsidRPr="00BB3DA2">
        <w:t>.</w:t>
      </w:r>
      <w:r w:rsidRPr="00BB3DA2">
        <w:t>k. strategiska hamnar som sedan kan komma att få motorvägsanslutning eller fördjupade farleder och ett framtida nationellt stöd. Dessa hamnar ko</w:t>
      </w:r>
      <w:r w:rsidRPr="00BB3DA2">
        <w:t>m</w:t>
      </w:r>
      <w:r w:rsidRPr="00BB3DA2">
        <w:t>mer att vara portar till bl.a</w:t>
      </w:r>
      <w:r w:rsidR="00B61575" w:rsidRPr="00BB3DA2">
        <w:t>.</w:t>
      </w:r>
      <w:r w:rsidRPr="00BB3DA2">
        <w:t xml:space="preserve"> Baltikum, Finland och Ryssland.</w:t>
      </w:r>
    </w:p>
    <w:p w:rsidR="00885F44" w:rsidRPr="00BB3DA2" w:rsidRDefault="00B61575" w:rsidP="00B61575">
      <w:pPr>
        <w:pStyle w:val="Normaltindrag"/>
      </w:pPr>
      <w:r w:rsidRPr="00BB3DA2">
        <w:t>Hamnarna</w:t>
      </w:r>
      <w:r w:rsidR="00885F44" w:rsidRPr="00BB3DA2">
        <w:t xml:space="preserve"> kommer att bli länkar mellan fastland</w:t>
      </w:r>
      <w:r w:rsidRPr="00BB3DA2">
        <w:t>et</w:t>
      </w:r>
      <w:r w:rsidR="00885F44" w:rsidRPr="00BB3DA2">
        <w:t xml:space="preserve"> och havets motorvägar och m</w:t>
      </w:r>
      <w:r w:rsidRPr="00BB3DA2">
        <w:t>ed i EU:</w:t>
      </w:r>
      <w:r w:rsidR="00885F44" w:rsidRPr="00BB3DA2">
        <w:t>s projekt för snabba sjötransporter, som kan innebära 50</w:t>
      </w:r>
      <w:r w:rsidR="00CA371A" w:rsidRPr="00BB3DA2">
        <w:t>-</w:t>
      </w:r>
      <w:r w:rsidRPr="00BB3DA2">
        <w:t>procentig</w:t>
      </w:r>
      <w:r w:rsidR="00885F44" w:rsidRPr="00BB3DA2">
        <w:t xml:space="preserve"> investeringskostnader. </w:t>
      </w:r>
    </w:p>
    <w:p w:rsidR="00885F44" w:rsidRPr="00BB3DA2" w:rsidRDefault="00885F44" w:rsidP="00B61575">
      <w:pPr>
        <w:pStyle w:val="Normaltindrag"/>
      </w:pPr>
      <w:r w:rsidRPr="00BB3DA2">
        <w:t>Till en början pratar man om ett fåtal hamnar och de som nämnts är Göt</w:t>
      </w:r>
      <w:r w:rsidRPr="00BB3DA2">
        <w:t>e</w:t>
      </w:r>
      <w:r w:rsidRPr="00BB3DA2">
        <w:t>borg, Norrköping, Oxelösund och Stockholm.</w:t>
      </w:r>
    </w:p>
    <w:p w:rsidR="00885F44" w:rsidRPr="00BB3DA2" w:rsidRDefault="00885F44" w:rsidP="00B61575">
      <w:pPr>
        <w:pStyle w:val="Normaltindrag"/>
      </w:pPr>
      <w:r w:rsidRPr="00BB3DA2">
        <w:t xml:space="preserve">Basindustrierna i norr, vilka </w:t>
      </w:r>
      <w:r w:rsidR="00B61575" w:rsidRPr="00BB3DA2">
        <w:t>ger</w:t>
      </w:r>
      <w:r w:rsidRPr="00BB3DA2">
        <w:t xml:space="preserve"> viktiga exportinkomster för landet, är b</w:t>
      </w:r>
      <w:r w:rsidRPr="00BB3DA2">
        <w:t>e</w:t>
      </w:r>
      <w:r w:rsidRPr="00BB3DA2">
        <w:t>roende av att vi har väl fungerande hamnar. Därför måste Norrlan</w:t>
      </w:r>
      <w:r w:rsidR="00B61575" w:rsidRPr="00BB3DA2">
        <w:t>d</w:t>
      </w:r>
      <w:r w:rsidRPr="00BB3DA2">
        <w:t>skusten finnas med när man fastställer strategiska geografiska hamnområden i rege</w:t>
      </w:r>
      <w:r w:rsidRPr="00BB3DA2">
        <w:t>r</w:t>
      </w:r>
      <w:r w:rsidRPr="00BB3DA2">
        <w:t>ingens kommande förslag. Det finns en oro för att hamnar i norr skulle hamna utanför prioriteringsordningen. Det skulle medföra mycket negativa kons</w:t>
      </w:r>
      <w:r w:rsidRPr="00BB3DA2">
        <w:t>e</w:t>
      </w:r>
      <w:r w:rsidRPr="00BB3DA2">
        <w:t>kvenser för utvecklingen i vårt län och på sikt för hela landet.</w:t>
      </w:r>
    </w:p>
    <w:p w:rsidR="00EA57BA" w:rsidRPr="00BB3DA2" w:rsidRDefault="00885F44" w:rsidP="00B61575">
      <w:pPr>
        <w:pStyle w:val="Normaltindrag"/>
      </w:pPr>
      <w:r w:rsidRPr="00BB3DA2">
        <w:t>Eftersom Luleå är den 5:e största hamnen i Sverige och ligger efter No</w:t>
      </w:r>
      <w:r w:rsidR="008A42BB" w:rsidRPr="00BB3DA2">
        <w:t>r</w:t>
      </w:r>
      <w:r w:rsidR="008A42BB" w:rsidRPr="00BB3DA2">
        <w:t>r</w:t>
      </w:r>
      <w:r w:rsidR="008A42BB" w:rsidRPr="00BB3DA2">
        <w:t>lan</w:t>
      </w:r>
      <w:r w:rsidR="00B61575" w:rsidRPr="00BB3DA2">
        <w:t>d</w:t>
      </w:r>
      <w:r w:rsidR="008A42BB" w:rsidRPr="00BB3DA2">
        <w:t>skusten borde den pekas ut</w:t>
      </w:r>
      <w:r w:rsidRPr="00BB3DA2">
        <w:t xml:space="preserve"> i denna första omgång,</w:t>
      </w:r>
      <w:r w:rsidR="008A42BB" w:rsidRPr="00BB3DA2">
        <w:t xml:space="preserve"> </w:t>
      </w:r>
      <w:r w:rsidRPr="00BB3DA2">
        <w:t>men även Piteå,</w:t>
      </w:r>
      <w:r w:rsidR="008A42BB" w:rsidRPr="00BB3DA2">
        <w:t xml:space="preserve"> </w:t>
      </w:r>
      <w:r w:rsidRPr="00BB3DA2">
        <w:t>Ske</w:t>
      </w:r>
      <w:r w:rsidRPr="00BB3DA2">
        <w:t>l</w:t>
      </w:r>
      <w:r w:rsidRPr="00BB3DA2">
        <w:t xml:space="preserve">lefteå och Umeå betyder mycket för den totala godstransporten i norr. Idag transporteras mellan tio och femton </w:t>
      </w:r>
      <w:r w:rsidR="00B61575" w:rsidRPr="00BB3DA2">
        <w:t>miljoner ton via dessa fyra N</w:t>
      </w:r>
      <w:r w:rsidRPr="00BB3DA2">
        <w:t>orrland</w:t>
      </w:r>
      <w:r w:rsidRPr="00BB3DA2">
        <w:t>s</w:t>
      </w:r>
      <w:r w:rsidRPr="00BB3DA2">
        <w:t>hamnar. Om dessa hamnar inte fanns skulle godstransporterna gå till och från industrierna i norr på vägar och järnvägar. Och miljön skulle bli en stor förl</w:t>
      </w:r>
      <w:r w:rsidRPr="00BB3DA2">
        <w:t>o</w:t>
      </w:r>
      <w:r w:rsidRPr="00BB3DA2">
        <w:t>rare.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61575" w:rsidRPr="00BB3D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61575" w:rsidRPr="00BB3DA2" w:rsidRDefault="00B61575" w:rsidP="00B61575">
            <w:pPr>
              <w:pStyle w:val="UnderskriftDatum"/>
              <w:spacing w:before="0"/>
            </w:pPr>
            <w:r w:rsidRPr="00BB3DA2">
              <w:lastRenderedPageBreak/>
              <w:t>Stockholm den 4 oktober 2005</w:t>
            </w:r>
          </w:p>
        </w:tc>
        <w:tc>
          <w:tcPr>
            <w:tcW w:w="3047" w:type="dxa"/>
          </w:tcPr>
          <w:p w:rsidR="00B61575" w:rsidRPr="00BB3DA2" w:rsidRDefault="00B61575" w:rsidP="00B61575">
            <w:pPr>
              <w:pStyle w:val="Underskrifter"/>
            </w:pPr>
          </w:p>
        </w:tc>
      </w:tr>
      <w:tr w:rsidR="00B61575" w:rsidRPr="00BB3D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61575" w:rsidRPr="00BB3DA2" w:rsidRDefault="00B61575" w:rsidP="00B61575">
            <w:pPr>
              <w:pStyle w:val="Underskrifter"/>
            </w:pPr>
            <w:r w:rsidRPr="00BB3DA2">
              <w:t>Birgitta Ahlqvist (s)</w:t>
            </w:r>
          </w:p>
        </w:tc>
        <w:tc>
          <w:tcPr>
            <w:tcW w:w="3047" w:type="dxa"/>
          </w:tcPr>
          <w:p w:rsidR="00B61575" w:rsidRPr="00BB3DA2" w:rsidRDefault="00B61575" w:rsidP="00B61575">
            <w:pPr>
              <w:pStyle w:val="Underskrifter"/>
            </w:pPr>
            <w:r w:rsidRPr="00BB3DA2">
              <w:t>Lennart Klockare (s)</w:t>
            </w:r>
          </w:p>
        </w:tc>
      </w:tr>
    </w:tbl>
    <w:p w:rsidR="00E46E95" w:rsidRPr="00BB3DA2" w:rsidRDefault="00E46E95" w:rsidP="00B61575">
      <w:pPr>
        <w:pStyle w:val="Normaltindrag"/>
      </w:pPr>
    </w:p>
    <w:sectPr w:rsidR="00E46E95" w:rsidRPr="00BB3DA2" w:rsidSect="00B61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C7B" w:rsidRPr="00BB3DA2" w:rsidRDefault="00B51C7B">
      <w:r w:rsidRPr="00BB3DA2">
        <w:separator/>
      </w:r>
    </w:p>
  </w:endnote>
  <w:endnote w:type="continuationSeparator" w:id="0">
    <w:p w:rsidR="00B51C7B" w:rsidRPr="00BB3DA2" w:rsidRDefault="00B51C7B">
      <w:r w:rsidRPr="00BB3D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03B" w:rsidRPr="00BB3DA2" w:rsidRDefault="00BB3DA2" w:rsidP="00B61575">
    <w:pPr>
      <w:pStyle w:val="Sidfot"/>
    </w:pPr>
    <w:r w:rsidRPr="00BB3D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1310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03B" w:rsidRDefault="008E30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37F4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303B" w:rsidRDefault="008E30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37F4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03B" w:rsidRPr="00BB3DA2" w:rsidRDefault="00BB3DA2" w:rsidP="00B61575">
    <w:pPr>
      <w:pStyle w:val="Sidfot"/>
    </w:pPr>
    <w:r w:rsidRPr="00BB3D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4220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03B" w:rsidRDefault="008E30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37F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303B" w:rsidRDefault="008E30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37F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03B" w:rsidRPr="00BB3DA2" w:rsidRDefault="00BB3DA2" w:rsidP="00B61575">
    <w:pPr>
      <w:pStyle w:val="Sidfot"/>
    </w:pPr>
    <w:r w:rsidRPr="00BB3D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90521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03B" w:rsidRDefault="008E30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37F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303B" w:rsidRDefault="008E30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37F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C7B" w:rsidRPr="00BB3DA2" w:rsidRDefault="00B51C7B">
      <w:r w:rsidRPr="00BB3DA2">
        <w:separator/>
      </w:r>
    </w:p>
  </w:footnote>
  <w:footnote w:type="continuationSeparator" w:id="0">
    <w:p w:rsidR="00B51C7B" w:rsidRPr="00BB3DA2" w:rsidRDefault="00B51C7B">
      <w:r w:rsidRPr="00BB3D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03B" w:rsidRPr="00BB3DA2" w:rsidRDefault="00BB3DA2" w:rsidP="00B61575">
    <w:pPr>
      <w:pStyle w:val="Sidhuvud"/>
    </w:pPr>
    <w:r w:rsidRPr="00BB3D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3011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03B" w:rsidRDefault="008E30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37F4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37F40">
                            <w:t>T511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303B" w:rsidRDefault="008E30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37F4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37F40">
                      <w:t>T511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03B" w:rsidRPr="00BB3DA2" w:rsidRDefault="00BB3DA2" w:rsidP="00B61575">
    <w:pPr>
      <w:pStyle w:val="Sidhuvud"/>
    </w:pPr>
    <w:r w:rsidRPr="00BB3D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46124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03B" w:rsidRDefault="008E30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37F4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37F40">
                            <w:t>T511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303B" w:rsidRDefault="008E30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37F4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37F40">
                      <w:t>T511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03B" w:rsidRPr="00BB3DA2" w:rsidRDefault="008E303B">
    <w:pPr>
      <w:pStyle w:val="FSHNormal"/>
      <w:tabs>
        <w:tab w:val="right" w:pos="5840"/>
      </w:tabs>
    </w:pPr>
    <w:r w:rsidRPr="00BB3DA2">
      <w:br/>
    </w:r>
    <w:r w:rsidRPr="00BB3DA2">
      <w:fldChar w:fldCharType="begin" w:fldLock="1"/>
    </w:r>
    <w:r w:rsidRPr="00BB3DA2">
      <w:instrText xml:space="preserve"> DOCPROPERTY</w:instrText>
    </w:r>
    <w:r w:rsidRPr="00BB3DA2">
      <w:rPr>
        <w:sz w:val="18"/>
      </w:rPr>
      <w:instrText xml:space="preserve"> "YearUser" *\charformat </w:instrText>
    </w:r>
    <w:r w:rsidRPr="00BB3DA2">
      <w:fldChar w:fldCharType="separate"/>
    </w:r>
    <w:r w:rsidR="00537F40" w:rsidRPr="00BB3DA2">
      <w:t>2005/06</w:t>
    </w:r>
    <w:r w:rsidRPr="00BB3DA2">
      <w:fldChar w:fldCharType="end"/>
    </w:r>
    <w:r w:rsidRPr="00BB3DA2">
      <w:t xml:space="preserve"> </w:t>
    </w:r>
    <w:r w:rsidRPr="00BB3DA2">
      <w:tab/>
      <w:t xml:space="preserve">mnr: </w:t>
    </w:r>
    <w:r w:rsidRPr="00BB3DA2">
      <w:fldChar w:fldCharType="begin" w:fldLock="1"/>
    </w:r>
    <w:r w:rsidRPr="00BB3DA2">
      <w:instrText xml:space="preserve"> DOCPROPERTY</w:instrText>
    </w:r>
    <w:r w:rsidRPr="00BB3DA2">
      <w:rPr>
        <w:sz w:val="18"/>
      </w:rPr>
      <w:instrText xml:space="preserve"> "Motionsnummer" *\charformat </w:instrText>
    </w:r>
    <w:r w:rsidRPr="00BB3DA2">
      <w:fldChar w:fldCharType="separate"/>
    </w:r>
    <w:r w:rsidR="00537F40" w:rsidRPr="00BB3DA2">
      <w:t>T511</w:t>
    </w:r>
    <w:r w:rsidRPr="00BB3DA2">
      <w:fldChar w:fldCharType="end"/>
    </w:r>
    <w:r w:rsidRPr="00BB3DA2">
      <w:br/>
    </w:r>
    <w:r w:rsidRPr="00BB3DA2">
      <w:fldChar w:fldCharType="begin" w:fldLock="1"/>
    </w:r>
    <w:r w:rsidRPr="00BB3DA2">
      <w:instrText xml:space="preserve"> DOCPROPERTY</w:instrText>
    </w:r>
    <w:r w:rsidRPr="00BB3DA2">
      <w:rPr>
        <w:sz w:val="18"/>
      </w:rPr>
      <w:instrText xml:space="preserve"> "Samling" *\charformat </w:instrText>
    </w:r>
    <w:r w:rsidRPr="00BB3DA2">
      <w:fldChar w:fldCharType="end"/>
    </w:r>
    <w:r w:rsidRPr="00BB3DA2">
      <w:tab/>
      <w:t xml:space="preserve">pnr: </w:t>
    </w:r>
    <w:r w:rsidRPr="00BB3DA2">
      <w:fldChar w:fldCharType="begin" w:fldLock="1"/>
    </w:r>
    <w:r w:rsidRPr="00BB3DA2">
      <w:instrText xml:space="preserve"> DOCPROPERTY</w:instrText>
    </w:r>
    <w:r w:rsidRPr="00BB3DA2">
      <w:rPr>
        <w:sz w:val="18"/>
      </w:rPr>
      <w:instrText xml:space="preserve"> "Partinummer" *\charformat </w:instrText>
    </w:r>
    <w:r w:rsidRPr="00BB3DA2">
      <w:fldChar w:fldCharType="separate"/>
    </w:r>
    <w:r w:rsidR="00537F40" w:rsidRPr="00BB3DA2">
      <w:t>s44007</w:t>
    </w:r>
    <w:r w:rsidRPr="00BB3DA2">
      <w:fldChar w:fldCharType="end"/>
    </w:r>
  </w:p>
  <w:p w:rsidR="008E303B" w:rsidRPr="00BB3DA2" w:rsidRDefault="008E303B">
    <w:pPr>
      <w:pStyle w:val="FSHRub1"/>
    </w:pPr>
    <w:r w:rsidRPr="00BB3DA2">
      <w:t>Motion till riksdagen</w:t>
    </w:r>
    <w:r w:rsidRPr="00BB3DA2">
      <w:br/>
    </w:r>
    <w:r w:rsidRPr="00BB3DA2">
      <w:fldChar w:fldCharType="begin" w:fldLock="1"/>
    </w:r>
    <w:r w:rsidRPr="00BB3DA2">
      <w:instrText xml:space="preserve"> DOCPROPERTY "YearUser" *\charformat </w:instrText>
    </w:r>
    <w:r w:rsidRPr="00BB3DA2">
      <w:fldChar w:fldCharType="separate"/>
    </w:r>
    <w:r w:rsidR="00537F40" w:rsidRPr="00BB3DA2">
      <w:t>2005/06</w:t>
    </w:r>
    <w:r w:rsidRPr="00BB3DA2">
      <w:fldChar w:fldCharType="end"/>
    </w:r>
    <w:r w:rsidRPr="00BB3DA2">
      <w:t>:</w:t>
    </w:r>
    <w:r w:rsidRPr="00BB3DA2">
      <w:fldChar w:fldCharType="begin" w:fldLock="1"/>
    </w:r>
    <w:r w:rsidRPr="00BB3DA2">
      <w:instrText xml:space="preserve"> DOCPROPERTY "Motionsnummer" *\charformat </w:instrText>
    </w:r>
    <w:r w:rsidRPr="00BB3DA2">
      <w:fldChar w:fldCharType="separate"/>
    </w:r>
    <w:r w:rsidR="00537F40" w:rsidRPr="00BB3DA2">
      <w:t>T511</w:t>
    </w:r>
    <w:r w:rsidRPr="00BB3DA2">
      <w:fldChar w:fldCharType="end"/>
    </w:r>
  </w:p>
  <w:p w:rsidR="008E303B" w:rsidRPr="00BB3DA2" w:rsidRDefault="008E303B">
    <w:pPr>
      <w:pStyle w:val="FSHNormalS5"/>
    </w:pPr>
    <w:r w:rsidRPr="00BB3DA2">
      <w:fldChar w:fldCharType="begin" w:fldLock="1"/>
    </w:r>
    <w:r w:rsidRPr="00BB3DA2">
      <w:instrText xml:space="preserve"> DOCPROPERTY "MotionarText" *\charformat </w:instrText>
    </w:r>
    <w:r w:rsidRPr="00BB3DA2">
      <w:fldChar w:fldCharType="separate"/>
    </w:r>
    <w:r w:rsidR="00537F40" w:rsidRPr="00BB3DA2">
      <w:t>av Birgitta Ahlqvist och Lennart Klockare (s)</w:t>
    </w:r>
    <w:r w:rsidRPr="00BB3DA2">
      <w:fldChar w:fldCharType="end"/>
    </w:r>
    <w:r w:rsidRPr="00BB3DA2">
      <w:br/>
    </w:r>
    <w:r w:rsidRPr="00BB3DA2">
      <w:fldChar w:fldCharType="begin" w:fldLock="1"/>
    </w:r>
    <w:r w:rsidRPr="00BB3DA2">
      <w:instrText xml:space="preserve"> DOCPROPERTY "SvarFrasKort" *\charformat </w:instrText>
    </w:r>
    <w:r w:rsidRPr="00BB3DA2">
      <w:fldChar w:fldCharType="end"/>
    </w:r>
  </w:p>
  <w:p w:rsidR="008E303B" w:rsidRPr="00BB3DA2" w:rsidRDefault="008E303B">
    <w:pPr>
      <w:pStyle w:val="FSHTitel"/>
    </w:pPr>
    <w:r w:rsidRPr="00BB3DA2">
      <w:fldChar w:fldCharType="begin" w:fldLock="1"/>
    </w:r>
    <w:r w:rsidRPr="00BB3DA2">
      <w:instrText xml:space="preserve"> DOCPROPERTY</w:instrText>
    </w:r>
    <w:r w:rsidRPr="00BB3DA2">
      <w:rPr>
        <w:sz w:val="18"/>
      </w:rPr>
      <w:instrText xml:space="preserve"> "RubrikSvar" *\charformat </w:instrText>
    </w:r>
    <w:r w:rsidRPr="00BB3DA2">
      <w:fldChar w:fldCharType="separate"/>
    </w:r>
    <w:r w:rsidR="00537F40" w:rsidRPr="00BB3DA2">
      <w:t>Strategiska hamnar</w:t>
    </w:r>
    <w:r w:rsidRPr="00BB3DA2">
      <w:fldChar w:fldCharType="end"/>
    </w:r>
  </w:p>
  <w:p w:rsidR="008E303B" w:rsidRPr="00BB3DA2" w:rsidRDefault="008E303B" w:rsidP="00B6157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A5EBB06"/>
    <w:lvl w:ilvl="0" w:tplc="5D5CFE1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836179">
    <w:abstractNumId w:val="13"/>
  </w:num>
  <w:num w:numId="2" w16cid:durableId="1765612202">
    <w:abstractNumId w:val="10"/>
  </w:num>
  <w:num w:numId="3" w16cid:durableId="478499473">
    <w:abstractNumId w:val="11"/>
  </w:num>
  <w:num w:numId="4" w16cid:durableId="1396002654">
    <w:abstractNumId w:val="12"/>
  </w:num>
  <w:num w:numId="5" w16cid:durableId="391391693">
    <w:abstractNumId w:val="8"/>
  </w:num>
  <w:num w:numId="6" w16cid:durableId="1186291090">
    <w:abstractNumId w:val="3"/>
  </w:num>
  <w:num w:numId="7" w16cid:durableId="2140342291">
    <w:abstractNumId w:val="2"/>
  </w:num>
  <w:num w:numId="8" w16cid:durableId="1631931596">
    <w:abstractNumId w:val="1"/>
  </w:num>
  <w:num w:numId="9" w16cid:durableId="1837378446">
    <w:abstractNumId w:val="0"/>
  </w:num>
  <w:num w:numId="10" w16cid:durableId="757873548">
    <w:abstractNumId w:val="9"/>
  </w:num>
  <w:num w:numId="11" w16cid:durableId="891576143">
    <w:abstractNumId w:val="7"/>
  </w:num>
  <w:num w:numId="12" w16cid:durableId="545414103">
    <w:abstractNumId w:val="6"/>
  </w:num>
  <w:num w:numId="13" w16cid:durableId="29184079">
    <w:abstractNumId w:val="5"/>
  </w:num>
  <w:num w:numId="14" w16cid:durableId="633559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885F44"/>
    <w:rsid w:val="00064BC3"/>
    <w:rsid w:val="00066775"/>
    <w:rsid w:val="00072FB9"/>
    <w:rsid w:val="00100531"/>
    <w:rsid w:val="001A4453"/>
    <w:rsid w:val="00201DFB"/>
    <w:rsid w:val="00204A63"/>
    <w:rsid w:val="00212FF1"/>
    <w:rsid w:val="00230193"/>
    <w:rsid w:val="0025068A"/>
    <w:rsid w:val="002818D3"/>
    <w:rsid w:val="002D11A8"/>
    <w:rsid w:val="00430979"/>
    <w:rsid w:val="00445271"/>
    <w:rsid w:val="004A0504"/>
    <w:rsid w:val="004E38D9"/>
    <w:rsid w:val="00537F40"/>
    <w:rsid w:val="00681A04"/>
    <w:rsid w:val="00740D6D"/>
    <w:rsid w:val="00794149"/>
    <w:rsid w:val="007B67A7"/>
    <w:rsid w:val="007C6092"/>
    <w:rsid w:val="0087091E"/>
    <w:rsid w:val="00885F44"/>
    <w:rsid w:val="008A42BB"/>
    <w:rsid w:val="008E303B"/>
    <w:rsid w:val="00A053C6"/>
    <w:rsid w:val="00B13BF0"/>
    <w:rsid w:val="00B51C7B"/>
    <w:rsid w:val="00B61575"/>
    <w:rsid w:val="00BB3DA2"/>
    <w:rsid w:val="00C1285C"/>
    <w:rsid w:val="00C27B7D"/>
    <w:rsid w:val="00CA371A"/>
    <w:rsid w:val="00D1174F"/>
    <w:rsid w:val="00DC6C70"/>
    <w:rsid w:val="00E22893"/>
    <w:rsid w:val="00E360DE"/>
    <w:rsid w:val="00E46E95"/>
    <w:rsid w:val="00E75D28"/>
    <w:rsid w:val="00E84F25"/>
    <w:rsid w:val="00EA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4426BD-8F58-4B0C-9CB9-B34D20D6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46E9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46E9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46E9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46E9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46E9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46E9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46E9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46E9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46E95"/>
    <w:pPr>
      <w:outlineLvl w:val="7"/>
    </w:pPr>
  </w:style>
  <w:style w:type="paragraph" w:styleId="Rubrik9">
    <w:name w:val="heading 9"/>
    <w:basedOn w:val="Rubrik8"/>
    <w:next w:val="Normal"/>
    <w:qFormat/>
    <w:rsid w:val="00E46E95"/>
    <w:pPr>
      <w:outlineLvl w:val="8"/>
    </w:pPr>
  </w:style>
  <w:style w:type="character" w:default="1" w:styleId="Standardstycketeckensnitt">
    <w:name w:val="Default Paragraph Font"/>
    <w:semiHidden/>
    <w:rsid w:val="00E46E95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46E95"/>
  </w:style>
  <w:style w:type="paragraph" w:styleId="Citat">
    <w:name w:val="Quote"/>
    <w:basedOn w:val="Normal"/>
    <w:next w:val="Normal"/>
    <w:qFormat/>
    <w:rsid w:val="00E46E9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46E95"/>
    <w:pPr>
      <w:spacing w:before="0"/>
      <w:ind w:firstLine="227"/>
    </w:pPr>
  </w:style>
  <w:style w:type="paragraph" w:customStyle="1" w:styleId="FSHNormal">
    <w:name w:val="FSH_Normal"/>
    <w:semiHidden/>
    <w:rsid w:val="00E46E9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46E9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46E9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46E9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46E9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46E9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46E9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3097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A4453"/>
    <w:pPr>
      <w:keepLines/>
      <w:spacing w:before="0"/>
      <w:ind w:left="340"/>
    </w:pPr>
  </w:style>
  <w:style w:type="paragraph" w:customStyle="1" w:styleId="KantRubrikS5H">
    <w:name w:val="KantRubrikS5H"/>
    <w:semiHidden/>
    <w:rsid w:val="00E46E9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46E9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46E9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46E9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E46E95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E46E95"/>
    <w:pPr>
      <w:ind w:firstLine="170"/>
    </w:pPr>
  </w:style>
  <w:style w:type="paragraph" w:customStyle="1" w:styleId="Lagtextrubrik">
    <w:name w:val="Lagtext_rubrik"/>
    <w:basedOn w:val="Normal"/>
    <w:next w:val="Normal"/>
    <w:rsid w:val="00E46E95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46E95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46E9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46E9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46E9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46E9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46E9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46E9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46E9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46E9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46E95"/>
  </w:style>
  <w:style w:type="paragraph" w:customStyle="1" w:styleId="RubrikInnehllsf">
    <w:name w:val="RubrikInnehållsf"/>
    <w:basedOn w:val="RubrikSammanf"/>
    <w:next w:val="Normal"/>
    <w:rsid w:val="00E46E95"/>
  </w:style>
  <w:style w:type="paragraph" w:customStyle="1" w:styleId="Tabellochbildrubrik">
    <w:name w:val="Tabell och bildrubrik"/>
    <w:basedOn w:val="Normal"/>
    <w:next w:val="Normal"/>
    <w:rsid w:val="00E46E9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46E9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46E9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46E9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46E9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46E9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46E95"/>
    <w:pPr>
      <w:ind w:left="284"/>
    </w:pPr>
  </w:style>
  <w:style w:type="paragraph" w:styleId="Innehll3">
    <w:name w:val="toc 3"/>
    <w:basedOn w:val="Innehll2"/>
    <w:next w:val="Innehll4"/>
    <w:semiHidden/>
    <w:rsid w:val="00E46E95"/>
    <w:pPr>
      <w:ind w:left="567"/>
    </w:pPr>
  </w:style>
  <w:style w:type="paragraph" w:styleId="Innehll4">
    <w:name w:val="toc 4"/>
    <w:basedOn w:val="Normal"/>
    <w:next w:val="Normal"/>
    <w:autoRedefine/>
    <w:semiHidden/>
    <w:rsid w:val="00E46E95"/>
    <w:pPr>
      <w:ind w:left="720"/>
    </w:pPr>
  </w:style>
  <w:style w:type="paragraph" w:styleId="Avslutandetext">
    <w:name w:val="Closing"/>
    <w:basedOn w:val="Normal"/>
    <w:semiHidden/>
    <w:rsid w:val="00E46E95"/>
    <w:pPr>
      <w:ind w:left="4252"/>
    </w:pPr>
  </w:style>
  <w:style w:type="paragraph" w:styleId="Avsndaradress-brev">
    <w:name w:val="envelope return"/>
    <w:basedOn w:val="Normal"/>
    <w:semiHidden/>
    <w:rsid w:val="00E46E95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E46E95"/>
    <w:rPr>
      <w:i/>
      <w:iCs/>
    </w:rPr>
  </w:style>
  <w:style w:type="paragraph" w:styleId="Brdtext">
    <w:name w:val="Body Text"/>
    <w:basedOn w:val="Normal"/>
    <w:semiHidden/>
    <w:rsid w:val="00E46E95"/>
    <w:pPr>
      <w:spacing w:after="120"/>
    </w:pPr>
  </w:style>
  <w:style w:type="paragraph" w:styleId="Brdtext2">
    <w:name w:val="Body Text 2"/>
    <w:basedOn w:val="Normal"/>
    <w:semiHidden/>
    <w:rsid w:val="00E46E95"/>
    <w:pPr>
      <w:spacing w:after="120" w:line="480" w:lineRule="auto"/>
    </w:pPr>
  </w:style>
  <w:style w:type="paragraph" w:styleId="Brdtext3">
    <w:name w:val="Body Text 3"/>
    <w:basedOn w:val="Normal"/>
    <w:semiHidden/>
    <w:rsid w:val="00E46E95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E46E95"/>
    <w:pPr>
      <w:ind w:firstLine="210"/>
    </w:pPr>
  </w:style>
  <w:style w:type="paragraph" w:styleId="Brdtextmedindrag">
    <w:name w:val="Body Text Indent"/>
    <w:basedOn w:val="Normal"/>
    <w:semiHidden/>
    <w:rsid w:val="00E46E95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E46E95"/>
    <w:pPr>
      <w:ind w:firstLine="210"/>
    </w:pPr>
  </w:style>
  <w:style w:type="paragraph" w:styleId="Brdtextmedindrag2">
    <w:name w:val="Body Text Indent 2"/>
    <w:basedOn w:val="Normal"/>
    <w:semiHidden/>
    <w:rsid w:val="00E46E95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E46E95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46E95"/>
  </w:style>
  <w:style w:type="table" w:styleId="Diskrettabell1">
    <w:name w:val="Table Subtle 1"/>
    <w:basedOn w:val="Normaltabell"/>
    <w:semiHidden/>
    <w:rsid w:val="00E46E95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46E95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46E95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46E95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46E95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46E9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E46E95"/>
  </w:style>
  <w:style w:type="table" w:styleId="Frgadtabell1">
    <w:name w:val="Table Colorful 1"/>
    <w:basedOn w:val="Normaltabell"/>
    <w:semiHidden/>
    <w:rsid w:val="00E46E95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46E95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46E95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E46E95"/>
    <w:rPr>
      <w:i/>
      <w:iCs/>
    </w:rPr>
  </w:style>
  <w:style w:type="character" w:styleId="HTML-akronym">
    <w:name w:val="HTML Acronym"/>
    <w:basedOn w:val="Standardstycketeckensnitt"/>
    <w:semiHidden/>
    <w:rsid w:val="00E46E95"/>
  </w:style>
  <w:style w:type="character" w:styleId="HTML-citat">
    <w:name w:val="HTML Cite"/>
    <w:basedOn w:val="Standardstycketeckensnitt"/>
    <w:semiHidden/>
    <w:rsid w:val="00E46E95"/>
    <w:rPr>
      <w:i/>
      <w:iCs/>
    </w:rPr>
  </w:style>
  <w:style w:type="character" w:styleId="HTML-definition">
    <w:name w:val="HTML Definition"/>
    <w:basedOn w:val="Standardstycketeckensnitt"/>
    <w:semiHidden/>
    <w:rsid w:val="00E46E95"/>
    <w:rPr>
      <w:i/>
      <w:iCs/>
    </w:rPr>
  </w:style>
  <w:style w:type="character" w:styleId="HTML-exempel">
    <w:name w:val="HTML Sample"/>
    <w:basedOn w:val="Standardstycketeckensnitt"/>
    <w:semiHidden/>
    <w:rsid w:val="00E46E95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E46E95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E46E95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46E95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46E95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46E95"/>
    <w:rPr>
      <w:i/>
      <w:iCs/>
    </w:rPr>
  </w:style>
  <w:style w:type="character" w:styleId="Hyperlnk">
    <w:name w:val="Hyperlink"/>
    <w:basedOn w:val="Standardstycketeckensnitt"/>
    <w:semiHidden/>
    <w:rsid w:val="00E46E95"/>
    <w:rPr>
      <w:color w:val="0000FF"/>
      <w:u w:val="single"/>
    </w:rPr>
  </w:style>
  <w:style w:type="paragraph" w:styleId="Indragetstycke">
    <w:name w:val="Block Text"/>
    <w:basedOn w:val="Normal"/>
    <w:semiHidden/>
    <w:rsid w:val="00E46E95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E46E95"/>
  </w:style>
  <w:style w:type="paragraph" w:styleId="Innehll5">
    <w:name w:val="toc 5"/>
    <w:basedOn w:val="Normal"/>
    <w:next w:val="Normal"/>
    <w:autoRedefine/>
    <w:semiHidden/>
    <w:rsid w:val="00E46E95"/>
    <w:pPr>
      <w:ind w:left="960"/>
    </w:pPr>
  </w:style>
  <w:style w:type="paragraph" w:styleId="Lista">
    <w:name w:val="List"/>
    <w:basedOn w:val="Normal"/>
    <w:semiHidden/>
    <w:rsid w:val="00E46E95"/>
    <w:pPr>
      <w:ind w:left="283" w:hanging="283"/>
    </w:pPr>
  </w:style>
  <w:style w:type="paragraph" w:styleId="Lista2">
    <w:name w:val="List 2"/>
    <w:basedOn w:val="Normal"/>
    <w:semiHidden/>
    <w:rsid w:val="00E46E95"/>
    <w:pPr>
      <w:ind w:left="566" w:hanging="283"/>
    </w:pPr>
  </w:style>
  <w:style w:type="paragraph" w:styleId="Lista3">
    <w:name w:val="List 3"/>
    <w:basedOn w:val="Normal"/>
    <w:semiHidden/>
    <w:rsid w:val="00E46E95"/>
    <w:pPr>
      <w:ind w:left="849" w:hanging="283"/>
    </w:pPr>
  </w:style>
  <w:style w:type="paragraph" w:styleId="Lista4">
    <w:name w:val="List 4"/>
    <w:basedOn w:val="Normal"/>
    <w:semiHidden/>
    <w:rsid w:val="00E46E95"/>
    <w:pPr>
      <w:ind w:left="1132" w:hanging="283"/>
    </w:pPr>
  </w:style>
  <w:style w:type="paragraph" w:styleId="Lista5">
    <w:name w:val="List 5"/>
    <w:basedOn w:val="Normal"/>
    <w:semiHidden/>
    <w:rsid w:val="00E46E95"/>
    <w:pPr>
      <w:ind w:left="1415" w:hanging="283"/>
    </w:pPr>
  </w:style>
  <w:style w:type="paragraph" w:styleId="Listafortstt">
    <w:name w:val="List Continue"/>
    <w:basedOn w:val="Normal"/>
    <w:semiHidden/>
    <w:rsid w:val="00E46E95"/>
    <w:pPr>
      <w:spacing w:after="120"/>
      <w:ind w:left="283"/>
    </w:pPr>
  </w:style>
  <w:style w:type="paragraph" w:styleId="Listafortstt2">
    <w:name w:val="List Continue 2"/>
    <w:basedOn w:val="Normal"/>
    <w:semiHidden/>
    <w:rsid w:val="00E46E95"/>
    <w:pPr>
      <w:spacing w:after="120"/>
      <w:ind w:left="566"/>
    </w:pPr>
  </w:style>
  <w:style w:type="paragraph" w:styleId="Listafortstt3">
    <w:name w:val="List Continue 3"/>
    <w:basedOn w:val="Normal"/>
    <w:semiHidden/>
    <w:rsid w:val="00E46E95"/>
    <w:pPr>
      <w:spacing w:after="120"/>
      <w:ind w:left="849"/>
    </w:pPr>
  </w:style>
  <w:style w:type="paragraph" w:styleId="Listafortstt4">
    <w:name w:val="List Continue 4"/>
    <w:basedOn w:val="Normal"/>
    <w:semiHidden/>
    <w:rsid w:val="00E46E95"/>
    <w:pPr>
      <w:spacing w:after="120"/>
      <w:ind w:left="1132"/>
    </w:pPr>
  </w:style>
  <w:style w:type="paragraph" w:styleId="Listafortstt5">
    <w:name w:val="List Continue 5"/>
    <w:basedOn w:val="Normal"/>
    <w:semiHidden/>
    <w:rsid w:val="00E46E95"/>
    <w:pPr>
      <w:spacing w:after="120"/>
      <w:ind w:left="1415"/>
    </w:pPr>
  </w:style>
  <w:style w:type="paragraph" w:styleId="Meddelanderubrik">
    <w:name w:val="Message Header"/>
    <w:basedOn w:val="Normal"/>
    <w:semiHidden/>
    <w:rsid w:val="00E46E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E46E95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46E95"/>
    <w:rPr>
      <w:szCs w:val="24"/>
    </w:rPr>
  </w:style>
  <w:style w:type="paragraph" w:styleId="Numreradlista">
    <w:name w:val="List Number"/>
    <w:basedOn w:val="Normal"/>
    <w:semiHidden/>
    <w:rsid w:val="00E46E95"/>
    <w:pPr>
      <w:numPr>
        <w:numId w:val="5"/>
      </w:numPr>
    </w:pPr>
  </w:style>
  <w:style w:type="paragraph" w:styleId="Numreradlista2">
    <w:name w:val="List Number 2"/>
    <w:basedOn w:val="Normal"/>
    <w:semiHidden/>
    <w:rsid w:val="00E46E95"/>
    <w:pPr>
      <w:numPr>
        <w:numId w:val="6"/>
      </w:numPr>
    </w:pPr>
  </w:style>
  <w:style w:type="paragraph" w:styleId="Numreradlista3">
    <w:name w:val="List Number 3"/>
    <w:basedOn w:val="Normal"/>
    <w:semiHidden/>
    <w:rsid w:val="00E46E95"/>
    <w:pPr>
      <w:numPr>
        <w:numId w:val="7"/>
      </w:numPr>
    </w:pPr>
  </w:style>
  <w:style w:type="paragraph" w:styleId="Numreradlista4">
    <w:name w:val="List Number 4"/>
    <w:basedOn w:val="Normal"/>
    <w:semiHidden/>
    <w:rsid w:val="00E46E95"/>
    <w:pPr>
      <w:numPr>
        <w:numId w:val="8"/>
      </w:numPr>
    </w:pPr>
  </w:style>
  <w:style w:type="paragraph" w:styleId="Numreradlista5">
    <w:name w:val="List Number 5"/>
    <w:basedOn w:val="Normal"/>
    <w:semiHidden/>
    <w:rsid w:val="00E46E95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E46E9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46E95"/>
    <w:pPr>
      <w:numPr>
        <w:numId w:val="10"/>
      </w:numPr>
    </w:pPr>
  </w:style>
  <w:style w:type="paragraph" w:styleId="Punktlista2">
    <w:name w:val="List Bullet 2"/>
    <w:basedOn w:val="Normal"/>
    <w:semiHidden/>
    <w:rsid w:val="00E46E95"/>
    <w:pPr>
      <w:numPr>
        <w:numId w:val="11"/>
      </w:numPr>
    </w:pPr>
  </w:style>
  <w:style w:type="paragraph" w:styleId="Punktlista3">
    <w:name w:val="List Bullet 3"/>
    <w:basedOn w:val="Normal"/>
    <w:semiHidden/>
    <w:rsid w:val="00E46E95"/>
    <w:pPr>
      <w:numPr>
        <w:numId w:val="12"/>
      </w:numPr>
    </w:pPr>
  </w:style>
  <w:style w:type="paragraph" w:styleId="Punktlista4">
    <w:name w:val="List Bullet 4"/>
    <w:basedOn w:val="Normal"/>
    <w:semiHidden/>
    <w:rsid w:val="00E46E95"/>
    <w:pPr>
      <w:numPr>
        <w:numId w:val="13"/>
      </w:numPr>
    </w:pPr>
  </w:style>
  <w:style w:type="paragraph" w:styleId="Punktlista5">
    <w:name w:val="List Bullet 5"/>
    <w:basedOn w:val="Normal"/>
    <w:semiHidden/>
    <w:rsid w:val="00E46E95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46E95"/>
  </w:style>
  <w:style w:type="character" w:styleId="Sidnummer">
    <w:name w:val="page number"/>
    <w:basedOn w:val="Standardstycketeckensnitt"/>
    <w:semiHidden/>
    <w:rsid w:val="00E46E95"/>
  </w:style>
  <w:style w:type="paragraph" w:styleId="Signatur">
    <w:name w:val="Signature"/>
    <w:basedOn w:val="Normal"/>
    <w:semiHidden/>
    <w:rsid w:val="00E46E95"/>
    <w:pPr>
      <w:ind w:left="4252"/>
    </w:pPr>
  </w:style>
  <w:style w:type="table" w:styleId="Standardtabell1">
    <w:name w:val="Table Classic 1"/>
    <w:basedOn w:val="Normaltabell"/>
    <w:semiHidden/>
    <w:rsid w:val="00E46E95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46E95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46E95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46E95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E46E95"/>
    <w:rPr>
      <w:b/>
      <w:bCs/>
    </w:rPr>
  </w:style>
  <w:style w:type="table" w:styleId="Tabellmed3D-effekter1">
    <w:name w:val="Table 3D effects 1"/>
    <w:basedOn w:val="Normaltabell"/>
    <w:semiHidden/>
    <w:rsid w:val="00E46E95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46E95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46E95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46E95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46E95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46E95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46E95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46E95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46E95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46E95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46E95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46E9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46E9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46E95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46E95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46E95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E46E9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E46E9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46E95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46E95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46E95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46E9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46E9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46E95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46E95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46E9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46E95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E46E95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46E95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46E95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253</Words>
  <Characters>1450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T511</vt:lpstr>
    </vt:vector>
  </TitlesOfParts>
  <Company>Riksdagen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T511</dc:title>
  <dc:subject>T511</dc:subject>
  <dc:creator>Riksdagen</dc:creator>
  <cp:keywords>Riksdagen</cp:keywords>
  <dc:description/>
  <cp:lastModifiedBy>Lars Brink</cp:lastModifiedBy>
  <cp:revision>2</cp:revision>
  <cp:lastPrinted>2006-01-19T07:17:00Z</cp:lastPrinted>
  <dcterms:created xsi:type="dcterms:W3CDTF">2025-12-16T21:39:00Z</dcterms:created>
  <dcterms:modified xsi:type="dcterms:W3CDTF">2025-12-16T21:39:00Z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Strategiska hamnar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Strategiska hamnar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Ahlqvist och Lennart Klockare (s)</vt:lpwstr>
  </property>
  <property fmtid="{D5CDD505-2E9C-101B-9397-08002B2CF9AE}" pid="26" name="MotionarLista">
    <vt:lpwstr>Ahlqvist, Birgitta (s)\Klockare, Lennart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Ahlqvist (s), Lennart Klockare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20052006000000000115000440070069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20052006000000000115000440070069</vt:lpwstr>
  </property>
  <property fmtid="{D5CDD505-2E9C-101B-9397-08002B2CF9AE}" pid="50" name="nummer">
    <vt:lpwstr>511</vt:lpwstr>
  </property>
  <property fmtid="{D5CDD505-2E9C-101B-9397-08002B2CF9AE}" pid="51" name="utskottsbeteckning">
    <vt:lpwstr>T</vt:lpwstr>
  </property>
</Properties>
</file>