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3800B" w14:textId="77777777" w:rsidR="0096348C" w:rsidRPr="00477C9F" w:rsidRDefault="0096348C" w:rsidP="00477C9F">
      <w:pPr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23CFFFBA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20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236A17">
              <w:rPr>
                <w:b/>
                <w:sz w:val="22"/>
                <w:szCs w:val="22"/>
              </w:rPr>
              <w:t>1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893D56">
              <w:rPr>
                <w:b/>
                <w:sz w:val="22"/>
                <w:szCs w:val="22"/>
              </w:rPr>
              <w:t>14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16A8571F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20</w:t>
            </w:r>
            <w:r w:rsidR="00D52626" w:rsidRPr="00477C9F">
              <w:rPr>
                <w:sz w:val="22"/>
                <w:szCs w:val="22"/>
              </w:rPr>
              <w:t>-</w:t>
            </w:r>
            <w:r w:rsidR="00BB1480">
              <w:rPr>
                <w:sz w:val="22"/>
                <w:szCs w:val="22"/>
              </w:rPr>
              <w:t>1</w:t>
            </w:r>
            <w:r w:rsidR="008C1001">
              <w:rPr>
                <w:sz w:val="22"/>
                <w:szCs w:val="22"/>
              </w:rPr>
              <w:t>1</w:t>
            </w:r>
            <w:r w:rsidR="00A37318">
              <w:rPr>
                <w:sz w:val="22"/>
                <w:szCs w:val="22"/>
              </w:rPr>
              <w:t>-</w:t>
            </w:r>
            <w:r w:rsidR="00893D56">
              <w:rPr>
                <w:sz w:val="22"/>
                <w:szCs w:val="22"/>
              </w:rPr>
              <w:t>10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4E5F8996" w:rsidR="00875CAD" w:rsidRPr="00477C9F" w:rsidRDefault="00893D56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C735D" w:rsidRPr="00477C9F">
              <w:rPr>
                <w:sz w:val="22"/>
                <w:szCs w:val="22"/>
              </w:rPr>
              <w:t>.</w:t>
            </w:r>
            <w:r w:rsidR="00477C9F" w:rsidRPr="00477C9F">
              <w:rPr>
                <w:sz w:val="22"/>
                <w:szCs w:val="22"/>
              </w:rPr>
              <w:t>0</w:t>
            </w:r>
            <w:r w:rsidR="00EC735D" w:rsidRPr="00477C9F">
              <w:rPr>
                <w:sz w:val="22"/>
                <w:szCs w:val="22"/>
              </w:rPr>
              <w:t>0–</w:t>
            </w:r>
            <w:r w:rsidR="00F079C9">
              <w:rPr>
                <w:sz w:val="22"/>
                <w:szCs w:val="22"/>
              </w:rPr>
              <w:t>9.24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5" w14:textId="77777777" w:rsidTr="00A45577">
        <w:tc>
          <w:tcPr>
            <w:tcW w:w="567" w:type="dxa"/>
          </w:tcPr>
          <w:p w14:paraId="40538021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1CBAD503" w14:textId="77777777" w:rsidR="00BB1480" w:rsidRDefault="00BB1480" w:rsidP="00BB148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Medgivande att delta på distans </w:t>
            </w:r>
          </w:p>
          <w:p w14:paraId="468A9D12" w14:textId="77777777" w:rsidR="00BB1480" w:rsidRDefault="00BB1480" w:rsidP="00BB14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</w:p>
          <w:p w14:paraId="4EB8923B" w14:textId="3D89D503" w:rsidR="00BB1480" w:rsidRPr="002B7989" w:rsidRDefault="00BB1480" w:rsidP="00BB14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medgav deltagande på distans </w:t>
            </w:r>
            <w:r w:rsidRPr="00FE32FB">
              <w:rPr>
                <w:snapToGrid w:val="0"/>
                <w:sz w:val="22"/>
                <w:szCs w:val="22"/>
              </w:rPr>
              <w:t>utom under punkte</w:t>
            </w:r>
            <w:r w:rsidR="000479F9" w:rsidRPr="00FE32FB">
              <w:rPr>
                <w:snapToGrid w:val="0"/>
                <w:sz w:val="22"/>
                <w:szCs w:val="22"/>
              </w:rPr>
              <w:t>rna</w:t>
            </w:r>
            <w:r w:rsidRPr="00FE32FB">
              <w:rPr>
                <w:snapToGrid w:val="0"/>
                <w:sz w:val="22"/>
                <w:szCs w:val="22"/>
              </w:rPr>
              <w:t xml:space="preserve"> i den särskilda kallelsen</w:t>
            </w:r>
            <w:r>
              <w:rPr>
                <w:snapToGrid w:val="0"/>
                <w:sz w:val="22"/>
                <w:szCs w:val="22"/>
              </w:rPr>
              <w:t xml:space="preserve"> för följande ordinarie ledam</w:t>
            </w:r>
            <w:r w:rsidR="002B7989">
              <w:rPr>
                <w:snapToGrid w:val="0"/>
                <w:sz w:val="22"/>
                <w:szCs w:val="22"/>
              </w:rPr>
              <w:t>o</w:t>
            </w:r>
            <w:r>
              <w:rPr>
                <w:snapToGrid w:val="0"/>
                <w:sz w:val="22"/>
                <w:szCs w:val="22"/>
              </w:rPr>
              <w:t>t</w:t>
            </w:r>
            <w:r w:rsidR="00F079C9">
              <w:rPr>
                <w:snapToGrid w:val="0"/>
                <w:sz w:val="22"/>
                <w:szCs w:val="22"/>
              </w:rPr>
              <w:t xml:space="preserve"> och suppleant</w:t>
            </w:r>
            <w:r>
              <w:rPr>
                <w:snapToGrid w:val="0"/>
                <w:sz w:val="22"/>
                <w:szCs w:val="22"/>
              </w:rPr>
              <w:t>:</w:t>
            </w:r>
            <w:r w:rsidR="002B7989">
              <w:rPr>
                <w:snapToGrid w:val="0"/>
                <w:sz w:val="22"/>
                <w:szCs w:val="22"/>
              </w:rPr>
              <w:t xml:space="preserve"> </w:t>
            </w:r>
            <w:r w:rsidRPr="002B7989">
              <w:rPr>
                <w:snapToGrid w:val="0"/>
                <w:sz w:val="22"/>
                <w:szCs w:val="22"/>
              </w:rPr>
              <w:t>Laila Naraghi (S)</w:t>
            </w:r>
            <w:r w:rsidR="00F079C9">
              <w:rPr>
                <w:snapToGrid w:val="0"/>
                <w:sz w:val="22"/>
                <w:szCs w:val="22"/>
              </w:rPr>
              <w:t xml:space="preserve"> och Annicka Engblom (M)</w:t>
            </w:r>
            <w:r w:rsidRPr="002B7989">
              <w:rPr>
                <w:sz w:val="22"/>
                <w:szCs w:val="22"/>
              </w:rPr>
              <w:t>.</w:t>
            </w:r>
          </w:p>
          <w:p w14:paraId="40538024" w14:textId="49B9E097" w:rsidR="00126123" w:rsidRPr="00477C9F" w:rsidRDefault="00126123" w:rsidP="000479F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A" w14:textId="77777777" w:rsidTr="00A45577">
        <w:tc>
          <w:tcPr>
            <w:tcW w:w="567" w:type="dxa"/>
          </w:tcPr>
          <w:p w14:paraId="40538026" w14:textId="58474CDE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75CAD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0FB3695F" w14:textId="77777777" w:rsidR="00CA6878" w:rsidRDefault="00CA6878" w:rsidP="00CA687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70DE0F97" w14:textId="77777777" w:rsidR="00CA6878" w:rsidRDefault="00CA6878" w:rsidP="00CA687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20908E6" w14:textId="1BE326C9" w:rsidR="00CA6878" w:rsidRDefault="00CA6878" w:rsidP="00CA68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</w:t>
            </w:r>
            <w:r w:rsidR="00BA4A28">
              <w:rPr>
                <w:snapToGrid w:val="0"/>
                <w:sz w:val="22"/>
                <w:szCs w:val="22"/>
              </w:rPr>
              <w:t>20</w:t>
            </w:r>
            <w:r>
              <w:rPr>
                <w:snapToGrid w:val="0"/>
                <w:sz w:val="22"/>
                <w:szCs w:val="22"/>
              </w:rPr>
              <w:t>/2</w:t>
            </w:r>
            <w:r w:rsidR="00BA4A28">
              <w:rPr>
                <w:snapToGrid w:val="0"/>
                <w:sz w:val="22"/>
                <w:szCs w:val="22"/>
              </w:rPr>
              <w:t>1</w:t>
            </w:r>
            <w:r>
              <w:rPr>
                <w:snapToGrid w:val="0"/>
                <w:sz w:val="22"/>
                <w:szCs w:val="22"/>
              </w:rPr>
              <w:t>:</w:t>
            </w:r>
            <w:r w:rsidR="000479F9">
              <w:rPr>
                <w:snapToGrid w:val="0"/>
                <w:sz w:val="22"/>
                <w:szCs w:val="22"/>
              </w:rPr>
              <w:t>10 och 11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40538029" w14:textId="226246F7" w:rsidR="009C51B0" w:rsidRPr="00CA6878" w:rsidRDefault="009C51B0" w:rsidP="00CA687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477C9F" w14:paraId="4053802F" w14:textId="77777777" w:rsidTr="00A45577">
        <w:tc>
          <w:tcPr>
            <w:tcW w:w="567" w:type="dxa"/>
          </w:tcPr>
          <w:p w14:paraId="747535B8" w14:textId="77777777" w:rsidR="0096348C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75CAD">
              <w:rPr>
                <w:b/>
                <w:snapToGrid w:val="0"/>
                <w:sz w:val="22"/>
                <w:szCs w:val="22"/>
              </w:rPr>
              <w:t>3</w:t>
            </w:r>
          </w:p>
          <w:p w14:paraId="4053802B" w14:textId="3F608258" w:rsidR="00614737" w:rsidRPr="00477C9F" w:rsidRDefault="00614737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13710B40" w14:textId="058ED1F9" w:rsidR="00F079C9" w:rsidRDefault="00F079C9" w:rsidP="00F079C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Uppföljning </w:t>
            </w:r>
            <w:r w:rsidR="00443683">
              <w:rPr>
                <w:b/>
                <w:snapToGrid w:val="0"/>
                <w:sz w:val="22"/>
                <w:szCs w:val="22"/>
              </w:rPr>
              <w:t xml:space="preserve">och utvärdering </w:t>
            </w:r>
            <w:r>
              <w:rPr>
                <w:b/>
                <w:snapToGrid w:val="0"/>
                <w:sz w:val="22"/>
                <w:szCs w:val="22"/>
              </w:rPr>
              <w:t xml:space="preserve">av </w:t>
            </w:r>
            <w:r w:rsidR="00443683">
              <w:rPr>
                <w:b/>
                <w:snapToGrid w:val="0"/>
                <w:sz w:val="22"/>
                <w:szCs w:val="22"/>
              </w:rPr>
              <w:t xml:space="preserve">tillämpningen av </w:t>
            </w:r>
            <w:r>
              <w:rPr>
                <w:b/>
                <w:snapToGrid w:val="0"/>
                <w:sz w:val="22"/>
                <w:szCs w:val="22"/>
              </w:rPr>
              <w:t>utskottsinitiativ</w:t>
            </w:r>
          </w:p>
          <w:p w14:paraId="72C93F62" w14:textId="77777777" w:rsidR="00F079C9" w:rsidRDefault="00F079C9" w:rsidP="00F079C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D918817" w14:textId="43B31D90" w:rsidR="00F079C9" w:rsidRPr="006272E9" w:rsidRDefault="00F079C9" w:rsidP="00F079C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32C4B">
              <w:rPr>
                <w:snapToGrid w:val="0"/>
                <w:sz w:val="22"/>
                <w:szCs w:val="22"/>
              </w:rPr>
              <w:t>Utskottet besluta</w:t>
            </w:r>
            <w:r>
              <w:rPr>
                <w:snapToGrid w:val="0"/>
                <w:sz w:val="22"/>
                <w:szCs w:val="22"/>
              </w:rPr>
              <w:t xml:space="preserve">de </w:t>
            </w:r>
            <w:r w:rsidRPr="006272E9">
              <w:rPr>
                <w:snapToGrid w:val="0"/>
                <w:sz w:val="22"/>
                <w:szCs w:val="22"/>
              </w:rPr>
              <w:t xml:space="preserve">att </w:t>
            </w:r>
            <w:r>
              <w:rPr>
                <w:snapToGrid w:val="0"/>
                <w:sz w:val="22"/>
                <w:szCs w:val="22"/>
              </w:rPr>
              <w:t xml:space="preserve">till </w:t>
            </w:r>
            <w:r w:rsidRPr="006272E9">
              <w:rPr>
                <w:snapToGrid w:val="0"/>
                <w:sz w:val="22"/>
                <w:szCs w:val="22"/>
              </w:rPr>
              <w:t>grupp</w:t>
            </w:r>
            <w:r>
              <w:rPr>
                <w:snapToGrid w:val="0"/>
                <w:sz w:val="22"/>
                <w:szCs w:val="22"/>
              </w:rPr>
              <w:t>en för</w:t>
            </w:r>
            <w:r w:rsidRPr="006272E9">
              <w:rPr>
                <w:snapToGrid w:val="0"/>
                <w:sz w:val="22"/>
                <w:szCs w:val="22"/>
              </w:rPr>
              <w:t xml:space="preserve"> </w:t>
            </w:r>
            <w:r w:rsidR="00443683">
              <w:rPr>
                <w:snapToGrid w:val="0"/>
                <w:sz w:val="22"/>
                <w:szCs w:val="22"/>
              </w:rPr>
              <w:t>u</w:t>
            </w:r>
            <w:r w:rsidR="00443683" w:rsidRPr="00443683">
              <w:rPr>
                <w:snapToGrid w:val="0"/>
                <w:sz w:val="22"/>
                <w:szCs w:val="22"/>
              </w:rPr>
              <w:t>ppföljning och utvärdering av tillämpningen av utskottsinitiativ</w:t>
            </w:r>
            <w:r w:rsidR="00443683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utse följande:</w:t>
            </w:r>
          </w:p>
          <w:p w14:paraId="431EAD00" w14:textId="77777777" w:rsidR="00F079C9" w:rsidRDefault="00F079C9" w:rsidP="00F079C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ADFC041" w14:textId="670C443A" w:rsidR="00F079C9" w:rsidRPr="008D7534" w:rsidRDefault="00F079C9" w:rsidP="00F079C9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ind w:left="425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Erik Ezelius</w:t>
            </w:r>
            <w:r w:rsidRPr="008D7534">
              <w:rPr>
                <w:snapToGrid w:val="0"/>
                <w:sz w:val="22"/>
                <w:szCs w:val="22"/>
              </w:rPr>
              <w:t xml:space="preserve"> (S), ordförande</w:t>
            </w:r>
          </w:p>
          <w:p w14:paraId="1ACDDA21" w14:textId="77777777" w:rsidR="00F079C9" w:rsidRDefault="00F079C9" w:rsidP="00F079C9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ind w:left="425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Linda Modig</w:t>
            </w:r>
            <w:r w:rsidRPr="00142B55">
              <w:rPr>
                <w:snapToGrid w:val="0"/>
                <w:sz w:val="22"/>
                <w:szCs w:val="22"/>
              </w:rPr>
              <w:t xml:space="preserve"> (C)</w:t>
            </w:r>
          </w:p>
          <w:p w14:paraId="3CF2B2DA" w14:textId="6635EAB8" w:rsidR="00F079C9" w:rsidRPr="008D7534" w:rsidRDefault="00F079C9" w:rsidP="00F079C9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ind w:left="425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Ida Drougge</w:t>
            </w:r>
            <w:r w:rsidRPr="008D7534">
              <w:rPr>
                <w:snapToGrid w:val="0"/>
                <w:sz w:val="22"/>
                <w:szCs w:val="22"/>
              </w:rPr>
              <w:t xml:space="preserve"> (M)</w:t>
            </w:r>
          </w:p>
          <w:p w14:paraId="5BF63F16" w14:textId="77777777" w:rsidR="00F079C9" w:rsidRPr="008D7534" w:rsidRDefault="00F079C9" w:rsidP="00F079C9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ind w:left="425"/>
              <w:rPr>
                <w:snapToGrid w:val="0"/>
                <w:sz w:val="22"/>
                <w:szCs w:val="22"/>
              </w:rPr>
            </w:pPr>
            <w:r w:rsidRPr="008D7534">
              <w:rPr>
                <w:snapToGrid w:val="0"/>
                <w:sz w:val="22"/>
                <w:szCs w:val="22"/>
              </w:rPr>
              <w:t>Tuve Skånberg (KD)</w:t>
            </w:r>
          </w:p>
          <w:p w14:paraId="19D4C619" w14:textId="59F74835" w:rsidR="00F079C9" w:rsidRPr="008D7534" w:rsidRDefault="00F079C9" w:rsidP="00F079C9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ind w:left="425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Tina Acketoft</w:t>
            </w:r>
            <w:r w:rsidRPr="008D7534">
              <w:rPr>
                <w:snapToGrid w:val="0"/>
                <w:sz w:val="22"/>
                <w:szCs w:val="22"/>
              </w:rPr>
              <w:t xml:space="preserve"> (L)</w:t>
            </w:r>
          </w:p>
          <w:p w14:paraId="6E787CB4" w14:textId="77777777" w:rsidR="00F079C9" w:rsidRPr="008D7534" w:rsidRDefault="00F079C9" w:rsidP="00F079C9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ind w:left="425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Mikael Strandman</w:t>
            </w:r>
            <w:r w:rsidRPr="008D7534">
              <w:rPr>
                <w:snapToGrid w:val="0"/>
                <w:sz w:val="22"/>
                <w:szCs w:val="22"/>
              </w:rPr>
              <w:t xml:space="preserve"> (SD)</w:t>
            </w:r>
          </w:p>
          <w:p w14:paraId="12C06847" w14:textId="03099CF4" w:rsidR="00F079C9" w:rsidRPr="008D7534" w:rsidRDefault="00F079C9" w:rsidP="00F079C9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ind w:left="425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Camilla Hansén</w:t>
            </w:r>
            <w:r w:rsidRPr="008D7534">
              <w:rPr>
                <w:snapToGrid w:val="0"/>
                <w:sz w:val="22"/>
                <w:szCs w:val="22"/>
              </w:rPr>
              <w:t xml:space="preserve"> (MP)</w:t>
            </w:r>
          </w:p>
          <w:p w14:paraId="1CF01B48" w14:textId="15A9A2CF" w:rsidR="00F079C9" w:rsidRPr="00F079C9" w:rsidRDefault="00F079C9" w:rsidP="00F079C9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ind w:left="425"/>
              <w:rPr>
                <w:snapToGrid w:val="0"/>
                <w:sz w:val="22"/>
                <w:szCs w:val="22"/>
              </w:rPr>
            </w:pPr>
            <w:r w:rsidRPr="00142B55">
              <w:rPr>
                <w:snapToGrid w:val="0"/>
                <w:sz w:val="22"/>
                <w:szCs w:val="22"/>
              </w:rPr>
              <w:t>Jessica Wetterling (V)</w:t>
            </w:r>
            <w:r w:rsidRPr="00F079C9">
              <w:rPr>
                <w:snapToGrid w:val="0"/>
                <w:sz w:val="22"/>
                <w:szCs w:val="22"/>
              </w:rPr>
              <w:t xml:space="preserve">. </w:t>
            </w:r>
          </w:p>
          <w:p w14:paraId="4053802E" w14:textId="29BAD674" w:rsidR="00013261" w:rsidRPr="00477C9F" w:rsidRDefault="00013261" w:rsidP="00012D4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39" w14:textId="77777777" w:rsidTr="00A45577">
        <w:tc>
          <w:tcPr>
            <w:tcW w:w="567" w:type="dxa"/>
          </w:tcPr>
          <w:p w14:paraId="40538035" w14:textId="1E5BD56B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378D0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1EF0FF02" w14:textId="77777777" w:rsidR="000B4FDF" w:rsidRDefault="000B4FDF" w:rsidP="000B4FD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Skriftlig information</w:t>
            </w:r>
          </w:p>
          <w:p w14:paraId="1E73BF74" w14:textId="77777777" w:rsidR="000B4FDF" w:rsidRDefault="000B4FDF" w:rsidP="000B4FD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98482CE" w14:textId="7094CFB7" w:rsidR="000B4FDF" w:rsidRPr="00AF6E17" w:rsidRDefault="000B4FDF" w:rsidP="000B4FD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2B7E">
              <w:rPr>
                <w:snapToGrid w:val="0"/>
                <w:sz w:val="22"/>
                <w:szCs w:val="22"/>
              </w:rPr>
              <w:t xml:space="preserve">Utskottet beslutade att inhämta information från </w:t>
            </w:r>
            <w:r>
              <w:rPr>
                <w:snapToGrid w:val="0"/>
                <w:sz w:val="22"/>
                <w:szCs w:val="22"/>
              </w:rPr>
              <w:t>Kultur</w:t>
            </w:r>
            <w:r w:rsidRPr="000E2B7E">
              <w:rPr>
                <w:snapToGrid w:val="0"/>
                <w:sz w:val="22"/>
                <w:szCs w:val="22"/>
              </w:rPr>
              <w:t>departementet om</w:t>
            </w:r>
            <w:r>
              <w:rPr>
                <w:snapToGrid w:val="0"/>
                <w:sz w:val="22"/>
                <w:szCs w:val="22"/>
              </w:rPr>
              <w:t xml:space="preserve"> rådsslutsatser</w:t>
            </w:r>
            <w:r w:rsidR="007A280E" w:rsidRPr="007A280E">
              <w:rPr>
                <w:snapToGrid w:val="0"/>
                <w:sz w:val="22"/>
                <w:szCs w:val="22"/>
              </w:rPr>
              <w:t xml:space="preserve"> om mediemångfald</w:t>
            </w:r>
            <w:r w:rsidR="007A280E">
              <w:rPr>
                <w:snapToGrid w:val="0"/>
                <w:sz w:val="22"/>
                <w:szCs w:val="22"/>
              </w:rPr>
              <w:t>.</w:t>
            </w:r>
          </w:p>
          <w:p w14:paraId="40538038" w14:textId="666007B9" w:rsidR="00783D2C" w:rsidRPr="00477C9F" w:rsidRDefault="00783D2C" w:rsidP="00F079C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E14980" w:rsidRPr="00477C9F" w14:paraId="3163BE3E" w14:textId="77777777" w:rsidTr="00A45577">
        <w:tc>
          <w:tcPr>
            <w:tcW w:w="567" w:type="dxa"/>
          </w:tcPr>
          <w:p w14:paraId="6BD8B732" w14:textId="441721FE" w:rsidR="00E14980" w:rsidRPr="00477C9F" w:rsidRDefault="00E14980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378D0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1FAC0876" w14:textId="77777777" w:rsidR="00E14980" w:rsidRPr="00A34FEB" w:rsidRDefault="00E14980" w:rsidP="00E1498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34FEB">
              <w:rPr>
                <w:b/>
                <w:snapToGrid w:val="0"/>
                <w:sz w:val="22"/>
                <w:szCs w:val="22"/>
              </w:rPr>
              <w:t>Möte</w:t>
            </w:r>
          </w:p>
          <w:p w14:paraId="25CD5C7A" w14:textId="77777777" w:rsidR="00E14980" w:rsidRDefault="00E14980" w:rsidP="00E149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21EFD83" w14:textId="779F8C93" w:rsidR="00E14980" w:rsidRDefault="00E14980" w:rsidP="00E149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beslutade att delta vid det </w:t>
            </w:r>
            <w:r w:rsidRPr="00E14980">
              <w:rPr>
                <w:snapToGrid w:val="0"/>
                <w:sz w:val="22"/>
                <w:szCs w:val="22"/>
              </w:rPr>
              <w:t>digital</w:t>
            </w:r>
            <w:r>
              <w:rPr>
                <w:snapToGrid w:val="0"/>
                <w:sz w:val="22"/>
                <w:szCs w:val="22"/>
              </w:rPr>
              <w:t>a</w:t>
            </w:r>
            <w:r w:rsidRPr="00E14980">
              <w:rPr>
                <w:snapToGrid w:val="0"/>
                <w:sz w:val="22"/>
                <w:szCs w:val="22"/>
              </w:rPr>
              <w:t xml:space="preserve"> event</w:t>
            </w:r>
            <w:r>
              <w:rPr>
                <w:snapToGrid w:val="0"/>
                <w:sz w:val="22"/>
                <w:szCs w:val="22"/>
              </w:rPr>
              <w:t>et som</w:t>
            </w:r>
            <w:r w:rsidRPr="00E14980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det</w:t>
            </w:r>
            <w:r w:rsidRPr="0069024F">
              <w:rPr>
                <w:snapToGrid w:val="0"/>
                <w:sz w:val="22"/>
                <w:szCs w:val="22"/>
              </w:rPr>
              <w:t xml:space="preserve"> </w:t>
            </w:r>
            <w:r w:rsidRPr="00E14980">
              <w:rPr>
                <w:snapToGrid w:val="0"/>
                <w:sz w:val="22"/>
                <w:szCs w:val="22"/>
              </w:rPr>
              <w:t xml:space="preserve">tyska rådsordförandeskapet och EU:s byrå för grundläggande rättigheter </w:t>
            </w:r>
            <w:r>
              <w:rPr>
                <w:snapToGrid w:val="0"/>
                <w:sz w:val="22"/>
                <w:szCs w:val="22"/>
              </w:rPr>
              <w:t xml:space="preserve">(FRA) anordnar måndagen den 14 december 2020 </w:t>
            </w:r>
            <w:r w:rsidRPr="00E14980">
              <w:rPr>
                <w:snapToGrid w:val="0"/>
                <w:sz w:val="22"/>
                <w:szCs w:val="22"/>
              </w:rPr>
              <w:t>om en rapport om artificiell intelligens, datahantering och grundläggande rättigheter</w:t>
            </w:r>
            <w:r>
              <w:rPr>
                <w:snapToGrid w:val="0"/>
                <w:sz w:val="22"/>
                <w:szCs w:val="22"/>
              </w:rPr>
              <w:t>.</w:t>
            </w:r>
            <w:r w:rsidRPr="00E14980">
              <w:rPr>
                <w:snapToGrid w:val="0"/>
                <w:sz w:val="22"/>
                <w:szCs w:val="22"/>
              </w:rPr>
              <w:t xml:space="preserve"> </w:t>
            </w:r>
          </w:p>
          <w:p w14:paraId="4738FEBF" w14:textId="77777777" w:rsidR="00E14980" w:rsidRDefault="00E14980" w:rsidP="00E149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9F04063" w14:textId="323A38B2" w:rsidR="00E14980" w:rsidRDefault="00E14980" w:rsidP="00E149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</w:t>
            </w:r>
            <w:r w:rsidRPr="0069024F">
              <w:rPr>
                <w:snapToGrid w:val="0"/>
                <w:sz w:val="22"/>
                <w:szCs w:val="22"/>
              </w:rPr>
              <w:t>edam</w:t>
            </w:r>
            <w:r>
              <w:rPr>
                <w:snapToGrid w:val="0"/>
                <w:sz w:val="22"/>
                <w:szCs w:val="22"/>
              </w:rPr>
              <w:t>o</w:t>
            </w:r>
            <w:r w:rsidRPr="0069024F">
              <w:rPr>
                <w:snapToGrid w:val="0"/>
                <w:sz w:val="22"/>
                <w:szCs w:val="22"/>
              </w:rPr>
              <w:t>ten</w:t>
            </w:r>
            <w:r>
              <w:rPr>
                <w:snapToGrid w:val="0"/>
                <w:sz w:val="22"/>
                <w:szCs w:val="22"/>
              </w:rPr>
              <w:t xml:space="preserve"> Per-Arne Håkansson </w:t>
            </w:r>
            <w:r w:rsidRPr="0069024F">
              <w:rPr>
                <w:snapToGrid w:val="0"/>
                <w:sz w:val="22"/>
                <w:szCs w:val="22"/>
              </w:rPr>
              <w:t>(S)</w:t>
            </w:r>
            <w:r>
              <w:rPr>
                <w:snapToGrid w:val="0"/>
                <w:sz w:val="22"/>
                <w:szCs w:val="22"/>
              </w:rPr>
              <w:t xml:space="preserve"> deltar i mötet via videolänk.</w:t>
            </w:r>
          </w:p>
          <w:p w14:paraId="73F8F88A" w14:textId="77777777" w:rsidR="00E14980" w:rsidRDefault="00E14980" w:rsidP="000B4FD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012D41" w:rsidRPr="00477C9F" w14:paraId="5B580C3F" w14:textId="77777777" w:rsidTr="00A45577">
        <w:tc>
          <w:tcPr>
            <w:tcW w:w="567" w:type="dxa"/>
          </w:tcPr>
          <w:p w14:paraId="3DFF07D7" w14:textId="467FE8FC" w:rsidR="00012D41" w:rsidRDefault="00012D41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378D0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0ECDFDD7" w14:textId="77777777" w:rsidR="00012D41" w:rsidRDefault="00012D41" w:rsidP="00012D4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509DA">
              <w:rPr>
                <w:b/>
                <w:snapToGrid w:val="0"/>
                <w:sz w:val="22"/>
                <w:szCs w:val="22"/>
              </w:rPr>
              <w:t>Sekretess för uppgifter om statliga tjänstepensionsförmåner</w:t>
            </w:r>
            <w:r>
              <w:rPr>
                <w:b/>
                <w:snapToGrid w:val="0"/>
                <w:sz w:val="22"/>
                <w:szCs w:val="22"/>
              </w:rPr>
              <w:t xml:space="preserve"> (KU8)</w:t>
            </w:r>
          </w:p>
          <w:p w14:paraId="0F8FEBBD" w14:textId="77777777" w:rsidR="00012D41" w:rsidRDefault="00012D41" w:rsidP="00012D4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F5361D7" w14:textId="71687F6B" w:rsidR="00012D41" w:rsidRDefault="00012D41" w:rsidP="00012D4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509DA">
              <w:rPr>
                <w:snapToGrid w:val="0"/>
                <w:sz w:val="22"/>
                <w:szCs w:val="22"/>
              </w:rPr>
              <w:t xml:space="preserve">Utskottet </w:t>
            </w:r>
            <w:r>
              <w:rPr>
                <w:bCs/>
                <w:color w:val="000000"/>
                <w:sz w:val="22"/>
                <w:szCs w:val="22"/>
              </w:rPr>
              <w:t xml:space="preserve">fortsatte behandlingen av </w:t>
            </w:r>
            <w:r w:rsidRPr="005B299D">
              <w:rPr>
                <w:snapToGrid w:val="0"/>
                <w:sz w:val="22"/>
                <w:szCs w:val="22"/>
              </w:rPr>
              <w:t>proposition 20</w:t>
            </w:r>
            <w:r>
              <w:rPr>
                <w:snapToGrid w:val="0"/>
                <w:sz w:val="22"/>
                <w:szCs w:val="22"/>
              </w:rPr>
              <w:t>20</w:t>
            </w:r>
            <w:r w:rsidRPr="005B299D">
              <w:rPr>
                <w:snapToGrid w:val="0"/>
                <w:sz w:val="22"/>
                <w:szCs w:val="22"/>
              </w:rPr>
              <w:t>/2</w:t>
            </w:r>
            <w:r>
              <w:rPr>
                <w:snapToGrid w:val="0"/>
                <w:sz w:val="22"/>
                <w:szCs w:val="22"/>
              </w:rPr>
              <w:t>1</w:t>
            </w:r>
            <w:r w:rsidRPr="005B299D">
              <w:rPr>
                <w:snapToGrid w:val="0"/>
                <w:sz w:val="22"/>
                <w:szCs w:val="22"/>
              </w:rPr>
              <w:t>:</w:t>
            </w:r>
            <w:r>
              <w:rPr>
                <w:snapToGrid w:val="0"/>
                <w:sz w:val="22"/>
                <w:szCs w:val="22"/>
              </w:rPr>
              <w:t>15</w:t>
            </w:r>
            <w:r w:rsidRPr="005B299D">
              <w:rPr>
                <w:snapToGrid w:val="0"/>
                <w:sz w:val="22"/>
                <w:szCs w:val="22"/>
              </w:rPr>
              <w:t>.</w:t>
            </w:r>
          </w:p>
          <w:p w14:paraId="50ED2315" w14:textId="3467B62B" w:rsidR="00012D41" w:rsidRDefault="00012D41" w:rsidP="00012D4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9C46BC9" w14:textId="192B6AC1" w:rsidR="00012D41" w:rsidRDefault="00012D41" w:rsidP="00012D4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12D41">
              <w:rPr>
                <w:snapToGrid w:val="0"/>
                <w:sz w:val="22"/>
                <w:szCs w:val="22"/>
              </w:rPr>
              <w:t>Utskottet justerade betänkande 2020/</w:t>
            </w:r>
            <w:proofErr w:type="gramStart"/>
            <w:r w:rsidRPr="00012D41">
              <w:rPr>
                <w:snapToGrid w:val="0"/>
                <w:sz w:val="22"/>
                <w:szCs w:val="22"/>
              </w:rPr>
              <w:t>21:KU</w:t>
            </w:r>
            <w:proofErr w:type="gramEnd"/>
            <w:r>
              <w:rPr>
                <w:snapToGrid w:val="0"/>
                <w:sz w:val="22"/>
                <w:szCs w:val="22"/>
              </w:rPr>
              <w:t>8.</w:t>
            </w:r>
          </w:p>
          <w:p w14:paraId="7BDCA94E" w14:textId="62880E26" w:rsidR="00012D41" w:rsidRPr="00012D41" w:rsidRDefault="00012D41" w:rsidP="001422A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012D41" w:rsidRPr="00477C9F" w14:paraId="30379908" w14:textId="77777777" w:rsidTr="00A45577">
        <w:tc>
          <w:tcPr>
            <w:tcW w:w="567" w:type="dxa"/>
          </w:tcPr>
          <w:p w14:paraId="0DF3B478" w14:textId="6183E7FF" w:rsidR="00012D41" w:rsidRDefault="00E14980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012D4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378D0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4505256A" w14:textId="4CD2DF5B" w:rsidR="00012D41" w:rsidRDefault="00012D41" w:rsidP="00012D4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12D41">
              <w:rPr>
                <w:b/>
                <w:snapToGrid w:val="0"/>
                <w:sz w:val="22"/>
                <w:szCs w:val="22"/>
              </w:rPr>
              <w:t>Upphävande av bestämmelse i lagen om</w:t>
            </w: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  <w:r w:rsidRPr="00012D41">
              <w:rPr>
                <w:b/>
                <w:snapToGrid w:val="0"/>
                <w:sz w:val="22"/>
                <w:szCs w:val="22"/>
              </w:rPr>
              <w:t xml:space="preserve">författningssamlingar för </w:t>
            </w:r>
            <w:r w:rsidRPr="00012D41">
              <w:rPr>
                <w:b/>
                <w:snapToGrid w:val="0"/>
                <w:sz w:val="22"/>
                <w:szCs w:val="22"/>
              </w:rPr>
              <w:lastRenderedPageBreak/>
              <w:t>riksdagsförvaltningen, Riksbanken och Riksrevisionen (KU12)</w:t>
            </w:r>
          </w:p>
          <w:p w14:paraId="507D04A0" w14:textId="77777777" w:rsidR="00012D41" w:rsidRDefault="00012D41" w:rsidP="00012D4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1902191" w14:textId="0E9892FD" w:rsidR="00012D41" w:rsidRDefault="0000122E" w:rsidP="00012D4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behandlade </w:t>
            </w:r>
            <w:r w:rsidR="00012D41">
              <w:rPr>
                <w:snapToGrid w:val="0"/>
                <w:sz w:val="22"/>
                <w:szCs w:val="22"/>
              </w:rPr>
              <w:t>f</w:t>
            </w:r>
            <w:r w:rsidR="00012D41" w:rsidRPr="00012D41">
              <w:rPr>
                <w:snapToGrid w:val="0"/>
                <w:sz w:val="22"/>
                <w:szCs w:val="22"/>
              </w:rPr>
              <w:t>ramst</w:t>
            </w:r>
            <w:r>
              <w:rPr>
                <w:snapToGrid w:val="0"/>
                <w:sz w:val="22"/>
                <w:szCs w:val="22"/>
              </w:rPr>
              <w:t>ällning</w:t>
            </w:r>
            <w:r w:rsidR="00012D41" w:rsidRPr="00012D41">
              <w:rPr>
                <w:snapToGrid w:val="0"/>
                <w:sz w:val="22"/>
                <w:szCs w:val="22"/>
              </w:rPr>
              <w:t xml:space="preserve"> 2020/21:RS2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1888B9A3" w14:textId="559CC881" w:rsidR="00012D41" w:rsidRDefault="00012D41" w:rsidP="00012D4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AC4D3A1" w14:textId="32BCA68A" w:rsidR="0000122E" w:rsidRPr="0000122E" w:rsidRDefault="0000122E" w:rsidP="00012D4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0122E">
              <w:rPr>
                <w:snapToGrid w:val="0"/>
                <w:sz w:val="22"/>
                <w:szCs w:val="22"/>
              </w:rPr>
              <w:t>Ärendet bordlades.</w:t>
            </w:r>
          </w:p>
          <w:p w14:paraId="595F1864" w14:textId="51648680" w:rsidR="00012D41" w:rsidRPr="00012D41" w:rsidRDefault="00012D41" w:rsidP="00012D4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012D41" w:rsidRPr="00477C9F" w14:paraId="5F853964" w14:textId="77777777" w:rsidTr="00A45577">
        <w:tc>
          <w:tcPr>
            <w:tcW w:w="567" w:type="dxa"/>
          </w:tcPr>
          <w:p w14:paraId="039D89D1" w14:textId="4E963C3C" w:rsidR="00012D41" w:rsidRDefault="00E14980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lastRenderedPageBreak/>
              <w:br w:type="page"/>
            </w:r>
            <w:r w:rsidR="00D71720">
              <w:rPr>
                <w:b/>
                <w:snapToGrid w:val="0"/>
                <w:sz w:val="22"/>
                <w:szCs w:val="22"/>
              </w:rPr>
              <w:t>§</w:t>
            </w:r>
            <w:r w:rsidR="00D378D0">
              <w:rPr>
                <w:b/>
                <w:snapToGrid w:val="0"/>
                <w:sz w:val="22"/>
                <w:szCs w:val="22"/>
              </w:rPr>
              <w:t xml:space="preserve"> 8</w:t>
            </w:r>
          </w:p>
        </w:tc>
        <w:tc>
          <w:tcPr>
            <w:tcW w:w="6946" w:type="dxa"/>
            <w:gridSpan w:val="2"/>
          </w:tcPr>
          <w:p w14:paraId="191FE2F0" w14:textId="77777777" w:rsidR="00012D41" w:rsidRPr="00065944" w:rsidRDefault="00012D41" w:rsidP="00012D41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065944">
              <w:rPr>
                <w:b/>
                <w:bCs/>
                <w:color w:val="000000"/>
                <w:sz w:val="22"/>
                <w:szCs w:val="22"/>
              </w:rPr>
              <w:t>Kommissionens arbetsprogram för 2021</w:t>
            </w:r>
          </w:p>
          <w:p w14:paraId="7751C5EF" w14:textId="77777777" w:rsidR="00012D41" w:rsidRDefault="00012D41" w:rsidP="00012D4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7235D3C" w14:textId="2A2A25C9" w:rsidR="00012D41" w:rsidRDefault="00012D41" w:rsidP="00012D4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6E17">
              <w:rPr>
                <w:snapToGrid w:val="0"/>
                <w:sz w:val="22"/>
                <w:szCs w:val="22"/>
              </w:rPr>
              <w:t xml:space="preserve">Utskottet </w:t>
            </w:r>
            <w:r w:rsidR="00BD03D8">
              <w:rPr>
                <w:snapToGrid w:val="0"/>
                <w:sz w:val="22"/>
                <w:szCs w:val="22"/>
              </w:rPr>
              <w:t xml:space="preserve">fortsatte </w:t>
            </w:r>
            <w:r w:rsidRPr="00AF6E17">
              <w:rPr>
                <w:snapToGrid w:val="0"/>
                <w:sz w:val="22"/>
                <w:szCs w:val="22"/>
              </w:rPr>
              <w:t>behand</w:t>
            </w:r>
            <w:r>
              <w:rPr>
                <w:snapToGrid w:val="0"/>
                <w:sz w:val="22"/>
                <w:szCs w:val="22"/>
              </w:rPr>
              <w:t>l</w:t>
            </w:r>
            <w:r w:rsidR="00BD03D8">
              <w:rPr>
                <w:snapToGrid w:val="0"/>
                <w:sz w:val="22"/>
                <w:szCs w:val="22"/>
              </w:rPr>
              <w:t>ingen av</w:t>
            </w:r>
            <w:r w:rsidRPr="00AF6E17">
              <w:rPr>
                <w:snapToGrid w:val="0"/>
                <w:sz w:val="22"/>
                <w:szCs w:val="22"/>
              </w:rPr>
              <w:t xml:space="preserve"> fråga</w:t>
            </w:r>
            <w:r w:rsidR="00BD03D8">
              <w:rPr>
                <w:snapToGrid w:val="0"/>
                <w:sz w:val="22"/>
                <w:szCs w:val="22"/>
              </w:rPr>
              <w:t>n</w:t>
            </w:r>
            <w:r w:rsidRPr="00AF6E17">
              <w:rPr>
                <w:snapToGrid w:val="0"/>
                <w:sz w:val="22"/>
                <w:szCs w:val="22"/>
              </w:rPr>
              <w:t xml:space="preserve"> om yttrande till </w:t>
            </w:r>
            <w:r>
              <w:rPr>
                <w:snapToGrid w:val="0"/>
                <w:sz w:val="22"/>
                <w:szCs w:val="22"/>
              </w:rPr>
              <w:t>utrikes</w:t>
            </w:r>
            <w:r w:rsidRPr="00AF6E17">
              <w:rPr>
                <w:snapToGrid w:val="0"/>
                <w:sz w:val="22"/>
                <w:szCs w:val="22"/>
              </w:rPr>
              <w:t>utskottet</w:t>
            </w:r>
            <w:r>
              <w:rPr>
                <w:snapToGrid w:val="0"/>
                <w:sz w:val="22"/>
                <w:szCs w:val="22"/>
              </w:rPr>
              <w:t xml:space="preserve"> över </w:t>
            </w:r>
            <w:r w:rsidRPr="00AF6E17">
              <w:rPr>
                <w:snapToGrid w:val="0"/>
                <w:sz w:val="22"/>
                <w:szCs w:val="22"/>
              </w:rPr>
              <w:t>Kommissionens arbetsprogram för 2021</w:t>
            </w:r>
            <w:r>
              <w:rPr>
                <w:snapToGrid w:val="0"/>
                <w:sz w:val="22"/>
                <w:szCs w:val="22"/>
              </w:rPr>
              <w:t xml:space="preserve">, </w:t>
            </w:r>
            <w:proofErr w:type="gramStart"/>
            <w:r w:rsidRPr="009278FD">
              <w:rPr>
                <w:snapToGrid w:val="0"/>
                <w:sz w:val="22"/>
                <w:szCs w:val="22"/>
              </w:rPr>
              <w:t>COM(</w:t>
            </w:r>
            <w:proofErr w:type="gramEnd"/>
            <w:r w:rsidRPr="009278FD">
              <w:rPr>
                <w:snapToGrid w:val="0"/>
                <w:sz w:val="22"/>
                <w:szCs w:val="22"/>
              </w:rPr>
              <w:t xml:space="preserve">2020) </w:t>
            </w:r>
            <w:r>
              <w:rPr>
                <w:snapToGrid w:val="0"/>
                <w:sz w:val="22"/>
                <w:szCs w:val="22"/>
              </w:rPr>
              <w:t>690.</w:t>
            </w:r>
          </w:p>
          <w:p w14:paraId="42BC8091" w14:textId="77777777" w:rsidR="00012D41" w:rsidRDefault="00012D41" w:rsidP="00012D4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49D163D" w14:textId="77777777" w:rsidR="00012D41" w:rsidRDefault="00012D41" w:rsidP="00012D4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</w:t>
            </w:r>
            <w:r w:rsidRPr="00814882">
              <w:rPr>
                <w:snapToGrid w:val="0"/>
                <w:sz w:val="22"/>
                <w:szCs w:val="22"/>
              </w:rPr>
              <w:t xml:space="preserve"> bordlades.</w:t>
            </w:r>
          </w:p>
          <w:p w14:paraId="4DBCD005" w14:textId="77777777" w:rsidR="00012D41" w:rsidRPr="00012D41" w:rsidRDefault="00012D41" w:rsidP="00012D4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012D41" w:rsidRPr="00477C9F" w14:paraId="69C6345E" w14:textId="77777777" w:rsidTr="00A45577">
        <w:tc>
          <w:tcPr>
            <w:tcW w:w="567" w:type="dxa"/>
          </w:tcPr>
          <w:p w14:paraId="0EA373FB" w14:textId="1430BF84" w:rsidR="00012D41" w:rsidRDefault="00D71720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>
              <w:rPr>
                <w:b/>
                <w:snapToGrid w:val="0"/>
                <w:sz w:val="22"/>
                <w:szCs w:val="22"/>
              </w:rPr>
              <w:t>§</w:t>
            </w:r>
            <w:r w:rsidR="00D378D0">
              <w:rPr>
                <w:b/>
                <w:snapToGrid w:val="0"/>
                <w:sz w:val="22"/>
                <w:szCs w:val="22"/>
              </w:rPr>
              <w:t xml:space="preserve"> 9</w:t>
            </w:r>
          </w:p>
        </w:tc>
        <w:tc>
          <w:tcPr>
            <w:tcW w:w="6946" w:type="dxa"/>
            <w:gridSpan w:val="2"/>
          </w:tcPr>
          <w:p w14:paraId="7912B037" w14:textId="77777777" w:rsidR="00012D41" w:rsidRDefault="00012D41" w:rsidP="00012D4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Uppföljning av riksdagens arbete under coronapandemin</w:t>
            </w:r>
          </w:p>
          <w:p w14:paraId="5CFF13BB" w14:textId="77777777" w:rsidR="00012D41" w:rsidRDefault="00012D41" w:rsidP="00012D4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0A4E08C" w14:textId="4814FFE1" w:rsidR="00012D41" w:rsidRPr="00DE4259" w:rsidRDefault="00012D41" w:rsidP="00012D4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E4259">
              <w:rPr>
                <w:snapToGrid w:val="0"/>
                <w:sz w:val="22"/>
                <w:szCs w:val="22"/>
              </w:rPr>
              <w:t xml:space="preserve">Utskottet </w:t>
            </w:r>
            <w:r w:rsidR="006140D0">
              <w:rPr>
                <w:snapToGrid w:val="0"/>
                <w:sz w:val="22"/>
                <w:szCs w:val="22"/>
              </w:rPr>
              <w:t xml:space="preserve">fortsatte </w:t>
            </w:r>
            <w:r w:rsidRPr="00DE4259">
              <w:rPr>
                <w:snapToGrid w:val="0"/>
                <w:sz w:val="22"/>
                <w:szCs w:val="22"/>
              </w:rPr>
              <w:t>behandl</w:t>
            </w:r>
            <w:r w:rsidR="006140D0">
              <w:rPr>
                <w:snapToGrid w:val="0"/>
                <w:sz w:val="22"/>
                <w:szCs w:val="22"/>
              </w:rPr>
              <w:t xml:space="preserve">ingen av </w:t>
            </w:r>
            <w:r>
              <w:rPr>
                <w:snapToGrid w:val="0"/>
                <w:sz w:val="22"/>
                <w:szCs w:val="22"/>
              </w:rPr>
              <w:t>frågan om ett initiativ till en u</w:t>
            </w:r>
            <w:r w:rsidRPr="007B4A14">
              <w:rPr>
                <w:snapToGrid w:val="0"/>
                <w:sz w:val="22"/>
                <w:szCs w:val="22"/>
              </w:rPr>
              <w:t>ppföljning av riksdagens arbete under coronapandemin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10473F1E" w14:textId="77777777" w:rsidR="00012D41" w:rsidRPr="00DE4259" w:rsidRDefault="00012D41" w:rsidP="00012D4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84D16BA" w14:textId="77777777" w:rsidR="00012D41" w:rsidRPr="007B4A14" w:rsidRDefault="00012D41" w:rsidP="00012D4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2FA50BE6" w14:textId="77777777" w:rsidR="00012D41" w:rsidRPr="00012D41" w:rsidRDefault="00012D41" w:rsidP="00012D4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52626" w:rsidRPr="00477C9F" w14:paraId="4053803E" w14:textId="77777777" w:rsidTr="00A45577">
        <w:tc>
          <w:tcPr>
            <w:tcW w:w="567" w:type="dxa"/>
          </w:tcPr>
          <w:p w14:paraId="4053803A" w14:textId="22CAD8BC" w:rsidR="00D52626" w:rsidRPr="00477C9F" w:rsidRDefault="004716F2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D52626"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378D0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946" w:type="dxa"/>
            <w:gridSpan w:val="2"/>
          </w:tcPr>
          <w:p w14:paraId="338676FA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488F1542" w14:textId="77777777" w:rsidR="00477C9F" w:rsidRPr="0009248B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053803B" w14:textId="298BB29E" w:rsidR="00D52626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</w:t>
            </w:r>
            <w:r w:rsidR="00BA4A28">
              <w:rPr>
                <w:snapToGrid w:val="0"/>
                <w:sz w:val="22"/>
                <w:szCs w:val="22"/>
              </w:rPr>
              <w:t>20</w:t>
            </w:r>
            <w:r w:rsidRPr="00477C9F">
              <w:rPr>
                <w:snapToGrid w:val="0"/>
                <w:sz w:val="22"/>
                <w:szCs w:val="22"/>
              </w:rPr>
              <w:t>/</w:t>
            </w:r>
            <w:r w:rsidR="00955E76">
              <w:rPr>
                <w:snapToGrid w:val="0"/>
                <w:sz w:val="22"/>
                <w:szCs w:val="22"/>
              </w:rPr>
              <w:t>2</w:t>
            </w:r>
            <w:r w:rsidR="00BA4A28">
              <w:rPr>
                <w:snapToGrid w:val="0"/>
                <w:sz w:val="22"/>
                <w:szCs w:val="22"/>
              </w:rPr>
              <w:t>1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 w:rsidR="00D71720">
              <w:rPr>
                <w:snapToGrid w:val="0"/>
                <w:sz w:val="22"/>
                <w:szCs w:val="22"/>
              </w:rPr>
              <w:t>14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053803D" w14:textId="198BBBA2" w:rsidR="003A729A" w:rsidRPr="00477C9F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57" w14:textId="77777777" w:rsidTr="00A45577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4E" w14:textId="77777777" w:rsidR="0096348C" w:rsidRPr="007615A5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15A5">
              <w:rPr>
                <w:sz w:val="22"/>
                <w:szCs w:val="22"/>
              </w:rPr>
              <w:t>Vid protokollet</w:t>
            </w:r>
          </w:p>
          <w:p w14:paraId="3BEC0C9F" w14:textId="63C040D4" w:rsidR="0013426B" w:rsidRPr="007615A5" w:rsidRDefault="0013426B" w:rsidP="0013426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15A5">
              <w:rPr>
                <w:sz w:val="22"/>
                <w:szCs w:val="22"/>
              </w:rPr>
              <w:t>Justera</w:t>
            </w:r>
            <w:r w:rsidR="0009248B">
              <w:rPr>
                <w:sz w:val="22"/>
                <w:szCs w:val="22"/>
              </w:rPr>
              <w:t>t 2020-11-17</w:t>
            </w:r>
            <w:r w:rsidRPr="007615A5">
              <w:rPr>
                <w:sz w:val="22"/>
                <w:szCs w:val="22"/>
              </w:rPr>
              <w:t xml:space="preserve"> </w:t>
            </w:r>
          </w:p>
          <w:p w14:paraId="40538055" w14:textId="292858A9" w:rsidR="00FD13A3" w:rsidRPr="00477C9F" w:rsidRDefault="00B74AFA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</w:t>
            </w:r>
            <w:r w:rsidR="0013426B" w:rsidRPr="007615A5">
              <w:rPr>
                <w:sz w:val="22"/>
                <w:szCs w:val="22"/>
              </w:rPr>
              <w:t>ström</w:t>
            </w:r>
          </w:p>
          <w:p w14:paraId="40538056" w14:textId="77777777" w:rsidR="00FD13A3" w:rsidRPr="00477C9F" w:rsidRDefault="00FD13A3" w:rsidP="00477C9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490"/>
        <w:gridCol w:w="364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105836" w14:paraId="3870BF9C" w14:textId="77777777" w:rsidTr="00422A9B">
        <w:trPr>
          <w:gridAfter w:val="1"/>
          <w:wAfter w:w="8" w:type="dxa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E03540" w14:textId="77777777" w:rsidR="00105836" w:rsidRDefault="00105836" w:rsidP="00617FA8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067A414" w14:textId="77777777" w:rsidR="00105836" w:rsidRDefault="00105836" w:rsidP="00617FA8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330E6636" w14:textId="216A5930" w:rsidR="00105836" w:rsidRDefault="00105836" w:rsidP="00617FA8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2020-</w:t>
            </w:r>
            <w:r w:rsidR="00451A65">
              <w:rPr>
                <w:sz w:val="20"/>
              </w:rPr>
              <w:t>1</w:t>
            </w:r>
            <w:r>
              <w:rPr>
                <w:sz w:val="20"/>
              </w:rPr>
              <w:t>0-</w:t>
            </w:r>
            <w:r w:rsidR="00451A65">
              <w:rPr>
                <w:sz w:val="20"/>
              </w:rPr>
              <w:t>22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A740261" w14:textId="77777777" w:rsidR="00105836" w:rsidRDefault="00105836" w:rsidP="00617FA8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F8C1821" w14:textId="77777777" w:rsidR="00105836" w:rsidRDefault="00105836" w:rsidP="00617FA8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1C86A27A" w14:textId="77777777" w:rsidR="00105836" w:rsidRDefault="00105836" w:rsidP="00617FA8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7413D8CA" w14:textId="2EFDC05F" w:rsidR="00105836" w:rsidRDefault="00105836" w:rsidP="00617FA8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2020/21:</w:t>
            </w:r>
            <w:r w:rsidR="0000122E">
              <w:rPr>
                <w:sz w:val="16"/>
                <w:szCs w:val="16"/>
              </w:rPr>
              <w:t>14</w:t>
            </w:r>
          </w:p>
        </w:tc>
      </w:tr>
      <w:tr w:rsidR="00105836" w14:paraId="62965359" w14:textId="77777777" w:rsidTr="00422A9B">
        <w:trPr>
          <w:gridBefore w:val="1"/>
          <w:wBefore w:w="8" w:type="dxa"/>
          <w:cantSplit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391D2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AE106F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B968CA" w14:textId="6EE47735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 w:rsidR="00426307">
              <w:rPr>
                <w:sz w:val="20"/>
              </w:rPr>
              <w:t>2-</w:t>
            </w:r>
            <w:r w:rsidR="003E47C1">
              <w:rPr>
                <w:sz w:val="20"/>
              </w:rPr>
              <w:t>10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F5C787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F45E16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CA35E0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81C1F1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FA2626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105836" w14:paraId="11BEB50D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086B7A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10019C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1A92CA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7E3668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FA2A9F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41CC89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507524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AAC9F5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129ACA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C9089A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5BF841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4F9634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421265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C88DCD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F4B489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4716F2" w14:paraId="1F05F104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347FEC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1C7685" w14:textId="27FD4D9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BBAD7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B7A82" w14:textId="63A72B4C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7B41A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53259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93F33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A4A37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DECC9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19577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FC3C8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A96C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E5EF0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FAB2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A72E1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6F2" w14:paraId="14F7CCF8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FBE0AC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E7057E" w14:textId="10948262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A98E7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89F92" w14:textId="1F34FD58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E9316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D6DCF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A8E97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2260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CAFD0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1B0FA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F4EAC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9ECE1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1701E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71CD1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969AD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6F2" w14:paraId="5A8C0BCA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F05A3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Karkiainen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07F2E5" w14:textId="2C5A913D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DE2E8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6A799" w14:textId="4EE7EC23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86472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25306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FB06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5F9F6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3119C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74CD5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B8C4D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248CE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FD0B7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DA10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892FF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716F2" w14:paraId="42A0B880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AD2557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Marta Obminska (M)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7E5619" w14:textId="2982AE5F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9A83E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81DFA" w14:textId="325AEC62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2D64A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39FE4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99A7C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86AC6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52511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CFAB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AD2CD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5C9BA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8DACF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F02CC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B56E0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716F2" w14:paraId="4E359D56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D2DA45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0C65C0" w14:textId="5D0C6CF4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86B0A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F34E0" w14:textId="652B3421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C51D6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C5E21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3D43C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1B6C5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D8D84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D4A6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CBA07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4A39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168F0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39F51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E85A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716F2" w14:paraId="57B67D4B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E1C182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C98D30" w14:textId="40BCABBA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A591C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94584" w14:textId="457BCF99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C913A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215B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87E3E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F6BA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0E1F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F78DA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C28E0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F82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358A9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D54D0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8E7F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716F2" w14:paraId="72EF88D6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F19A50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B9B066" w14:textId="2114C54E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121E2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F" w14:textId="39D7F2DB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D2DCF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32AA1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72075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4E44C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0F81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A7DCF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96603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B4593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8F2FD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EC4E8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A877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716F2" w14:paraId="23DAC917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616F01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EC5D8B" w14:textId="5E2B8232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71B8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0599C" w14:textId="2C8C7FF8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AB799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4138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CFCFB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1D191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A435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5AE6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CF4A2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C4D7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94BB8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A7CA0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B77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716F2" w14:paraId="0807F072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614E6D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0A619E" w14:textId="462E99F2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FE92D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14A13" w14:textId="251620B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95DE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2CC2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D06A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6465A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5CE5B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A1C80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4311E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D24D7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B16E1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C095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DDDEF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6F2" w14:paraId="37C78378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9FF7FE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F9960E" w14:textId="6F16C511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E5533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7759E" w14:textId="5CF1DB3B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82469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9AD48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7487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42EC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C3671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17DAB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EE330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E68A6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19BB3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ECB04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F19A4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716F2" w14:paraId="4137BFF3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B52BB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71BC5B" w14:textId="2A3E9256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3C29A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D7C17" w14:textId="45743C9A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E58CB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46CC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60542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48646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00858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CD46F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E9691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3166A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F9CE6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30CD5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019B9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716F2" w14:paraId="1CF536FB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CB9CC8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4A4D6B" w14:textId="01BD4FC2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D484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DB335" w14:textId="1745B571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0B745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3A2B0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524DC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3ED8E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D2E10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CEE9C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AA57E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BD646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80CE0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2D83A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DDD72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716F2" w14:paraId="58F0D557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097D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B7ACC5" w14:textId="56A97E7F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BC96D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157E" w14:textId="684E6D31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453C6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E93F8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F5E0B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7BABD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D07C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1E722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CE522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F24C3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23DC1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80B20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FA7B1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6F2" w14:paraId="6BEF267C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35529C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AEE2A4" w14:textId="3F66B0BF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9A1B9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DD825" w14:textId="23BFD309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A0E82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B86F0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CBD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809B2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8E619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0579F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E696B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14F8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46BE6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C2F7E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E5EA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6F2" w14:paraId="6FC3DAD1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A45324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165BBA" w14:textId="0698DFAC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9CBA2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5D041" w14:textId="110FB8C5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3359E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CA65F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5849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2D731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63125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810B6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5FFC4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1E08A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FDBE9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441F2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2EBFB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6F2" w14:paraId="4AE350C7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AE6DA6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B15E89" w14:textId="31C977A4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47074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B054F" w14:textId="23300F65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6238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FD2DD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93DED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99E89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EE1E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2FAF2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1EE1B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53A1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D2ED1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CDFB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1005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6F2" w14:paraId="36696856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9ECEA5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A3615" w14:textId="224BE9CA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98891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8DA58" w14:textId="05CB6784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D6099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A685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2D76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0C5FC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1E46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E5970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2131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7FFE3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06BF3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A23DE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EC648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6F2" w14:paraId="3FC96850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D47D38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75E1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B1CD7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57B8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122D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E0423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1B0F9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0204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D512F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04A1F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5D20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9AF9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B1029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7B63B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6DE42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716F2" w14:paraId="333C79A4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B392D7" w14:textId="77777777" w:rsidR="004716F2" w:rsidRDefault="004716F2" w:rsidP="004716F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50A6A" w14:textId="2677DC2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D42D9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A5D78" w14:textId="10C85831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09584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4C963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EAC0A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AC3A5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03369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10BE7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5EB5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80BAA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43E4B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68C4D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143A2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6F2" w14:paraId="2C05D67D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134F9C" w14:textId="77777777" w:rsidR="004716F2" w:rsidRDefault="004716F2" w:rsidP="004716F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1F501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FF54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01CCB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D8B6F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B0C8D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D2DEE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7B97C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3A277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C6F98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F52E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7D32E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D7403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6AEF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B367B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6F2" w14:paraId="0BA9C302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025006" w14:textId="77777777" w:rsidR="004716F2" w:rsidRDefault="004716F2" w:rsidP="004716F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Erik Ezelius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C4F57C" w14:textId="38F42F7D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A60E6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4301" w14:textId="5AF0445A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B42FA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51A7A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5BA39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5F8F1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C2664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9B94D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672D3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FD6CE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061A0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DE0DD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386F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6F2" w14:paraId="19A80D7B" w14:textId="77777777" w:rsidTr="00422A9B">
        <w:trPr>
          <w:gridBefore w:val="1"/>
          <w:wBefore w:w="8" w:type="dxa"/>
          <w:trHeight w:val="226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AADE8D" w14:textId="77777777" w:rsidR="004716F2" w:rsidRDefault="004716F2" w:rsidP="004716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286AE3" w14:textId="4DBE18C0" w:rsidR="004716F2" w:rsidRDefault="003E47C1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971FD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6C37D" w14:textId="7A83A45D" w:rsidR="004716F2" w:rsidRDefault="00E011B5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65E4F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CFCF9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DB75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D1323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3F451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8FA8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FDC4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B2AF5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E247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49F93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AA5D0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6F2" w14:paraId="0495FE37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19F742" w14:textId="77777777" w:rsidR="004716F2" w:rsidRDefault="004716F2" w:rsidP="004716F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2F7513" w14:textId="2CAE620C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B0210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B0771" w14:textId="6510103F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94C8C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A702C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E359C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B4B2F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015AD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C7241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7EA5F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738A5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4EEA1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3646B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0CC0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6F2" w14:paraId="116D47AA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463D01" w14:textId="77777777" w:rsidR="004716F2" w:rsidRDefault="004716F2" w:rsidP="004716F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Ingela Nylund </w:t>
            </w:r>
            <w:proofErr w:type="spellStart"/>
            <w:r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F0B9B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D14A5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DE7E5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5E9AB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24F23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2E209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63175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44C90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2247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E233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F814A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C7A6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B2E5C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E270F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6F2" w14:paraId="4AA1B83D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62F6BD" w14:textId="77777777" w:rsidR="004716F2" w:rsidRDefault="004716F2" w:rsidP="004716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Hedin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06A0D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A2B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8B0CB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282D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90451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75338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0633D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D11C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F09F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8C83F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6F379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759F4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95D1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A6B42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6F2" w14:paraId="68348EAF" w14:textId="77777777" w:rsidTr="00422A9B">
        <w:trPr>
          <w:gridBefore w:val="1"/>
          <w:wBefore w:w="8" w:type="dxa"/>
          <w:trHeight w:val="221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25E044" w14:textId="77777777" w:rsidR="004716F2" w:rsidRDefault="004716F2" w:rsidP="004716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195DF3" w14:textId="3D80BE64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63DE5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15588" w14:textId="33A97761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B05FE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1B4F9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863D1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9F49B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9DA8A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C044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CC44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E2532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5B67F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6FCFA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3F0AB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6F2" w14:paraId="7E63E3D9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52C31D" w14:textId="77777777" w:rsidR="004716F2" w:rsidRDefault="004716F2" w:rsidP="004716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140CD2" w14:textId="0F14D14E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CB398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2D038" w14:textId="674B1BFF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AD3E1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28EA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19278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CA01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E5BFB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BA14C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7B6DA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EA5A7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5FD6A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7AE30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49BE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6F2" w14:paraId="580969E0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28F643" w14:textId="77777777" w:rsidR="004716F2" w:rsidRDefault="004716F2" w:rsidP="004716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C610D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3FB1A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4E3F2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98A0A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17447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AF0B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61E60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81980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7080F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D0901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F583D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8CCB8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256EE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C91E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6F2" w14:paraId="2721EFA7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2F9861" w14:textId="77777777" w:rsidR="004716F2" w:rsidRDefault="004716F2" w:rsidP="004716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5B18E" w14:textId="0ACEB30B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97938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0AA6" w14:textId="36B75E4D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49B6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5A8EE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E75D3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ADE71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47722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B2446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B71DD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BFC5B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D1D6E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ECDCA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9AD80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6F2" w14:paraId="52BD9CB3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F39F93" w14:textId="77777777" w:rsidR="004716F2" w:rsidRDefault="004716F2" w:rsidP="004716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B64D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7107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7F735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361AE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7173E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86DC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95787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F92F6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5B4B1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1D586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94CBF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217C5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6DF58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319B2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6F2" w14:paraId="7948E45B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317377" w14:textId="77777777" w:rsidR="004716F2" w:rsidRDefault="004716F2" w:rsidP="004716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78069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6105E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9FEB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9D5F0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15D2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C8E8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E4389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1B96F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3A8EC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43828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B28E1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C0B1F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4D65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112E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6F2" w14:paraId="760FE13D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6D5E4E" w14:textId="77777777" w:rsidR="004716F2" w:rsidRDefault="004716F2" w:rsidP="004716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7E23B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EA9B5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1480A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585D1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8920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878A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476B9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7CE2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D699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F8605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550E0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C59CC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DB856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6AD3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6F2" w14:paraId="069B4510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40D107" w14:textId="77777777" w:rsidR="004716F2" w:rsidRDefault="004716F2" w:rsidP="004716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DABB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6DB9A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681C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DA062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EC1DE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03B90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9DBF3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F4E9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B5D3F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5021F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F16A3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279B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4E95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8BE9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6F2" w14:paraId="6E57EDB9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B51B02" w14:textId="77777777" w:rsidR="004716F2" w:rsidRDefault="004716F2" w:rsidP="004716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9C4EF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50147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EF5C1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6DBC8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A6C5C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BE40F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D6BD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2C87B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13E4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D964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D705A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BE7D2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91377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CB491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6F2" w14:paraId="3AE8D71A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47C440" w14:textId="77777777" w:rsidR="004716F2" w:rsidRDefault="004716F2" w:rsidP="004716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9068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0D8B8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6FD1B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8F516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F25A3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38D1F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9ACDD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96285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53FB1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925B1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7E093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F491C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48B9E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CFB13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6F2" w14:paraId="23AD7C98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90DA10" w14:textId="77777777" w:rsidR="004716F2" w:rsidRDefault="004716F2" w:rsidP="004716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Monika Lövgren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A5493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B9786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09692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D1CED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B1A5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B0964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243B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EE2A6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9AD7B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123D9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8FF57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89FB3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36082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A23D6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6F2" w14:paraId="0F2F5D63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91A15E" w14:textId="77777777" w:rsidR="004716F2" w:rsidRDefault="004716F2" w:rsidP="004716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87E4B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1F9B6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57544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06361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16A7D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069D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DA0A2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83A66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522D6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64608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97607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1AB35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1E0BB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71C8F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6F2" w14:paraId="69EA7AA5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1E64BA" w14:textId="77777777" w:rsidR="004716F2" w:rsidRDefault="004716F2" w:rsidP="004716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AEB2B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CA1EB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C9149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E59FD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F08CB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10AF8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A0EA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FFC2A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91D9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33AF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4922B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87468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68C20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A995E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6F2" w14:paraId="334B57B3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70016D" w14:textId="77777777" w:rsidR="004716F2" w:rsidRDefault="004716F2" w:rsidP="004716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3AB9B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B408F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89354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8CE24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8FFA3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3F1C5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EFF70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A42AF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CE2A2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1707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32789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06AE4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888B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0138F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6F2" w14:paraId="1B2E05F9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704684" w14:textId="77777777" w:rsidR="004716F2" w:rsidRDefault="004716F2" w:rsidP="004716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23A6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A6E26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06F4A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A284D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8D136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EEA26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96C01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11EAF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2DB85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C3CC9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98B9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3E9C5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BE802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06C77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6F2" w14:paraId="10E11A22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A7D4EF" w14:textId="77777777" w:rsidR="004716F2" w:rsidRDefault="004716F2" w:rsidP="004716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A0A67E" w14:textId="67098B36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02F87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1C58" w14:textId="70EC0C7D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82EB1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40428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053C9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3D61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E99A3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8F588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2AC9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4CB1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8FCD1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7A196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D227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6F2" w14:paraId="081D57A5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B43669" w14:textId="77777777" w:rsidR="004716F2" w:rsidRDefault="004716F2" w:rsidP="004716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2C7D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A926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90CAC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7CB52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E267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D6C8C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A1C9E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88024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9509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A44F9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4E1F9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B4F1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3772F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04D2B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6F2" w14:paraId="20A0FDD3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B8136E" w14:textId="77777777" w:rsidR="004716F2" w:rsidRDefault="004716F2" w:rsidP="004716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E4F87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DF5D1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0B80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E64C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CBF4F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42CDD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FB2B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57524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BBBB9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D7348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9182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707E9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74DC2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EFCB2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6F2" w14:paraId="6C3A1166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36543A" w14:textId="77777777" w:rsidR="004716F2" w:rsidRDefault="004716F2" w:rsidP="004716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A2756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3E829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E1F2D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EB041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C7C36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1236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57F5B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38273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05F0E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B5781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8CB47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B2D5A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7EE9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6060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6F2" w14:paraId="3582CA2E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BA5DAF" w14:textId="77777777" w:rsidR="004716F2" w:rsidRDefault="004716F2" w:rsidP="004716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8BE25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546E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AC245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7C2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B062A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844EF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97032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132B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62CC4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0345F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D9D4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87F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10AFD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F775C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6F2" w14:paraId="38B7B014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9324AB" w14:textId="77777777" w:rsidR="004716F2" w:rsidRDefault="004716F2" w:rsidP="004716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ABC9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F4A5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A2161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F4C00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35F10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2B217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0EED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4433C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23EC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2E762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35B7E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9AFC9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9A901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7648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6F2" w14:paraId="41FFD7DE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D0DD9" w14:textId="2EAD1370" w:rsidR="004716F2" w:rsidRDefault="004716F2" w:rsidP="004716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9059C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93252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C6F58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870F8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28016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82FE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60A31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1B675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16E9F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DB03A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E76DC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2D54C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DBCB8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BF46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6F2" w14:paraId="31607E37" w14:textId="77777777" w:rsidTr="00422A9B">
        <w:trPr>
          <w:gridBefore w:val="1"/>
          <w:wBefore w:w="8" w:type="dxa"/>
          <w:trHeight w:val="263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EAB5EB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3C520397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4716F2" w14:paraId="5317AF5B" w14:textId="77777777" w:rsidTr="00422A9B">
        <w:trPr>
          <w:gridBefore w:val="1"/>
          <w:wBefore w:w="8" w:type="dxa"/>
          <w:trHeight w:val="262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D6CCF6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481D010" w14:textId="77777777" w:rsidR="004716F2" w:rsidRDefault="004716F2" w:rsidP="00471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C0307FB"/>
    <w:multiLevelType w:val="hybridMultilevel"/>
    <w:tmpl w:val="E4FE6100"/>
    <w:lvl w:ilvl="0" w:tplc="C456A8B6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122E"/>
    <w:rsid w:val="0000744F"/>
    <w:rsid w:val="00012D39"/>
    <w:rsid w:val="00012D41"/>
    <w:rsid w:val="00013261"/>
    <w:rsid w:val="00020592"/>
    <w:rsid w:val="000345BF"/>
    <w:rsid w:val="0003470E"/>
    <w:rsid w:val="00037EDF"/>
    <w:rsid w:val="000410F7"/>
    <w:rsid w:val="000416B9"/>
    <w:rsid w:val="000479F9"/>
    <w:rsid w:val="0005450C"/>
    <w:rsid w:val="000700C4"/>
    <w:rsid w:val="0007081B"/>
    <w:rsid w:val="00084FFF"/>
    <w:rsid w:val="0009248B"/>
    <w:rsid w:val="000A10F5"/>
    <w:rsid w:val="000A4BCF"/>
    <w:rsid w:val="000A7D87"/>
    <w:rsid w:val="000B4B17"/>
    <w:rsid w:val="000B4FDF"/>
    <w:rsid w:val="000B7C05"/>
    <w:rsid w:val="000D4D83"/>
    <w:rsid w:val="000E10DC"/>
    <w:rsid w:val="000E6D49"/>
    <w:rsid w:val="000F448B"/>
    <w:rsid w:val="00100B80"/>
    <w:rsid w:val="00105836"/>
    <w:rsid w:val="00120821"/>
    <w:rsid w:val="00126123"/>
    <w:rsid w:val="00133B7E"/>
    <w:rsid w:val="0013426B"/>
    <w:rsid w:val="001422A1"/>
    <w:rsid w:val="00161AA6"/>
    <w:rsid w:val="00165461"/>
    <w:rsid w:val="001828F2"/>
    <w:rsid w:val="001A1578"/>
    <w:rsid w:val="001D55C9"/>
    <w:rsid w:val="001D766E"/>
    <w:rsid w:val="001E1FAC"/>
    <w:rsid w:val="002174A8"/>
    <w:rsid w:val="00236A17"/>
    <w:rsid w:val="002373C0"/>
    <w:rsid w:val="00240D9B"/>
    <w:rsid w:val="002544E0"/>
    <w:rsid w:val="00261EBD"/>
    <w:rsid w:val="002624FF"/>
    <w:rsid w:val="00263A2E"/>
    <w:rsid w:val="00267572"/>
    <w:rsid w:val="0027450B"/>
    <w:rsid w:val="00275CD2"/>
    <w:rsid w:val="00277F25"/>
    <w:rsid w:val="002862E1"/>
    <w:rsid w:val="00294DCB"/>
    <w:rsid w:val="00296D10"/>
    <w:rsid w:val="002A04AD"/>
    <w:rsid w:val="002A6ADE"/>
    <w:rsid w:val="002B51DB"/>
    <w:rsid w:val="002B7989"/>
    <w:rsid w:val="002D0E4D"/>
    <w:rsid w:val="002D2AB5"/>
    <w:rsid w:val="002E3221"/>
    <w:rsid w:val="002F284C"/>
    <w:rsid w:val="003075B8"/>
    <w:rsid w:val="00342116"/>
    <w:rsid w:val="00360479"/>
    <w:rsid w:val="00394192"/>
    <w:rsid w:val="003952A4"/>
    <w:rsid w:val="0039591D"/>
    <w:rsid w:val="003A48EB"/>
    <w:rsid w:val="003A729A"/>
    <w:rsid w:val="003C73F9"/>
    <w:rsid w:val="003E1AE3"/>
    <w:rsid w:val="003E3027"/>
    <w:rsid w:val="003E47C1"/>
    <w:rsid w:val="003F2270"/>
    <w:rsid w:val="00401656"/>
    <w:rsid w:val="0041089F"/>
    <w:rsid w:val="00412359"/>
    <w:rsid w:val="0041580F"/>
    <w:rsid w:val="004206DB"/>
    <w:rsid w:val="00422A9B"/>
    <w:rsid w:val="00426307"/>
    <w:rsid w:val="00443683"/>
    <w:rsid w:val="00446353"/>
    <w:rsid w:val="00451A65"/>
    <w:rsid w:val="00454E3F"/>
    <w:rsid w:val="004716F2"/>
    <w:rsid w:val="00477C9F"/>
    <w:rsid w:val="00482420"/>
    <w:rsid w:val="004B2106"/>
    <w:rsid w:val="004B6D8F"/>
    <w:rsid w:val="004C5D4F"/>
    <w:rsid w:val="004C7964"/>
    <w:rsid w:val="004F1B55"/>
    <w:rsid w:val="004F3CB5"/>
    <w:rsid w:val="004F680C"/>
    <w:rsid w:val="0050040F"/>
    <w:rsid w:val="005012C3"/>
    <w:rsid w:val="00502075"/>
    <w:rsid w:val="00506ACC"/>
    <w:rsid w:val="005108E6"/>
    <w:rsid w:val="00577B92"/>
    <w:rsid w:val="00581568"/>
    <w:rsid w:val="00586400"/>
    <w:rsid w:val="005C1541"/>
    <w:rsid w:val="005C2F5F"/>
    <w:rsid w:val="005E28B9"/>
    <w:rsid w:val="005E439C"/>
    <w:rsid w:val="005E614D"/>
    <w:rsid w:val="00612FF5"/>
    <w:rsid w:val="006140D0"/>
    <w:rsid w:val="00614737"/>
    <w:rsid w:val="006426FE"/>
    <w:rsid w:val="006503A2"/>
    <w:rsid w:val="006A151D"/>
    <w:rsid w:val="006A511D"/>
    <w:rsid w:val="006B151B"/>
    <w:rsid w:val="006B7B0C"/>
    <w:rsid w:val="006C21FA"/>
    <w:rsid w:val="006D3126"/>
    <w:rsid w:val="006E0344"/>
    <w:rsid w:val="00723D66"/>
    <w:rsid w:val="00726EE5"/>
    <w:rsid w:val="007421F4"/>
    <w:rsid w:val="00750FF0"/>
    <w:rsid w:val="007615A5"/>
    <w:rsid w:val="00767BDA"/>
    <w:rsid w:val="00783D2C"/>
    <w:rsid w:val="00787586"/>
    <w:rsid w:val="007A280E"/>
    <w:rsid w:val="007B0C0A"/>
    <w:rsid w:val="007F39BF"/>
    <w:rsid w:val="007F6B0D"/>
    <w:rsid w:val="00800B4D"/>
    <w:rsid w:val="00834B38"/>
    <w:rsid w:val="008557FA"/>
    <w:rsid w:val="00874581"/>
    <w:rsid w:val="00875CAD"/>
    <w:rsid w:val="008808A5"/>
    <w:rsid w:val="00893D56"/>
    <w:rsid w:val="008C1001"/>
    <w:rsid w:val="008C2E2A"/>
    <w:rsid w:val="008E3B73"/>
    <w:rsid w:val="008F4D68"/>
    <w:rsid w:val="00902D69"/>
    <w:rsid w:val="00906C2D"/>
    <w:rsid w:val="00937BF3"/>
    <w:rsid w:val="00937E3A"/>
    <w:rsid w:val="00944199"/>
    <w:rsid w:val="00946978"/>
    <w:rsid w:val="0094714D"/>
    <w:rsid w:val="009474C4"/>
    <w:rsid w:val="00953843"/>
    <w:rsid w:val="00955E76"/>
    <w:rsid w:val="0096348C"/>
    <w:rsid w:val="00973D8B"/>
    <w:rsid w:val="00976307"/>
    <w:rsid w:val="009815DB"/>
    <w:rsid w:val="009900A1"/>
    <w:rsid w:val="009A3E81"/>
    <w:rsid w:val="009A68FE"/>
    <w:rsid w:val="009B0A01"/>
    <w:rsid w:val="009C3BE7"/>
    <w:rsid w:val="009C51B0"/>
    <w:rsid w:val="009D1BB5"/>
    <w:rsid w:val="009E1A3A"/>
    <w:rsid w:val="009F61A0"/>
    <w:rsid w:val="009F6E99"/>
    <w:rsid w:val="00A01BA6"/>
    <w:rsid w:val="00A129A0"/>
    <w:rsid w:val="00A12FFD"/>
    <w:rsid w:val="00A151D3"/>
    <w:rsid w:val="00A20CC3"/>
    <w:rsid w:val="00A258F2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DE6"/>
    <w:rsid w:val="00A8695B"/>
    <w:rsid w:val="00A9262A"/>
    <w:rsid w:val="00A9464E"/>
    <w:rsid w:val="00AA5BE7"/>
    <w:rsid w:val="00AC2BE8"/>
    <w:rsid w:val="00AD797B"/>
    <w:rsid w:val="00AF7C8D"/>
    <w:rsid w:val="00B15788"/>
    <w:rsid w:val="00B54D41"/>
    <w:rsid w:val="00B56452"/>
    <w:rsid w:val="00B6245C"/>
    <w:rsid w:val="00B64A91"/>
    <w:rsid w:val="00B74AFA"/>
    <w:rsid w:val="00B9203B"/>
    <w:rsid w:val="00BA452D"/>
    <w:rsid w:val="00BA4A28"/>
    <w:rsid w:val="00BA5688"/>
    <w:rsid w:val="00BB1480"/>
    <w:rsid w:val="00BD03D8"/>
    <w:rsid w:val="00BD41E4"/>
    <w:rsid w:val="00BE0742"/>
    <w:rsid w:val="00BF6D6B"/>
    <w:rsid w:val="00C30867"/>
    <w:rsid w:val="00C35889"/>
    <w:rsid w:val="00C468A5"/>
    <w:rsid w:val="00C84DED"/>
    <w:rsid w:val="00C919F3"/>
    <w:rsid w:val="00C92589"/>
    <w:rsid w:val="00C93236"/>
    <w:rsid w:val="00CA39FE"/>
    <w:rsid w:val="00CA6878"/>
    <w:rsid w:val="00CA6EF0"/>
    <w:rsid w:val="00CB5394"/>
    <w:rsid w:val="00CB6A34"/>
    <w:rsid w:val="00CB7431"/>
    <w:rsid w:val="00CD4CA0"/>
    <w:rsid w:val="00D27984"/>
    <w:rsid w:val="00D378D0"/>
    <w:rsid w:val="00D44270"/>
    <w:rsid w:val="00D52626"/>
    <w:rsid w:val="00D6349A"/>
    <w:rsid w:val="00D67826"/>
    <w:rsid w:val="00D71720"/>
    <w:rsid w:val="00D84771"/>
    <w:rsid w:val="00D93637"/>
    <w:rsid w:val="00D93C2E"/>
    <w:rsid w:val="00D96F98"/>
    <w:rsid w:val="00DA12E0"/>
    <w:rsid w:val="00DC0E6D"/>
    <w:rsid w:val="00DC58D9"/>
    <w:rsid w:val="00DD2D91"/>
    <w:rsid w:val="00DD2E3A"/>
    <w:rsid w:val="00DD7DC3"/>
    <w:rsid w:val="00DE0553"/>
    <w:rsid w:val="00DE2A0A"/>
    <w:rsid w:val="00DF23EB"/>
    <w:rsid w:val="00E011B5"/>
    <w:rsid w:val="00E14980"/>
    <w:rsid w:val="00E33857"/>
    <w:rsid w:val="00E45D77"/>
    <w:rsid w:val="00E63EE4"/>
    <w:rsid w:val="00E66D19"/>
    <w:rsid w:val="00E67EBA"/>
    <w:rsid w:val="00E916EA"/>
    <w:rsid w:val="00E92A77"/>
    <w:rsid w:val="00EA7B53"/>
    <w:rsid w:val="00EC735D"/>
    <w:rsid w:val="00ED5D82"/>
    <w:rsid w:val="00EE619A"/>
    <w:rsid w:val="00F064EF"/>
    <w:rsid w:val="00F079C9"/>
    <w:rsid w:val="00F33C48"/>
    <w:rsid w:val="00F454FD"/>
    <w:rsid w:val="00F70370"/>
    <w:rsid w:val="00F814F6"/>
    <w:rsid w:val="00F85B64"/>
    <w:rsid w:val="00F97E87"/>
    <w:rsid w:val="00FA384F"/>
    <w:rsid w:val="00FB3A7E"/>
    <w:rsid w:val="00FD0820"/>
    <w:rsid w:val="00FD13A3"/>
    <w:rsid w:val="00FE2AC1"/>
    <w:rsid w:val="00FE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F07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0e4b847-d454-401e-b238-4117b4f1204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0BCB42B-2808-4C1C-A733-8151456F6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2015.dotx</Template>
  <TotalTime>1</TotalTime>
  <Pages>3</Pages>
  <Words>513</Words>
  <Characters>3634</Characters>
  <Application>Microsoft Office Word</Application>
  <DocSecurity>4</DocSecurity>
  <Lines>1211</Lines>
  <Paragraphs>243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2019-11-06T08:52:00Z</cp:lastPrinted>
  <dcterms:created xsi:type="dcterms:W3CDTF">2020-11-18T15:36:00Z</dcterms:created>
  <dcterms:modified xsi:type="dcterms:W3CDTF">2020-11-18T15:36:00Z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