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559" w:rsidRPr="00DD3D3D" w:rsidRDefault="00046559" w:rsidP="00885867">
      <w:pPr>
        <w:pStyle w:val="Hemstlrubrik"/>
      </w:pPr>
      <w:r w:rsidRPr="00DD3D3D">
        <w:t>Förslag till riksdagsbeslut</w:t>
      </w:r>
    </w:p>
    <w:p w:rsidR="00046559" w:rsidRPr="00DD3D3D" w:rsidRDefault="00046559" w:rsidP="00046559">
      <w:pPr>
        <w:pStyle w:val="Hemstlatt"/>
      </w:pPr>
      <w:r w:rsidRPr="00DD3D3D">
        <w:t>Riksdagen tillkännager för regeringen som sin mening vad som i moti</w:t>
      </w:r>
      <w:r w:rsidRPr="00DD3D3D">
        <w:t>o</w:t>
      </w:r>
      <w:r w:rsidRPr="00DD3D3D">
        <w:t xml:space="preserve">nen anförs </w:t>
      </w:r>
      <w:r w:rsidR="00FF3ACF" w:rsidRPr="00DD3D3D">
        <w:t xml:space="preserve">om </w:t>
      </w:r>
      <w:r w:rsidRPr="00DD3D3D">
        <w:t xml:space="preserve">Nationellt </w:t>
      </w:r>
      <w:r w:rsidR="00FF3ACF" w:rsidRPr="00DD3D3D">
        <w:t>r</w:t>
      </w:r>
      <w:r w:rsidRPr="00DD3D3D">
        <w:t>esurscentrum för kvinnor</w:t>
      </w:r>
      <w:r w:rsidR="00AE441F" w:rsidRPr="00DD3D3D">
        <w:t>.</w:t>
      </w:r>
    </w:p>
    <w:p w:rsidR="007877FA" w:rsidRPr="00DD3D3D" w:rsidRDefault="007C6092" w:rsidP="007877FA">
      <w:pPr>
        <w:pStyle w:val="Rubrik1"/>
      </w:pPr>
      <w:r w:rsidRPr="00DD3D3D">
        <w:t>Motivering</w:t>
      </w:r>
    </w:p>
    <w:p w:rsidR="007877FA" w:rsidRPr="00DD3D3D" w:rsidRDefault="007877FA" w:rsidP="007877FA">
      <w:r w:rsidRPr="00DD3D3D">
        <w:t>I regeringens proposition ”En politik för tillväxt och livskraft i hela landet” står det att särskilda medel ska satsas för att stärka kvinnors situation på a</w:t>
      </w:r>
      <w:r w:rsidRPr="00DD3D3D">
        <w:t>r</w:t>
      </w:r>
      <w:r w:rsidRPr="00DD3D3D">
        <w:t>betsmarknaden, som företagare och som resurs i det regionala utvecklingsa</w:t>
      </w:r>
      <w:r w:rsidRPr="00DD3D3D">
        <w:t>r</w:t>
      </w:r>
      <w:r w:rsidRPr="00DD3D3D">
        <w:t>betet.</w:t>
      </w:r>
    </w:p>
    <w:p w:rsidR="007877FA" w:rsidRPr="00DD3D3D" w:rsidRDefault="007877FA" w:rsidP="00885867">
      <w:pPr>
        <w:pStyle w:val="Normaltindrag"/>
      </w:pPr>
      <w:r w:rsidRPr="00DD3D3D">
        <w:t>Nutek och Svenska Riksförbundet Nationellt Resurs</w:t>
      </w:r>
      <w:r w:rsidR="00885867" w:rsidRPr="00DD3D3D">
        <w:t>C</w:t>
      </w:r>
      <w:r w:rsidRPr="00DD3D3D">
        <w:t>entrum för kvinnor (NRC) arbetar båda för en jämställd regional utveckling. Nutek ska medverka till ökad samverkan mellan olika politikområden och för en ökad samordning mellan planering och de operativa insatserna för regional utveckling. Nutek ska också stödja program och projekt med samma syfte.</w:t>
      </w:r>
    </w:p>
    <w:p w:rsidR="007877FA" w:rsidRPr="00DD3D3D" w:rsidRDefault="007877FA" w:rsidP="00885867">
      <w:pPr>
        <w:pStyle w:val="Normaltindrag"/>
      </w:pPr>
      <w:r w:rsidRPr="00DD3D3D">
        <w:t>NRC arbetar för att synliggöra kvinnors potential och roll i samhällsu</w:t>
      </w:r>
      <w:r w:rsidRPr="00DD3D3D">
        <w:t>t</w:t>
      </w:r>
      <w:r w:rsidRPr="00DD3D3D">
        <w:t>vecklingen. Idag finns l</w:t>
      </w:r>
      <w:r w:rsidR="00885867" w:rsidRPr="00DD3D3D">
        <w:t>okala och regionala resurscentrum</w:t>
      </w:r>
      <w:r w:rsidRPr="00DD3D3D">
        <w:t xml:space="preserve"> på ca 130 platser i Sv</w:t>
      </w:r>
      <w:r w:rsidRPr="00DD3D3D">
        <w:t>e</w:t>
      </w:r>
      <w:r w:rsidRPr="00DD3D3D">
        <w:t>rige, dessutom finns det ett 50-tal nätverk för kvinnor som är på olika vis kopplade till dessa centr</w:t>
      </w:r>
      <w:r w:rsidR="00885867" w:rsidRPr="00DD3D3D">
        <w:t>um</w:t>
      </w:r>
      <w:r w:rsidRPr="00DD3D3D">
        <w:t>.</w:t>
      </w:r>
      <w:r w:rsidR="00046559" w:rsidRPr="00DD3D3D">
        <w:t xml:space="preserve"> </w:t>
      </w:r>
      <w:r w:rsidR="00885867" w:rsidRPr="00DD3D3D">
        <w:t>Resurscentrum</w:t>
      </w:r>
      <w:r w:rsidRPr="00DD3D3D">
        <w:t>organisationen har utvecklats till en viktig aktör för att stödja kvinnors delaktighet och medverkan i tillväxt- och utvecklingssammanhang. Från 2005 är syftet att verksamheten ska bidra till att förbättra kvinnors villkor och förutsättningar inom de regionala utvec</w:t>
      </w:r>
      <w:r w:rsidRPr="00DD3D3D">
        <w:t>k</w:t>
      </w:r>
      <w:r w:rsidRPr="00DD3D3D">
        <w:t>lingsprogrammen och de mer operati</w:t>
      </w:r>
      <w:r w:rsidR="006033AA" w:rsidRPr="00DD3D3D">
        <w:t>va regionala tillväxtprogrammen</w:t>
      </w:r>
      <w:r w:rsidRPr="00DD3D3D">
        <w:t>.</w:t>
      </w:r>
      <w:r w:rsidR="006033AA" w:rsidRPr="00DD3D3D">
        <w:t xml:space="preserve"> </w:t>
      </w:r>
      <w:r w:rsidR="00DE76B4" w:rsidRPr="00DD3D3D">
        <w:t>För att säkerställa en kontinuitet i arbetet är det av stor</w:t>
      </w:r>
      <w:r w:rsidR="006033AA" w:rsidRPr="00DD3D3D">
        <w:t xml:space="preserve"> vikt att NRC finns kvar även i framtiden.</w:t>
      </w:r>
      <w:r w:rsidRPr="00DD3D3D">
        <w:t xml:space="preserve"> Den svenska resurscentr</w:t>
      </w:r>
      <w:r w:rsidR="00885867" w:rsidRPr="00DD3D3D">
        <w:t>um</w:t>
      </w:r>
      <w:r w:rsidRPr="00DD3D3D">
        <w:t>modellen har under det senaste året fått mycket uppmärksamhet utomlands.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5867" w:rsidRPr="00DD3D3D">
        <w:tblPrEx>
          <w:tblCellMar>
            <w:top w:w="0" w:type="dxa"/>
            <w:bottom w:w="0" w:type="dxa"/>
          </w:tblCellMar>
        </w:tblPrEx>
        <w:trPr>
          <w:cantSplit/>
        </w:trPr>
        <w:tc>
          <w:tcPr>
            <w:tcW w:w="3046" w:type="dxa"/>
          </w:tcPr>
          <w:p w:rsidR="00885867" w:rsidRPr="00DD3D3D" w:rsidRDefault="00885867" w:rsidP="00885867">
            <w:pPr>
              <w:pStyle w:val="UnderskriftDatum"/>
              <w:spacing w:before="0"/>
            </w:pPr>
            <w:r w:rsidRPr="00DD3D3D">
              <w:lastRenderedPageBreak/>
              <w:t>Stockholm den 30 september 2005</w:t>
            </w:r>
          </w:p>
        </w:tc>
        <w:tc>
          <w:tcPr>
            <w:tcW w:w="3047" w:type="dxa"/>
          </w:tcPr>
          <w:p w:rsidR="00885867" w:rsidRPr="00DD3D3D" w:rsidRDefault="00885867" w:rsidP="00885867">
            <w:pPr>
              <w:pStyle w:val="Underskrifter"/>
            </w:pPr>
          </w:p>
        </w:tc>
      </w:tr>
      <w:tr w:rsidR="00885867" w:rsidRPr="00DD3D3D">
        <w:tblPrEx>
          <w:tblCellMar>
            <w:top w:w="0" w:type="dxa"/>
            <w:bottom w:w="0" w:type="dxa"/>
          </w:tblCellMar>
        </w:tblPrEx>
        <w:trPr>
          <w:cantSplit/>
        </w:trPr>
        <w:tc>
          <w:tcPr>
            <w:tcW w:w="3046" w:type="dxa"/>
          </w:tcPr>
          <w:p w:rsidR="00885867" w:rsidRPr="00DD3D3D" w:rsidRDefault="00885867" w:rsidP="00885867">
            <w:pPr>
              <w:pStyle w:val="Underskrifter"/>
            </w:pPr>
            <w:r w:rsidRPr="00DD3D3D">
              <w:t>Ann-Kristine Johansson (s)</w:t>
            </w:r>
          </w:p>
        </w:tc>
        <w:tc>
          <w:tcPr>
            <w:tcW w:w="3047" w:type="dxa"/>
          </w:tcPr>
          <w:p w:rsidR="00885867" w:rsidRPr="00DD3D3D" w:rsidRDefault="00885867" w:rsidP="00885867">
            <w:pPr>
              <w:pStyle w:val="Underskrifter"/>
            </w:pPr>
          </w:p>
        </w:tc>
      </w:tr>
      <w:tr w:rsidR="00885867" w:rsidRPr="00DD3D3D">
        <w:tblPrEx>
          <w:tblCellMar>
            <w:top w:w="0" w:type="dxa"/>
            <w:bottom w:w="0" w:type="dxa"/>
          </w:tblCellMar>
        </w:tblPrEx>
        <w:trPr>
          <w:cantSplit/>
        </w:trPr>
        <w:tc>
          <w:tcPr>
            <w:tcW w:w="3046" w:type="dxa"/>
          </w:tcPr>
          <w:p w:rsidR="00885867" w:rsidRPr="00DD3D3D" w:rsidRDefault="00885867" w:rsidP="00885867">
            <w:pPr>
              <w:pStyle w:val="Underskrifter"/>
            </w:pPr>
            <w:r w:rsidRPr="00DD3D3D">
              <w:t>Tommy Ternemar (s)</w:t>
            </w:r>
          </w:p>
        </w:tc>
        <w:tc>
          <w:tcPr>
            <w:tcW w:w="3047" w:type="dxa"/>
          </w:tcPr>
          <w:p w:rsidR="00885867" w:rsidRPr="00DD3D3D" w:rsidRDefault="00885867" w:rsidP="00885867">
            <w:pPr>
              <w:pStyle w:val="Underskrifter"/>
            </w:pPr>
            <w:r w:rsidRPr="00DD3D3D">
              <w:t>Marina Pettersson (s)</w:t>
            </w:r>
          </w:p>
        </w:tc>
      </w:tr>
      <w:tr w:rsidR="00885867" w:rsidRPr="00DD3D3D">
        <w:tblPrEx>
          <w:tblCellMar>
            <w:top w:w="0" w:type="dxa"/>
            <w:bottom w:w="0" w:type="dxa"/>
          </w:tblCellMar>
        </w:tblPrEx>
        <w:trPr>
          <w:cantSplit/>
        </w:trPr>
        <w:tc>
          <w:tcPr>
            <w:tcW w:w="3046" w:type="dxa"/>
          </w:tcPr>
          <w:p w:rsidR="00885867" w:rsidRPr="00DD3D3D" w:rsidRDefault="00885867" w:rsidP="00885867">
            <w:pPr>
              <w:pStyle w:val="Underskrifter"/>
            </w:pPr>
            <w:r w:rsidRPr="00DD3D3D">
              <w:t>Jarl Lander (s)</w:t>
            </w:r>
          </w:p>
        </w:tc>
        <w:tc>
          <w:tcPr>
            <w:tcW w:w="3047" w:type="dxa"/>
          </w:tcPr>
          <w:p w:rsidR="00885867" w:rsidRPr="00DD3D3D" w:rsidRDefault="00885867" w:rsidP="00885867">
            <w:pPr>
              <w:pStyle w:val="Underskrifter"/>
            </w:pPr>
          </w:p>
        </w:tc>
      </w:tr>
    </w:tbl>
    <w:p w:rsidR="007877FA" w:rsidRPr="00DD3D3D" w:rsidRDefault="007877FA" w:rsidP="00885867">
      <w:pPr>
        <w:pStyle w:val="Normaltindrag"/>
      </w:pPr>
    </w:p>
    <w:sectPr w:rsidR="007877FA" w:rsidRPr="00DD3D3D" w:rsidSect="008858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219" w:rsidRPr="00DD3D3D" w:rsidRDefault="00732219">
      <w:r w:rsidRPr="00DD3D3D">
        <w:separator/>
      </w:r>
    </w:p>
  </w:endnote>
  <w:endnote w:type="continuationSeparator" w:id="0">
    <w:p w:rsidR="00732219" w:rsidRPr="00DD3D3D" w:rsidRDefault="00732219">
      <w:r w:rsidRPr="00DD3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17" w:rsidRPr="00DD3D3D" w:rsidRDefault="00DD3D3D" w:rsidP="00885867">
    <w:pPr>
      <w:pStyle w:val="Sidfot"/>
    </w:pPr>
    <w:r w:rsidRPr="00DD3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3018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867" w:rsidRDefault="00885867">
                          <w:pPr>
                            <w:pStyle w:val="NormalS5sidnrV"/>
                          </w:pPr>
                          <w:r>
                            <w:fldChar w:fldCharType="begin"/>
                          </w:r>
                          <w:r>
                            <w:instrText xml:space="preserve"> PAGE *\charformat</w:instrText>
                          </w:r>
                          <w:r>
                            <w:fldChar w:fldCharType="separate"/>
                          </w:r>
                          <w:r w:rsidR="00113DF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5867" w:rsidRDefault="00885867">
                    <w:pPr>
                      <w:pStyle w:val="NormalS5sidnrV"/>
                    </w:pPr>
                    <w:r>
                      <w:fldChar w:fldCharType="begin"/>
                    </w:r>
                    <w:r>
                      <w:instrText xml:space="preserve"> PAGE *\charformat</w:instrText>
                    </w:r>
                    <w:r>
                      <w:fldChar w:fldCharType="separate"/>
                    </w:r>
                    <w:r w:rsidR="00113DF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17" w:rsidRPr="00DD3D3D" w:rsidRDefault="00DD3D3D" w:rsidP="00885867">
    <w:pPr>
      <w:pStyle w:val="Sidfot"/>
    </w:pPr>
    <w:r w:rsidRPr="00DD3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493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867" w:rsidRDefault="00885867">
                          <w:pPr>
                            <w:pStyle w:val="NormalS5sidnrH"/>
                            <w:ind w:right="0"/>
                          </w:pPr>
                          <w:r>
                            <w:fldChar w:fldCharType="begin"/>
                          </w:r>
                          <w:r>
                            <w:instrText xml:space="preserve"> PAGE *\charformat</w:instrText>
                          </w:r>
                          <w:r>
                            <w:fldChar w:fldCharType="separate"/>
                          </w:r>
                          <w:r w:rsidR="00113DF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5867" w:rsidRDefault="00885867">
                    <w:pPr>
                      <w:pStyle w:val="NormalS5sidnrH"/>
                      <w:ind w:right="0"/>
                    </w:pPr>
                    <w:r>
                      <w:fldChar w:fldCharType="begin"/>
                    </w:r>
                    <w:r>
                      <w:instrText xml:space="preserve"> PAGE *\charformat</w:instrText>
                    </w:r>
                    <w:r>
                      <w:fldChar w:fldCharType="separate"/>
                    </w:r>
                    <w:r w:rsidR="00113DF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17" w:rsidRPr="00DD3D3D" w:rsidRDefault="00DD3D3D" w:rsidP="00885867">
    <w:pPr>
      <w:pStyle w:val="Sidfot"/>
    </w:pPr>
    <w:r w:rsidRPr="00DD3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515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867" w:rsidRDefault="00885867">
                          <w:pPr>
                            <w:pStyle w:val="NormalS5sidnrH"/>
                            <w:ind w:right="0"/>
                          </w:pPr>
                          <w:r>
                            <w:fldChar w:fldCharType="begin"/>
                          </w:r>
                          <w:r>
                            <w:instrText xml:space="preserve"> PAGE *\charformat</w:instrText>
                          </w:r>
                          <w:r>
                            <w:fldChar w:fldCharType="separate"/>
                          </w:r>
                          <w:r w:rsidR="00113D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5867" w:rsidRDefault="00885867">
                    <w:pPr>
                      <w:pStyle w:val="NormalS5sidnrH"/>
                      <w:ind w:right="0"/>
                    </w:pPr>
                    <w:r>
                      <w:fldChar w:fldCharType="begin"/>
                    </w:r>
                    <w:r>
                      <w:instrText xml:space="preserve"> PAGE *\charformat</w:instrText>
                    </w:r>
                    <w:r>
                      <w:fldChar w:fldCharType="separate"/>
                    </w:r>
                    <w:r w:rsidR="00113DF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219" w:rsidRPr="00DD3D3D" w:rsidRDefault="00732219">
      <w:r w:rsidRPr="00DD3D3D">
        <w:separator/>
      </w:r>
    </w:p>
  </w:footnote>
  <w:footnote w:type="continuationSeparator" w:id="0">
    <w:p w:rsidR="00732219" w:rsidRPr="00DD3D3D" w:rsidRDefault="00732219">
      <w:r w:rsidRPr="00DD3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17" w:rsidRPr="00DD3D3D" w:rsidRDefault="00DD3D3D" w:rsidP="00885867">
    <w:pPr>
      <w:pStyle w:val="Sidhuvud"/>
    </w:pPr>
    <w:r w:rsidRPr="00DD3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4008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867" w:rsidRDefault="00885867">
                          <w:pPr>
                            <w:pStyle w:val="KantRubrikS5V"/>
                          </w:pPr>
                          <w:r>
                            <w:fldChar w:fldCharType="begin"/>
                          </w:r>
                          <w:r>
                            <w:instrText xml:space="preserve"> DOCPROPERTY "YearUser" *\charformat </w:instrText>
                          </w:r>
                          <w:r>
                            <w:fldChar w:fldCharType="separate"/>
                          </w:r>
                          <w:r w:rsidR="00113DFB">
                            <w:t>2005/06</w:t>
                          </w:r>
                          <w:r>
                            <w:fldChar w:fldCharType="end"/>
                          </w:r>
                          <w:r>
                            <w:t>:</w:t>
                          </w:r>
                          <w:r>
                            <w:fldChar w:fldCharType="begin"/>
                          </w:r>
                          <w:r>
                            <w:instrText xml:space="preserve"> DOCPROPERTY "Motionsnummer" *\charformat </w:instrText>
                          </w:r>
                          <w:r>
                            <w:fldChar w:fldCharType="separate"/>
                          </w:r>
                          <w:r w:rsidR="00113DFB">
                            <w:t>N461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5867" w:rsidRDefault="00885867">
                    <w:pPr>
                      <w:pStyle w:val="KantRubrikS5V"/>
                    </w:pPr>
                    <w:r>
                      <w:fldChar w:fldCharType="begin"/>
                    </w:r>
                    <w:r>
                      <w:instrText xml:space="preserve"> DOCPROPERTY "YearUser" *\charformat </w:instrText>
                    </w:r>
                    <w:r>
                      <w:fldChar w:fldCharType="separate"/>
                    </w:r>
                    <w:r w:rsidR="00113DFB">
                      <w:t>2005/06</w:t>
                    </w:r>
                    <w:r>
                      <w:fldChar w:fldCharType="end"/>
                    </w:r>
                    <w:r>
                      <w:t>:</w:t>
                    </w:r>
                    <w:r>
                      <w:fldChar w:fldCharType="begin"/>
                    </w:r>
                    <w:r>
                      <w:instrText xml:space="preserve"> DOCPROPERTY "Motionsnummer" *\charformat </w:instrText>
                    </w:r>
                    <w:r>
                      <w:fldChar w:fldCharType="separate"/>
                    </w:r>
                    <w:r w:rsidR="00113DFB">
                      <w:t>N461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6217" w:rsidRPr="00DD3D3D" w:rsidRDefault="00DD3D3D" w:rsidP="00885867">
    <w:pPr>
      <w:pStyle w:val="Sidhuvud"/>
    </w:pPr>
    <w:r w:rsidRPr="00DD3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093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5867" w:rsidRDefault="00885867">
                          <w:pPr>
                            <w:pStyle w:val="KantRubrikS5H"/>
                            <w:ind w:right="0"/>
                          </w:pPr>
                          <w:r>
                            <w:fldChar w:fldCharType="begin"/>
                          </w:r>
                          <w:r>
                            <w:instrText xml:space="preserve"> DOCPROPERTY "YearUser" *\charformat </w:instrText>
                          </w:r>
                          <w:r>
                            <w:fldChar w:fldCharType="separate"/>
                          </w:r>
                          <w:r w:rsidR="00113DFB">
                            <w:t>2005/06</w:t>
                          </w:r>
                          <w:r>
                            <w:fldChar w:fldCharType="end"/>
                          </w:r>
                          <w:r>
                            <w:t>:</w:t>
                          </w:r>
                          <w:r>
                            <w:fldChar w:fldCharType="begin"/>
                          </w:r>
                          <w:r>
                            <w:instrText xml:space="preserve"> DOCPROPERTY "Motionsnummer" *\charformat </w:instrText>
                          </w:r>
                          <w:r>
                            <w:fldChar w:fldCharType="separate"/>
                          </w:r>
                          <w:r w:rsidR="00113DFB">
                            <w:t>N461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5867" w:rsidRDefault="00885867">
                    <w:pPr>
                      <w:pStyle w:val="KantRubrikS5H"/>
                      <w:ind w:right="0"/>
                    </w:pPr>
                    <w:r>
                      <w:fldChar w:fldCharType="begin"/>
                    </w:r>
                    <w:r>
                      <w:instrText xml:space="preserve"> DOCPROPERTY "YearUser" *\charformat </w:instrText>
                    </w:r>
                    <w:r>
                      <w:fldChar w:fldCharType="separate"/>
                    </w:r>
                    <w:r w:rsidR="00113DFB">
                      <w:t>2005/06</w:t>
                    </w:r>
                    <w:r>
                      <w:fldChar w:fldCharType="end"/>
                    </w:r>
                    <w:r>
                      <w:t>:</w:t>
                    </w:r>
                    <w:r>
                      <w:fldChar w:fldCharType="begin"/>
                    </w:r>
                    <w:r>
                      <w:instrText xml:space="preserve"> DOCPROPERTY "Motionsnummer" *\charformat </w:instrText>
                    </w:r>
                    <w:r>
                      <w:fldChar w:fldCharType="separate"/>
                    </w:r>
                    <w:r w:rsidR="00113DFB">
                      <w:t>N461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867" w:rsidRPr="00DD3D3D" w:rsidRDefault="00885867">
    <w:pPr>
      <w:pStyle w:val="FSHNormal"/>
      <w:tabs>
        <w:tab w:val="right" w:pos="5840"/>
      </w:tabs>
    </w:pPr>
    <w:r w:rsidRPr="00DD3D3D">
      <w:br/>
    </w:r>
    <w:r w:rsidRPr="00DD3D3D">
      <w:fldChar w:fldCharType="begin" w:fldLock="1"/>
    </w:r>
    <w:r w:rsidRPr="00DD3D3D">
      <w:instrText xml:space="preserve"> DOCPROPERTY</w:instrText>
    </w:r>
    <w:r w:rsidRPr="00DD3D3D">
      <w:rPr>
        <w:sz w:val="18"/>
      </w:rPr>
      <w:instrText xml:space="preserve"> "YearUser" *\charformat </w:instrText>
    </w:r>
    <w:r w:rsidRPr="00DD3D3D">
      <w:fldChar w:fldCharType="separate"/>
    </w:r>
    <w:r w:rsidR="00113DFB" w:rsidRPr="00DD3D3D">
      <w:t>2005/06</w:t>
    </w:r>
    <w:r w:rsidRPr="00DD3D3D">
      <w:fldChar w:fldCharType="end"/>
    </w:r>
    <w:r w:rsidRPr="00DD3D3D">
      <w:t xml:space="preserve"> </w:t>
    </w:r>
    <w:r w:rsidRPr="00DD3D3D">
      <w:tab/>
      <w:t xml:space="preserve">mnr: </w:t>
    </w:r>
    <w:r w:rsidRPr="00DD3D3D">
      <w:fldChar w:fldCharType="begin" w:fldLock="1"/>
    </w:r>
    <w:r w:rsidRPr="00DD3D3D">
      <w:instrText xml:space="preserve"> DOCPROPERTY</w:instrText>
    </w:r>
    <w:r w:rsidRPr="00DD3D3D">
      <w:rPr>
        <w:sz w:val="18"/>
      </w:rPr>
      <w:instrText xml:space="preserve"> "Motionsnummer" *\charformat </w:instrText>
    </w:r>
    <w:r w:rsidRPr="00DD3D3D">
      <w:fldChar w:fldCharType="separate"/>
    </w:r>
    <w:r w:rsidR="00113DFB" w:rsidRPr="00DD3D3D">
      <w:t>N461</w:t>
    </w:r>
    <w:r w:rsidRPr="00DD3D3D">
      <w:fldChar w:fldCharType="end"/>
    </w:r>
    <w:r w:rsidRPr="00DD3D3D">
      <w:br/>
    </w:r>
    <w:r w:rsidRPr="00DD3D3D">
      <w:fldChar w:fldCharType="begin" w:fldLock="1"/>
    </w:r>
    <w:r w:rsidRPr="00DD3D3D">
      <w:instrText xml:space="preserve"> DOCPROPERTY</w:instrText>
    </w:r>
    <w:r w:rsidRPr="00DD3D3D">
      <w:rPr>
        <w:sz w:val="18"/>
      </w:rPr>
      <w:instrText xml:space="preserve"> "Samling" *\charformat </w:instrText>
    </w:r>
    <w:r w:rsidRPr="00DD3D3D">
      <w:fldChar w:fldCharType="end"/>
    </w:r>
    <w:r w:rsidRPr="00DD3D3D">
      <w:tab/>
      <w:t xml:space="preserve">pnr: </w:t>
    </w:r>
    <w:r w:rsidRPr="00DD3D3D">
      <w:fldChar w:fldCharType="begin" w:fldLock="1"/>
    </w:r>
    <w:r w:rsidRPr="00DD3D3D">
      <w:instrText xml:space="preserve"> DOCPROPERTY</w:instrText>
    </w:r>
    <w:r w:rsidRPr="00DD3D3D">
      <w:rPr>
        <w:sz w:val="18"/>
      </w:rPr>
      <w:instrText xml:space="preserve"> "Partinummer" *\charformat </w:instrText>
    </w:r>
    <w:r w:rsidRPr="00DD3D3D">
      <w:fldChar w:fldCharType="separate"/>
    </w:r>
    <w:r w:rsidR="00113DFB" w:rsidRPr="00DD3D3D">
      <w:t>s15011</w:t>
    </w:r>
    <w:r w:rsidRPr="00DD3D3D">
      <w:fldChar w:fldCharType="end"/>
    </w:r>
  </w:p>
  <w:p w:rsidR="00885867" w:rsidRPr="00DD3D3D" w:rsidRDefault="00885867">
    <w:pPr>
      <w:pStyle w:val="FSHRub1"/>
    </w:pPr>
    <w:r w:rsidRPr="00DD3D3D">
      <w:t>Motion till riksdagen</w:t>
    </w:r>
    <w:r w:rsidRPr="00DD3D3D">
      <w:br/>
    </w:r>
    <w:r w:rsidRPr="00DD3D3D">
      <w:fldChar w:fldCharType="begin" w:fldLock="1"/>
    </w:r>
    <w:r w:rsidRPr="00DD3D3D">
      <w:instrText xml:space="preserve"> DOCPROPERTY "YearUser" *\charformat </w:instrText>
    </w:r>
    <w:r w:rsidRPr="00DD3D3D">
      <w:fldChar w:fldCharType="separate"/>
    </w:r>
    <w:r w:rsidR="00113DFB" w:rsidRPr="00DD3D3D">
      <w:t>2005/06</w:t>
    </w:r>
    <w:r w:rsidRPr="00DD3D3D">
      <w:fldChar w:fldCharType="end"/>
    </w:r>
    <w:r w:rsidRPr="00DD3D3D">
      <w:t>:</w:t>
    </w:r>
    <w:r w:rsidRPr="00DD3D3D">
      <w:fldChar w:fldCharType="begin" w:fldLock="1"/>
    </w:r>
    <w:r w:rsidRPr="00DD3D3D">
      <w:instrText xml:space="preserve"> DOCPROPERTY "Motionsnummer" *\charformat </w:instrText>
    </w:r>
    <w:r w:rsidRPr="00DD3D3D">
      <w:fldChar w:fldCharType="separate"/>
    </w:r>
    <w:r w:rsidR="00113DFB" w:rsidRPr="00DD3D3D">
      <w:t>N461</w:t>
    </w:r>
    <w:r w:rsidRPr="00DD3D3D">
      <w:fldChar w:fldCharType="end"/>
    </w:r>
  </w:p>
  <w:p w:rsidR="00885867" w:rsidRPr="00DD3D3D" w:rsidRDefault="00885867">
    <w:pPr>
      <w:pStyle w:val="FSHNormalS5"/>
    </w:pPr>
    <w:r w:rsidRPr="00DD3D3D">
      <w:fldChar w:fldCharType="begin" w:fldLock="1"/>
    </w:r>
    <w:r w:rsidRPr="00DD3D3D">
      <w:instrText xml:space="preserve"> DOCPROPERTY "MotionarText" *\charformat </w:instrText>
    </w:r>
    <w:r w:rsidRPr="00DD3D3D">
      <w:fldChar w:fldCharType="separate"/>
    </w:r>
    <w:r w:rsidR="00113DFB" w:rsidRPr="00DD3D3D">
      <w:t>av Ann-Kristine Johansson m.fl. (s)</w:t>
    </w:r>
    <w:r w:rsidRPr="00DD3D3D">
      <w:fldChar w:fldCharType="end"/>
    </w:r>
    <w:r w:rsidRPr="00DD3D3D">
      <w:br/>
    </w:r>
    <w:r w:rsidRPr="00DD3D3D">
      <w:fldChar w:fldCharType="begin" w:fldLock="1"/>
    </w:r>
    <w:r w:rsidRPr="00DD3D3D">
      <w:instrText xml:space="preserve"> DOCPROPERTY "SvarFrasKort" *\charformat </w:instrText>
    </w:r>
    <w:r w:rsidRPr="00DD3D3D">
      <w:fldChar w:fldCharType="end"/>
    </w:r>
  </w:p>
  <w:p w:rsidR="00885867" w:rsidRPr="00DD3D3D" w:rsidRDefault="00885867">
    <w:pPr>
      <w:pStyle w:val="FSHTitel"/>
    </w:pPr>
    <w:r w:rsidRPr="00DD3D3D">
      <w:fldChar w:fldCharType="begin" w:fldLock="1"/>
    </w:r>
    <w:r w:rsidRPr="00DD3D3D">
      <w:instrText xml:space="preserve"> DOCPROPERTY</w:instrText>
    </w:r>
    <w:r w:rsidRPr="00DD3D3D">
      <w:rPr>
        <w:sz w:val="18"/>
      </w:rPr>
      <w:instrText xml:space="preserve"> "RubrikSvar" *\charformat </w:instrText>
    </w:r>
    <w:r w:rsidRPr="00DD3D3D">
      <w:fldChar w:fldCharType="separate"/>
    </w:r>
    <w:r w:rsidR="00113DFB" w:rsidRPr="00DD3D3D">
      <w:t>Nationellt resurscentrum för kvinnor</w:t>
    </w:r>
    <w:r w:rsidRPr="00DD3D3D">
      <w:fldChar w:fldCharType="end"/>
    </w:r>
  </w:p>
  <w:p w:rsidR="00885867" w:rsidRPr="00DD3D3D" w:rsidRDefault="00885867" w:rsidP="0088586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F42338C"/>
    <w:lvl w:ilvl="0" w:tplc="298AE3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6842293">
    <w:abstractNumId w:val="13"/>
  </w:num>
  <w:num w:numId="2" w16cid:durableId="1803424667">
    <w:abstractNumId w:val="10"/>
  </w:num>
  <w:num w:numId="3" w16cid:durableId="1702780842">
    <w:abstractNumId w:val="11"/>
  </w:num>
  <w:num w:numId="4" w16cid:durableId="972057793">
    <w:abstractNumId w:val="12"/>
  </w:num>
  <w:num w:numId="5" w16cid:durableId="1708484144">
    <w:abstractNumId w:val="8"/>
  </w:num>
  <w:num w:numId="6" w16cid:durableId="47001466">
    <w:abstractNumId w:val="3"/>
  </w:num>
  <w:num w:numId="7" w16cid:durableId="281545952">
    <w:abstractNumId w:val="2"/>
  </w:num>
  <w:num w:numId="8" w16cid:durableId="798497313">
    <w:abstractNumId w:val="1"/>
  </w:num>
  <w:num w:numId="9" w16cid:durableId="562716875">
    <w:abstractNumId w:val="0"/>
  </w:num>
  <w:num w:numId="10" w16cid:durableId="655038183">
    <w:abstractNumId w:val="9"/>
  </w:num>
  <w:num w:numId="11" w16cid:durableId="1076513270">
    <w:abstractNumId w:val="7"/>
  </w:num>
  <w:num w:numId="12" w16cid:durableId="449514558">
    <w:abstractNumId w:val="6"/>
  </w:num>
  <w:num w:numId="13" w16cid:durableId="1584801511">
    <w:abstractNumId w:val="5"/>
  </w:num>
  <w:num w:numId="14" w16cid:durableId="537553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30295E"/>
    <w:rsid w:val="00046559"/>
    <w:rsid w:val="00064BC3"/>
    <w:rsid w:val="00066775"/>
    <w:rsid w:val="00072FB9"/>
    <w:rsid w:val="00073B86"/>
    <w:rsid w:val="00096217"/>
    <w:rsid w:val="00100531"/>
    <w:rsid w:val="00113DFB"/>
    <w:rsid w:val="00201DFB"/>
    <w:rsid w:val="00204A63"/>
    <w:rsid w:val="00212FF1"/>
    <w:rsid w:val="00230193"/>
    <w:rsid w:val="0025068A"/>
    <w:rsid w:val="002818D3"/>
    <w:rsid w:val="002D11A8"/>
    <w:rsid w:val="0030295E"/>
    <w:rsid w:val="003300A7"/>
    <w:rsid w:val="00445271"/>
    <w:rsid w:val="004A0504"/>
    <w:rsid w:val="004E38D9"/>
    <w:rsid w:val="00564819"/>
    <w:rsid w:val="006033AA"/>
    <w:rsid w:val="00732219"/>
    <w:rsid w:val="00740D6D"/>
    <w:rsid w:val="007877FA"/>
    <w:rsid w:val="00794149"/>
    <w:rsid w:val="007B67A7"/>
    <w:rsid w:val="007C6092"/>
    <w:rsid w:val="00885867"/>
    <w:rsid w:val="00A053C6"/>
    <w:rsid w:val="00A914EF"/>
    <w:rsid w:val="00AE441F"/>
    <w:rsid w:val="00B13BF0"/>
    <w:rsid w:val="00C1285C"/>
    <w:rsid w:val="00C27B7D"/>
    <w:rsid w:val="00D1174F"/>
    <w:rsid w:val="00DC6C70"/>
    <w:rsid w:val="00DD3D3D"/>
    <w:rsid w:val="00DE76B4"/>
    <w:rsid w:val="00E22893"/>
    <w:rsid w:val="00E360DE"/>
    <w:rsid w:val="00E75D28"/>
    <w:rsid w:val="00E84F25"/>
    <w:rsid w:val="00FF3A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96C249-C8C8-4BD9-9BF8-E69B3BC8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85867"/>
    <w:pPr>
      <w:spacing w:after="250"/>
    </w:pPr>
  </w:style>
  <w:style w:type="paragraph" w:customStyle="1" w:styleId="Hemstlatt">
    <w:name w:val="Hemstl_att"/>
    <w:aliases w:val="HemstPunkt,HemstPunktFlera,HemställansPunkt,Förslagstext"/>
    <w:basedOn w:val="Normal"/>
    <w:next w:val="Normal"/>
    <w:rsid w:val="00FF3AC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237</Words>
  <Characters>1440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N461</vt:lpstr>
    </vt:vector>
  </TitlesOfParts>
  <Company>Riksdagen</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N461</dc:title>
  <dc:subject>N461</dc:subject>
  <dc:creator>Riksdagen</dc:creator>
  <cp:keywords>Riksdagen</cp:keywords>
  <dc:description/>
  <cp:lastModifiedBy>Lars Brink</cp:lastModifiedBy>
  <cp:revision>2</cp:revision>
  <cp:lastPrinted>2006-01-18T10:33:00Z</cp:lastPrinted>
  <dcterms:created xsi:type="dcterms:W3CDTF">2025-12-16T20:30:00Z</dcterms:created>
  <dcterms:modified xsi:type="dcterms:W3CDTF">2025-12-16T20:30:00Z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resurscentrum för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resurscentrum för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Ann-Kristine Johansson m.fl. (s)</vt:lpwstr>
  </property>
  <property fmtid="{D5CDD505-2E9C-101B-9397-08002B2CF9AE}" pid="26" name="MotionarLista">
    <vt:lpwstr>Johansson, Ann-Kristine (s)\Ternemar, Tommy (s)\Pettersson, Marina (s)\Lander, Jarl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Tommy Ternemar (s), Marina Pettersson (s), Jarl 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matilda.strom@riksdagen.se</vt:lpwstr>
  </property>
  <property fmtid="{D5CDD505-2E9C-101B-9397-08002B2CF9AE}" pid="45" name="ReservUID">
    <vt:lpwstr>peter jansson</vt:lpwstr>
  </property>
  <property fmtid="{D5CDD505-2E9C-101B-9397-08002B2CF9AE}" pid="46" name="MotionID">
    <vt:lpwstr>20052006000000000115000150110069</vt:lpwstr>
  </property>
  <property fmtid="{D5CDD505-2E9C-101B-9397-08002B2CF9AE}" pid="47" name="datum">
    <vt:lpwstr>050930</vt:lpwstr>
  </property>
  <property fmtid="{D5CDD505-2E9C-101B-9397-08002B2CF9AE}" pid="48" name="avsändar-e-post">
    <vt:lpwstr>matilda.strom@riksdagen.se</vt:lpwstr>
  </property>
  <property fmtid="{D5CDD505-2E9C-101B-9397-08002B2CF9AE}" pid="49" name="id">
    <vt:lpwstr>20052006000000000115000150110069</vt:lpwstr>
  </property>
  <property fmtid="{D5CDD505-2E9C-101B-9397-08002B2CF9AE}" pid="50" name="nummer">
    <vt:lpwstr>461</vt:lpwstr>
  </property>
  <property fmtid="{D5CDD505-2E9C-101B-9397-08002B2CF9AE}" pid="51" name="utskottsbeteckning">
    <vt:lpwstr>N</vt:lpwstr>
  </property>
</Properties>
</file>