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C3C74" w14:textId="77777777" w:rsidR="003D768E" w:rsidRDefault="003D768E"/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F71A52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543FCBBF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</w:t>
            </w:r>
            <w:r w:rsidR="00496C91">
              <w:rPr>
                <w:b/>
              </w:rPr>
              <w:t>5</w:t>
            </w:r>
            <w:r>
              <w:rPr>
                <w:b/>
              </w:rPr>
              <w:t>/2</w:t>
            </w:r>
            <w:r w:rsidR="00496C91">
              <w:rPr>
                <w:b/>
              </w:rPr>
              <w:t>6</w:t>
            </w:r>
            <w:r>
              <w:rPr>
                <w:b/>
              </w:rPr>
              <w:t>:</w:t>
            </w:r>
            <w:r w:rsidR="00B975F7">
              <w:rPr>
                <w:b/>
              </w:rPr>
              <w:t>3</w:t>
            </w:r>
            <w:r w:rsidR="007A4BA8">
              <w:rPr>
                <w:b/>
              </w:rPr>
              <w:t>7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6E8911CE" w:rsidR="000B7DD3" w:rsidRDefault="000B7DD3" w:rsidP="002F3121">
            <w:r>
              <w:t>202</w:t>
            </w:r>
            <w:r w:rsidR="00302714">
              <w:t>6</w:t>
            </w:r>
            <w:r>
              <w:t>-</w:t>
            </w:r>
            <w:r w:rsidR="00302714">
              <w:t>0</w:t>
            </w:r>
            <w:r w:rsidR="007A4BA8">
              <w:t>4</w:t>
            </w:r>
            <w:r>
              <w:t>-</w:t>
            </w:r>
            <w:r w:rsidR="007A4BA8">
              <w:t>14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4A819CA4" w:rsidR="00631CFE" w:rsidRPr="00EB5651" w:rsidRDefault="00DA7FC2" w:rsidP="002F3121">
            <w:pPr>
              <w:rPr>
                <w:szCs w:val="24"/>
              </w:rPr>
            </w:pPr>
            <w:r>
              <w:t>1</w:t>
            </w:r>
            <w:r w:rsidR="00E24353">
              <w:t>1</w:t>
            </w:r>
            <w:r w:rsidR="000B7DD3">
              <w:t>.</w:t>
            </w:r>
            <w:r w:rsidR="000D5599">
              <w:t>0</w:t>
            </w:r>
            <w:r w:rsidR="00956F60">
              <w:t>0</w:t>
            </w:r>
            <w:r w:rsidR="000B7DD3" w:rsidRPr="005874BB">
              <w:rPr>
                <w:szCs w:val="24"/>
              </w:rPr>
              <w:t>–</w:t>
            </w:r>
            <w:r w:rsidR="002E0786">
              <w:rPr>
                <w:szCs w:val="24"/>
              </w:rPr>
              <w:t>1</w:t>
            </w:r>
            <w:r w:rsidR="004930B3">
              <w:rPr>
                <w:szCs w:val="24"/>
              </w:rPr>
              <w:t>1</w:t>
            </w:r>
            <w:r w:rsidR="00D20EB8" w:rsidRPr="00003487">
              <w:rPr>
                <w:szCs w:val="24"/>
              </w:rPr>
              <w:t>.</w:t>
            </w:r>
            <w:r w:rsidR="00BB0922" w:rsidRPr="00BB0922">
              <w:rPr>
                <w:szCs w:val="24"/>
              </w:rPr>
              <w:t>15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63D9CDA4" w:rsidR="000B7DD3" w:rsidRDefault="000B7DD3" w:rsidP="002F3121">
            <w:r>
              <w:t>Se bilaga</w:t>
            </w:r>
          </w:p>
          <w:p w14:paraId="3F79C9A0" w14:textId="77777777" w:rsidR="000B7DD3" w:rsidRDefault="000B7DD3" w:rsidP="002F3121"/>
        </w:tc>
      </w:tr>
    </w:tbl>
    <w:p w14:paraId="6805938D" w14:textId="77777777" w:rsidR="003C08B9" w:rsidRDefault="003C08B9" w:rsidP="000B7DD3">
      <w:pPr>
        <w:tabs>
          <w:tab w:val="left" w:pos="1701"/>
        </w:tabs>
        <w:rPr>
          <w:snapToGrid w:val="0"/>
          <w:color w:val="000000"/>
        </w:rPr>
      </w:pPr>
    </w:p>
    <w:p w14:paraId="3B8FE240" w14:textId="77777777" w:rsidR="00022654" w:rsidRDefault="00022654" w:rsidP="000B7DD3">
      <w:pPr>
        <w:tabs>
          <w:tab w:val="left" w:pos="1701"/>
        </w:tabs>
        <w:rPr>
          <w:snapToGrid w:val="0"/>
          <w:color w:val="000000"/>
        </w:rPr>
      </w:pPr>
    </w:p>
    <w:p w14:paraId="79AF2BB3" w14:textId="77777777" w:rsidR="003D768E" w:rsidRPr="007C7EB8" w:rsidRDefault="003D768E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283"/>
        <w:gridCol w:w="284"/>
        <w:gridCol w:w="1365"/>
        <w:gridCol w:w="540"/>
        <w:gridCol w:w="435"/>
        <w:gridCol w:w="425"/>
        <w:gridCol w:w="425"/>
        <w:gridCol w:w="425"/>
        <w:gridCol w:w="426"/>
        <w:gridCol w:w="425"/>
        <w:gridCol w:w="425"/>
        <w:gridCol w:w="254"/>
        <w:gridCol w:w="171"/>
        <w:gridCol w:w="426"/>
        <w:gridCol w:w="425"/>
        <w:gridCol w:w="425"/>
        <w:gridCol w:w="354"/>
      </w:tblGrid>
      <w:tr w:rsidR="00862296" w:rsidRPr="00213B15" w14:paraId="637F6E36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6F1A001B" w14:textId="4F2545C3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15"/>
          </w:tcPr>
          <w:p w14:paraId="64F103ED" w14:textId="77777777" w:rsidR="004930B3" w:rsidRDefault="004930B3" w:rsidP="004930B3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0D308A72" w14:textId="77777777" w:rsidR="004930B3" w:rsidRPr="00BC1BCA" w:rsidRDefault="004930B3" w:rsidP="004930B3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1A3BE7BF" w14:textId="47D8EE7B" w:rsidR="004930B3" w:rsidRDefault="004930B3" w:rsidP="004930B3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6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 xml:space="preserve">36. </w:t>
            </w:r>
          </w:p>
          <w:p w14:paraId="5382FF0D" w14:textId="6B7EA38B" w:rsidR="00862296" w:rsidRPr="00213B15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B36D79" w:rsidRPr="00213B15" w14:paraId="3BB962FE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205CAE38" w14:textId="6EF0DE08" w:rsidR="00B36D79" w:rsidRDefault="00B36D79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15"/>
          </w:tcPr>
          <w:p w14:paraId="03A4885D" w14:textId="5653D219" w:rsidR="00FB317D" w:rsidRDefault="004930B3" w:rsidP="00FB317D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Frihetsberövande påföljder för barn och unga (JuU30)</w:t>
            </w:r>
          </w:p>
          <w:p w14:paraId="5A1015AD" w14:textId="77777777" w:rsidR="00FB317D" w:rsidRPr="00BC1BCA" w:rsidRDefault="00FB317D" w:rsidP="00FB317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69B483D0" w14:textId="77777777" w:rsidR="004930B3" w:rsidRDefault="00FB317D" w:rsidP="00FB317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 w:rsidR="004930B3">
              <w:rPr>
                <w:bCs/>
                <w:snapToGrid w:val="0"/>
              </w:rPr>
              <w:t>inledde beredningen av proposition 2025/26:132 och motioner</w:t>
            </w:r>
            <w:r>
              <w:rPr>
                <w:bCs/>
                <w:snapToGrid w:val="0"/>
              </w:rPr>
              <w:t>.</w:t>
            </w:r>
          </w:p>
          <w:p w14:paraId="07FB7709" w14:textId="77777777" w:rsidR="004930B3" w:rsidRDefault="004930B3" w:rsidP="00FB317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361C6909" w14:textId="75063195" w:rsidR="00FB317D" w:rsidRDefault="004930B3" w:rsidP="00FB317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  <w:r w:rsidR="00FB317D">
              <w:rPr>
                <w:bCs/>
                <w:snapToGrid w:val="0"/>
              </w:rPr>
              <w:t xml:space="preserve"> </w:t>
            </w:r>
          </w:p>
          <w:p w14:paraId="1E945624" w14:textId="77777777" w:rsidR="00B36D79" w:rsidRDefault="00B36D79" w:rsidP="0036456E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FB317D" w:rsidRPr="00FB317D" w14:paraId="529FFB9F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4DAD85FC" w14:textId="2D3D4D05" w:rsidR="00FB317D" w:rsidRDefault="00FB317D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15"/>
          </w:tcPr>
          <w:p w14:paraId="2BAB6EE3" w14:textId="34F0CC6A" w:rsidR="008F5F71" w:rsidRDefault="004930B3" w:rsidP="008F5F71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Stärkt säkerhet vid allmänna sammankomster och offentliga tillställningar</w:t>
            </w:r>
            <w:r w:rsidR="008F5F71">
              <w:rPr>
                <w:b/>
                <w:snapToGrid w:val="0"/>
              </w:rPr>
              <w:t xml:space="preserve"> (JuU</w:t>
            </w:r>
            <w:r>
              <w:rPr>
                <w:b/>
                <w:snapToGrid w:val="0"/>
              </w:rPr>
              <w:t>32</w:t>
            </w:r>
            <w:r w:rsidR="008F5F71">
              <w:rPr>
                <w:b/>
                <w:snapToGrid w:val="0"/>
              </w:rPr>
              <w:t>)</w:t>
            </w:r>
          </w:p>
          <w:p w14:paraId="17BD6369" w14:textId="77777777" w:rsidR="00FB317D" w:rsidRDefault="00FB317D" w:rsidP="00FB317D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14:paraId="2FDCCA86" w14:textId="38B5E477" w:rsidR="004930B3" w:rsidRDefault="004930B3" w:rsidP="004930B3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inledde beredningen av proposition 2025/26:133 och motion.</w:t>
            </w:r>
          </w:p>
          <w:p w14:paraId="4452329F" w14:textId="77777777" w:rsidR="004930B3" w:rsidRDefault="004930B3" w:rsidP="004930B3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206CE397" w14:textId="77777777" w:rsidR="004930B3" w:rsidRDefault="004930B3" w:rsidP="004930B3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Ärendet bordlades. </w:t>
            </w:r>
          </w:p>
          <w:p w14:paraId="14F9EA58" w14:textId="75272D00" w:rsidR="00FB317D" w:rsidRPr="00FB317D" w:rsidRDefault="00FB317D" w:rsidP="00FB317D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FB317D" w:rsidRPr="00FB317D" w14:paraId="4D587C15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7B183B81" w14:textId="6616AF60" w:rsidR="00FB317D" w:rsidRDefault="00FB317D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15"/>
          </w:tcPr>
          <w:p w14:paraId="7CA0CF0F" w14:textId="7854901E" w:rsidR="006252D5" w:rsidRPr="008F5F71" w:rsidRDefault="004930B3" w:rsidP="006252D5">
            <w:pPr>
              <w:spacing w:line="280" w:lineRule="exact"/>
              <w:rPr>
                <w:b/>
              </w:rPr>
            </w:pPr>
            <w:r>
              <w:rPr>
                <w:b/>
              </w:rPr>
              <w:t>Verksamheten i Europeiska unionen under 2025</w:t>
            </w:r>
          </w:p>
          <w:p w14:paraId="57A57C26" w14:textId="77777777" w:rsidR="008F5F71" w:rsidRDefault="008F5F71" w:rsidP="008F5F71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14:paraId="66496155" w14:textId="1F9C53A1" w:rsidR="006252D5" w:rsidRDefault="006252D5" w:rsidP="004930B3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4930B3">
              <w:rPr>
                <w:bCs/>
                <w:snapToGrid w:val="0"/>
              </w:rPr>
              <w:t xml:space="preserve">behandlade frågan om yttrande till utrikesutskottet över skrivelse 2025/26:115 och motion. </w:t>
            </w:r>
          </w:p>
          <w:p w14:paraId="1A32E183" w14:textId="77777777" w:rsidR="004930B3" w:rsidRDefault="004930B3" w:rsidP="004930B3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466FE5D6" w14:textId="20D559B3" w:rsidR="004930B3" w:rsidRPr="00BB0922" w:rsidRDefault="004930B3" w:rsidP="004930B3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BB0922">
              <w:rPr>
                <w:bCs/>
                <w:snapToGrid w:val="0"/>
              </w:rPr>
              <w:t xml:space="preserve">Utskottet beslutade </w:t>
            </w:r>
            <w:r w:rsidR="000343C9" w:rsidRPr="00BB0922">
              <w:rPr>
                <w:bCs/>
                <w:snapToGrid w:val="0"/>
              </w:rPr>
              <w:t xml:space="preserve">att inte yttra sig. </w:t>
            </w:r>
          </w:p>
          <w:p w14:paraId="08BA087A" w14:textId="77777777" w:rsidR="000343C9" w:rsidRPr="00BB0922" w:rsidRDefault="000343C9" w:rsidP="004930B3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3972F19A" w14:textId="0FF26A8A" w:rsidR="000343C9" w:rsidRPr="00BB0922" w:rsidRDefault="000343C9" w:rsidP="004930B3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BB0922">
              <w:rPr>
                <w:bCs/>
                <w:snapToGrid w:val="0"/>
              </w:rPr>
              <w:t xml:space="preserve">Denna paragraf förklarades omedelbart justerad. </w:t>
            </w:r>
          </w:p>
          <w:p w14:paraId="6BAFABA3" w14:textId="07499DAD" w:rsidR="006252D5" w:rsidRPr="00FB317D" w:rsidRDefault="006252D5" w:rsidP="00FB317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</w:tc>
      </w:tr>
      <w:tr w:rsidR="003D7844" w:rsidRPr="00FB317D" w14:paraId="68CBEF41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60DB82F3" w14:textId="2264175E" w:rsidR="003D7844" w:rsidRDefault="003D7844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15"/>
          </w:tcPr>
          <w:p w14:paraId="465CE6FF" w14:textId="77777777" w:rsidR="00347B49" w:rsidRPr="00347B49" w:rsidRDefault="00347B49" w:rsidP="00347B49">
            <w:pPr>
              <w:spacing w:line="276" w:lineRule="auto"/>
              <w:rPr>
                <w:b/>
              </w:rPr>
            </w:pPr>
            <w:r w:rsidRPr="00347B49">
              <w:rPr>
                <w:b/>
              </w:rPr>
              <w:t>Förslag till Europaparlamentets och rådets direktiv om bekämpande av olaglig handel med skjutvapen och andra skjutvapenrelaterade brott och om ändring av Europaparlamentets och rådets direktiv (EU) 2024/1260</w:t>
            </w:r>
          </w:p>
          <w:p w14:paraId="7191E2DE" w14:textId="77777777" w:rsidR="008F5F71" w:rsidRDefault="008F5F71" w:rsidP="008F5F71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14:paraId="275AFE2B" w14:textId="3FF72794" w:rsidR="00080F7D" w:rsidRDefault="00347B49" w:rsidP="00FB317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lastRenderedPageBreak/>
              <w:t>Utskottet inledde subsidiaritetsprövningen av COM(2026) 102.</w:t>
            </w:r>
          </w:p>
          <w:p w14:paraId="743330CE" w14:textId="77777777" w:rsidR="00347B49" w:rsidRDefault="00347B49" w:rsidP="00FB317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51F2D8D0" w14:textId="256B5204" w:rsidR="00347B49" w:rsidRPr="00BB0922" w:rsidRDefault="00347B49" w:rsidP="00FB317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BB0922">
              <w:rPr>
                <w:bCs/>
                <w:snapToGrid w:val="0"/>
              </w:rPr>
              <w:t xml:space="preserve">Utskottet ansåg att förslaget inte strider mot subsidiaritetsprincipen. </w:t>
            </w:r>
          </w:p>
          <w:p w14:paraId="33E0D136" w14:textId="77777777" w:rsidR="00347B49" w:rsidRPr="00BB0922" w:rsidRDefault="00347B49" w:rsidP="00FB317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2FE13C3E" w14:textId="7574AF7D" w:rsidR="00347B49" w:rsidRPr="00BB0922" w:rsidRDefault="00347B49" w:rsidP="00FB317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BB0922">
              <w:rPr>
                <w:bCs/>
                <w:snapToGrid w:val="0"/>
              </w:rPr>
              <w:t>Denna paragraf förklarades omedelbart justerad.</w:t>
            </w:r>
          </w:p>
          <w:p w14:paraId="603B94E5" w14:textId="60A403D0" w:rsidR="00C6074C" w:rsidRPr="003D7844" w:rsidRDefault="00C6074C" w:rsidP="00FB317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</w:tc>
      </w:tr>
      <w:tr w:rsidR="002B7561" w:rsidRPr="00213B15" w14:paraId="179801EF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23C533E0" w14:textId="6D4A3A2D" w:rsidR="002B7561" w:rsidRDefault="002B7561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D22340">
              <w:rPr>
                <w:b/>
                <w:snapToGrid w:val="0"/>
              </w:rPr>
              <w:t>6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15"/>
          </w:tcPr>
          <w:p w14:paraId="3B8C305D" w14:textId="547D4B52" w:rsidR="002B7561" w:rsidRDefault="00224FBD" w:rsidP="002B7561">
            <w:pPr>
              <w:spacing w:line="276" w:lineRule="auto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Övriga frågor</w:t>
            </w:r>
          </w:p>
          <w:p w14:paraId="32D05C8C" w14:textId="77777777" w:rsidR="00802561" w:rsidRDefault="00802561" w:rsidP="002B7561">
            <w:pPr>
              <w:spacing w:line="276" w:lineRule="auto"/>
              <w:rPr>
                <w:b/>
                <w:bCs/>
                <w:szCs w:val="23"/>
              </w:rPr>
            </w:pPr>
          </w:p>
          <w:p w14:paraId="24427168" w14:textId="77777777" w:rsidR="0015708E" w:rsidRDefault="0015708E" w:rsidP="0015708E">
            <w:pPr>
              <w:spacing w:line="276" w:lineRule="auto"/>
              <w:rPr>
                <w:bCs/>
                <w:snapToGrid w:val="0"/>
              </w:rPr>
            </w:pPr>
            <w:r w:rsidRPr="00A343E8">
              <w:rPr>
                <w:bCs/>
                <w:snapToGrid w:val="0"/>
              </w:rPr>
              <w:t xml:space="preserve">Kanslichefen anmälde </w:t>
            </w:r>
            <w:r>
              <w:rPr>
                <w:bCs/>
                <w:snapToGrid w:val="0"/>
              </w:rPr>
              <w:t>plan för utskottsarbetet och ärendeplan.</w:t>
            </w:r>
          </w:p>
          <w:p w14:paraId="0CD1380C" w14:textId="77777777" w:rsidR="00D22340" w:rsidRDefault="00D22340" w:rsidP="0015708E">
            <w:pPr>
              <w:spacing w:line="276" w:lineRule="auto"/>
              <w:rPr>
                <w:bCs/>
                <w:snapToGrid w:val="0"/>
              </w:rPr>
            </w:pPr>
          </w:p>
          <w:p w14:paraId="1DC4D388" w14:textId="60272621" w:rsidR="00F16C73" w:rsidRDefault="00F16C73" w:rsidP="0015708E">
            <w:pPr>
              <w:spacing w:line="276" w:lineRule="auto"/>
              <w:rPr>
                <w:bCs/>
                <w:snapToGrid w:val="0"/>
              </w:rPr>
            </w:pPr>
            <w:r w:rsidRPr="005637A0">
              <w:rPr>
                <w:bCs/>
                <w:snapToGrid w:val="0"/>
              </w:rPr>
              <w:t xml:space="preserve">Kansliet informerade om en inbjudan att delta vid ett besök av en delegation från den finska riksdagen den 5 maj 2026. </w:t>
            </w:r>
          </w:p>
          <w:p w14:paraId="7E1680C4" w14:textId="77777777" w:rsidR="00F16C73" w:rsidRDefault="00F16C73" w:rsidP="0015708E">
            <w:pPr>
              <w:spacing w:line="276" w:lineRule="auto"/>
              <w:rPr>
                <w:bCs/>
                <w:snapToGrid w:val="0"/>
              </w:rPr>
            </w:pPr>
          </w:p>
          <w:p w14:paraId="62B497C3" w14:textId="74F7400F" w:rsidR="00D22340" w:rsidRPr="005637A0" w:rsidRDefault="00D22340" w:rsidP="0015708E">
            <w:pPr>
              <w:spacing w:line="276" w:lineRule="auto"/>
              <w:rPr>
                <w:bCs/>
                <w:snapToGrid w:val="0"/>
              </w:rPr>
            </w:pPr>
            <w:r w:rsidRPr="005637A0">
              <w:rPr>
                <w:bCs/>
                <w:snapToGrid w:val="0"/>
              </w:rPr>
              <w:t>Kansliet informerade om en inbjudan från Europaparlamentet</w:t>
            </w:r>
            <w:r w:rsidR="00DB3C74" w:rsidRPr="005637A0">
              <w:rPr>
                <w:bCs/>
                <w:snapToGrid w:val="0"/>
              </w:rPr>
              <w:t xml:space="preserve"> </w:t>
            </w:r>
            <w:r w:rsidRPr="005637A0">
              <w:rPr>
                <w:bCs/>
                <w:snapToGrid w:val="0"/>
              </w:rPr>
              <w:t xml:space="preserve">till ett interparlamentariskt utskottsmöte </w:t>
            </w:r>
            <w:r w:rsidR="00DB3C74" w:rsidRPr="005637A0">
              <w:rPr>
                <w:bCs/>
                <w:snapToGrid w:val="0"/>
              </w:rPr>
              <w:t>i Bryssel den 6 maj 2026</w:t>
            </w:r>
            <w:r w:rsidRPr="005637A0">
              <w:rPr>
                <w:bCs/>
                <w:snapToGrid w:val="0"/>
              </w:rPr>
              <w:t xml:space="preserve">. </w:t>
            </w:r>
          </w:p>
          <w:p w14:paraId="5F63ED6B" w14:textId="77777777" w:rsidR="002B7561" w:rsidRPr="002B7561" w:rsidRDefault="002B7561" w:rsidP="00F16C73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862296" w14:paraId="336A19AF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12A0CD89" w14:textId="3F511D5A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22340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15"/>
          </w:tcPr>
          <w:p w14:paraId="4F91F428" w14:textId="77777777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D5084FD" w14:textId="77777777" w:rsidR="00862296" w:rsidRDefault="00862296" w:rsidP="00862296">
            <w:pPr>
              <w:spacing w:line="276" w:lineRule="auto"/>
              <w:rPr>
                <w:b/>
                <w:snapToGrid w:val="0"/>
              </w:rPr>
            </w:pPr>
          </w:p>
          <w:p w14:paraId="3DF9CE3F" w14:textId="3EF87344" w:rsidR="00862296" w:rsidRPr="00F71A52" w:rsidRDefault="0036456E" w:rsidP="00862296">
            <w:pPr>
              <w:widowControl/>
              <w:spacing w:line="276" w:lineRule="auto"/>
              <w:rPr>
                <w:bCs/>
              </w:rPr>
            </w:pPr>
            <w:r>
              <w:rPr>
                <w:snapToGrid w:val="0"/>
              </w:rPr>
              <w:t xml:space="preserve">Nästa sammanträde äger rum </w:t>
            </w:r>
            <w:r>
              <w:rPr>
                <w:bCs/>
              </w:rPr>
              <w:t>t</w:t>
            </w:r>
            <w:r w:rsidR="00D22340">
              <w:rPr>
                <w:bCs/>
              </w:rPr>
              <w:t>or</w:t>
            </w:r>
            <w:r>
              <w:rPr>
                <w:bCs/>
              </w:rPr>
              <w:t>s</w:t>
            </w:r>
            <w:r w:rsidRPr="00B8368B">
              <w:rPr>
                <w:bCs/>
              </w:rPr>
              <w:t xml:space="preserve">dagen den </w:t>
            </w:r>
            <w:r w:rsidR="00B60E60">
              <w:rPr>
                <w:bCs/>
              </w:rPr>
              <w:t>1</w:t>
            </w:r>
            <w:r w:rsidR="00D22340">
              <w:rPr>
                <w:bCs/>
              </w:rPr>
              <w:t>6</w:t>
            </w:r>
            <w:r w:rsidRPr="00B8368B">
              <w:rPr>
                <w:bCs/>
              </w:rPr>
              <w:t xml:space="preserve"> </w:t>
            </w:r>
            <w:r w:rsidR="00B60E60">
              <w:rPr>
                <w:bCs/>
              </w:rPr>
              <w:t>april</w:t>
            </w:r>
            <w:r w:rsidRPr="00B8368B">
              <w:rPr>
                <w:bCs/>
              </w:rPr>
              <w:t xml:space="preserve"> 202</w:t>
            </w:r>
            <w:r>
              <w:rPr>
                <w:bCs/>
              </w:rPr>
              <w:t>6</w:t>
            </w:r>
            <w:r w:rsidRPr="00B8368B">
              <w:rPr>
                <w:bCs/>
              </w:rPr>
              <w:t xml:space="preserve"> kl. </w:t>
            </w:r>
            <w:r w:rsidR="00F41777">
              <w:rPr>
                <w:bCs/>
              </w:rPr>
              <w:t>1</w:t>
            </w:r>
            <w:r w:rsidR="00D22340">
              <w:rPr>
                <w:bCs/>
              </w:rPr>
              <w:t>0</w:t>
            </w:r>
            <w:r w:rsidRPr="00B8368B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B8368B">
              <w:rPr>
                <w:bCs/>
              </w:rPr>
              <w:t>0</w:t>
            </w:r>
            <w:r>
              <w:rPr>
                <w:bCs/>
              </w:rPr>
              <w:t>.</w:t>
            </w:r>
          </w:p>
        </w:tc>
      </w:tr>
      <w:tr w:rsidR="000B7DD3" w14:paraId="5C2D9E56" w14:textId="77777777" w:rsidTr="00B36D79">
        <w:trPr>
          <w:gridBefore w:val="1"/>
          <w:gridAfter w:val="1"/>
          <w:wBefore w:w="1488" w:type="dxa"/>
          <w:wAfter w:w="354" w:type="dxa"/>
        </w:trPr>
        <w:tc>
          <w:tcPr>
            <w:tcW w:w="7159" w:type="dxa"/>
            <w:gridSpan w:val="16"/>
          </w:tcPr>
          <w:p w14:paraId="2CBBB367" w14:textId="77777777" w:rsidR="002E0786" w:rsidRDefault="002E0786" w:rsidP="002F3121">
            <w:pPr>
              <w:tabs>
                <w:tab w:val="left" w:pos="1701"/>
              </w:tabs>
            </w:pPr>
          </w:p>
          <w:p w14:paraId="6B44500B" w14:textId="77777777" w:rsidR="007E4774" w:rsidRDefault="007E4774" w:rsidP="002F3121">
            <w:pPr>
              <w:tabs>
                <w:tab w:val="left" w:pos="1701"/>
              </w:tabs>
            </w:pPr>
          </w:p>
          <w:p w14:paraId="4FF8A5A7" w14:textId="77777777" w:rsidR="00C6074C" w:rsidRDefault="00C6074C" w:rsidP="002F3121">
            <w:pPr>
              <w:tabs>
                <w:tab w:val="left" w:pos="1701"/>
              </w:tabs>
            </w:pPr>
          </w:p>
          <w:p w14:paraId="0DF97C3B" w14:textId="77777777" w:rsidR="00C6074C" w:rsidRDefault="00C6074C" w:rsidP="002F3121">
            <w:pPr>
              <w:tabs>
                <w:tab w:val="left" w:pos="1701"/>
              </w:tabs>
            </w:pPr>
          </w:p>
          <w:p w14:paraId="026EA011" w14:textId="77777777" w:rsidR="0045180B" w:rsidRDefault="0045180B" w:rsidP="002F3121">
            <w:pPr>
              <w:tabs>
                <w:tab w:val="left" w:pos="1701"/>
              </w:tabs>
            </w:pPr>
          </w:p>
          <w:p w14:paraId="7CE90CE9" w14:textId="37769692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0B7A0F9E" w14:textId="77777777" w:rsidR="00F65F82" w:rsidRDefault="00F65F82" w:rsidP="002F3121">
            <w:pPr>
              <w:tabs>
                <w:tab w:val="left" w:pos="1701"/>
              </w:tabs>
            </w:pP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54E72734" w14:textId="09AD8AE5" w:rsidR="000B7DD3" w:rsidRDefault="000B7DD3" w:rsidP="002F3121">
            <w:pPr>
              <w:tabs>
                <w:tab w:val="left" w:pos="1701"/>
              </w:tabs>
            </w:pPr>
            <w:r>
              <w:t>Justeras den</w:t>
            </w:r>
            <w:r w:rsidR="00714173" w:rsidRPr="006F791A">
              <w:t xml:space="preserve"> </w:t>
            </w:r>
            <w:r w:rsidR="00B60E60">
              <w:t>1</w:t>
            </w:r>
            <w:r w:rsidR="00D22340">
              <w:t>6</w:t>
            </w:r>
            <w:r w:rsidR="0046391A" w:rsidRPr="006F791A">
              <w:rPr>
                <w:snapToGrid w:val="0"/>
              </w:rPr>
              <w:t xml:space="preserve"> </w:t>
            </w:r>
            <w:r w:rsidR="00B60E60">
              <w:rPr>
                <w:snapToGrid w:val="0"/>
              </w:rPr>
              <w:t>april</w:t>
            </w:r>
            <w:r w:rsidR="0082554F">
              <w:rPr>
                <w:snapToGrid w:val="0"/>
              </w:rPr>
              <w:t xml:space="preserve"> </w:t>
            </w:r>
            <w:r>
              <w:t>202</w:t>
            </w:r>
            <w:r w:rsidR="003E2224">
              <w:t>6</w:t>
            </w:r>
          </w:p>
          <w:p w14:paraId="42D7EAB4" w14:textId="22F6B0CE" w:rsidR="000B7DD3" w:rsidRDefault="000B7DD3" w:rsidP="002F3121">
            <w:pPr>
              <w:tabs>
                <w:tab w:val="left" w:pos="1701"/>
              </w:tabs>
            </w:pPr>
          </w:p>
          <w:p w14:paraId="492C4394" w14:textId="77777777" w:rsidR="002B7561" w:rsidRDefault="002B7561" w:rsidP="002F3121">
            <w:pPr>
              <w:tabs>
                <w:tab w:val="left" w:pos="1701"/>
              </w:tabs>
            </w:pPr>
          </w:p>
          <w:p w14:paraId="61A1C19F" w14:textId="77777777" w:rsidR="00E7756D" w:rsidRDefault="00E7756D" w:rsidP="002F3121">
            <w:pPr>
              <w:tabs>
                <w:tab w:val="left" w:pos="1701"/>
              </w:tabs>
            </w:pPr>
          </w:p>
          <w:p w14:paraId="756F24D5" w14:textId="28F091DC" w:rsidR="00E7756D" w:rsidRDefault="00C47D8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Teresa Carvalho</w:t>
            </w:r>
          </w:p>
          <w:p w14:paraId="40A9E5D8" w14:textId="77777777" w:rsidR="00C6074C" w:rsidRDefault="00C6074C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0E874181" w14:textId="77777777" w:rsidR="00C84A72" w:rsidRDefault="00C84A7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8F66DF5" w14:textId="77777777" w:rsidR="00C84A72" w:rsidRDefault="00C84A7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40A1DDFB" w14:textId="77777777" w:rsidR="00C6074C" w:rsidRDefault="00C6074C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1D7A4A46" w14:textId="77777777" w:rsidR="00C6074C" w:rsidRDefault="00C6074C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249CF84B" w14:textId="77777777" w:rsidR="00C6074C" w:rsidRDefault="00C6074C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2F2CC0B4" w14:textId="77777777" w:rsidR="00D22340" w:rsidRDefault="00D22340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31C87DE3" w14:textId="77777777" w:rsidR="00D22340" w:rsidRDefault="00D22340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50A97B1" w14:textId="77777777" w:rsidR="00A258AE" w:rsidRDefault="00A258AE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36426294" w14:textId="77777777" w:rsidR="00A258AE" w:rsidRDefault="00A258AE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6069D6A1" w14:textId="77777777" w:rsidR="00A258AE" w:rsidRDefault="00A258AE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9F3E40C" w14:textId="77777777" w:rsidR="00A258AE" w:rsidRDefault="00A258AE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4DDD4BF9" w14:textId="77777777" w:rsidR="00D22340" w:rsidRDefault="00D22340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676FD17C" w14:textId="77777777" w:rsidR="00D22340" w:rsidRDefault="00D22340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053DC0C" w14:textId="0A4F7A68" w:rsidR="00D22340" w:rsidRPr="00ED345C" w:rsidRDefault="00D22340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</w:tc>
      </w:tr>
      <w:tr w:rsidR="000B7DD3" w14:paraId="10A2D6BF" w14:textId="77777777" w:rsidTr="00B36D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E31956" w14:textId="2A15C37F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t>JUSTITIEUTSKOTTET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125C12">
            <w:pPr>
              <w:tabs>
                <w:tab w:val="left" w:pos="1701"/>
              </w:tabs>
              <w:rPr>
                <w:b/>
              </w:rPr>
            </w:pPr>
            <w:r w:rsidRPr="00C02B64">
              <w:rPr>
                <w:b/>
              </w:rPr>
              <w:t>NÄRVAROFÖRTECKNING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AF06E" w14:textId="549F7EB2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52A4E363" w:rsidR="000B7DD3" w:rsidRDefault="000B7DD3" w:rsidP="002F3121">
            <w:pPr>
              <w:tabs>
                <w:tab w:val="left" w:pos="1701"/>
              </w:tabs>
            </w:pPr>
            <w:r>
              <w:t>202</w:t>
            </w:r>
            <w:r w:rsidR="00FC051A">
              <w:t>5</w:t>
            </w:r>
            <w:r>
              <w:t>/2</w:t>
            </w:r>
            <w:r w:rsidR="00FC051A">
              <w:t>6</w:t>
            </w:r>
            <w:r>
              <w:t>:</w:t>
            </w:r>
            <w:r w:rsidR="00F41777">
              <w:t>3</w:t>
            </w:r>
            <w:r w:rsidR="00D22340">
              <w:t>7</w:t>
            </w:r>
          </w:p>
        </w:tc>
      </w:tr>
      <w:tr w:rsidR="00125C12" w14:paraId="365E24E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cantSplit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53D01980" w:rsidR="00125C12" w:rsidRDefault="006A74D8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C32CFE">
              <w:rPr>
                <w:sz w:val="22"/>
              </w:rPr>
              <w:t>1–</w:t>
            </w:r>
            <w:r w:rsidR="00BB0922">
              <w:rPr>
                <w:sz w:val="22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112D46C0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10FFF4CA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502BAE2D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3B0663C6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5C2E4F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125C12" w14:paraId="2088E23F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125C12" w:rsidRPr="003D4B89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D4B89">
              <w:rPr>
                <w:b/>
                <w:i/>
                <w:szCs w:val="24"/>
              </w:rPr>
              <w:t>LEDAMÖTER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26397FB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6ED489E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D82362" w:rsidRPr="007379A1" w:rsidRDefault="00D82362" w:rsidP="00D82362">
            <w:pPr>
              <w:rPr>
                <w:szCs w:val="24"/>
              </w:rPr>
            </w:pPr>
            <w:r>
              <w:t>Henrik Vinge</w:t>
            </w:r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1A63AFD3" w:rsidR="00D82362" w:rsidRPr="00F72CCB" w:rsidRDefault="00F946E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465EB656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3F9E2AED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3101A47E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F2E763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:rsidRPr="00CF5653" w14:paraId="2220A53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D82362" w:rsidRPr="009841C1" w:rsidRDefault="00D82362" w:rsidP="00D82362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1B0C7E40" w:rsidR="00D82362" w:rsidRPr="002E7293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3A85C9A0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54118813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4AB586D0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347B4E7E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82362" w:rsidRPr="007B6545" w14:paraId="0098DDB6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D82362" w:rsidRPr="00C04C3F" w:rsidRDefault="00D82362" w:rsidP="00D82362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281EE529" w:rsidR="00D82362" w:rsidRDefault="0071417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3994C46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7CD70C2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1EDACB4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97EF822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A53515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D82362" w:rsidRPr="00A74BA5" w:rsidRDefault="00D82362" w:rsidP="00D82362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34E3A58D" w:rsidR="00D82362" w:rsidRDefault="008F458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1B40B0D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56DF6AD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528AA7F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D82362" w:rsidRPr="00A74BA5" w:rsidRDefault="00D82362" w:rsidP="00D82362">
            <w:pPr>
              <w:rPr>
                <w:szCs w:val="24"/>
              </w:rPr>
            </w:pPr>
            <w:r>
              <w:t xml:space="preserve">Pontus Andersson Garpvall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3AC83783" w:rsidR="00D82362" w:rsidRDefault="009D1200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1BCCEBC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62D9C17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6603121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170231A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C2847E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D82362" w:rsidRPr="00F85329" w:rsidRDefault="00D82362" w:rsidP="00D82362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1646E2B4" w:rsidR="00D82362" w:rsidRDefault="00AD2A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1F7D98DE" w:rsidR="006C00D6" w:rsidRDefault="006C00D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3CE2C62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4234288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4A38A77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58D249D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7D30F0E3" w:rsidR="00D82362" w:rsidRDefault="00B36D79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305E4E3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47CA74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6F58F17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A7D76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3B0970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5E036BC7" w:rsidR="00D82362" w:rsidRDefault="00E84FE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2CEC994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60F9662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1FF0AE3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3A36A53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E01669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D82362" w:rsidRPr="00A74BA5" w:rsidRDefault="00D82362" w:rsidP="00D82362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1EB5D61B" w:rsidR="00D82362" w:rsidRDefault="0000348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0BC23E0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1F3ED05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1B6C2C6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5D6C53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AF4A59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3379CA40" w:rsidR="00D82362" w:rsidRDefault="00BB092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2BE35B3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5AD1562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7C1FFF4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6827326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D82362" w:rsidRPr="00A74BA5" w:rsidRDefault="00D82362" w:rsidP="00D82362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6B01DE6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2396F07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29A5A29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4F7375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C732F9E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29F322BB" w:rsidR="00D82362" w:rsidRDefault="00A24B9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35D31DB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5673458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0D88AD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1FD1AAA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26A4213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D82362" w:rsidRPr="00A74BA5" w:rsidRDefault="00D82362" w:rsidP="00D82362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0497786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7F28AB2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156ECB2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1AE2E57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498D582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4C168C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528D00CB" w:rsidR="00D82362" w:rsidRDefault="008F458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563B130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2762D41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7ACCB90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4E7AED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A15433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50EBE951" w:rsidR="00D82362" w:rsidRPr="00A74BA5" w:rsidRDefault="00F946E6" w:rsidP="00D82362">
            <w:pPr>
              <w:rPr>
                <w:szCs w:val="24"/>
              </w:rPr>
            </w:pPr>
            <w:r>
              <w:t>Mats Hellhoff</w:t>
            </w:r>
            <w:r w:rsidR="00D82362">
              <w:t xml:space="preserve"> </w:t>
            </w:r>
            <w:r w:rsidR="00D82362"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75C4DBAB" w:rsidR="00D82362" w:rsidRDefault="00F946E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335579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7921F93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6F390DA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5CF2C5E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49D345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D82362" w:rsidRPr="000253CD" w:rsidRDefault="00D82362" w:rsidP="00D82362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793D3050" w:rsidR="00D82362" w:rsidRDefault="00C32CF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2D6BF22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1D7BB21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7FB21E1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689F63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71DBBA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07EFE1CA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71218B1E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13568466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7008481D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5E7F703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67D2E9CD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D82362" w:rsidRPr="00A23450" w:rsidRDefault="00D82362" w:rsidP="00D82362">
            <w:r w:rsidRPr="00775568">
              <w:t>Sanna Backeskog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7E62E861" w:rsidR="00D82362" w:rsidRPr="0078232D" w:rsidRDefault="00BB092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2EE2E34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0F6791F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2B3DDF7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45BE8F4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2F8A7BE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D82362" w:rsidRPr="00A23450" w:rsidRDefault="00D82362" w:rsidP="00D82362">
            <w:r w:rsidRPr="004A394D">
              <w:t>Ludvig Ceimertz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5FCAB2B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5135EB7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3A815A0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52AF543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3A8B649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086CC9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D82362" w:rsidRDefault="00D82362" w:rsidP="00D82362">
            <w:r w:rsidRPr="00775568">
              <w:t>Lars Isacsson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2F92834F" w:rsidR="00D82362" w:rsidRPr="0078232D" w:rsidRDefault="00F946E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1C980C4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101CC36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577F88C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109DFD5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12B" w14:paraId="46B1BBB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AC7D" w14:textId="11208863" w:rsidR="003A012B" w:rsidRPr="00775568" w:rsidRDefault="003A012B" w:rsidP="00D82362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23D5" w14:textId="7D2D52CC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075D9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ED02" w14:textId="4ECE4BFA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24437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A754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327F2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02E01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B3F5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17E71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96F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0488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FBE3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68D5C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D82362" w:rsidRPr="00A23450" w:rsidRDefault="00D82362" w:rsidP="00D82362">
            <w:r w:rsidRPr="00775568">
              <w:t>Carina Ödebrink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673009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D82362" w:rsidRPr="00A23450" w:rsidRDefault="00D82362" w:rsidP="00D82362">
            <w:proofErr w:type="spellStart"/>
            <w:r w:rsidRPr="00F967CF">
              <w:t>Noria</w:t>
            </w:r>
            <w:proofErr w:type="spellEnd"/>
            <w:r w:rsidRPr="00F967CF">
              <w:t xml:space="preserve">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2BAE078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5CEB9D44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D82362" w:rsidRPr="00A23450" w:rsidRDefault="00D82362" w:rsidP="00D82362">
            <w:r w:rsidRPr="00775568">
              <w:t>Gustaf Lantz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7211536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1DC12F9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174B755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3DCC6F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692CD21B" w:rsidR="00D82362" w:rsidRDefault="003A012B" w:rsidP="00D82362"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0E04D50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6A6E2BC3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E8350F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2F4447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D82362" w:rsidRDefault="00D82362" w:rsidP="00D82362">
            <w:proofErr w:type="spellStart"/>
            <w:r w:rsidRPr="00775568">
              <w:t>Serkan</w:t>
            </w:r>
            <w:proofErr w:type="spellEnd"/>
            <w:r w:rsidRPr="00775568">
              <w:t xml:space="preserve"> Köse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42BD2270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D82362" w:rsidRPr="00A23450" w:rsidRDefault="00D82362" w:rsidP="00D82362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E605A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D82362" w:rsidRPr="00A23450" w:rsidRDefault="00D82362" w:rsidP="00D82362">
            <w:r w:rsidRPr="00775568">
              <w:t>Lotta Johnsson Fornarve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59B3024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1B2D6C5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094FE8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456C8E1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180CFDA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98D00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D82362" w:rsidRDefault="00D82362" w:rsidP="00D82362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242AD71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BBC82A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D82362" w:rsidRDefault="00D82362" w:rsidP="00D82362">
            <w:r w:rsidRPr="00775568">
              <w:t>Mauricio Rojas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B95520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D82362" w:rsidRDefault="00D82362" w:rsidP="00D82362">
            <w:pPr>
              <w:rPr>
                <w:color w:val="000000"/>
                <w:szCs w:val="24"/>
              </w:rPr>
            </w:pPr>
            <w:r>
              <w:t xml:space="preserve">Nils </w:t>
            </w:r>
            <w:proofErr w:type="spellStart"/>
            <w:r>
              <w:t>Seye</w:t>
            </w:r>
            <w:proofErr w:type="spellEnd"/>
            <w:r>
              <w:t xml:space="preserve"> Larsen</w:t>
            </w:r>
            <w:r w:rsidRPr="00775568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1416A37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D82362" w:rsidRDefault="00D82362" w:rsidP="00D82362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4230C79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6466BB0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542127E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334B62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D82362" w:rsidRPr="00775568" w:rsidRDefault="00D82362" w:rsidP="00D82362">
            <w:r w:rsidRPr="00775568">
              <w:t xml:space="preserve">Victoria </w:t>
            </w:r>
            <w:proofErr w:type="spellStart"/>
            <w:r w:rsidRPr="00775568">
              <w:t>Tiblom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0E37B11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464CDFEF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17056DA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12B" w14:paraId="1BF5468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1B50" w14:textId="01A32E5F" w:rsidR="003A012B" w:rsidRPr="00775568" w:rsidRDefault="003A012B" w:rsidP="00D82362">
            <w:r>
              <w:t>Pia Trollehjelm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B96B1" w14:textId="1CB2D8EB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0DAD8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86270" w14:textId="700B4367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57F3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E975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01BA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F657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432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A11D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9CDF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9C77D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F442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B490D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107F0371" w:rsidR="00D82362" w:rsidRPr="00775568" w:rsidRDefault="00C02B64" w:rsidP="00D82362">
            <w:r>
              <w:t>Samuel Gonzalez Westling</w:t>
            </w:r>
            <w:r w:rsidR="00D82362" w:rsidRPr="002F723A">
              <w:t xml:space="preserve">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09925E7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4F3F705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4FC4D93F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39B2957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D82362" w:rsidRPr="00775568" w:rsidRDefault="00D82362" w:rsidP="00D82362">
            <w:r w:rsidRPr="002F723A">
              <w:t>Helena Vilhelmsson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44B8224F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6EE645AF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586BFA4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D82362" w:rsidRPr="00775568" w:rsidRDefault="00D82362" w:rsidP="00D82362">
            <w:r w:rsidRPr="002F723A">
              <w:t>Gudrun Brunegård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57DC13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D82362" w:rsidRPr="00775568" w:rsidRDefault="00D82362" w:rsidP="00D82362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45162E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D82362" w:rsidRPr="00326ACA" w:rsidRDefault="00D82362" w:rsidP="00D82362">
            <w:r w:rsidRPr="002B414F">
              <w:t>Annika Hirvonen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DF8BF4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D82362" w:rsidRPr="002B414F" w:rsidRDefault="00D82362" w:rsidP="00D82362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703FC07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4C7CEA1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19213D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D82362" w:rsidRPr="002F723A" w:rsidRDefault="00D82362" w:rsidP="00D82362">
            <w:r>
              <w:t>Patrik Karlson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D952CD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D82362" w:rsidRDefault="00D82362" w:rsidP="00D82362">
            <w:r>
              <w:t>Anders Ekegren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9A6447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22B77C58" w:rsidR="0096189F" w:rsidRDefault="00D82362" w:rsidP="00D82362">
            <w:r w:rsidRPr="0024100F">
              <w:t>Kajsa Fredholm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43E8ADC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3E02181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7B4E" w14:textId="5F69E363" w:rsidR="0096189F" w:rsidRPr="0024100F" w:rsidRDefault="0096189F" w:rsidP="00D82362">
            <w:r>
              <w:rPr>
                <w:b/>
                <w:i/>
                <w:szCs w:val="24"/>
              </w:rPr>
              <w:lastRenderedPageBreak/>
              <w:t>EXTRA</w:t>
            </w: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44CA" w14:textId="77777777" w:rsidR="0096189F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D0F9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C743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10E8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7DA1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725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456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27D5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DEAF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C447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DB66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5D4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7D87C10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B4C2" w14:textId="13A1912E" w:rsidR="0096189F" w:rsidRPr="0024100F" w:rsidRDefault="00003487" w:rsidP="00D82362">
            <w:r>
              <w:t>Lars Jilmstad</w:t>
            </w:r>
            <w:r w:rsidR="0096189F">
              <w:t xml:space="preserve"> (</w:t>
            </w:r>
            <w:r>
              <w:t>M</w:t>
            </w:r>
            <w:r w:rsidR="0096189F"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6658" w14:textId="4BA04D85" w:rsidR="0096189F" w:rsidRDefault="00BB092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1F14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0553" w14:textId="37E12A70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30CC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CE50" w14:textId="31E1A0C3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A27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5D91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5A72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87E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780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56D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3455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00233B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trHeight w:val="263"/>
        </w:trPr>
        <w:tc>
          <w:tcPr>
            <w:tcW w:w="1771" w:type="dxa"/>
            <w:gridSpan w:val="2"/>
          </w:tcPr>
          <w:p w14:paraId="6C7340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6" w:type="dxa"/>
            <w:gridSpan w:val="15"/>
          </w:tcPr>
          <w:p w14:paraId="1C7C8B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82362" w14:paraId="0000D021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trHeight w:val="262"/>
        </w:trPr>
        <w:tc>
          <w:tcPr>
            <w:tcW w:w="1771" w:type="dxa"/>
            <w:gridSpan w:val="2"/>
          </w:tcPr>
          <w:p w14:paraId="2D5493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6" w:type="dxa"/>
            <w:gridSpan w:val="15"/>
          </w:tcPr>
          <w:p w14:paraId="5F64092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7A303E4D" w14:textId="77777777" w:rsidR="00B97BF5" w:rsidRDefault="00B97BF5" w:rsidP="000B7DD3">
      <w:pPr>
        <w:tabs>
          <w:tab w:val="left" w:pos="1620"/>
        </w:tabs>
      </w:pPr>
    </w:p>
    <w:p w14:paraId="66CA23F9" w14:textId="77777777" w:rsidR="00B97BF5" w:rsidRDefault="00B97BF5" w:rsidP="000B7DD3">
      <w:pPr>
        <w:tabs>
          <w:tab w:val="left" w:pos="1620"/>
        </w:tabs>
      </w:pPr>
    </w:p>
    <w:p w14:paraId="7E5BB849" w14:textId="77777777" w:rsidR="00B97BF5" w:rsidRDefault="00B97BF5" w:rsidP="000B7DD3">
      <w:pPr>
        <w:tabs>
          <w:tab w:val="left" w:pos="1620"/>
        </w:tabs>
      </w:pPr>
    </w:p>
    <w:p w14:paraId="31E0DACA" w14:textId="77777777" w:rsidR="00B97BF5" w:rsidRDefault="00B97BF5" w:rsidP="000B7DD3">
      <w:pPr>
        <w:tabs>
          <w:tab w:val="left" w:pos="1620"/>
        </w:tabs>
      </w:pPr>
    </w:p>
    <w:p w14:paraId="2C8F9AA7" w14:textId="77777777" w:rsidR="00B97BF5" w:rsidRDefault="00B97BF5" w:rsidP="000B7DD3">
      <w:pPr>
        <w:tabs>
          <w:tab w:val="left" w:pos="1620"/>
        </w:tabs>
      </w:pPr>
    </w:p>
    <w:p w14:paraId="006B8A5F" w14:textId="41EF7947" w:rsidR="00E0535B" w:rsidRDefault="00E0535B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60AC61B5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7188B768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4BCCCBD5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4B4C7DFD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5FE0B38D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3AC9CB26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483E1FD9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6E056C3B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248C621A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5F28CD90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5F94CEF2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632F02C5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5A3C0B91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7D1F6746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7F53EB14" w14:textId="77777777" w:rsidR="00036568" w:rsidRPr="00B97BF5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sectPr w:rsidR="00036568" w:rsidRPr="00B97BF5" w:rsidSect="00876557">
      <w:headerReference w:type="even" r:id="rId8"/>
      <w:headerReference w:type="default" r:id="rId9"/>
      <w:headerReference w:type="first" r:id="rId10"/>
      <w:pgSz w:w="11906" w:h="16838" w:code="9"/>
      <w:pgMar w:top="1191" w:right="2693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997EC" w14:textId="77777777" w:rsidR="00DA179E" w:rsidRDefault="00DA179E" w:rsidP="00DA179E">
      <w:r>
        <w:separator/>
      </w:r>
    </w:p>
  </w:endnote>
  <w:endnote w:type="continuationSeparator" w:id="0">
    <w:p w14:paraId="30ABC3FE" w14:textId="77777777" w:rsidR="00DA179E" w:rsidRDefault="00DA179E" w:rsidP="00DA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BEFDC" w14:textId="77777777" w:rsidR="00DA179E" w:rsidRDefault="00DA179E" w:rsidP="00DA179E">
      <w:r>
        <w:separator/>
      </w:r>
    </w:p>
  </w:footnote>
  <w:footnote w:type="continuationSeparator" w:id="0">
    <w:p w14:paraId="024CC344" w14:textId="77777777" w:rsidR="00DA179E" w:rsidRDefault="00DA179E" w:rsidP="00DA1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BE4F5" w14:textId="433CB3D2" w:rsidR="005012B1" w:rsidRDefault="005012B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A241" w14:textId="318B2CA6" w:rsidR="005012B1" w:rsidRDefault="005012B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B86" w14:textId="30185BEC" w:rsidR="005012B1" w:rsidRDefault="005012B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86354"/>
    <w:multiLevelType w:val="multilevel"/>
    <w:tmpl w:val="BDAAC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543C54"/>
    <w:multiLevelType w:val="hybridMultilevel"/>
    <w:tmpl w:val="1B025D64"/>
    <w:lvl w:ilvl="0" w:tplc="E446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D77FB"/>
    <w:multiLevelType w:val="hybridMultilevel"/>
    <w:tmpl w:val="994CA662"/>
    <w:lvl w:ilvl="0" w:tplc="041D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05F12"/>
    <w:multiLevelType w:val="hybridMultilevel"/>
    <w:tmpl w:val="778A5312"/>
    <w:lvl w:ilvl="0" w:tplc="041D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844C5"/>
    <w:multiLevelType w:val="hybridMultilevel"/>
    <w:tmpl w:val="5FCEF574"/>
    <w:lvl w:ilvl="0" w:tplc="59B857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155AA"/>
    <w:multiLevelType w:val="hybridMultilevel"/>
    <w:tmpl w:val="FE20BD64"/>
    <w:lvl w:ilvl="0" w:tplc="D7D6E490">
      <w:start w:val="3"/>
      <w:numFmt w:val="bullet"/>
      <w:suff w:val="space"/>
      <w:lvlText w:val="-"/>
      <w:lvlJc w:val="left"/>
      <w:pPr>
        <w:ind w:left="2106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6" w15:restartNumberingAfterBreak="0">
    <w:nsid w:val="395120C9"/>
    <w:multiLevelType w:val="hybridMultilevel"/>
    <w:tmpl w:val="FBEE5B3A"/>
    <w:lvl w:ilvl="0" w:tplc="79FE8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823CA"/>
    <w:multiLevelType w:val="hybridMultilevel"/>
    <w:tmpl w:val="822080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0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282E85"/>
    <w:multiLevelType w:val="hybridMultilevel"/>
    <w:tmpl w:val="B7F0FDB6"/>
    <w:lvl w:ilvl="0" w:tplc="196CC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D5C24"/>
    <w:multiLevelType w:val="hybridMultilevel"/>
    <w:tmpl w:val="CE7E4E54"/>
    <w:lvl w:ilvl="0" w:tplc="53A8ECB0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1C684D"/>
    <w:multiLevelType w:val="hybridMultilevel"/>
    <w:tmpl w:val="9454E2FC"/>
    <w:lvl w:ilvl="0" w:tplc="7B168E6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4C6D5D"/>
    <w:multiLevelType w:val="hybridMultilevel"/>
    <w:tmpl w:val="BA62F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8F5EE1"/>
    <w:multiLevelType w:val="hybridMultilevel"/>
    <w:tmpl w:val="1E923A1E"/>
    <w:lvl w:ilvl="0" w:tplc="8C6EBE6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14AD9"/>
    <w:multiLevelType w:val="hybridMultilevel"/>
    <w:tmpl w:val="47ECA682"/>
    <w:lvl w:ilvl="0" w:tplc="B1E07796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44" w:hanging="360"/>
      </w:pPr>
    </w:lvl>
    <w:lvl w:ilvl="2" w:tplc="041D001B" w:tentative="1">
      <w:start w:val="1"/>
      <w:numFmt w:val="lowerRoman"/>
      <w:lvlText w:val="%3."/>
      <w:lvlJc w:val="right"/>
      <w:pPr>
        <w:ind w:left="2664" w:hanging="180"/>
      </w:pPr>
    </w:lvl>
    <w:lvl w:ilvl="3" w:tplc="041D000F" w:tentative="1">
      <w:start w:val="1"/>
      <w:numFmt w:val="decimal"/>
      <w:lvlText w:val="%4."/>
      <w:lvlJc w:val="left"/>
      <w:pPr>
        <w:ind w:left="3384" w:hanging="360"/>
      </w:pPr>
    </w:lvl>
    <w:lvl w:ilvl="4" w:tplc="041D0019" w:tentative="1">
      <w:start w:val="1"/>
      <w:numFmt w:val="lowerLetter"/>
      <w:lvlText w:val="%5."/>
      <w:lvlJc w:val="left"/>
      <w:pPr>
        <w:ind w:left="4104" w:hanging="360"/>
      </w:pPr>
    </w:lvl>
    <w:lvl w:ilvl="5" w:tplc="041D001B" w:tentative="1">
      <w:start w:val="1"/>
      <w:numFmt w:val="lowerRoman"/>
      <w:lvlText w:val="%6."/>
      <w:lvlJc w:val="right"/>
      <w:pPr>
        <w:ind w:left="4824" w:hanging="180"/>
      </w:pPr>
    </w:lvl>
    <w:lvl w:ilvl="6" w:tplc="041D000F" w:tentative="1">
      <w:start w:val="1"/>
      <w:numFmt w:val="decimal"/>
      <w:lvlText w:val="%7."/>
      <w:lvlJc w:val="left"/>
      <w:pPr>
        <w:ind w:left="5544" w:hanging="360"/>
      </w:pPr>
    </w:lvl>
    <w:lvl w:ilvl="7" w:tplc="041D0019" w:tentative="1">
      <w:start w:val="1"/>
      <w:numFmt w:val="lowerLetter"/>
      <w:lvlText w:val="%8."/>
      <w:lvlJc w:val="left"/>
      <w:pPr>
        <w:ind w:left="6264" w:hanging="360"/>
      </w:pPr>
    </w:lvl>
    <w:lvl w:ilvl="8" w:tplc="041D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8" w15:restartNumberingAfterBreak="0">
    <w:nsid w:val="75713BA9"/>
    <w:multiLevelType w:val="hybridMultilevel"/>
    <w:tmpl w:val="1AF45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37448"/>
    <w:multiLevelType w:val="hybridMultilevel"/>
    <w:tmpl w:val="DEE0DF64"/>
    <w:lvl w:ilvl="0" w:tplc="8ED4083A">
      <w:numFmt w:val="bullet"/>
      <w:lvlText w:val="-"/>
      <w:lvlJc w:val="left"/>
      <w:pPr>
        <w:ind w:left="210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num w:numId="1" w16cid:durableId="335503809">
    <w:abstractNumId w:val="25"/>
  </w:num>
  <w:num w:numId="2" w16cid:durableId="578029451">
    <w:abstractNumId w:val="8"/>
  </w:num>
  <w:num w:numId="3" w16cid:durableId="1339962950">
    <w:abstractNumId w:val="3"/>
  </w:num>
  <w:num w:numId="4" w16cid:durableId="1233468614">
    <w:abstractNumId w:val="2"/>
  </w:num>
  <w:num w:numId="5" w16cid:durableId="1285769030">
    <w:abstractNumId w:val="1"/>
  </w:num>
  <w:num w:numId="6" w16cid:durableId="717315308">
    <w:abstractNumId w:val="0"/>
  </w:num>
  <w:num w:numId="7" w16cid:durableId="616105752">
    <w:abstractNumId w:val="9"/>
  </w:num>
  <w:num w:numId="8" w16cid:durableId="929702888">
    <w:abstractNumId w:val="7"/>
  </w:num>
  <w:num w:numId="9" w16cid:durableId="835464128">
    <w:abstractNumId w:val="6"/>
  </w:num>
  <w:num w:numId="10" w16cid:durableId="1253855615">
    <w:abstractNumId w:val="5"/>
  </w:num>
  <w:num w:numId="11" w16cid:durableId="225410914">
    <w:abstractNumId w:val="4"/>
  </w:num>
  <w:num w:numId="12" w16cid:durableId="1981956891">
    <w:abstractNumId w:val="20"/>
  </w:num>
  <w:num w:numId="13" w16cid:durableId="472989425">
    <w:abstractNumId w:val="18"/>
  </w:num>
  <w:num w:numId="14" w16cid:durableId="940141301">
    <w:abstractNumId w:val="19"/>
  </w:num>
  <w:num w:numId="15" w16cid:durableId="836308591">
    <w:abstractNumId w:val="11"/>
  </w:num>
  <w:num w:numId="16" w16cid:durableId="582178706">
    <w:abstractNumId w:val="24"/>
  </w:num>
  <w:num w:numId="17" w16cid:durableId="807628562">
    <w:abstractNumId w:val="26"/>
  </w:num>
  <w:num w:numId="18" w16cid:durableId="344285292">
    <w:abstractNumId w:val="15"/>
  </w:num>
  <w:num w:numId="19" w16cid:durableId="1658146499">
    <w:abstractNumId w:val="29"/>
  </w:num>
  <w:num w:numId="20" w16cid:durableId="1211846970">
    <w:abstractNumId w:val="28"/>
  </w:num>
  <w:num w:numId="21" w16cid:durableId="13789666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5378353">
    <w:abstractNumId w:val="27"/>
  </w:num>
  <w:num w:numId="23" w16cid:durableId="843596536">
    <w:abstractNumId w:val="14"/>
  </w:num>
  <w:num w:numId="24" w16cid:durableId="660815658">
    <w:abstractNumId w:val="22"/>
  </w:num>
  <w:num w:numId="25" w16cid:durableId="710542175">
    <w:abstractNumId w:val="21"/>
  </w:num>
  <w:num w:numId="26" w16cid:durableId="2042513188">
    <w:abstractNumId w:val="16"/>
  </w:num>
  <w:num w:numId="27" w16cid:durableId="2012833997">
    <w:abstractNumId w:val="23"/>
  </w:num>
  <w:num w:numId="28" w16cid:durableId="1458791228">
    <w:abstractNumId w:val="17"/>
  </w:num>
  <w:num w:numId="29" w16cid:durableId="303004208">
    <w:abstractNumId w:val="12"/>
  </w:num>
  <w:num w:numId="30" w16cid:durableId="20159111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03487"/>
    <w:rsid w:val="00012B09"/>
    <w:rsid w:val="00012F6F"/>
    <w:rsid w:val="0001354B"/>
    <w:rsid w:val="00016AAD"/>
    <w:rsid w:val="00022654"/>
    <w:rsid w:val="00026C42"/>
    <w:rsid w:val="0003066B"/>
    <w:rsid w:val="0003128F"/>
    <w:rsid w:val="0003185D"/>
    <w:rsid w:val="00031D60"/>
    <w:rsid w:val="000343C9"/>
    <w:rsid w:val="00036568"/>
    <w:rsid w:val="00042C95"/>
    <w:rsid w:val="00045169"/>
    <w:rsid w:val="00046D4E"/>
    <w:rsid w:val="00051B2B"/>
    <w:rsid w:val="00054F67"/>
    <w:rsid w:val="0006043F"/>
    <w:rsid w:val="00062A3D"/>
    <w:rsid w:val="000638AE"/>
    <w:rsid w:val="00064A5C"/>
    <w:rsid w:val="000665D9"/>
    <w:rsid w:val="000668FF"/>
    <w:rsid w:val="00067EC7"/>
    <w:rsid w:val="00070DB7"/>
    <w:rsid w:val="00072835"/>
    <w:rsid w:val="00074062"/>
    <w:rsid w:val="00077D20"/>
    <w:rsid w:val="0008055A"/>
    <w:rsid w:val="00080F7D"/>
    <w:rsid w:val="00081824"/>
    <w:rsid w:val="000827B8"/>
    <w:rsid w:val="00082D79"/>
    <w:rsid w:val="00087748"/>
    <w:rsid w:val="00090EC9"/>
    <w:rsid w:val="00090EFB"/>
    <w:rsid w:val="000914FB"/>
    <w:rsid w:val="00092B94"/>
    <w:rsid w:val="00092DCB"/>
    <w:rsid w:val="0009441D"/>
    <w:rsid w:val="00094A50"/>
    <w:rsid w:val="000A06B0"/>
    <w:rsid w:val="000B1208"/>
    <w:rsid w:val="000B35AA"/>
    <w:rsid w:val="000B7DD3"/>
    <w:rsid w:val="000C20B7"/>
    <w:rsid w:val="000D1C7D"/>
    <w:rsid w:val="000D3A74"/>
    <w:rsid w:val="000D5599"/>
    <w:rsid w:val="000D7059"/>
    <w:rsid w:val="000E1A00"/>
    <w:rsid w:val="000E72AC"/>
    <w:rsid w:val="000F328E"/>
    <w:rsid w:val="000F6D76"/>
    <w:rsid w:val="000F7A59"/>
    <w:rsid w:val="00104FB7"/>
    <w:rsid w:val="00110223"/>
    <w:rsid w:val="00112470"/>
    <w:rsid w:val="00112EF0"/>
    <w:rsid w:val="0011723B"/>
    <w:rsid w:val="00120C12"/>
    <w:rsid w:val="0012215E"/>
    <w:rsid w:val="00125C12"/>
    <w:rsid w:val="00127E96"/>
    <w:rsid w:val="00131AF7"/>
    <w:rsid w:val="00140646"/>
    <w:rsid w:val="00152092"/>
    <w:rsid w:val="00152ADB"/>
    <w:rsid w:val="00156123"/>
    <w:rsid w:val="0015708E"/>
    <w:rsid w:val="00157636"/>
    <w:rsid w:val="0016014D"/>
    <w:rsid w:val="001619A2"/>
    <w:rsid w:val="00163D56"/>
    <w:rsid w:val="00166224"/>
    <w:rsid w:val="0016738D"/>
    <w:rsid w:val="00170479"/>
    <w:rsid w:val="0017748E"/>
    <w:rsid w:val="0018067D"/>
    <w:rsid w:val="001819D8"/>
    <w:rsid w:val="00181D8B"/>
    <w:rsid w:val="00184017"/>
    <w:rsid w:val="001936CF"/>
    <w:rsid w:val="0019370B"/>
    <w:rsid w:val="001A38A2"/>
    <w:rsid w:val="001A5270"/>
    <w:rsid w:val="001B1E1F"/>
    <w:rsid w:val="001B31B0"/>
    <w:rsid w:val="001B564B"/>
    <w:rsid w:val="001B6518"/>
    <w:rsid w:val="001B6C70"/>
    <w:rsid w:val="001C4673"/>
    <w:rsid w:val="001C5010"/>
    <w:rsid w:val="001C6AEB"/>
    <w:rsid w:val="001C76B1"/>
    <w:rsid w:val="001D4265"/>
    <w:rsid w:val="001D470C"/>
    <w:rsid w:val="001D696F"/>
    <w:rsid w:val="001E2712"/>
    <w:rsid w:val="001E28A8"/>
    <w:rsid w:val="001E292F"/>
    <w:rsid w:val="001E6062"/>
    <w:rsid w:val="001E60AF"/>
    <w:rsid w:val="001E69FC"/>
    <w:rsid w:val="001E707C"/>
    <w:rsid w:val="001F2123"/>
    <w:rsid w:val="001F34F6"/>
    <w:rsid w:val="0020396B"/>
    <w:rsid w:val="00205E38"/>
    <w:rsid w:val="0021031B"/>
    <w:rsid w:val="002139F4"/>
    <w:rsid w:val="00213B15"/>
    <w:rsid w:val="002157A2"/>
    <w:rsid w:val="00217991"/>
    <w:rsid w:val="002212DB"/>
    <w:rsid w:val="0022246E"/>
    <w:rsid w:val="00224D4A"/>
    <w:rsid w:val="00224FBD"/>
    <w:rsid w:val="00231BEF"/>
    <w:rsid w:val="002333BF"/>
    <w:rsid w:val="002355DE"/>
    <w:rsid w:val="0023579D"/>
    <w:rsid w:val="002366F9"/>
    <w:rsid w:val="00237316"/>
    <w:rsid w:val="0023763A"/>
    <w:rsid w:val="00237A6A"/>
    <w:rsid w:val="00243C46"/>
    <w:rsid w:val="0025160C"/>
    <w:rsid w:val="002523C3"/>
    <w:rsid w:val="002572AC"/>
    <w:rsid w:val="00257EF1"/>
    <w:rsid w:val="002646EE"/>
    <w:rsid w:val="002715E7"/>
    <w:rsid w:val="00272112"/>
    <w:rsid w:val="00272B28"/>
    <w:rsid w:val="0027433E"/>
    <w:rsid w:val="00275C8C"/>
    <w:rsid w:val="00275FC8"/>
    <w:rsid w:val="0028015F"/>
    <w:rsid w:val="00280BC7"/>
    <w:rsid w:val="00280F15"/>
    <w:rsid w:val="0028352D"/>
    <w:rsid w:val="00287882"/>
    <w:rsid w:val="002911EB"/>
    <w:rsid w:val="00292E49"/>
    <w:rsid w:val="002A0E7A"/>
    <w:rsid w:val="002A4EF0"/>
    <w:rsid w:val="002A69C4"/>
    <w:rsid w:val="002B10F4"/>
    <w:rsid w:val="002B112C"/>
    <w:rsid w:val="002B6197"/>
    <w:rsid w:val="002B6EA1"/>
    <w:rsid w:val="002B6EAF"/>
    <w:rsid w:val="002B7046"/>
    <w:rsid w:val="002B7485"/>
    <w:rsid w:val="002B7561"/>
    <w:rsid w:val="002C1EA1"/>
    <w:rsid w:val="002C3E38"/>
    <w:rsid w:val="002C7C0F"/>
    <w:rsid w:val="002D0684"/>
    <w:rsid w:val="002D0716"/>
    <w:rsid w:val="002D580A"/>
    <w:rsid w:val="002E0786"/>
    <w:rsid w:val="002E5432"/>
    <w:rsid w:val="002E6827"/>
    <w:rsid w:val="002E718E"/>
    <w:rsid w:val="002F16C2"/>
    <w:rsid w:val="002F514C"/>
    <w:rsid w:val="002F783C"/>
    <w:rsid w:val="002F7CF0"/>
    <w:rsid w:val="0030037C"/>
    <w:rsid w:val="00302714"/>
    <w:rsid w:val="0030663F"/>
    <w:rsid w:val="003103FC"/>
    <w:rsid w:val="00310620"/>
    <w:rsid w:val="0031064D"/>
    <w:rsid w:val="00310681"/>
    <w:rsid w:val="003116F2"/>
    <w:rsid w:val="00312DB3"/>
    <w:rsid w:val="00314F34"/>
    <w:rsid w:val="003176E6"/>
    <w:rsid w:val="00320017"/>
    <w:rsid w:val="003200B4"/>
    <w:rsid w:val="00320BA9"/>
    <w:rsid w:val="00323E48"/>
    <w:rsid w:val="00333E42"/>
    <w:rsid w:val="00337EA6"/>
    <w:rsid w:val="0034533C"/>
    <w:rsid w:val="00347B49"/>
    <w:rsid w:val="003520AA"/>
    <w:rsid w:val="00356C7C"/>
    <w:rsid w:val="00360652"/>
    <w:rsid w:val="00361D20"/>
    <w:rsid w:val="00361D65"/>
    <w:rsid w:val="00362203"/>
    <w:rsid w:val="0036456E"/>
    <w:rsid w:val="00380454"/>
    <w:rsid w:val="003804E0"/>
    <w:rsid w:val="00381054"/>
    <w:rsid w:val="003830EE"/>
    <w:rsid w:val="0038512B"/>
    <w:rsid w:val="00386CC5"/>
    <w:rsid w:val="00387A08"/>
    <w:rsid w:val="00387D9E"/>
    <w:rsid w:val="00395AEB"/>
    <w:rsid w:val="003A012B"/>
    <w:rsid w:val="003A0BF1"/>
    <w:rsid w:val="003A0CE6"/>
    <w:rsid w:val="003A2E9D"/>
    <w:rsid w:val="003A3C2B"/>
    <w:rsid w:val="003B2990"/>
    <w:rsid w:val="003B5B02"/>
    <w:rsid w:val="003C01CA"/>
    <w:rsid w:val="003C08B9"/>
    <w:rsid w:val="003C7B83"/>
    <w:rsid w:val="003D3526"/>
    <w:rsid w:val="003D4B89"/>
    <w:rsid w:val="003D4BEF"/>
    <w:rsid w:val="003D5474"/>
    <w:rsid w:val="003D768E"/>
    <w:rsid w:val="003D7844"/>
    <w:rsid w:val="003E0388"/>
    <w:rsid w:val="003E2224"/>
    <w:rsid w:val="003E3940"/>
    <w:rsid w:val="003E43FE"/>
    <w:rsid w:val="003E5FC3"/>
    <w:rsid w:val="003F07DD"/>
    <w:rsid w:val="003F2BBC"/>
    <w:rsid w:val="003F5B78"/>
    <w:rsid w:val="00403F46"/>
    <w:rsid w:val="0040613F"/>
    <w:rsid w:val="00421F4C"/>
    <w:rsid w:val="004258BC"/>
    <w:rsid w:val="00430C27"/>
    <w:rsid w:val="00435004"/>
    <w:rsid w:val="004355CA"/>
    <w:rsid w:val="00442DA1"/>
    <w:rsid w:val="00443162"/>
    <w:rsid w:val="004435C9"/>
    <w:rsid w:val="00450175"/>
    <w:rsid w:val="0045180B"/>
    <w:rsid w:val="00452A12"/>
    <w:rsid w:val="0046049F"/>
    <w:rsid w:val="00461E15"/>
    <w:rsid w:val="0046261F"/>
    <w:rsid w:val="00462A62"/>
    <w:rsid w:val="0046391A"/>
    <w:rsid w:val="0047167B"/>
    <w:rsid w:val="00472CE9"/>
    <w:rsid w:val="00475669"/>
    <w:rsid w:val="00476A90"/>
    <w:rsid w:val="0047710C"/>
    <w:rsid w:val="00481351"/>
    <w:rsid w:val="00484B5B"/>
    <w:rsid w:val="00491D82"/>
    <w:rsid w:val="00491E91"/>
    <w:rsid w:val="00491FEC"/>
    <w:rsid w:val="004930B3"/>
    <w:rsid w:val="0049370E"/>
    <w:rsid w:val="00493DC6"/>
    <w:rsid w:val="00496AC5"/>
    <w:rsid w:val="00496C91"/>
    <w:rsid w:val="004A1AD8"/>
    <w:rsid w:val="004A53F0"/>
    <w:rsid w:val="004A7C2F"/>
    <w:rsid w:val="004B0A3A"/>
    <w:rsid w:val="004B47AA"/>
    <w:rsid w:val="004B6C8F"/>
    <w:rsid w:val="004C0786"/>
    <w:rsid w:val="004C2A54"/>
    <w:rsid w:val="004C367B"/>
    <w:rsid w:val="004C67B0"/>
    <w:rsid w:val="004C6A5B"/>
    <w:rsid w:val="004D3A9D"/>
    <w:rsid w:val="004D4AA2"/>
    <w:rsid w:val="004E385A"/>
    <w:rsid w:val="004E3CF1"/>
    <w:rsid w:val="004E5ABE"/>
    <w:rsid w:val="004E5EE0"/>
    <w:rsid w:val="004E6B2E"/>
    <w:rsid w:val="004E7F7B"/>
    <w:rsid w:val="004F148D"/>
    <w:rsid w:val="004F2FA5"/>
    <w:rsid w:val="004F5F7B"/>
    <w:rsid w:val="005008E4"/>
    <w:rsid w:val="005012B1"/>
    <w:rsid w:val="005014B9"/>
    <w:rsid w:val="0050226A"/>
    <w:rsid w:val="00502CC8"/>
    <w:rsid w:val="005044E4"/>
    <w:rsid w:val="0050636D"/>
    <w:rsid w:val="005128A0"/>
    <w:rsid w:val="00514E30"/>
    <w:rsid w:val="005208F2"/>
    <w:rsid w:val="0052466E"/>
    <w:rsid w:val="00524D6B"/>
    <w:rsid w:val="005256BD"/>
    <w:rsid w:val="00525BBE"/>
    <w:rsid w:val="0052672A"/>
    <w:rsid w:val="0052677D"/>
    <w:rsid w:val="005315D0"/>
    <w:rsid w:val="00541320"/>
    <w:rsid w:val="005556E5"/>
    <w:rsid w:val="005576BB"/>
    <w:rsid w:val="00561C06"/>
    <w:rsid w:val="0056254D"/>
    <w:rsid w:val="005637A0"/>
    <w:rsid w:val="00574110"/>
    <w:rsid w:val="005744C4"/>
    <w:rsid w:val="005813BF"/>
    <w:rsid w:val="00582253"/>
    <w:rsid w:val="00584D0A"/>
    <w:rsid w:val="00585C22"/>
    <w:rsid w:val="005900E8"/>
    <w:rsid w:val="00592341"/>
    <w:rsid w:val="00592CAB"/>
    <w:rsid w:val="00592F88"/>
    <w:rsid w:val="0059687A"/>
    <w:rsid w:val="005A6E4F"/>
    <w:rsid w:val="005B1BE4"/>
    <w:rsid w:val="005B3359"/>
    <w:rsid w:val="005B53F4"/>
    <w:rsid w:val="005C2B68"/>
    <w:rsid w:val="005C5D73"/>
    <w:rsid w:val="005C6A91"/>
    <w:rsid w:val="005D1620"/>
    <w:rsid w:val="005D22EF"/>
    <w:rsid w:val="005D4EB1"/>
    <w:rsid w:val="005D67A7"/>
    <w:rsid w:val="005E0903"/>
    <w:rsid w:val="005E6EF8"/>
    <w:rsid w:val="005E7C57"/>
    <w:rsid w:val="005F1121"/>
    <w:rsid w:val="005F12A9"/>
    <w:rsid w:val="005F32C3"/>
    <w:rsid w:val="00602423"/>
    <w:rsid w:val="00604366"/>
    <w:rsid w:val="006048DE"/>
    <w:rsid w:val="0061098F"/>
    <w:rsid w:val="00610FF8"/>
    <w:rsid w:val="00613355"/>
    <w:rsid w:val="0061482E"/>
    <w:rsid w:val="00616642"/>
    <w:rsid w:val="00621C9D"/>
    <w:rsid w:val="006252D5"/>
    <w:rsid w:val="00631CFE"/>
    <w:rsid w:val="00632C3D"/>
    <w:rsid w:val="00633520"/>
    <w:rsid w:val="00635709"/>
    <w:rsid w:val="0063596D"/>
    <w:rsid w:val="0064505D"/>
    <w:rsid w:val="006453DD"/>
    <w:rsid w:val="006477CA"/>
    <w:rsid w:val="006509A0"/>
    <w:rsid w:val="00653792"/>
    <w:rsid w:val="0065419E"/>
    <w:rsid w:val="00654733"/>
    <w:rsid w:val="00661AF9"/>
    <w:rsid w:val="00662A01"/>
    <w:rsid w:val="0066307B"/>
    <w:rsid w:val="00665F18"/>
    <w:rsid w:val="00672DBC"/>
    <w:rsid w:val="0067415D"/>
    <w:rsid w:val="006756C3"/>
    <w:rsid w:val="00682E94"/>
    <w:rsid w:val="006833FD"/>
    <w:rsid w:val="006845BD"/>
    <w:rsid w:val="006849F1"/>
    <w:rsid w:val="00693DC4"/>
    <w:rsid w:val="00695A05"/>
    <w:rsid w:val="006965C9"/>
    <w:rsid w:val="006A5149"/>
    <w:rsid w:val="006A74D8"/>
    <w:rsid w:val="006B2023"/>
    <w:rsid w:val="006B21D1"/>
    <w:rsid w:val="006C00D6"/>
    <w:rsid w:val="006C1674"/>
    <w:rsid w:val="006C3AA8"/>
    <w:rsid w:val="006C4D97"/>
    <w:rsid w:val="006C5D0A"/>
    <w:rsid w:val="006D2078"/>
    <w:rsid w:val="006D3AF9"/>
    <w:rsid w:val="006D646E"/>
    <w:rsid w:val="006E0009"/>
    <w:rsid w:val="006E0D0C"/>
    <w:rsid w:val="006E1878"/>
    <w:rsid w:val="006E2971"/>
    <w:rsid w:val="006F03AB"/>
    <w:rsid w:val="006F49AE"/>
    <w:rsid w:val="006F5B38"/>
    <w:rsid w:val="006F60C6"/>
    <w:rsid w:val="006F791A"/>
    <w:rsid w:val="007052FA"/>
    <w:rsid w:val="00705E9A"/>
    <w:rsid w:val="00712508"/>
    <w:rsid w:val="00712851"/>
    <w:rsid w:val="00712E1F"/>
    <w:rsid w:val="00714173"/>
    <w:rsid w:val="007149F6"/>
    <w:rsid w:val="007217B9"/>
    <w:rsid w:val="0072404A"/>
    <w:rsid w:val="00726897"/>
    <w:rsid w:val="00731E7D"/>
    <w:rsid w:val="0073276D"/>
    <w:rsid w:val="0073698F"/>
    <w:rsid w:val="0073797B"/>
    <w:rsid w:val="007401E2"/>
    <w:rsid w:val="007414DB"/>
    <w:rsid w:val="00742996"/>
    <w:rsid w:val="00747DDA"/>
    <w:rsid w:val="007516A5"/>
    <w:rsid w:val="00752081"/>
    <w:rsid w:val="00753976"/>
    <w:rsid w:val="00753F31"/>
    <w:rsid w:val="00755EB8"/>
    <w:rsid w:val="00756EFD"/>
    <w:rsid w:val="007621B9"/>
    <w:rsid w:val="007659ED"/>
    <w:rsid w:val="0077771B"/>
    <w:rsid w:val="0078142A"/>
    <w:rsid w:val="00781CC8"/>
    <w:rsid w:val="0078442A"/>
    <w:rsid w:val="007A1FD3"/>
    <w:rsid w:val="007A3D9F"/>
    <w:rsid w:val="007A4BA8"/>
    <w:rsid w:val="007A6F47"/>
    <w:rsid w:val="007B1C79"/>
    <w:rsid w:val="007B1F2C"/>
    <w:rsid w:val="007B5081"/>
    <w:rsid w:val="007B55DB"/>
    <w:rsid w:val="007B6145"/>
    <w:rsid w:val="007B66A4"/>
    <w:rsid w:val="007B6A85"/>
    <w:rsid w:val="007C1964"/>
    <w:rsid w:val="007C2FBF"/>
    <w:rsid w:val="007C3370"/>
    <w:rsid w:val="007C39E8"/>
    <w:rsid w:val="007C4961"/>
    <w:rsid w:val="007C4BA7"/>
    <w:rsid w:val="007C61E6"/>
    <w:rsid w:val="007C6B25"/>
    <w:rsid w:val="007D15F6"/>
    <w:rsid w:val="007D3323"/>
    <w:rsid w:val="007D4525"/>
    <w:rsid w:val="007E11BA"/>
    <w:rsid w:val="007E2A19"/>
    <w:rsid w:val="007E4774"/>
    <w:rsid w:val="007E51B8"/>
    <w:rsid w:val="007E6798"/>
    <w:rsid w:val="007F15C7"/>
    <w:rsid w:val="00802561"/>
    <w:rsid w:val="00810F2C"/>
    <w:rsid w:val="00814A12"/>
    <w:rsid w:val="00815793"/>
    <w:rsid w:val="00817696"/>
    <w:rsid w:val="0082048B"/>
    <w:rsid w:val="0082554F"/>
    <w:rsid w:val="00827FE2"/>
    <w:rsid w:val="00832B26"/>
    <w:rsid w:val="00832FC4"/>
    <w:rsid w:val="0083750C"/>
    <w:rsid w:val="00843CA4"/>
    <w:rsid w:val="00852F57"/>
    <w:rsid w:val="00852FB8"/>
    <w:rsid w:val="0085349C"/>
    <w:rsid w:val="00856B94"/>
    <w:rsid w:val="00862296"/>
    <w:rsid w:val="00862B75"/>
    <w:rsid w:val="00863F3B"/>
    <w:rsid w:val="00867956"/>
    <w:rsid w:val="008727E9"/>
    <w:rsid w:val="008732D3"/>
    <w:rsid w:val="00874A67"/>
    <w:rsid w:val="008752A1"/>
    <w:rsid w:val="00876557"/>
    <w:rsid w:val="00876B53"/>
    <w:rsid w:val="0088161C"/>
    <w:rsid w:val="00884A95"/>
    <w:rsid w:val="00885515"/>
    <w:rsid w:val="00886499"/>
    <w:rsid w:val="00894963"/>
    <w:rsid w:val="008A12CF"/>
    <w:rsid w:val="008A478F"/>
    <w:rsid w:val="008A6B2A"/>
    <w:rsid w:val="008B06E2"/>
    <w:rsid w:val="008B301A"/>
    <w:rsid w:val="008B5393"/>
    <w:rsid w:val="008B5623"/>
    <w:rsid w:val="008B7E86"/>
    <w:rsid w:val="008C4439"/>
    <w:rsid w:val="008C6816"/>
    <w:rsid w:val="008D12A5"/>
    <w:rsid w:val="008D2E95"/>
    <w:rsid w:val="008D3BE8"/>
    <w:rsid w:val="008D6118"/>
    <w:rsid w:val="008F2FA9"/>
    <w:rsid w:val="008F3668"/>
    <w:rsid w:val="008F4586"/>
    <w:rsid w:val="008F5C48"/>
    <w:rsid w:val="008F5F71"/>
    <w:rsid w:val="008F7A58"/>
    <w:rsid w:val="008F7E88"/>
    <w:rsid w:val="009027D8"/>
    <w:rsid w:val="0090573C"/>
    <w:rsid w:val="009072DC"/>
    <w:rsid w:val="009108F4"/>
    <w:rsid w:val="0092109A"/>
    <w:rsid w:val="00921410"/>
    <w:rsid w:val="00925EF5"/>
    <w:rsid w:val="00930A84"/>
    <w:rsid w:val="00933EF1"/>
    <w:rsid w:val="00943F96"/>
    <w:rsid w:val="00953A8F"/>
    <w:rsid w:val="00953BEC"/>
    <w:rsid w:val="0095509D"/>
    <w:rsid w:val="00956F60"/>
    <w:rsid w:val="009612EF"/>
    <w:rsid w:val="0096189F"/>
    <w:rsid w:val="00963D03"/>
    <w:rsid w:val="009661A1"/>
    <w:rsid w:val="0096736E"/>
    <w:rsid w:val="009736CA"/>
    <w:rsid w:val="00976ABD"/>
    <w:rsid w:val="00980BA4"/>
    <w:rsid w:val="00984C82"/>
    <w:rsid w:val="009855B9"/>
    <w:rsid w:val="009861AE"/>
    <w:rsid w:val="0099214D"/>
    <w:rsid w:val="0099317A"/>
    <w:rsid w:val="00994F11"/>
    <w:rsid w:val="00995142"/>
    <w:rsid w:val="009A6EBB"/>
    <w:rsid w:val="009B0B33"/>
    <w:rsid w:val="009B4C2D"/>
    <w:rsid w:val="009B4F0C"/>
    <w:rsid w:val="009C1E1F"/>
    <w:rsid w:val="009C1E77"/>
    <w:rsid w:val="009C29BB"/>
    <w:rsid w:val="009C44D2"/>
    <w:rsid w:val="009C6A19"/>
    <w:rsid w:val="009D0E5C"/>
    <w:rsid w:val="009D1200"/>
    <w:rsid w:val="009D744F"/>
    <w:rsid w:val="009D756B"/>
    <w:rsid w:val="009E00D2"/>
    <w:rsid w:val="009E3529"/>
    <w:rsid w:val="009E3EF0"/>
    <w:rsid w:val="009E498D"/>
    <w:rsid w:val="009E4B06"/>
    <w:rsid w:val="009E580F"/>
    <w:rsid w:val="009E5FE8"/>
    <w:rsid w:val="009E6DED"/>
    <w:rsid w:val="009F6939"/>
    <w:rsid w:val="00A12DB8"/>
    <w:rsid w:val="00A14C12"/>
    <w:rsid w:val="00A24B9B"/>
    <w:rsid w:val="00A258AE"/>
    <w:rsid w:val="00A30B27"/>
    <w:rsid w:val="00A32C67"/>
    <w:rsid w:val="00A343E8"/>
    <w:rsid w:val="00A3523B"/>
    <w:rsid w:val="00A37376"/>
    <w:rsid w:val="00A44C3C"/>
    <w:rsid w:val="00A44F94"/>
    <w:rsid w:val="00A46F10"/>
    <w:rsid w:val="00A47894"/>
    <w:rsid w:val="00A61851"/>
    <w:rsid w:val="00A63AAE"/>
    <w:rsid w:val="00A656F2"/>
    <w:rsid w:val="00A666BE"/>
    <w:rsid w:val="00A70611"/>
    <w:rsid w:val="00A731ED"/>
    <w:rsid w:val="00A73B45"/>
    <w:rsid w:val="00A778B2"/>
    <w:rsid w:val="00A847CC"/>
    <w:rsid w:val="00A923C1"/>
    <w:rsid w:val="00A92EC5"/>
    <w:rsid w:val="00A939F5"/>
    <w:rsid w:val="00A97DBF"/>
    <w:rsid w:val="00AA1864"/>
    <w:rsid w:val="00AA1ECA"/>
    <w:rsid w:val="00AA3272"/>
    <w:rsid w:val="00AA492B"/>
    <w:rsid w:val="00AA54EC"/>
    <w:rsid w:val="00AB3729"/>
    <w:rsid w:val="00AB4AAC"/>
    <w:rsid w:val="00AC64ED"/>
    <w:rsid w:val="00AD0407"/>
    <w:rsid w:val="00AD05A2"/>
    <w:rsid w:val="00AD2A3B"/>
    <w:rsid w:val="00AD3A2D"/>
    <w:rsid w:val="00AE756C"/>
    <w:rsid w:val="00AF01DB"/>
    <w:rsid w:val="00AF0793"/>
    <w:rsid w:val="00AF16B1"/>
    <w:rsid w:val="00B026D0"/>
    <w:rsid w:val="00B02E3A"/>
    <w:rsid w:val="00B03372"/>
    <w:rsid w:val="00B03F4E"/>
    <w:rsid w:val="00B06312"/>
    <w:rsid w:val="00B07D51"/>
    <w:rsid w:val="00B15BBD"/>
    <w:rsid w:val="00B1701A"/>
    <w:rsid w:val="00B175DB"/>
    <w:rsid w:val="00B25EB1"/>
    <w:rsid w:val="00B32962"/>
    <w:rsid w:val="00B33A4A"/>
    <w:rsid w:val="00B353C5"/>
    <w:rsid w:val="00B36D79"/>
    <w:rsid w:val="00B41604"/>
    <w:rsid w:val="00B438BB"/>
    <w:rsid w:val="00B52E1B"/>
    <w:rsid w:val="00B5619E"/>
    <w:rsid w:val="00B60E60"/>
    <w:rsid w:val="00B626B9"/>
    <w:rsid w:val="00B63606"/>
    <w:rsid w:val="00B6610B"/>
    <w:rsid w:val="00B6677E"/>
    <w:rsid w:val="00B704CA"/>
    <w:rsid w:val="00B706ED"/>
    <w:rsid w:val="00B710C2"/>
    <w:rsid w:val="00B71A12"/>
    <w:rsid w:val="00B74FD1"/>
    <w:rsid w:val="00B7622C"/>
    <w:rsid w:val="00B76A0E"/>
    <w:rsid w:val="00B804C0"/>
    <w:rsid w:val="00B8785E"/>
    <w:rsid w:val="00B9252C"/>
    <w:rsid w:val="00B92FF9"/>
    <w:rsid w:val="00B975F7"/>
    <w:rsid w:val="00B97BF5"/>
    <w:rsid w:val="00BA047C"/>
    <w:rsid w:val="00BA692F"/>
    <w:rsid w:val="00BA7B97"/>
    <w:rsid w:val="00BB0922"/>
    <w:rsid w:val="00BB144E"/>
    <w:rsid w:val="00BB1544"/>
    <w:rsid w:val="00BB1A34"/>
    <w:rsid w:val="00BB5652"/>
    <w:rsid w:val="00BC0D11"/>
    <w:rsid w:val="00BC1BCA"/>
    <w:rsid w:val="00BC2546"/>
    <w:rsid w:val="00BC59F5"/>
    <w:rsid w:val="00BC5F72"/>
    <w:rsid w:val="00BD022C"/>
    <w:rsid w:val="00BD457E"/>
    <w:rsid w:val="00BD7936"/>
    <w:rsid w:val="00BE0561"/>
    <w:rsid w:val="00BE1188"/>
    <w:rsid w:val="00BE1DA1"/>
    <w:rsid w:val="00BE4BC0"/>
    <w:rsid w:val="00BE656E"/>
    <w:rsid w:val="00BF2A0D"/>
    <w:rsid w:val="00BF356C"/>
    <w:rsid w:val="00BF463E"/>
    <w:rsid w:val="00BF58AE"/>
    <w:rsid w:val="00BF6F45"/>
    <w:rsid w:val="00C000CF"/>
    <w:rsid w:val="00C00CC5"/>
    <w:rsid w:val="00C02B64"/>
    <w:rsid w:val="00C02B92"/>
    <w:rsid w:val="00C04A92"/>
    <w:rsid w:val="00C10FDC"/>
    <w:rsid w:val="00C1417F"/>
    <w:rsid w:val="00C175DE"/>
    <w:rsid w:val="00C17FB6"/>
    <w:rsid w:val="00C25DAA"/>
    <w:rsid w:val="00C26E3A"/>
    <w:rsid w:val="00C325EE"/>
    <w:rsid w:val="00C32CFE"/>
    <w:rsid w:val="00C34F39"/>
    <w:rsid w:val="00C41451"/>
    <w:rsid w:val="00C41804"/>
    <w:rsid w:val="00C41D16"/>
    <w:rsid w:val="00C473D5"/>
    <w:rsid w:val="00C47D82"/>
    <w:rsid w:val="00C6074C"/>
    <w:rsid w:val="00C635D4"/>
    <w:rsid w:val="00C6441F"/>
    <w:rsid w:val="00C64A6A"/>
    <w:rsid w:val="00C65102"/>
    <w:rsid w:val="00C6627F"/>
    <w:rsid w:val="00C71293"/>
    <w:rsid w:val="00C71B0A"/>
    <w:rsid w:val="00C72569"/>
    <w:rsid w:val="00C80A97"/>
    <w:rsid w:val="00C83578"/>
    <w:rsid w:val="00C8475F"/>
    <w:rsid w:val="00C84A72"/>
    <w:rsid w:val="00C85341"/>
    <w:rsid w:val="00C9395A"/>
    <w:rsid w:val="00CA0A7B"/>
    <w:rsid w:val="00CA573C"/>
    <w:rsid w:val="00CB04CD"/>
    <w:rsid w:val="00CB0AE2"/>
    <w:rsid w:val="00CB126F"/>
    <w:rsid w:val="00CB1969"/>
    <w:rsid w:val="00CC3C44"/>
    <w:rsid w:val="00CC47CD"/>
    <w:rsid w:val="00CC69B0"/>
    <w:rsid w:val="00CC6D85"/>
    <w:rsid w:val="00CC7E7A"/>
    <w:rsid w:val="00CD030B"/>
    <w:rsid w:val="00CD5224"/>
    <w:rsid w:val="00CE0E1F"/>
    <w:rsid w:val="00CE209C"/>
    <w:rsid w:val="00CE26B6"/>
    <w:rsid w:val="00CE2C0B"/>
    <w:rsid w:val="00CE382E"/>
    <w:rsid w:val="00CE6889"/>
    <w:rsid w:val="00CF06A6"/>
    <w:rsid w:val="00CF5529"/>
    <w:rsid w:val="00CF5653"/>
    <w:rsid w:val="00CF6027"/>
    <w:rsid w:val="00D01580"/>
    <w:rsid w:val="00D02E59"/>
    <w:rsid w:val="00D0463A"/>
    <w:rsid w:val="00D055CE"/>
    <w:rsid w:val="00D1187C"/>
    <w:rsid w:val="00D20ABE"/>
    <w:rsid w:val="00D20EB8"/>
    <w:rsid w:val="00D20F81"/>
    <w:rsid w:val="00D21AD8"/>
    <w:rsid w:val="00D22340"/>
    <w:rsid w:val="00D260D7"/>
    <w:rsid w:val="00D30A68"/>
    <w:rsid w:val="00D30CEA"/>
    <w:rsid w:val="00D33B3D"/>
    <w:rsid w:val="00D34DE0"/>
    <w:rsid w:val="00D40DC2"/>
    <w:rsid w:val="00D43B33"/>
    <w:rsid w:val="00D4514C"/>
    <w:rsid w:val="00D47BBD"/>
    <w:rsid w:val="00D51086"/>
    <w:rsid w:val="00D5749C"/>
    <w:rsid w:val="00D61584"/>
    <w:rsid w:val="00D64FCD"/>
    <w:rsid w:val="00D66118"/>
    <w:rsid w:val="00D74D23"/>
    <w:rsid w:val="00D75F89"/>
    <w:rsid w:val="00D7745A"/>
    <w:rsid w:val="00D77E0B"/>
    <w:rsid w:val="00D80B66"/>
    <w:rsid w:val="00D8209B"/>
    <w:rsid w:val="00D82362"/>
    <w:rsid w:val="00D825A0"/>
    <w:rsid w:val="00D8377E"/>
    <w:rsid w:val="00D8468E"/>
    <w:rsid w:val="00D86851"/>
    <w:rsid w:val="00D87683"/>
    <w:rsid w:val="00D876C3"/>
    <w:rsid w:val="00D9733F"/>
    <w:rsid w:val="00DA0E22"/>
    <w:rsid w:val="00DA179E"/>
    <w:rsid w:val="00DA1C2E"/>
    <w:rsid w:val="00DA1C52"/>
    <w:rsid w:val="00DA3900"/>
    <w:rsid w:val="00DA50BB"/>
    <w:rsid w:val="00DA5AF9"/>
    <w:rsid w:val="00DA7FC2"/>
    <w:rsid w:val="00DB0A30"/>
    <w:rsid w:val="00DB0D5E"/>
    <w:rsid w:val="00DB133C"/>
    <w:rsid w:val="00DB3C74"/>
    <w:rsid w:val="00DB439F"/>
    <w:rsid w:val="00DB46EE"/>
    <w:rsid w:val="00DC375F"/>
    <w:rsid w:val="00DC37BE"/>
    <w:rsid w:val="00DC79BA"/>
    <w:rsid w:val="00DD033B"/>
    <w:rsid w:val="00DD0D97"/>
    <w:rsid w:val="00DD73C4"/>
    <w:rsid w:val="00DE02D3"/>
    <w:rsid w:val="00DE1185"/>
    <w:rsid w:val="00DE39B9"/>
    <w:rsid w:val="00DE3D8E"/>
    <w:rsid w:val="00DE6BE3"/>
    <w:rsid w:val="00DF1A23"/>
    <w:rsid w:val="00DF2356"/>
    <w:rsid w:val="00DF4715"/>
    <w:rsid w:val="00DF514E"/>
    <w:rsid w:val="00DF612E"/>
    <w:rsid w:val="00E0535B"/>
    <w:rsid w:val="00E07164"/>
    <w:rsid w:val="00E1052F"/>
    <w:rsid w:val="00E12476"/>
    <w:rsid w:val="00E1354C"/>
    <w:rsid w:val="00E138F3"/>
    <w:rsid w:val="00E13A68"/>
    <w:rsid w:val="00E15132"/>
    <w:rsid w:val="00E159B7"/>
    <w:rsid w:val="00E15CFC"/>
    <w:rsid w:val="00E171B2"/>
    <w:rsid w:val="00E17709"/>
    <w:rsid w:val="00E20AD9"/>
    <w:rsid w:val="00E24353"/>
    <w:rsid w:val="00E26A48"/>
    <w:rsid w:val="00E342E0"/>
    <w:rsid w:val="00E44D3A"/>
    <w:rsid w:val="00E455F9"/>
    <w:rsid w:val="00E5262B"/>
    <w:rsid w:val="00E55A69"/>
    <w:rsid w:val="00E57CDE"/>
    <w:rsid w:val="00E62A89"/>
    <w:rsid w:val="00E63FE2"/>
    <w:rsid w:val="00E678F0"/>
    <w:rsid w:val="00E72CE6"/>
    <w:rsid w:val="00E76EF5"/>
    <w:rsid w:val="00E7756D"/>
    <w:rsid w:val="00E84FE4"/>
    <w:rsid w:val="00E85860"/>
    <w:rsid w:val="00E8734D"/>
    <w:rsid w:val="00E9663C"/>
    <w:rsid w:val="00EA15F3"/>
    <w:rsid w:val="00EA1DEC"/>
    <w:rsid w:val="00EA33E9"/>
    <w:rsid w:val="00EA6A6C"/>
    <w:rsid w:val="00EB0244"/>
    <w:rsid w:val="00EB063F"/>
    <w:rsid w:val="00EB336B"/>
    <w:rsid w:val="00EB40B1"/>
    <w:rsid w:val="00EB512C"/>
    <w:rsid w:val="00EB5651"/>
    <w:rsid w:val="00EC1780"/>
    <w:rsid w:val="00EC78E2"/>
    <w:rsid w:val="00ED2E15"/>
    <w:rsid w:val="00ED58E1"/>
    <w:rsid w:val="00ED71A0"/>
    <w:rsid w:val="00EE1A55"/>
    <w:rsid w:val="00EE1DBA"/>
    <w:rsid w:val="00EE20BA"/>
    <w:rsid w:val="00EE2F5C"/>
    <w:rsid w:val="00EE41DF"/>
    <w:rsid w:val="00EE600C"/>
    <w:rsid w:val="00EF0B0D"/>
    <w:rsid w:val="00EF1004"/>
    <w:rsid w:val="00EF2E0B"/>
    <w:rsid w:val="00EF73AE"/>
    <w:rsid w:val="00EF76EA"/>
    <w:rsid w:val="00F04106"/>
    <w:rsid w:val="00F05223"/>
    <w:rsid w:val="00F05C9B"/>
    <w:rsid w:val="00F063C4"/>
    <w:rsid w:val="00F06C41"/>
    <w:rsid w:val="00F07A88"/>
    <w:rsid w:val="00F10D05"/>
    <w:rsid w:val="00F1130C"/>
    <w:rsid w:val="00F15A7D"/>
    <w:rsid w:val="00F16C73"/>
    <w:rsid w:val="00F17BCF"/>
    <w:rsid w:val="00F221B7"/>
    <w:rsid w:val="00F26EBE"/>
    <w:rsid w:val="00F346B4"/>
    <w:rsid w:val="00F35E37"/>
    <w:rsid w:val="00F36C74"/>
    <w:rsid w:val="00F37F9E"/>
    <w:rsid w:val="00F41777"/>
    <w:rsid w:val="00F4243C"/>
    <w:rsid w:val="00F42749"/>
    <w:rsid w:val="00F46C10"/>
    <w:rsid w:val="00F47425"/>
    <w:rsid w:val="00F527F6"/>
    <w:rsid w:val="00F576D1"/>
    <w:rsid w:val="00F63947"/>
    <w:rsid w:val="00F65F82"/>
    <w:rsid w:val="00F66E5F"/>
    <w:rsid w:val="00F67C97"/>
    <w:rsid w:val="00F70D49"/>
    <w:rsid w:val="00F71A52"/>
    <w:rsid w:val="00F72205"/>
    <w:rsid w:val="00F728BF"/>
    <w:rsid w:val="00F7446D"/>
    <w:rsid w:val="00F75B3D"/>
    <w:rsid w:val="00F76AC6"/>
    <w:rsid w:val="00F80C4A"/>
    <w:rsid w:val="00F84DEE"/>
    <w:rsid w:val="00F877F4"/>
    <w:rsid w:val="00F925D5"/>
    <w:rsid w:val="00F946E6"/>
    <w:rsid w:val="00FA266B"/>
    <w:rsid w:val="00FA755F"/>
    <w:rsid w:val="00FB2E45"/>
    <w:rsid w:val="00FB317D"/>
    <w:rsid w:val="00FB4C4D"/>
    <w:rsid w:val="00FB5668"/>
    <w:rsid w:val="00FC01A1"/>
    <w:rsid w:val="00FC051A"/>
    <w:rsid w:val="00FC09C3"/>
    <w:rsid w:val="00FC198D"/>
    <w:rsid w:val="00FE27E9"/>
    <w:rsid w:val="00FE4067"/>
    <w:rsid w:val="00FE5E08"/>
    <w:rsid w:val="00FF07E5"/>
    <w:rsid w:val="00FF4DC8"/>
    <w:rsid w:val="00FF567A"/>
    <w:rsid w:val="00FF678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nr">
    <w:name w:val="Dnr"/>
    <w:basedOn w:val="Normal"/>
    <w:qFormat/>
    <w:rsid w:val="00CA573C"/>
    <w:pPr>
      <w:widowControl/>
      <w:tabs>
        <w:tab w:val="left" w:pos="284"/>
      </w:tabs>
      <w:jc w:val="right"/>
    </w:pPr>
    <w:rPr>
      <w:sz w:val="28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493D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3DC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731E7D"/>
    <w:rPr>
      <w:color w:val="0563C1"/>
      <w:u w:val="single"/>
    </w:rPr>
  </w:style>
  <w:style w:type="paragraph" w:styleId="Fotnotstext">
    <w:name w:val="footnote text"/>
    <w:basedOn w:val="Normal"/>
    <w:link w:val="FotnotstextChar"/>
    <w:semiHidden/>
    <w:rsid w:val="00DA179E"/>
    <w:pPr>
      <w:widowControl/>
      <w:tabs>
        <w:tab w:val="left" w:pos="284"/>
      </w:tabs>
      <w:spacing w:after="40" w:line="200" w:lineRule="atLeast"/>
      <w:ind w:left="113" w:hanging="113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semiHidden/>
    <w:rsid w:val="00DA179E"/>
    <w:rPr>
      <w:rFonts w:ascii="Times New Roman" w:eastAsia="Times New Roman" w:hAnsi="Times New Roman" w:cs="Times New Roman"/>
      <w:sz w:val="18"/>
      <w:szCs w:val="20"/>
      <w:lang w:val="sv-SE" w:eastAsia="sv-SE"/>
    </w:rPr>
  </w:style>
  <w:style w:type="character" w:styleId="Fotnotsreferens">
    <w:name w:val="footnote reference"/>
    <w:basedOn w:val="Standardstycketeckensnitt"/>
    <w:semiHidden/>
    <w:rsid w:val="00DA179E"/>
    <w:rPr>
      <w:vertAlign w:val="superscript"/>
    </w:rPr>
  </w:style>
  <w:style w:type="paragraph" w:styleId="Revision">
    <w:name w:val="Revision"/>
    <w:hidden/>
    <w:uiPriority w:val="99"/>
    <w:semiHidden/>
    <w:rsid w:val="005012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5012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12B1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table" w:styleId="Tabellrutnt">
    <w:name w:val="Table Grid"/>
    <w:basedOn w:val="Normaltabell"/>
    <w:uiPriority w:val="39"/>
    <w:rsid w:val="00B97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unhideWhenUsed/>
    <w:rsid w:val="0016014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6014D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78</TotalTime>
  <Pages>4</Pages>
  <Words>406</Words>
  <Characters>3191</Characters>
  <Application>Microsoft Office Word</Application>
  <DocSecurity>0</DocSecurity>
  <Lines>145</Lines>
  <Paragraphs>128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14</cp:revision>
  <cp:lastPrinted>2026-04-16T07:39:00Z</cp:lastPrinted>
  <dcterms:created xsi:type="dcterms:W3CDTF">2026-04-13T07:17:00Z</dcterms:created>
  <dcterms:modified xsi:type="dcterms:W3CDTF">2026-04-16T09:15:00Z</dcterms:modified>
</cp:coreProperties>
</file>