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3E5D76" w:rsidRDefault="003E5D76" w14:paraId="39888A8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4039E34D6424316ABAC1D85B0B0B82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75a32cf-cfcf-4d63-86e1-6817c427c7b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införa ytterligare jobbskatteavdrag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3962AECEF7F49E18FBD59198713023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1800C3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E0405" w:rsidP="007E0405" w:rsidRDefault="007E0405" w14:paraId="7C1D5ADA" w14:textId="39B4752A">
      <w:pPr>
        <w:pStyle w:val="Normalutanindragellerluft"/>
      </w:pPr>
      <w:r>
        <w:t xml:space="preserve">Det är bra att regeringen minskar skatterna med </w:t>
      </w:r>
      <w:r w:rsidR="00912261">
        <w:t xml:space="preserve">nya </w:t>
      </w:r>
      <w:r>
        <w:t xml:space="preserve">jobbskatteavdrag. När människor jobbar och anstränger sig för att det ska gå bra för Sverige måste det också synas i den egna plånboken. </w:t>
      </w:r>
    </w:p>
    <w:p xmlns:w14="http://schemas.microsoft.com/office/word/2010/wordml" w:rsidR="007E0405" w:rsidP="007E0405" w:rsidRDefault="007E0405" w14:paraId="0D33511D" w14:textId="77777777">
      <w:pPr>
        <w:pStyle w:val="Normalutanindragellerluft"/>
      </w:pPr>
      <w:r>
        <w:t xml:space="preserve">När fler jobbar gör det att Sverige kan producera mer varor och tjänster vilket gör att </w:t>
      </w:r>
    </w:p>
    <w:p xmlns:w14="http://schemas.microsoft.com/office/word/2010/wordml" w:rsidR="007E0405" w:rsidP="007E0405" w:rsidRDefault="007E0405" w14:paraId="04BB7904" w14:textId="77777777">
      <w:pPr>
        <w:pStyle w:val="Normalutanindragellerluft"/>
      </w:pPr>
      <w:r>
        <w:t xml:space="preserve">vi ökar landets intäkter som i sin tur ger oss möjligheter att ha en bra gemensam välfärd </w:t>
      </w:r>
    </w:p>
    <w:p xmlns:w14="http://schemas.microsoft.com/office/word/2010/wordml" w:rsidR="007E0405" w:rsidP="007E0405" w:rsidRDefault="007E0405" w14:paraId="271E39C3" w14:textId="77777777">
      <w:pPr>
        <w:pStyle w:val="Normalutanindragellerluft"/>
      </w:pPr>
      <w:r>
        <w:t xml:space="preserve">i form av bra skola, vård, trygghet, infrastruktur och extra stöd och hjälp till de som </w:t>
      </w:r>
    </w:p>
    <w:p xmlns:w14="http://schemas.microsoft.com/office/word/2010/wordml" w:rsidR="007E0405" w:rsidP="007E0405" w:rsidRDefault="007E0405" w14:paraId="4D9AC73B" w14:textId="77777777">
      <w:pPr>
        <w:pStyle w:val="Normalutanindragellerluft"/>
      </w:pPr>
      <w:r>
        <w:t>behöver mera stöd och hjälp.</w:t>
      </w:r>
    </w:p>
    <w:p xmlns:w14="http://schemas.microsoft.com/office/word/2010/wordml" w:rsidR="007E0405" w:rsidP="007E0405" w:rsidRDefault="007E0405" w14:paraId="545E5BB3" w14:textId="66EFF940">
      <w:pPr>
        <w:pStyle w:val="Normalutanindragellerluft"/>
      </w:pPr>
      <w:r>
        <w:t>Men för att landets gemensamma kaka ska växa måste vi ständigt arbeta med att sänka skatterna för att behålla och stärka konkurrenskraft och därmed kunna behålla jobben i Sverige. Det är också rimligt att de som jobbar och anstränger sig för landets bästa ska få mer kvar i plånboken, genom att minska skatterna. Därför behöver vi se över möjligheterna att</w:t>
      </w:r>
      <w:r w:rsidR="00912261">
        <w:t xml:space="preserve"> </w:t>
      </w:r>
      <w:r>
        <w:t xml:space="preserve">införa ytterligare </w:t>
      </w:r>
      <w:r w:rsidR="00912261">
        <w:t>nya</w:t>
      </w:r>
      <w:r>
        <w:t xml:space="preserve"> jobbskatteavdrag så snart som möjligt.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714A13524A429F95EDEA6675BC7596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3E5D76" w:rsidP="003E5D76" w:rsidRDefault="003E5D76" w14:paraId="3E7EE0D2" w14:textId="77777777">
          <w:pPr/>
          <w:r/>
        </w:p>
        <w:p xmlns:w14="http://schemas.microsoft.com/office/word/2010/wordml" w:rsidRPr="008E0FE2" w:rsidR="003E5D76" w:rsidP="003E5D76" w:rsidRDefault="003E5D76" w14:paraId="42B39996" w14:textId="572CA784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90D93D8" w14:textId="7F17E2B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CD479" w14:textId="77777777" w:rsidR="00720356" w:rsidRDefault="00720356" w:rsidP="000C1CAD">
      <w:pPr>
        <w:spacing w:line="240" w:lineRule="auto"/>
      </w:pPr>
      <w:r>
        <w:separator/>
      </w:r>
    </w:p>
  </w:endnote>
  <w:endnote w:type="continuationSeparator" w:id="0">
    <w:p w14:paraId="67F33479" w14:textId="77777777" w:rsidR="00720356" w:rsidRDefault="007203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868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98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18562" w14:textId="63E459FC" w:rsidR="00262EA3" w:rsidRPr="003E5D76" w:rsidRDefault="00262EA3" w:rsidP="003E5D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F8EC" w14:textId="77777777" w:rsidR="00720356" w:rsidRDefault="00720356" w:rsidP="000C1CAD">
      <w:pPr>
        <w:spacing w:line="240" w:lineRule="auto"/>
      </w:pPr>
      <w:r>
        <w:separator/>
      </w:r>
    </w:p>
  </w:footnote>
  <w:footnote w:type="continuationSeparator" w:id="0">
    <w:p w14:paraId="04017E92" w14:textId="77777777" w:rsidR="00720356" w:rsidRDefault="007203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1B65AF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75BB725" wp14:anchorId="6191F47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E5D76" w14:paraId="0C5EF500" w14:textId="3555A9BF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E040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9263F">
                                <w:t>1030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191F47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20356" w14:paraId="0C5EF500" w14:textId="3555A9B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E040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9263F">
                          <w:t>1030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CD2B9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00757DF" w14:textId="77777777">
    <w:pPr>
      <w:jc w:val="right"/>
    </w:pPr>
  </w:p>
  <w:p w:rsidR="00262EA3" w:rsidP="00776B74" w:rsidRDefault="00262EA3" w14:paraId="24C2D7E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E5D76" w14:paraId="2666742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0B14989" wp14:anchorId="548DD8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E5D76" w14:paraId="43833671" w14:textId="523DB59E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E040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9263F">
          <w:t>1030</w:t>
        </w:r>
      </w:sdtContent>
    </w:sdt>
  </w:p>
  <w:p w:rsidRPr="008227B3" w:rsidR="00262EA3" w:rsidP="008227B3" w:rsidRDefault="003E5D76" w14:paraId="1BCC55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E5D76" w14:paraId="090A67BB" w14:textId="0F2C935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:2144</w:t>
        </w:r>
      </w:sdtContent>
    </w:sdt>
  </w:p>
  <w:p w:rsidR="00262EA3" w:rsidP="00E03A3D" w:rsidRDefault="003E5D76" w14:paraId="6F3A2E99" w14:textId="287BE6CE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3E3F6C" w14:paraId="261A903B" w14:textId="6D33BF68">
        <w:pPr>
          <w:pStyle w:val="FSHRub2"/>
        </w:pPr>
        <w:r>
          <w:t>Ytterligare jobbskatteavdrag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1BE9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E040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124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3F6C"/>
    <w:rsid w:val="003E4E86"/>
    <w:rsid w:val="003E5D7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63F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06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56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CE3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40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261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512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1521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B8DEE8"/>
  <w15:chartTrackingRefBased/>
  <w15:docId w15:val="{688D9B54-4A5B-46EF-A82D-96C285C3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039E34D6424316ABAC1D85B0B0B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8C63E-E11C-45BC-A6F6-7A770DC47B48}"/>
      </w:docPartPr>
      <w:docPartBody>
        <w:p w:rsidR="005B405D" w:rsidRDefault="002202A0">
          <w:pPr>
            <w:pStyle w:val="14039E34D6424316ABAC1D85B0B0B82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02DBFB49E284B54BEA5403E663F4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725C5-B9C1-4F3C-8F86-080465B3071F}"/>
      </w:docPartPr>
      <w:docPartBody>
        <w:p w:rsidR="005B405D" w:rsidRDefault="002202A0">
          <w:pPr>
            <w:pStyle w:val="602DBFB49E284B54BEA5403E663F449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E3962AECEF7F49E18FBD591987130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24648-DB33-4187-92A8-7D25399F890F}"/>
      </w:docPartPr>
      <w:docPartBody>
        <w:p w:rsidR="005B405D" w:rsidRDefault="002202A0">
          <w:pPr>
            <w:pStyle w:val="E3962AECEF7F49E18FBD59198713023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D714A13524A429F95EDEA6675BC75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C158C6-060A-4505-A87E-B8B6359DD923}"/>
      </w:docPartPr>
      <w:docPartBody>
        <w:p w:rsidR="005B405D" w:rsidRDefault="002202A0">
          <w:pPr>
            <w:pStyle w:val="BD714A13524A429F95EDEA6675BC759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2A0"/>
    <w:rsid w:val="002202A0"/>
    <w:rsid w:val="002E1CF6"/>
    <w:rsid w:val="005B405D"/>
    <w:rsid w:val="00E2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039E34D6424316ABAC1D85B0B0B820">
    <w:name w:val="14039E34D6424316ABAC1D85B0B0B820"/>
  </w:style>
  <w:style w:type="paragraph" w:customStyle="1" w:styleId="602DBFB49E284B54BEA5403E663F449C">
    <w:name w:val="602DBFB49E284B54BEA5403E663F449C"/>
  </w:style>
  <w:style w:type="paragraph" w:customStyle="1" w:styleId="E3962AECEF7F49E18FBD59198713023F">
    <w:name w:val="E3962AECEF7F49E18FBD59198713023F"/>
  </w:style>
  <w:style w:type="paragraph" w:customStyle="1" w:styleId="BD714A13524A429F95EDEA6675BC7596">
    <w:name w:val="BD714A13524A429F95EDEA6675BC7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70F64A-A739-4186-83D6-C75D276C9909}"/>
</file>

<file path=customXml/itemProps2.xml><?xml version="1.0" encoding="utf-8"?>
<ds:datastoreItem xmlns:ds="http://schemas.openxmlformats.org/officeDocument/2006/customXml" ds:itemID="{4CE143B9-C2A8-4121-B515-CFAB60AAA48B}"/>
</file>

<file path=customXml/itemProps3.xml><?xml version="1.0" encoding="utf-8"?>
<ds:datastoreItem xmlns:ds="http://schemas.openxmlformats.org/officeDocument/2006/customXml" ds:itemID="{F28E1A9D-3226-4138-8DDB-5416D93D3140}"/>
</file>

<file path=customXml/itemProps4.xml><?xml version="1.0" encoding="utf-8"?>
<ds:datastoreItem xmlns:ds="http://schemas.openxmlformats.org/officeDocument/2006/customXml" ds:itemID="{A15C5D98-3712-45D9-9181-B4011AEC6E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929</Characters>
  <Application>Microsoft Office Word</Application>
  <DocSecurity>0</DocSecurity>
  <Lines>20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