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4924" w:rsidRPr="00F57A38" w:rsidRDefault="00254924" w:rsidP="00970A9B">
      <w:pPr>
        <w:pStyle w:val="Hemstlrubrik"/>
      </w:pPr>
      <w:r w:rsidRPr="00F57A38">
        <w:t>Förslag till riksdagsbeslut</w:t>
      </w:r>
    </w:p>
    <w:p w:rsidR="00254924" w:rsidRPr="00F57A38" w:rsidRDefault="00254924" w:rsidP="00254924">
      <w:pPr>
        <w:pStyle w:val="Hemstlatt"/>
      </w:pPr>
      <w:r w:rsidRPr="00F57A38">
        <w:t>Riksdagen tillkännager för regeringen som sin mening vad i motionen anförs om borttagande av undantag i svensk lagstiftning från det oblig</w:t>
      </w:r>
      <w:r w:rsidRPr="00F57A38">
        <w:t>a</w:t>
      </w:r>
      <w:r w:rsidRPr="00F57A38">
        <w:t>toriska kravet på användning av vinterdäck.</w:t>
      </w:r>
    </w:p>
    <w:p w:rsidR="00E84F25" w:rsidRPr="00F57A38" w:rsidRDefault="007C6092" w:rsidP="00E22893">
      <w:pPr>
        <w:pStyle w:val="Rubrik1"/>
      </w:pPr>
      <w:r w:rsidRPr="00F57A38">
        <w:t>Motivering</w:t>
      </w:r>
    </w:p>
    <w:p w:rsidR="00254924" w:rsidRPr="00F57A38" w:rsidRDefault="00254924" w:rsidP="00254924">
      <w:r w:rsidRPr="00F57A38">
        <w:t>I Sverige gäller obligatorisk användning av vinterdäck. Det innebär att pe</w:t>
      </w:r>
      <w:r w:rsidRPr="00F57A38">
        <w:t>r</w:t>
      </w:r>
      <w:r w:rsidRPr="00F57A38">
        <w:t>sonbil, lätt lastbil och buss med en totalvikt av högst 3,5 ton samt släpvagn som dras av sådant fordon, skall vara försedd med vinterdäck eller likvärdig utrustning under tiden 1 december</w:t>
      </w:r>
      <w:r w:rsidR="00970A9B" w:rsidRPr="00F57A38">
        <w:t>–3</w:t>
      </w:r>
      <w:r w:rsidRPr="00F57A38">
        <w:t>1 mars när vinterväglag råder. Med vi</w:t>
      </w:r>
      <w:r w:rsidRPr="00F57A38">
        <w:t>n</w:t>
      </w:r>
      <w:r w:rsidRPr="00F57A38">
        <w:t>terdäck avses däck som är framtagna särskilt för vinterkörning. Vinterdäck kan vara dubbade eller odubbade. Likvärdig utrustning är sommardäck med snökedjor. Överträdelse beivras med böter.</w:t>
      </w:r>
    </w:p>
    <w:p w:rsidR="00254924" w:rsidRPr="00F57A38" w:rsidRDefault="00254924" w:rsidP="00970A9B">
      <w:pPr>
        <w:pStyle w:val="Normaltindrag"/>
      </w:pPr>
      <w:r w:rsidRPr="00F57A38">
        <w:t>För dem som kommer från utlandet och kör på svenskt vinterväglag gäller ett undantag i denna lagstiftning. Undantaget gäller resor till och från länder som t.ex. inte tillåter dubbade vinterdäck och innebär att ett fordon inte beh</w:t>
      </w:r>
      <w:r w:rsidRPr="00F57A38">
        <w:t>ö</w:t>
      </w:r>
      <w:r w:rsidRPr="00F57A38">
        <w:t>ver vara försett med vinterdäck vid färd som påbörjas eller avslutas i utlandet. Undantaget gäller också fordon som är registrerade i utlandet.</w:t>
      </w:r>
    </w:p>
    <w:p w:rsidR="00254924" w:rsidRPr="00F57A38" w:rsidRDefault="00254924" w:rsidP="00970A9B">
      <w:pPr>
        <w:pStyle w:val="Normaltindrag"/>
      </w:pPr>
      <w:r w:rsidRPr="00F57A38">
        <w:t>Det</w:t>
      </w:r>
      <w:r w:rsidRPr="00F57A38">
        <w:rPr>
          <w:spacing w:val="-2"/>
          <w:szCs w:val="19"/>
        </w:rPr>
        <w:t xml:space="preserve">ta innebär att utländska förare kör med sommardäck på de svenska </w:t>
      </w:r>
      <w:r w:rsidR="00970A9B" w:rsidRPr="00F57A38">
        <w:rPr>
          <w:spacing w:val="-2"/>
          <w:szCs w:val="19"/>
        </w:rPr>
        <w:br/>
      </w:r>
      <w:r w:rsidRPr="00F57A38">
        <w:rPr>
          <w:spacing w:val="-2"/>
          <w:szCs w:val="19"/>
        </w:rPr>
        <w:t>vi</w:t>
      </w:r>
      <w:r w:rsidRPr="00F57A38">
        <w:rPr>
          <w:spacing w:val="-2"/>
          <w:szCs w:val="19"/>
        </w:rPr>
        <w:t>n</w:t>
      </w:r>
      <w:r w:rsidRPr="00F57A38">
        <w:rPr>
          <w:spacing w:val="-2"/>
          <w:szCs w:val="19"/>
        </w:rPr>
        <w:t>tervägarn</w:t>
      </w:r>
      <w:r w:rsidRPr="00F57A38">
        <w:t>a</w:t>
      </w:r>
      <w:r w:rsidR="00970A9B" w:rsidRPr="00F57A38">
        <w:t>,</w:t>
      </w:r>
      <w:r w:rsidRPr="00F57A38">
        <w:t xml:space="preserve"> vilket i sin tur innebär en ökad risk för trafikolyckor. Denna situ</w:t>
      </w:r>
      <w:r w:rsidRPr="00F57A38">
        <w:t>a</w:t>
      </w:r>
      <w:r w:rsidRPr="00F57A38">
        <w:t>tion är självfallet inte bra och borde föranleda initiativ från Sveriges riksdag.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970A9B" w:rsidRPr="00F57A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70A9B" w:rsidRPr="00F57A38" w:rsidRDefault="00970A9B" w:rsidP="00970A9B">
            <w:pPr>
              <w:pStyle w:val="UnderskriftDatum"/>
              <w:spacing w:before="240"/>
            </w:pPr>
            <w:r w:rsidRPr="00F57A38">
              <w:t>Stockholm den 20 september 2005</w:t>
            </w:r>
          </w:p>
        </w:tc>
        <w:tc>
          <w:tcPr>
            <w:tcW w:w="3047" w:type="dxa"/>
          </w:tcPr>
          <w:p w:rsidR="00970A9B" w:rsidRPr="00F57A38" w:rsidRDefault="00970A9B" w:rsidP="00970A9B">
            <w:pPr>
              <w:pStyle w:val="Underskrifter"/>
              <w:spacing w:before="240"/>
            </w:pPr>
          </w:p>
        </w:tc>
      </w:tr>
      <w:tr w:rsidR="00970A9B" w:rsidRPr="00F57A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970A9B" w:rsidRPr="00F57A38" w:rsidRDefault="00970A9B" w:rsidP="00970A9B">
            <w:pPr>
              <w:pStyle w:val="Underskrifter"/>
            </w:pPr>
            <w:r w:rsidRPr="00F57A38">
              <w:t>Hans Hoff (s)</w:t>
            </w:r>
          </w:p>
        </w:tc>
        <w:tc>
          <w:tcPr>
            <w:tcW w:w="3047" w:type="dxa"/>
          </w:tcPr>
          <w:p w:rsidR="00970A9B" w:rsidRPr="00F57A38" w:rsidRDefault="00970A9B" w:rsidP="00970A9B">
            <w:pPr>
              <w:pStyle w:val="Underskrifter"/>
            </w:pPr>
          </w:p>
        </w:tc>
      </w:tr>
    </w:tbl>
    <w:p w:rsidR="00254924" w:rsidRPr="00F57A38" w:rsidRDefault="00254924" w:rsidP="00970A9B">
      <w:pPr>
        <w:pStyle w:val="Normaltindrag"/>
      </w:pPr>
    </w:p>
    <w:sectPr w:rsidR="00254924" w:rsidRPr="00F57A38" w:rsidSect="00970A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30C6" w:rsidRPr="00F57A38" w:rsidRDefault="00B230C6">
      <w:r w:rsidRPr="00F57A38">
        <w:separator/>
      </w:r>
    </w:p>
  </w:endnote>
  <w:endnote w:type="continuationSeparator" w:id="0">
    <w:p w:rsidR="00B230C6" w:rsidRPr="00F57A38" w:rsidRDefault="00B230C6">
      <w:r w:rsidRPr="00F57A3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0A9B" w:rsidRPr="00F57A38" w:rsidRDefault="00F57A38" w:rsidP="00970A9B">
    <w:pPr>
      <w:pStyle w:val="Sidfot"/>
    </w:pPr>
    <w:r w:rsidRPr="00F57A3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3743851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0A9B" w:rsidRDefault="00970A9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70A9B" w:rsidRDefault="00970A9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6F2F" w:rsidRPr="00F57A38" w:rsidRDefault="00F57A38" w:rsidP="00970A9B">
    <w:pPr>
      <w:pStyle w:val="Sidfot"/>
    </w:pPr>
    <w:r w:rsidRPr="00F57A3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8089218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0A9B" w:rsidRDefault="00970A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70A9B" w:rsidRDefault="00970A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6F2F" w:rsidRPr="00F57A38" w:rsidRDefault="00F57A38" w:rsidP="00970A9B">
    <w:pPr>
      <w:pStyle w:val="Sidfot"/>
    </w:pPr>
    <w:r w:rsidRPr="00F57A3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2991057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0A9B" w:rsidRDefault="00970A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70A9B" w:rsidRDefault="00970A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30C6" w:rsidRPr="00F57A38" w:rsidRDefault="00B230C6">
      <w:r w:rsidRPr="00F57A38">
        <w:separator/>
      </w:r>
    </w:p>
  </w:footnote>
  <w:footnote w:type="continuationSeparator" w:id="0">
    <w:p w:rsidR="00B230C6" w:rsidRPr="00F57A38" w:rsidRDefault="00B230C6">
      <w:r w:rsidRPr="00F57A3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0A9B" w:rsidRPr="00F57A38" w:rsidRDefault="00F57A38" w:rsidP="00970A9B">
    <w:pPr>
      <w:pStyle w:val="Sidhuvud"/>
    </w:pPr>
    <w:r w:rsidRPr="00F57A3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8335942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0A9B" w:rsidRDefault="00970A9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70A9B" w:rsidRDefault="00970A9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6F2F" w:rsidRPr="00F57A38" w:rsidRDefault="00F57A38" w:rsidP="00970A9B">
    <w:pPr>
      <w:pStyle w:val="Sidhuvud"/>
    </w:pPr>
    <w:r w:rsidRPr="00F57A3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9808445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70A9B" w:rsidRDefault="00970A9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70A9B" w:rsidRDefault="00970A9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T247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70A9B" w:rsidRPr="00F57A38" w:rsidRDefault="00970A9B">
    <w:pPr>
      <w:pStyle w:val="FSHNormal"/>
      <w:tabs>
        <w:tab w:val="right" w:pos="5840"/>
      </w:tabs>
    </w:pPr>
    <w:r w:rsidRPr="00F57A38">
      <w:br/>
    </w:r>
    <w:r w:rsidRPr="00F57A38">
      <w:fldChar w:fldCharType="begin" w:fldLock="1"/>
    </w:r>
    <w:r w:rsidRPr="00F57A38">
      <w:instrText xml:space="preserve"> DOCPROPERTY</w:instrText>
    </w:r>
    <w:r w:rsidRPr="00F57A38">
      <w:rPr>
        <w:sz w:val="18"/>
      </w:rPr>
      <w:instrText xml:space="preserve"> "YearUser" *\charformat </w:instrText>
    </w:r>
    <w:r w:rsidRPr="00F57A38">
      <w:fldChar w:fldCharType="separate"/>
    </w:r>
    <w:r w:rsidRPr="00F57A38">
      <w:t>2005/06</w:t>
    </w:r>
    <w:r w:rsidRPr="00F57A38">
      <w:fldChar w:fldCharType="end"/>
    </w:r>
    <w:r w:rsidRPr="00F57A38">
      <w:t xml:space="preserve"> </w:t>
    </w:r>
    <w:r w:rsidRPr="00F57A38">
      <w:tab/>
      <w:t xml:space="preserve">mnr: </w:t>
    </w:r>
    <w:r w:rsidRPr="00F57A38">
      <w:fldChar w:fldCharType="begin" w:fldLock="1"/>
    </w:r>
    <w:r w:rsidRPr="00F57A38">
      <w:instrText xml:space="preserve"> DOCPROPERTY</w:instrText>
    </w:r>
    <w:r w:rsidRPr="00F57A38">
      <w:rPr>
        <w:sz w:val="18"/>
      </w:rPr>
      <w:instrText xml:space="preserve"> "Motionsnummer" *\charformat </w:instrText>
    </w:r>
    <w:r w:rsidRPr="00F57A38">
      <w:fldChar w:fldCharType="separate"/>
    </w:r>
    <w:r w:rsidRPr="00F57A38">
      <w:t>T247</w:t>
    </w:r>
    <w:r w:rsidRPr="00F57A38">
      <w:fldChar w:fldCharType="end"/>
    </w:r>
    <w:r w:rsidRPr="00F57A38">
      <w:br/>
    </w:r>
    <w:r w:rsidRPr="00F57A38">
      <w:fldChar w:fldCharType="begin" w:fldLock="1"/>
    </w:r>
    <w:r w:rsidRPr="00F57A38">
      <w:instrText xml:space="preserve"> DOCPROPERTY</w:instrText>
    </w:r>
    <w:r w:rsidRPr="00F57A38">
      <w:rPr>
        <w:sz w:val="18"/>
      </w:rPr>
      <w:instrText xml:space="preserve"> "Samling" *\charformat </w:instrText>
    </w:r>
    <w:r w:rsidRPr="00F57A38">
      <w:fldChar w:fldCharType="end"/>
    </w:r>
    <w:r w:rsidRPr="00F57A38">
      <w:tab/>
      <w:t xml:space="preserve">pnr: </w:t>
    </w:r>
    <w:r w:rsidRPr="00F57A38">
      <w:fldChar w:fldCharType="begin" w:fldLock="1"/>
    </w:r>
    <w:r w:rsidRPr="00F57A38">
      <w:instrText xml:space="preserve"> DOCPROPERTY</w:instrText>
    </w:r>
    <w:r w:rsidRPr="00F57A38">
      <w:rPr>
        <w:sz w:val="18"/>
      </w:rPr>
      <w:instrText xml:space="preserve"> "Partinummer" *\charformat </w:instrText>
    </w:r>
    <w:r w:rsidRPr="00F57A38">
      <w:fldChar w:fldCharType="separate"/>
    </w:r>
    <w:r w:rsidRPr="00F57A38">
      <w:t>s41512</w:t>
    </w:r>
    <w:r w:rsidRPr="00F57A38">
      <w:fldChar w:fldCharType="end"/>
    </w:r>
  </w:p>
  <w:p w:rsidR="00970A9B" w:rsidRPr="00F57A38" w:rsidRDefault="00970A9B">
    <w:pPr>
      <w:pStyle w:val="FSHRub1"/>
    </w:pPr>
    <w:r w:rsidRPr="00F57A38">
      <w:t>Motion till riksdagen</w:t>
    </w:r>
    <w:r w:rsidRPr="00F57A38">
      <w:br/>
    </w:r>
    <w:r w:rsidRPr="00F57A38">
      <w:fldChar w:fldCharType="begin" w:fldLock="1"/>
    </w:r>
    <w:r w:rsidRPr="00F57A38">
      <w:instrText xml:space="preserve"> DOCPROPERTY "YearUser" *\charformat </w:instrText>
    </w:r>
    <w:r w:rsidRPr="00F57A38">
      <w:fldChar w:fldCharType="separate"/>
    </w:r>
    <w:r w:rsidRPr="00F57A38">
      <w:t>2005/06</w:t>
    </w:r>
    <w:r w:rsidRPr="00F57A38">
      <w:fldChar w:fldCharType="end"/>
    </w:r>
    <w:r w:rsidRPr="00F57A38">
      <w:t>:</w:t>
    </w:r>
    <w:r w:rsidRPr="00F57A38">
      <w:fldChar w:fldCharType="begin" w:fldLock="1"/>
    </w:r>
    <w:r w:rsidRPr="00F57A38">
      <w:instrText xml:space="preserve"> DOCPROPERTY "Motionsnummer" *\charformat </w:instrText>
    </w:r>
    <w:r w:rsidRPr="00F57A38">
      <w:fldChar w:fldCharType="separate"/>
    </w:r>
    <w:r w:rsidRPr="00F57A38">
      <w:t>T247</w:t>
    </w:r>
    <w:r w:rsidRPr="00F57A38">
      <w:fldChar w:fldCharType="end"/>
    </w:r>
  </w:p>
  <w:p w:rsidR="00970A9B" w:rsidRPr="00F57A38" w:rsidRDefault="00970A9B">
    <w:pPr>
      <w:pStyle w:val="FSHNormalS5"/>
    </w:pPr>
    <w:r w:rsidRPr="00F57A38">
      <w:fldChar w:fldCharType="begin" w:fldLock="1"/>
    </w:r>
    <w:r w:rsidRPr="00F57A38">
      <w:instrText xml:space="preserve"> DOCPROPERTY "MotionarText" *\charformat </w:instrText>
    </w:r>
    <w:r w:rsidRPr="00F57A38">
      <w:fldChar w:fldCharType="separate"/>
    </w:r>
    <w:r w:rsidRPr="00F57A38">
      <w:t>av Hans Hoff (s)</w:t>
    </w:r>
    <w:r w:rsidRPr="00F57A38">
      <w:fldChar w:fldCharType="end"/>
    </w:r>
    <w:r w:rsidRPr="00F57A38">
      <w:br/>
    </w:r>
    <w:r w:rsidRPr="00F57A38">
      <w:fldChar w:fldCharType="begin" w:fldLock="1"/>
    </w:r>
    <w:r w:rsidRPr="00F57A38">
      <w:instrText xml:space="preserve"> DOCPROPERTY "SvarFrasKort" *\charformat </w:instrText>
    </w:r>
    <w:r w:rsidRPr="00F57A38">
      <w:fldChar w:fldCharType="end"/>
    </w:r>
  </w:p>
  <w:p w:rsidR="00970A9B" w:rsidRPr="00F57A38" w:rsidRDefault="00970A9B">
    <w:pPr>
      <w:pStyle w:val="FSHTitel"/>
    </w:pPr>
    <w:r w:rsidRPr="00F57A38">
      <w:fldChar w:fldCharType="begin" w:fldLock="1"/>
    </w:r>
    <w:r w:rsidRPr="00F57A38">
      <w:instrText xml:space="preserve"> DOCPROPERTY</w:instrText>
    </w:r>
    <w:r w:rsidRPr="00F57A38">
      <w:rPr>
        <w:sz w:val="18"/>
      </w:rPr>
      <w:instrText xml:space="preserve"> "RubrikSvar" *\charformat </w:instrText>
    </w:r>
    <w:r w:rsidRPr="00F57A38">
      <w:fldChar w:fldCharType="separate"/>
    </w:r>
    <w:r w:rsidRPr="00F57A38">
      <w:t>Obligatorisk användning av vinterdäck</w:t>
    </w:r>
    <w:r w:rsidRPr="00F57A38">
      <w:fldChar w:fldCharType="end"/>
    </w:r>
  </w:p>
  <w:p w:rsidR="00970A9B" w:rsidRPr="00F57A38" w:rsidRDefault="00970A9B" w:rsidP="00970A9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5580252">
    <w:abstractNumId w:val="13"/>
  </w:num>
  <w:num w:numId="2" w16cid:durableId="873807523">
    <w:abstractNumId w:val="10"/>
  </w:num>
  <w:num w:numId="3" w16cid:durableId="984972916">
    <w:abstractNumId w:val="11"/>
  </w:num>
  <w:num w:numId="4" w16cid:durableId="1798452016">
    <w:abstractNumId w:val="12"/>
  </w:num>
  <w:num w:numId="5" w16cid:durableId="84543923">
    <w:abstractNumId w:val="8"/>
  </w:num>
  <w:num w:numId="6" w16cid:durableId="1025473543">
    <w:abstractNumId w:val="3"/>
  </w:num>
  <w:num w:numId="7" w16cid:durableId="1661537357">
    <w:abstractNumId w:val="2"/>
  </w:num>
  <w:num w:numId="8" w16cid:durableId="445857787">
    <w:abstractNumId w:val="1"/>
  </w:num>
  <w:num w:numId="9" w16cid:durableId="967970558">
    <w:abstractNumId w:val="0"/>
  </w:num>
  <w:num w:numId="10" w16cid:durableId="1806390448">
    <w:abstractNumId w:val="9"/>
  </w:num>
  <w:num w:numId="11" w16cid:durableId="990716715">
    <w:abstractNumId w:val="7"/>
  </w:num>
  <w:num w:numId="12" w16cid:durableId="1766883254">
    <w:abstractNumId w:val="6"/>
  </w:num>
  <w:num w:numId="13" w16cid:durableId="1148278064">
    <w:abstractNumId w:val="5"/>
  </w:num>
  <w:num w:numId="14" w16cid:durableId="1759015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0"/>
  </w:docVars>
  <w:rsids>
    <w:rsidRoot w:val="00165062"/>
    <w:rsid w:val="00064BC3"/>
    <w:rsid w:val="00066775"/>
    <w:rsid w:val="00072FB9"/>
    <w:rsid w:val="00100531"/>
    <w:rsid w:val="00165062"/>
    <w:rsid w:val="00201DFB"/>
    <w:rsid w:val="00204A63"/>
    <w:rsid w:val="00212FF1"/>
    <w:rsid w:val="00230193"/>
    <w:rsid w:val="0025068A"/>
    <w:rsid w:val="00254924"/>
    <w:rsid w:val="002818D3"/>
    <w:rsid w:val="002D11A8"/>
    <w:rsid w:val="00445271"/>
    <w:rsid w:val="00471CFD"/>
    <w:rsid w:val="004A0504"/>
    <w:rsid w:val="004E38D9"/>
    <w:rsid w:val="00740D6D"/>
    <w:rsid w:val="00794149"/>
    <w:rsid w:val="007B4268"/>
    <w:rsid w:val="007B67A7"/>
    <w:rsid w:val="007C6092"/>
    <w:rsid w:val="00875A90"/>
    <w:rsid w:val="00970A9B"/>
    <w:rsid w:val="00A053C6"/>
    <w:rsid w:val="00B13BF0"/>
    <w:rsid w:val="00B230C6"/>
    <w:rsid w:val="00C1285C"/>
    <w:rsid w:val="00C2493E"/>
    <w:rsid w:val="00C27B7D"/>
    <w:rsid w:val="00CD117E"/>
    <w:rsid w:val="00D1174F"/>
    <w:rsid w:val="00DC6C70"/>
    <w:rsid w:val="00E22893"/>
    <w:rsid w:val="00E360DE"/>
    <w:rsid w:val="00E75D28"/>
    <w:rsid w:val="00E84F25"/>
    <w:rsid w:val="00F57A38"/>
    <w:rsid w:val="00F7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4B05452-0F5F-420E-BC08-F77A109A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70A9B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70A9B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1650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204</Words>
  <Characters>1171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T247</vt:lpstr>
    </vt:vector>
  </TitlesOfParts>
  <Company>Riksdagen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T247</dc:title>
  <dc:subject>T247</dc:subject>
  <dc:creator>Riksdagen</dc:creator>
  <cp:keywords>Riksdagen</cp:keywords>
  <dc:description/>
  <cp:lastModifiedBy>Lars Brink</cp:lastModifiedBy>
  <cp:revision>2</cp:revision>
  <cp:lastPrinted>2005-11-20T11:17:00Z</cp:lastPrinted>
  <dcterms:created xsi:type="dcterms:W3CDTF">2025-12-16T21:29:00Z</dcterms:created>
  <dcterms:modified xsi:type="dcterms:W3CDTF">2025-12-16T21:29:00Z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mot2000_423_2005-11-20</vt:lpwstr>
  </property>
  <property fmtid="{D5CDD505-2E9C-101B-9397-08002B2CF9AE}" pid="3" name="version">
    <vt:lpwstr>mot2000_416_2005-09-20</vt:lpwstr>
  </property>
  <property fmtid="{D5CDD505-2E9C-101B-9397-08002B2CF9AE}" pid="4" name="dokumenttyp">
    <vt:lpwstr>motion</vt:lpwstr>
  </property>
  <property fmtid="{D5CDD505-2E9C-101B-9397-08002B2CF9AE}" pid="5" name="Sekr">
    <vt:lpwstr>JL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Obligatorisk användning av vinterdäck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Obligatorisk användning av vinterdäck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s41512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Hans Hoff (s)</vt:lpwstr>
  </property>
  <property fmtid="{D5CDD505-2E9C-101B-9397-08002B2CF9AE}" pid="26" name="MotionarLista">
    <vt:lpwstr>Hoff, Hans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Hoff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T247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2005</vt:lpwstr>
  </property>
  <property fmtid="{D5CDD505-2E9C-101B-9397-08002B2CF9AE}" pid="44" name="NotesUID">
    <vt:lpwstr>jenny.lindgren@riksdagen.se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20052006000000000115000415120069</vt:lpwstr>
  </property>
  <property fmtid="{D5CDD505-2E9C-101B-9397-08002B2CF9AE}" pid="47" name="datum">
    <vt:lpwstr>050920</vt:lpwstr>
  </property>
  <property fmtid="{D5CDD505-2E9C-101B-9397-08002B2CF9AE}" pid="48" name="avsändar-e-post">
    <vt:lpwstr>jenny.lindgren@riksdagen.se</vt:lpwstr>
  </property>
  <property fmtid="{D5CDD505-2E9C-101B-9397-08002B2CF9AE}" pid="49" name="id">
    <vt:lpwstr>20052006000000000115000415120069</vt:lpwstr>
  </property>
  <property fmtid="{D5CDD505-2E9C-101B-9397-08002B2CF9AE}" pid="50" name="nummer">
    <vt:lpwstr>247</vt:lpwstr>
  </property>
  <property fmtid="{D5CDD505-2E9C-101B-9397-08002B2CF9AE}" pid="51" name="utskottsbeteckning">
    <vt:lpwstr>T</vt:lpwstr>
  </property>
</Properties>
</file>