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C1396841284CC99CCF05A81F2D7C84"/>
        </w:placeholder>
        <w15:appearance w15:val="hidden"/>
        <w:text/>
      </w:sdtPr>
      <w:sdtEndPr/>
      <w:sdtContent>
        <w:p w:rsidRPr="009B062B" w:rsidR="00AF30DD" w:rsidP="009B062B" w:rsidRDefault="00AF30DD" w14:paraId="3BE62286" w14:textId="77777777">
          <w:pPr>
            <w:pStyle w:val="RubrikFrslagTIllRiksdagsbeslut"/>
          </w:pPr>
          <w:r w:rsidRPr="009B062B">
            <w:t>Förslag till riksdagsbeslut</w:t>
          </w:r>
        </w:p>
      </w:sdtContent>
    </w:sdt>
    <w:sdt>
      <w:sdtPr>
        <w:alias w:val="Yrkande 1"/>
        <w:tag w:val="e376854b-9e72-4f16-bcec-8f3bc2a072d3"/>
        <w:id w:val="-326360387"/>
        <w:lock w:val="sdtLocked"/>
      </w:sdtPr>
      <w:sdtEndPr/>
      <w:sdtContent>
        <w:p w:rsidR="00C14D04" w:rsidRDefault="004F6D0B" w14:paraId="4B0ABECE" w14:textId="77777777">
          <w:pPr>
            <w:pStyle w:val="Frslagstext"/>
            <w:numPr>
              <w:ilvl w:val="0"/>
              <w:numId w:val="0"/>
            </w:numPr>
          </w:pPr>
          <w:r>
            <w:t>Riksdagen ställer sig bakom det som anförs i motionen om att se över möjligheterna att utse försökslän för en pilotstudie av en kundvalsmodell i kollektivtrafiken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4C622FD2624A1AA28BE1285D7FFEFA"/>
        </w:placeholder>
        <w15:appearance w15:val="hidden"/>
        <w:text/>
      </w:sdtPr>
      <w:sdtEndPr/>
      <w:sdtContent>
        <w:p w:rsidRPr="009B062B" w:rsidR="006D79C9" w:rsidP="00333E95" w:rsidRDefault="006D79C9" w14:paraId="27EDB434" w14:textId="178F78E9">
          <w:pPr>
            <w:pStyle w:val="Rubrik1"/>
          </w:pPr>
          <w:r>
            <w:t>Motivering</w:t>
          </w:r>
        </w:p>
      </w:sdtContent>
    </w:sdt>
    <w:p w:rsidRPr="008D41D9" w:rsidR="00AF40E2" w:rsidP="008D41D9" w:rsidRDefault="00462A0C" w14:paraId="6526F792" w14:textId="572CAC93">
      <w:pPr>
        <w:pStyle w:val="Normalutanindragellerluft"/>
      </w:pPr>
      <w:r w:rsidRPr="008D41D9">
        <w:t>Den 1 j</w:t>
      </w:r>
      <w:r w:rsidR="008D41D9">
        <w:t xml:space="preserve">anuari 2012 </w:t>
      </w:r>
      <w:r w:rsidRPr="008D41D9">
        <w:t>trädde kollektivtrafiklagen</w:t>
      </w:r>
      <w:r w:rsidR="008D41D9">
        <w:t xml:space="preserve"> i kraft</w:t>
      </w:r>
      <w:r w:rsidRPr="008D41D9">
        <w:t xml:space="preserve"> som öppnade marknaden för kollektivtrafik. Lagen gjorde det möjligt att bedriva buss- och järnvägstrafik på kommersiella villkor. Dock har endast några få kommersiella nyetableringar tillkommit, vilka endast utgjort ett komplement för en avgränsad resenärsgrupp. En av orsakerna till denna högst begränsade effekt av marknadsöppningen är att huvuddelen av kollektivtrafiken upphandlas och skattesubventioneras till drygt hälften av kostnaderna, vilket utestänger kommersiella operatörer från marknaden.</w:t>
      </w:r>
      <w:r w:rsidRPr="008D41D9" w:rsidR="00AF40E2">
        <w:t xml:space="preserve"> </w:t>
      </w:r>
    </w:p>
    <w:p w:rsidR="00AF40E2" w:rsidP="00AF40E2" w:rsidRDefault="00462A0C" w14:paraId="22F47D39" w14:textId="05D13984">
      <w:r w:rsidRPr="00AF40E2">
        <w:t xml:space="preserve">Statens väg- och transportforskningsinstitut, VTI, har studerat möjligheterna att övergå från dagens offentliga subventionering av trafiken efter </w:t>
      </w:r>
      <w:r w:rsidRPr="00AF40E2">
        <w:lastRenderedPageBreak/>
        <w:t xml:space="preserve">upphandling till att istället tillämpa en kundvalsmodell, där ersättning utgår per resenär till den operatör som bedriver trafik. Enligt VTI:s studie Marknadsöppning – och sen? Samhällsekonomisk analys av förutsättningarna för en stärkt kollektivtrafik (2013) finns det skäl att anta </w:t>
      </w:r>
      <w:r w:rsidR="00E148FF">
        <w:t xml:space="preserve">att </w:t>
      </w:r>
      <w:r w:rsidRPr="00AF40E2">
        <w:t>resandet kan öka med en kundvalsmodell. Med en sådan modell får entreprenören full frihet att utforma trafiken, vilket kan leda till lägre kostnader och en högre lönsamhet för kollektivtrafiken. Vidare blir det tydlig</w:t>
      </w:r>
      <w:r w:rsidR="00E148FF">
        <w:t>t för marknaden</w:t>
      </w:r>
      <w:r w:rsidRPr="00AF40E2">
        <w:t xml:space="preserve"> vad som är viktigt för samhället, det vill säga att fler reser kollektivt. VTI föreslår därför vidare studier och </w:t>
      </w:r>
      <w:r w:rsidR="00E148FF">
        <w:t xml:space="preserve">att man genomför </w:t>
      </w:r>
      <w:r w:rsidRPr="00AF40E2">
        <w:t>kontrollerade försök, att pröva en kundv</w:t>
      </w:r>
      <w:r w:rsidR="00E148FF">
        <w:t>alsmodell i någon del av landet</w:t>
      </w:r>
      <w:r w:rsidRPr="00AF40E2">
        <w:t xml:space="preserve"> för att utvärdera de praktiska erfarenheterna av en sådan kundvalsmodell.</w:t>
      </w:r>
    </w:p>
    <w:p w:rsidR="00652B73" w:rsidP="00AF40E2" w:rsidRDefault="00462A0C" w14:paraId="1874BDBD" w14:textId="401F6707">
      <w:r w:rsidRPr="00462A0C">
        <w:t xml:space="preserve">Därför föreslår jag att regeringen tillsätter en utredning </w:t>
      </w:r>
      <w:r w:rsidR="00E148FF">
        <w:t xml:space="preserve">för </w:t>
      </w:r>
      <w:r w:rsidRPr="00462A0C">
        <w:t xml:space="preserve">att utforma en kundvalsmodell och </w:t>
      </w:r>
      <w:r w:rsidR="00E148FF">
        <w:t xml:space="preserve">utreda </w:t>
      </w:r>
      <w:r w:rsidRPr="00462A0C">
        <w:t>konsekvenserna av att införa en kundvalsmodell i kollektivtrafiken, först och främst i form av en pilotstudie i ett eller flera län. Utredningen och tillhörande pilotstudie bör göras i nära samverkan med företrädare för de regionala kollektivtrafikmyndigheterna</w:t>
      </w:r>
      <w:r w:rsidR="00E148FF">
        <w:t>,</w:t>
      </w:r>
      <w:bookmarkStart w:name="_GoBack" w:id="1"/>
      <w:bookmarkEnd w:id="1"/>
      <w:r w:rsidRPr="00462A0C">
        <w:t xml:space="preserve"> och ett statsbidrag för pilotstudien bör undersökas.</w:t>
      </w:r>
    </w:p>
    <w:p w:rsidRPr="00462A0C" w:rsidR="00462A0C" w:rsidP="00462A0C" w:rsidRDefault="00462A0C" w14:paraId="519FC0D1" w14:textId="77777777"/>
    <w:sdt>
      <w:sdtPr>
        <w:rPr>
          <w:i/>
          <w:noProof/>
        </w:rPr>
        <w:alias w:val="CC_Underskrifter"/>
        <w:tag w:val="CC_Underskrifter"/>
        <w:id w:val="583496634"/>
        <w:lock w:val="sdtContentLocked"/>
        <w:placeholder>
          <w:docPart w:val="B7088C7FC83E494F8637129B755D1714"/>
        </w:placeholder>
        <w15:appearance w15:val="hidden"/>
      </w:sdtPr>
      <w:sdtEndPr>
        <w:rPr>
          <w:i w:val="0"/>
          <w:noProof w:val="0"/>
        </w:rPr>
      </w:sdtEndPr>
      <w:sdtContent>
        <w:p w:rsidR="004801AC" w:rsidP="00434695" w:rsidRDefault="00E148FF" w14:paraId="5D52CA39" w14:textId="790BAF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64E89" w:rsidRDefault="00B64E89" w14:paraId="77439FEC" w14:textId="77777777"/>
    <w:sectPr w:rsidR="00B64E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A1182" w14:textId="77777777" w:rsidR="008A0D86" w:rsidRDefault="008A0D86" w:rsidP="000C1CAD">
      <w:pPr>
        <w:spacing w:line="240" w:lineRule="auto"/>
      </w:pPr>
      <w:r>
        <w:separator/>
      </w:r>
    </w:p>
  </w:endnote>
  <w:endnote w:type="continuationSeparator" w:id="0">
    <w:p w14:paraId="12588F93" w14:textId="77777777" w:rsidR="008A0D86" w:rsidRDefault="008A0D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AD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B865" w14:textId="3515C11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48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8E59C" w14:textId="77777777" w:rsidR="008A0D86" w:rsidRDefault="008A0D86" w:rsidP="000C1CAD">
      <w:pPr>
        <w:spacing w:line="240" w:lineRule="auto"/>
      </w:pPr>
      <w:r>
        <w:separator/>
      </w:r>
    </w:p>
  </w:footnote>
  <w:footnote w:type="continuationSeparator" w:id="0">
    <w:p w14:paraId="4AEF0CB7" w14:textId="77777777" w:rsidR="008A0D86" w:rsidRDefault="008A0D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2A1A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557E09" wp14:anchorId="23443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48FF" w14:paraId="0CD0D512" w14:textId="77777777">
                          <w:pPr>
                            <w:jc w:val="right"/>
                          </w:pPr>
                          <w:sdt>
                            <w:sdtPr>
                              <w:alias w:val="CC_Noformat_Partikod"/>
                              <w:tag w:val="CC_Noformat_Partikod"/>
                              <w:id w:val="-53464382"/>
                              <w:placeholder>
                                <w:docPart w:val="BB84380925C44BB8998F69DF9D8E927C"/>
                              </w:placeholder>
                              <w:text/>
                            </w:sdtPr>
                            <w:sdtEndPr/>
                            <w:sdtContent>
                              <w:r w:rsidR="00462A0C">
                                <w:t>M</w:t>
                              </w:r>
                            </w:sdtContent>
                          </w:sdt>
                          <w:sdt>
                            <w:sdtPr>
                              <w:alias w:val="CC_Noformat_Partinummer"/>
                              <w:tag w:val="CC_Noformat_Partinummer"/>
                              <w:id w:val="-1709555926"/>
                              <w:placeholder>
                                <w:docPart w:val="0670889F854C426C84A51AD59F2EA8F2"/>
                              </w:placeholder>
                              <w:text/>
                            </w:sdtPr>
                            <w:sdtEndPr/>
                            <w:sdtContent>
                              <w:r w:rsidR="00F63A76">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432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48FF" w14:paraId="0CD0D512" w14:textId="77777777">
                    <w:pPr>
                      <w:jc w:val="right"/>
                    </w:pPr>
                    <w:sdt>
                      <w:sdtPr>
                        <w:alias w:val="CC_Noformat_Partikod"/>
                        <w:tag w:val="CC_Noformat_Partikod"/>
                        <w:id w:val="-53464382"/>
                        <w:placeholder>
                          <w:docPart w:val="BB84380925C44BB8998F69DF9D8E927C"/>
                        </w:placeholder>
                        <w:text/>
                      </w:sdtPr>
                      <w:sdtEndPr/>
                      <w:sdtContent>
                        <w:r w:rsidR="00462A0C">
                          <w:t>M</w:t>
                        </w:r>
                      </w:sdtContent>
                    </w:sdt>
                    <w:sdt>
                      <w:sdtPr>
                        <w:alias w:val="CC_Noformat_Partinummer"/>
                        <w:tag w:val="CC_Noformat_Partinummer"/>
                        <w:id w:val="-1709555926"/>
                        <w:placeholder>
                          <w:docPart w:val="0670889F854C426C84A51AD59F2EA8F2"/>
                        </w:placeholder>
                        <w:text/>
                      </w:sdtPr>
                      <w:sdtEndPr/>
                      <w:sdtContent>
                        <w:r w:rsidR="00F63A76">
                          <w:t>1583</w:t>
                        </w:r>
                      </w:sdtContent>
                    </w:sdt>
                  </w:p>
                </w:txbxContent>
              </v:textbox>
              <w10:wrap anchorx="page"/>
            </v:shape>
          </w:pict>
        </mc:Fallback>
      </mc:AlternateContent>
    </w:r>
  </w:p>
  <w:p w:rsidRPr="00293C4F" w:rsidR="004F35FE" w:rsidP="00776B74" w:rsidRDefault="004F35FE" w14:paraId="7F572D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48FF" w14:paraId="5CF095F0" w14:textId="77777777">
    <w:pPr>
      <w:jc w:val="right"/>
    </w:pPr>
    <w:sdt>
      <w:sdtPr>
        <w:alias w:val="CC_Noformat_Partikod"/>
        <w:tag w:val="CC_Noformat_Partikod"/>
        <w:id w:val="559911109"/>
        <w:placeholder>
          <w:docPart w:val="0670889F854C426C84A51AD59F2EA8F2"/>
        </w:placeholder>
        <w:text/>
      </w:sdtPr>
      <w:sdtEndPr/>
      <w:sdtContent>
        <w:r w:rsidR="00462A0C">
          <w:t>M</w:t>
        </w:r>
      </w:sdtContent>
    </w:sdt>
    <w:sdt>
      <w:sdtPr>
        <w:alias w:val="CC_Noformat_Partinummer"/>
        <w:tag w:val="CC_Noformat_Partinummer"/>
        <w:id w:val="1197820850"/>
        <w:text/>
      </w:sdtPr>
      <w:sdtEndPr/>
      <w:sdtContent>
        <w:r w:rsidR="00F63A76">
          <w:t>1583</w:t>
        </w:r>
      </w:sdtContent>
    </w:sdt>
  </w:p>
  <w:p w:rsidR="004F35FE" w:rsidP="00776B74" w:rsidRDefault="004F35FE" w14:paraId="14B512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48FF" w14:paraId="141F2764" w14:textId="77777777">
    <w:pPr>
      <w:jc w:val="right"/>
    </w:pPr>
    <w:sdt>
      <w:sdtPr>
        <w:alias w:val="CC_Noformat_Partikod"/>
        <w:tag w:val="CC_Noformat_Partikod"/>
        <w:id w:val="1471015553"/>
        <w:lock w:val="contentLocked"/>
        <w:text/>
      </w:sdtPr>
      <w:sdtEndPr/>
      <w:sdtContent>
        <w:r w:rsidR="00462A0C">
          <w:t>M</w:t>
        </w:r>
      </w:sdtContent>
    </w:sdt>
    <w:sdt>
      <w:sdtPr>
        <w:alias w:val="CC_Noformat_Partinummer"/>
        <w:tag w:val="CC_Noformat_Partinummer"/>
        <w:id w:val="-2014525982"/>
        <w:lock w:val="contentLocked"/>
        <w:text/>
      </w:sdtPr>
      <w:sdtEndPr/>
      <w:sdtContent>
        <w:r w:rsidR="00F63A76">
          <w:t>1583</w:t>
        </w:r>
      </w:sdtContent>
    </w:sdt>
  </w:p>
  <w:p w:rsidR="004F35FE" w:rsidP="00A314CF" w:rsidRDefault="00E148FF" w14:paraId="0A36F58F" w14:textId="313727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48FF" w14:paraId="79771456" w14:textId="4EB3F808">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48FF" w14:paraId="68541995" w14:textId="166477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:654</w:t>
        </w:r>
      </w:sdtContent>
    </w:sdt>
  </w:p>
  <w:p w:rsidR="004F35FE" w:rsidP="00E03A3D" w:rsidRDefault="00E148FF" w14:paraId="7D664A28" w14:textId="469324B2">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462A0C" w14:paraId="5837E959" w14:textId="4DB0C2D2">
        <w:pPr>
          <w:pStyle w:val="FSHRub2"/>
        </w:pPr>
        <w:r>
          <w:t>Kollektivtrafiken och kundvalsmodellen</w:t>
        </w:r>
      </w:p>
    </w:sdtContent>
  </w:sdt>
  <w:sdt>
    <w:sdtPr>
      <w:alias w:val="CC_Boilerplate_3"/>
      <w:tag w:val="CC_Boilerplate_3"/>
      <w:id w:val="1606463544"/>
      <w:lock w:val="sdtContentLocked"/>
      <w15:appearance w15:val="hidden"/>
      <w:text w:multiLine="1"/>
    </w:sdtPr>
    <w:sdtEndPr/>
    <w:sdtContent>
      <w:p w:rsidR="004F35FE" w:rsidP="00283E0F" w:rsidRDefault="004F35FE" w14:paraId="73FFE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0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FC1"/>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695"/>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A0C"/>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D28"/>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D0B"/>
    <w:rsid w:val="004F7752"/>
    <w:rsid w:val="00500AF3"/>
    <w:rsid w:val="00501184"/>
    <w:rsid w:val="00502512"/>
    <w:rsid w:val="00504301"/>
    <w:rsid w:val="005043A4"/>
    <w:rsid w:val="00504F15"/>
    <w:rsid w:val="00504FB1"/>
    <w:rsid w:val="00505683"/>
    <w:rsid w:val="00505A59"/>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CD0"/>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5E1"/>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D86"/>
    <w:rsid w:val="008A2992"/>
    <w:rsid w:val="008A3DB6"/>
    <w:rsid w:val="008A5D72"/>
    <w:rsid w:val="008A7096"/>
    <w:rsid w:val="008B1873"/>
    <w:rsid w:val="008B232B"/>
    <w:rsid w:val="008B25FF"/>
    <w:rsid w:val="008B2BF8"/>
    <w:rsid w:val="008B2CD0"/>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1D9"/>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A69"/>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0E2"/>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E89"/>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49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D04"/>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8FF"/>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A76"/>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AE9"/>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754A13"/>
  <w15:chartTrackingRefBased/>
  <w15:docId w15:val="{D6D600A2-D0AF-4947-908C-FD9B6AB6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C1396841284CC99CCF05A81F2D7C84"/>
        <w:category>
          <w:name w:val="Allmänt"/>
          <w:gallery w:val="placeholder"/>
        </w:category>
        <w:types>
          <w:type w:val="bbPlcHdr"/>
        </w:types>
        <w:behaviors>
          <w:behavior w:val="content"/>
        </w:behaviors>
        <w:guid w:val="{4B5E72B9-686A-4741-8208-ABC57523B912}"/>
      </w:docPartPr>
      <w:docPartBody>
        <w:p w:rsidR="00D15337" w:rsidRDefault="00DA5855">
          <w:pPr>
            <w:pStyle w:val="3FC1396841284CC99CCF05A81F2D7C84"/>
          </w:pPr>
          <w:r w:rsidRPr="005A0A93">
            <w:rPr>
              <w:rStyle w:val="Platshllartext"/>
            </w:rPr>
            <w:t>Förslag till riksdagsbeslut</w:t>
          </w:r>
        </w:p>
      </w:docPartBody>
    </w:docPart>
    <w:docPart>
      <w:docPartPr>
        <w:name w:val="7A4C622FD2624A1AA28BE1285D7FFEFA"/>
        <w:category>
          <w:name w:val="Allmänt"/>
          <w:gallery w:val="placeholder"/>
        </w:category>
        <w:types>
          <w:type w:val="bbPlcHdr"/>
        </w:types>
        <w:behaviors>
          <w:behavior w:val="content"/>
        </w:behaviors>
        <w:guid w:val="{DFBA9F26-7DE2-4A5A-8727-4CA7C9B5BB09}"/>
      </w:docPartPr>
      <w:docPartBody>
        <w:p w:rsidR="00D15337" w:rsidRDefault="00DA5855">
          <w:pPr>
            <w:pStyle w:val="7A4C622FD2624A1AA28BE1285D7FFEFA"/>
          </w:pPr>
          <w:r w:rsidRPr="005A0A93">
            <w:rPr>
              <w:rStyle w:val="Platshllartext"/>
            </w:rPr>
            <w:t>Motivering</w:t>
          </w:r>
        </w:p>
      </w:docPartBody>
    </w:docPart>
    <w:docPart>
      <w:docPartPr>
        <w:name w:val="B7088C7FC83E494F8637129B755D1714"/>
        <w:category>
          <w:name w:val="Allmänt"/>
          <w:gallery w:val="placeholder"/>
        </w:category>
        <w:types>
          <w:type w:val="bbPlcHdr"/>
        </w:types>
        <w:behaviors>
          <w:behavior w:val="content"/>
        </w:behaviors>
        <w:guid w:val="{207ADE7E-469D-47BD-B1A9-CEADF8780822}"/>
      </w:docPartPr>
      <w:docPartBody>
        <w:p w:rsidR="00D15337" w:rsidRDefault="00DA5855">
          <w:pPr>
            <w:pStyle w:val="B7088C7FC83E494F8637129B755D1714"/>
          </w:pPr>
          <w:r w:rsidRPr="00490DAC">
            <w:rPr>
              <w:rStyle w:val="Platshllartext"/>
            </w:rPr>
            <w:t>Skriv ej här, motionärer infogas via panel!</w:t>
          </w:r>
        </w:p>
      </w:docPartBody>
    </w:docPart>
    <w:docPart>
      <w:docPartPr>
        <w:name w:val="BB84380925C44BB8998F69DF9D8E927C"/>
        <w:category>
          <w:name w:val="Allmänt"/>
          <w:gallery w:val="placeholder"/>
        </w:category>
        <w:types>
          <w:type w:val="bbPlcHdr"/>
        </w:types>
        <w:behaviors>
          <w:behavior w:val="content"/>
        </w:behaviors>
        <w:guid w:val="{C4BB0772-673D-4E27-BA3B-7FDE20A9A331}"/>
      </w:docPartPr>
      <w:docPartBody>
        <w:p w:rsidR="00D15337" w:rsidRDefault="00DA5855">
          <w:pPr>
            <w:pStyle w:val="BB84380925C44BB8998F69DF9D8E927C"/>
          </w:pPr>
          <w:r>
            <w:rPr>
              <w:rStyle w:val="Platshllartext"/>
            </w:rPr>
            <w:t xml:space="preserve"> </w:t>
          </w:r>
        </w:p>
      </w:docPartBody>
    </w:docPart>
    <w:docPart>
      <w:docPartPr>
        <w:name w:val="0670889F854C426C84A51AD59F2EA8F2"/>
        <w:category>
          <w:name w:val="Allmänt"/>
          <w:gallery w:val="placeholder"/>
        </w:category>
        <w:types>
          <w:type w:val="bbPlcHdr"/>
        </w:types>
        <w:behaviors>
          <w:behavior w:val="content"/>
        </w:behaviors>
        <w:guid w:val="{B2F7DDBD-C1FC-4CF2-A7DC-53D3E1C789C3}"/>
      </w:docPartPr>
      <w:docPartBody>
        <w:p w:rsidR="00D15337" w:rsidRDefault="00DA5855">
          <w:pPr>
            <w:pStyle w:val="0670889F854C426C84A51AD59F2EA8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55"/>
    <w:rsid w:val="009A24F8"/>
    <w:rsid w:val="00D15337"/>
    <w:rsid w:val="00DA5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C1396841284CC99CCF05A81F2D7C84">
    <w:name w:val="3FC1396841284CC99CCF05A81F2D7C84"/>
  </w:style>
  <w:style w:type="paragraph" w:customStyle="1" w:styleId="579E66EF0BE5488EAEBA28E3BFCDDC1B">
    <w:name w:val="579E66EF0BE5488EAEBA28E3BFCDDC1B"/>
  </w:style>
  <w:style w:type="paragraph" w:customStyle="1" w:styleId="7AC0A7FEE42B4040AA923EBA312091A7">
    <w:name w:val="7AC0A7FEE42B4040AA923EBA312091A7"/>
  </w:style>
  <w:style w:type="paragraph" w:customStyle="1" w:styleId="7A4C622FD2624A1AA28BE1285D7FFEFA">
    <w:name w:val="7A4C622FD2624A1AA28BE1285D7FFEFA"/>
  </w:style>
  <w:style w:type="paragraph" w:customStyle="1" w:styleId="B7088C7FC83E494F8637129B755D1714">
    <w:name w:val="B7088C7FC83E494F8637129B755D1714"/>
  </w:style>
  <w:style w:type="paragraph" w:customStyle="1" w:styleId="BB84380925C44BB8998F69DF9D8E927C">
    <w:name w:val="BB84380925C44BB8998F69DF9D8E927C"/>
  </w:style>
  <w:style w:type="paragraph" w:customStyle="1" w:styleId="0670889F854C426C84A51AD59F2EA8F2">
    <w:name w:val="0670889F854C426C84A51AD59F2EA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3297B-4048-429F-BDDB-6956CC227BE5}"/>
</file>

<file path=customXml/itemProps2.xml><?xml version="1.0" encoding="utf-8"?>
<ds:datastoreItem xmlns:ds="http://schemas.openxmlformats.org/officeDocument/2006/customXml" ds:itemID="{CAFCB4D4-85C7-480A-9189-9310AB8E462D}"/>
</file>

<file path=customXml/itemProps3.xml><?xml version="1.0" encoding="utf-8"?>
<ds:datastoreItem xmlns:ds="http://schemas.openxmlformats.org/officeDocument/2006/customXml" ds:itemID="{E91A2623-075A-461C-BCDC-9DFA822D57F5}"/>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1899</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Kollektivtrafiken och kundvalsmodellen</vt:lpstr>
      <vt:lpstr>
      </vt:lpstr>
    </vt:vector>
  </TitlesOfParts>
  <Company>Sveriges riksdag</Company>
  <LinksUpToDate>false</LinksUpToDate>
  <CharactersWithSpaces>2192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