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511A" w:rsidRPr="00061676" w:rsidTr="006D51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511A" w:rsidRPr="00061676" w:rsidRDefault="006344C6" w:rsidP="006D511A">
            <w:pPr>
              <w:pStyle w:val="RSKRbeteckning"/>
              <w:spacing w:before="240"/>
            </w:pPr>
            <w:r w:rsidRPr="00061676">
              <w:t>Riksdagsskrivelse</w:t>
            </w:r>
          </w:p>
          <w:p w:rsidR="006D511A" w:rsidRPr="00061676" w:rsidRDefault="006344C6" w:rsidP="006D511A">
            <w:pPr>
              <w:pStyle w:val="RSKRbeteckning"/>
            </w:pPr>
            <w:r w:rsidRPr="00061676">
              <w:t>2010/11</w:t>
            </w:r>
            <w:r w:rsidR="006D511A" w:rsidRPr="00061676">
              <w:t>:</w:t>
            </w:r>
            <w:r w:rsidRPr="00061676">
              <w:t>199</w:t>
            </w:r>
          </w:p>
        </w:tc>
        <w:tc>
          <w:tcPr>
            <w:tcW w:w="1134" w:type="dxa"/>
          </w:tcPr>
          <w:p w:rsidR="006D511A" w:rsidRPr="00061676" w:rsidRDefault="00061676" w:rsidP="006D511A">
            <w:pPr>
              <w:jc w:val="right"/>
            </w:pPr>
            <w:r w:rsidRPr="0006167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11A" w:rsidRPr="00061676" w:rsidTr="006D51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511A" w:rsidRPr="00061676" w:rsidRDefault="006D511A">
            <w:pPr>
              <w:rPr>
                <w:sz w:val="10"/>
              </w:rPr>
            </w:pPr>
          </w:p>
        </w:tc>
      </w:tr>
    </w:tbl>
    <w:p w:rsidR="006D511A" w:rsidRPr="00061676" w:rsidRDefault="006D511A"/>
    <w:p w:rsidR="006D511A" w:rsidRPr="00061676" w:rsidRDefault="006344C6" w:rsidP="006D511A">
      <w:pPr>
        <w:pStyle w:val="Mottagare1"/>
      </w:pPr>
      <w:r w:rsidRPr="00061676">
        <w:t>Regeringen</w:t>
      </w:r>
    </w:p>
    <w:p w:rsidR="006D511A" w:rsidRPr="00061676" w:rsidRDefault="006344C6" w:rsidP="006D511A">
      <w:pPr>
        <w:pStyle w:val="Mottagare2"/>
      </w:pPr>
      <w:r w:rsidRPr="00061676">
        <w:t>Socialdepartementet</w:t>
      </w:r>
    </w:p>
    <w:p w:rsidR="006D511A" w:rsidRPr="00061676" w:rsidRDefault="006D511A" w:rsidP="006D511A">
      <w:r w:rsidRPr="00061676">
        <w:t xml:space="preserve">Med överlämnande av </w:t>
      </w:r>
      <w:r w:rsidR="006344C6" w:rsidRPr="00061676">
        <w:t>civilutskottet</w:t>
      </w:r>
      <w:r w:rsidRPr="00061676">
        <w:t xml:space="preserve">s betänkande </w:t>
      </w:r>
      <w:r w:rsidR="006344C6" w:rsidRPr="00061676">
        <w:t>2010/11</w:t>
      </w:r>
      <w:r w:rsidRPr="00061676">
        <w:t>:</w:t>
      </w:r>
      <w:r w:rsidR="006344C6" w:rsidRPr="00061676">
        <w:t>CU23</w:t>
      </w:r>
      <w:r w:rsidRPr="00061676">
        <w:t xml:space="preserve"> </w:t>
      </w:r>
      <w:r w:rsidR="006344C6" w:rsidRPr="00061676">
        <w:t>Komplettering av den nya plan- och bygglagen</w:t>
      </w:r>
      <w:r w:rsidRPr="00061676">
        <w:t xml:space="preserve"> får jag anmäla att riksdagen denna dag bifallit utskottets förslag till riksdagsbeslut.</w:t>
      </w:r>
    </w:p>
    <w:p w:rsidR="006D511A" w:rsidRPr="00061676" w:rsidRDefault="006D511A" w:rsidP="006D511A">
      <w:pPr>
        <w:pStyle w:val="Stockholm"/>
      </w:pPr>
      <w:r w:rsidRPr="00061676">
        <w:t xml:space="preserve">Stockholm </w:t>
      </w:r>
      <w:r w:rsidR="006344C6" w:rsidRPr="00061676">
        <w:t>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511A" w:rsidRPr="00061676" w:rsidTr="006D51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511A" w:rsidRPr="00061676" w:rsidRDefault="006344C6" w:rsidP="006D511A">
            <w:pPr>
              <w:pStyle w:val="AvsTalman"/>
            </w:pPr>
            <w:r w:rsidRPr="00061676">
              <w:t>Per Westerberg</w:t>
            </w:r>
          </w:p>
        </w:tc>
        <w:tc>
          <w:tcPr>
            <w:tcW w:w="3628" w:type="dxa"/>
          </w:tcPr>
          <w:p w:rsidR="006D511A" w:rsidRPr="00061676" w:rsidRDefault="006344C6" w:rsidP="006D511A">
            <w:pPr>
              <w:pStyle w:val="AvsTjnsteman"/>
            </w:pPr>
            <w:r w:rsidRPr="00061676">
              <w:t>Per Persson</w:t>
            </w:r>
          </w:p>
        </w:tc>
      </w:tr>
    </w:tbl>
    <w:p w:rsidR="00D85057" w:rsidRPr="00061676" w:rsidRDefault="00D85057" w:rsidP="006D511A"/>
    <w:sectPr w:rsidR="00D85057" w:rsidRPr="0006167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1A"/>
    <w:rsid w:val="0006167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A0BAA"/>
    <w:rsid w:val="004A0681"/>
    <w:rsid w:val="004C4FD0"/>
    <w:rsid w:val="004F1358"/>
    <w:rsid w:val="00503547"/>
    <w:rsid w:val="00510D48"/>
    <w:rsid w:val="00523373"/>
    <w:rsid w:val="005422B3"/>
    <w:rsid w:val="005F2290"/>
    <w:rsid w:val="00621003"/>
    <w:rsid w:val="006344C6"/>
    <w:rsid w:val="00662397"/>
    <w:rsid w:val="006668C5"/>
    <w:rsid w:val="006D511A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ACEA3C-40D2-4C71-9239-F4888A2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199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Komplettering av den nya plan- och bygglagen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