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762" w:rsidRPr="002700D0" w:rsidRDefault="00617762" w:rsidP="00195468">
      <w:pPr>
        <w:pStyle w:val="Hemstlrubrik"/>
      </w:pPr>
      <w:r w:rsidRPr="002700D0">
        <w:t>Förslag till riksdagsbeslut</w:t>
      </w:r>
    </w:p>
    <w:p w:rsidR="00617762" w:rsidRPr="002700D0" w:rsidRDefault="00617762" w:rsidP="00617762">
      <w:pPr>
        <w:pStyle w:val="Hemstlatt"/>
      </w:pPr>
      <w:r w:rsidRPr="002700D0">
        <w:t>Riksdagen tillkännager för regeringen som sin mening vad i motionen anförs om skolavslutningar.</w:t>
      </w:r>
    </w:p>
    <w:p w:rsidR="00195468" w:rsidRPr="002700D0" w:rsidRDefault="00195468" w:rsidP="00195468">
      <w:pPr>
        <w:pStyle w:val="Rubrik1"/>
      </w:pPr>
      <w:r w:rsidRPr="002700D0">
        <w:t>Motivering</w:t>
      </w:r>
    </w:p>
    <w:p w:rsidR="00617762" w:rsidRPr="002700D0" w:rsidRDefault="00617762" w:rsidP="00617762">
      <w:pPr>
        <w:rPr>
          <w:szCs w:val="24"/>
        </w:rPr>
      </w:pPr>
      <w:r w:rsidRPr="002700D0">
        <w:rPr>
          <w:szCs w:val="24"/>
        </w:rPr>
        <w:t xml:space="preserve">Religiösa inslag ska stoppas på skolavslutningar enligt </w:t>
      </w:r>
      <w:r w:rsidR="00195468" w:rsidRPr="002700D0">
        <w:rPr>
          <w:szCs w:val="24"/>
        </w:rPr>
        <w:t xml:space="preserve">Skolverket </w:t>
      </w:r>
      <w:r w:rsidRPr="002700D0">
        <w:rPr>
          <w:szCs w:val="24"/>
        </w:rPr>
        <w:t>som även uttalar att man ställer sig tveksam till att sjunga psalmer.</w:t>
      </w:r>
    </w:p>
    <w:p w:rsidR="00617762" w:rsidRPr="002700D0" w:rsidRDefault="00617762" w:rsidP="00195468">
      <w:pPr>
        <w:pStyle w:val="Normaltindrag"/>
      </w:pPr>
      <w:r w:rsidRPr="002700D0">
        <w:t>Det är en svensk tradition i många av landets skolor att man har skola</w:t>
      </w:r>
      <w:r w:rsidRPr="002700D0">
        <w:t>v</w:t>
      </w:r>
      <w:r w:rsidRPr="002700D0">
        <w:t>slutning i en kyrka i den församling som skolan finns belägen i. Det är ett natu</w:t>
      </w:r>
      <w:r w:rsidRPr="002700D0">
        <w:t>r</w:t>
      </w:r>
      <w:r w:rsidRPr="002700D0">
        <w:t>ligt inslag för många</w:t>
      </w:r>
      <w:r w:rsidR="00195468" w:rsidRPr="002700D0">
        <w:t>,</w:t>
      </w:r>
      <w:r w:rsidRPr="002700D0">
        <w:t xml:space="preserve"> och att skolbarnen tillsammans med lärare och föräldrar även sjunger psalmer är ett naturligt inslag i avslutningen. Det har man gjort i hundratals år och det borde absolut inte förbjudas. Det känns mycket märkligt att vi som bor i ett kristet land ska förmena skolbarnen en värdig skolavslu</w:t>
      </w:r>
      <w:r w:rsidRPr="002700D0">
        <w:t>t</w:t>
      </w:r>
      <w:r w:rsidRPr="002700D0">
        <w:t>ning med psalmsång.</w:t>
      </w:r>
    </w:p>
    <w:p w:rsidR="00617762" w:rsidRPr="002700D0" w:rsidRDefault="00617762" w:rsidP="00195468">
      <w:pPr>
        <w:pStyle w:val="Normaltindrag"/>
      </w:pPr>
      <w:r w:rsidRPr="002700D0">
        <w:t xml:space="preserve">De flesta av oss har lärt oss många psalmer utantill. Inte minst så kan vi tillsammans sjunga ”Den blomstertid </w:t>
      </w:r>
      <w:r w:rsidR="00195468" w:rsidRPr="002700D0">
        <w:t xml:space="preserve">nu </w:t>
      </w:r>
      <w:r w:rsidRPr="002700D0">
        <w:t>kommer” med text av den kända psal</w:t>
      </w:r>
      <w:r w:rsidRPr="002700D0">
        <w:t>m</w:t>
      </w:r>
      <w:r w:rsidRPr="002700D0">
        <w:t>författaren JO Wallin. Den skulle även passa att sjunga när riksdagen avslutar sitt verksamhetsår och tar sommaruppehåll.</w:t>
      </w:r>
    </w:p>
    <w:p w:rsidR="00617762" w:rsidRPr="002700D0" w:rsidRDefault="00617762" w:rsidP="00195468">
      <w:pPr>
        <w:pStyle w:val="Normaltindrag"/>
      </w:pPr>
      <w:r w:rsidRPr="002700D0">
        <w:t>Mycket av vårt arv och sätt att vara i Sverige härstammar från en ku</w:t>
      </w:r>
      <w:r w:rsidRPr="002700D0">
        <w:t>l</w:t>
      </w:r>
      <w:r w:rsidRPr="002700D0">
        <w:t>turkristen bakgrund. Många av oss som lever och bor i Sverige är idag bekä</w:t>
      </w:r>
      <w:r w:rsidRPr="002700D0">
        <w:t>n</w:t>
      </w:r>
      <w:r w:rsidRPr="002700D0">
        <w:t>nande kristna</w:t>
      </w:r>
      <w:r w:rsidR="00195468" w:rsidRPr="002700D0">
        <w:t>.</w:t>
      </w:r>
      <w:r w:rsidRPr="002700D0">
        <w:t xml:space="preserve"> Vi lever i vårt land tillsammans med människor från andra religioner. Det berikar vårt land men det får inte innebära att Sverige tar a</w:t>
      </w:r>
      <w:r w:rsidRPr="002700D0">
        <w:t>v</w:t>
      </w:r>
      <w:r w:rsidRPr="002700D0">
        <w:t>stånd från den kristna religionen och de seder och bruk som den för med sig. Vi lever til</w:t>
      </w:r>
      <w:r w:rsidRPr="002700D0">
        <w:t>l</w:t>
      </w:r>
      <w:r w:rsidRPr="002700D0">
        <w:t>sammans sida vid sida och många barn från andra kulturer och religioner bör också få lära känna vårt kristna arv. Därför bör det även i fra</w:t>
      </w:r>
      <w:r w:rsidRPr="002700D0">
        <w:t>m</w:t>
      </w:r>
      <w:r w:rsidRPr="002700D0">
        <w:t>tiden vara öppet att hålla skolavslutningar i den svenska kyrkan med medve</w:t>
      </w:r>
      <w:r w:rsidRPr="002700D0">
        <w:t>r</w:t>
      </w:r>
      <w:r w:rsidRPr="002700D0">
        <w:t>kan från präst och med att man sjunger psalmer.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B7617" w:rsidRPr="00270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7617" w:rsidRPr="002700D0" w:rsidRDefault="003203F8" w:rsidP="003203F8">
            <w:pPr>
              <w:pStyle w:val="UnderskriftDatum"/>
              <w:spacing w:before="0"/>
            </w:pPr>
            <w:r w:rsidRPr="002700D0">
              <w:lastRenderedPageBreak/>
              <w:t>Stockholm den 28 september 2005</w:t>
            </w:r>
          </w:p>
        </w:tc>
        <w:tc>
          <w:tcPr>
            <w:tcW w:w="3047" w:type="dxa"/>
          </w:tcPr>
          <w:p w:rsidR="005B7617" w:rsidRPr="002700D0" w:rsidRDefault="005B7617" w:rsidP="003203F8">
            <w:pPr>
              <w:pStyle w:val="Underskrifter"/>
            </w:pPr>
          </w:p>
        </w:tc>
      </w:tr>
      <w:tr w:rsidR="005B7617" w:rsidRPr="00270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7617" w:rsidRPr="002700D0" w:rsidRDefault="005B7617" w:rsidP="003203F8">
            <w:pPr>
              <w:pStyle w:val="Underskrifter"/>
            </w:pPr>
            <w:r w:rsidRPr="002700D0">
              <w:t>Rigmor Stenmark (c)</w:t>
            </w:r>
          </w:p>
        </w:tc>
        <w:tc>
          <w:tcPr>
            <w:tcW w:w="3047" w:type="dxa"/>
          </w:tcPr>
          <w:p w:rsidR="005B7617" w:rsidRPr="002700D0" w:rsidRDefault="005B7617" w:rsidP="003203F8">
            <w:pPr>
              <w:pStyle w:val="Underskrifter"/>
            </w:pPr>
            <w:r w:rsidRPr="002700D0">
              <w:t>Birgitta Carlsson (c)</w:t>
            </w:r>
          </w:p>
        </w:tc>
      </w:tr>
    </w:tbl>
    <w:p w:rsidR="00617762" w:rsidRPr="002700D0" w:rsidRDefault="00617762" w:rsidP="005B7617">
      <w:pPr>
        <w:pStyle w:val="Normaltindrag"/>
      </w:pPr>
    </w:p>
    <w:sectPr w:rsidR="00617762" w:rsidRPr="002700D0" w:rsidSect="00195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072" w:rsidRPr="002700D0" w:rsidRDefault="00243072">
      <w:r w:rsidRPr="002700D0">
        <w:separator/>
      </w:r>
    </w:p>
  </w:endnote>
  <w:endnote w:type="continuationSeparator" w:id="0">
    <w:p w:rsidR="00243072" w:rsidRPr="002700D0" w:rsidRDefault="00243072">
      <w:r w:rsidRPr="002700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5D" w:rsidRPr="002700D0" w:rsidRDefault="002700D0" w:rsidP="00195468">
    <w:pPr>
      <w:pStyle w:val="Sidfot"/>
    </w:pPr>
    <w:r w:rsidRPr="002700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7702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68" w:rsidRDefault="001954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42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5468" w:rsidRDefault="001954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42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700D0" w:rsidRDefault="002700D0" w:rsidP="00195468">
    <w:pPr>
      <w:pStyle w:val="Sidfot"/>
    </w:pPr>
    <w:r w:rsidRPr="002700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4044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68" w:rsidRDefault="001954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42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5468" w:rsidRDefault="001954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42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700D0" w:rsidRDefault="002700D0" w:rsidP="00195468">
    <w:pPr>
      <w:pStyle w:val="Sidfot"/>
    </w:pPr>
    <w:r w:rsidRPr="002700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0999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68" w:rsidRDefault="001954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42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5468" w:rsidRDefault="001954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42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072" w:rsidRPr="002700D0" w:rsidRDefault="00243072">
      <w:r w:rsidRPr="002700D0">
        <w:separator/>
      </w:r>
    </w:p>
  </w:footnote>
  <w:footnote w:type="continuationSeparator" w:id="0">
    <w:p w:rsidR="00243072" w:rsidRPr="002700D0" w:rsidRDefault="00243072">
      <w:r w:rsidRPr="002700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5D" w:rsidRPr="002700D0" w:rsidRDefault="002700D0" w:rsidP="00195468">
    <w:pPr>
      <w:pStyle w:val="Sidhuvud"/>
    </w:pPr>
    <w:r w:rsidRPr="002700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7862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68" w:rsidRDefault="001954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425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4253">
                            <w:t>Ub393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5468" w:rsidRDefault="001954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425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4253">
                      <w:t>Ub393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700D0" w:rsidRDefault="002700D0" w:rsidP="00195468">
    <w:pPr>
      <w:pStyle w:val="Sidhuvud"/>
    </w:pPr>
    <w:r w:rsidRPr="002700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14026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68" w:rsidRDefault="001954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425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4253">
                            <w:t>Ub393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5468" w:rsidRDefault="001954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425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4253">
                      <w:t>Ub393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68" w:rsidRPr="002700D0" w:rsidRDefault="00195468">
    <w:pPr>
      <w:pStyle w:val="FSHNormal"/>
      <w:tabs>
        <w:tab w:val="right" w:pos="5840"/>
      </w:tabs>
    </w:pPr>
    <w:r w:rsidRPr="002700D0">
      <w:br/>
    </w:r>
    <w:r w:rsidRPr="002700D0">
      <w:fldChar w:fldCharType="begin" w:fldLock="1"/>
    </w:r>
    <w:r w:rsidRPr="002700D0">
      <w:instrText xml:space="preserve"> DOCPROPERTY</w:instrText>
    </w:r>
    <w:r w:rsidRPr="002700D0">
      <w:rPr>
        <w:sz w:val="18"/>
      </w:rPr>
      <w:instrText xml:space="preserve"> "YearUser" *\charformat </w:instrText>
    </w:r>
    <w:r w:rsidRPr="002700D0">
      <w:fldChar w:fldCharType="separate"/>
    </w:r>
    <w:r w:rsidR="001F4253" w:rsidRPr="002700D0">
      <w:t>2005/06</w:t>
    </w:r>
    <w:r w:rsidRPr="002700D0">
      <w:fldChar w:fldCharType="end"/>
    </w:r>
    <w:r w:rsidRPr="002700D0">
      <w:t xml:space="preserve"> </w:t>
    </w:r>
    <w:r w:rsidRPr="002700D0">
      <w:tab/>
      <w:t xml:space="preserve">mnr: </w:t>
    </w:r>
    <w:r w:rsidRPr="002700D0">
      <w:fldChar w:fldCharType="begin" w:fldLock="1"/>
    </w:r>
    <w:r w:rsidRPr="002700D0">
      <w:instrText xml:space="preserve"> DOCPROPERTY</w:instrText>
    </w:r>
    <w:r w:rsidRPr="002700D0">
      <w:rPr>
        <w:sz w:val="18"/>
      </w:rPr>
      <w:instrText xml:space="preserve"> "Motionsnummer" *\charformat </w:instrText>
    </w:r>
    <w:r w:rsidRPr="002700D0">
      <w:fldChar w:fldCharType="separate"/>
    </w:r>
    <w:r w:rsidR="001F4253" w:rsidRPr="002700D0">
      <w:t>Ub393</w:t>
    </w:r>
    <w:r w:rsidRPr="002700D0">
      <w:fldChar w:fldCharType="end"/>
    </w:r>
    <w:r w:rsidRPr="002700D0">
      <w:br/>
    </w:r>
    <w:r w:rsidRPr="002700D0">
      <w:fldChar w:fldCharType="begin" w:fldLock="1"/>
    </w:r>
    <w:r w:rsidRPr="002700D0">
      <w:instrText xml:space="preserve"> DOCPROPERTY</w:instrText>
    </w:r>
    <w:r w:rsidRPr="002700D0">
      <w:rPr>
        <w:sz w:val="18"/>
      </w:rPr>
      <w:instrText xml:space="preserve"> "Samling" *\charformat </w:instrText>
    </w:r>
    <w:r w:rsidRPr="002700D0">
      <w:fldChar w:fldCharType="end"/>
    </w:r>
    <w:r w:rsidRPr="002700D0">
      <w:tab/>
      <w:t xml:space="preserve">pnr: </w:t>
    </w:r>
    <w:r w:rsidRPr="002700D0">
      <w:fldChar w:fldCharType="begin" w:fldLock="1"/>
    </w:r>
    <w:r w:rsidRPr="002700D0">
      <w:instrText xml:space="preserve"> DOCPROPERTY</w:instrText>
    </w:r>
    <w:r w:rsidRPr="002700D0">
      <w:rPr>
        <w:sz w:val="18"/>
      </w:rPr>
      <w:instrText xml:space="preserve"> "Partinummer" *\charformat </w:instrText>
    </w:r>
    <w:r w:rsidRPr="002700D0">
      <w:fldChar w:fldCharType="separate"/>
    </w:r>
    <w:r w:rsidR="001F4253" w:rsidRPr="002700D0">
      <w:t>c483</w:t>
    </w:r>
    <w:r w:rsidRPr="002700D0">
      <w:fldChar w:fldCharType="end"/>
    </w:r>
  </w:p>
  <w:p w:rsidR="00195468" w:rsidRPr="002700D0" w:rsidRDefault="00195468">
    <w:pPr>
      <w:pStyle w:val="FSHRub1"/>
    </w:pPr>
    <w:r w:rsidRPr="002700D0">
      <w:t>Motion till riksdagen</w:t>
    </w:r>
    <w:r w:rsidRPr="002700D0">
      <w:br/>
    </w:r>
    <w:r w:rsidRPr="002700D0">
      <w:fldChar w:fldCharType="begin" w:fldLock="1"/>
    </w:r>
    <w:r w:rsidRPr="002700D0">
      <w:instrText xml:space="preserve"> DOCPROPERTY "YearUser" *\charformat </w:instrText>
    </w:r>
    <w:r w:rsidRPr="002700D0">
      <w:fldChar w:fldCharType="separate"/>
    </w:r>
    <w:r w:rsidR="001F4253" w:rsidRPr="002700D0">
      <w:t>2005/06</w:t>
    </w:r>
    <w:r w:rsidRPr="002700D0">
      <w:fldChar w:fldCharType="end"/>
    </w:r>
    <w:r w:rsidRPr="002700D0">
      <w:t>:</w:t>
    </w:r>
    <w:r w:rsidRPr="002700D0">
      <w:fldChar w:fldCharType="begin" w:fldLock="1"/>
    </w:r>
    <w:r w:rsidRPr="002700D0">
      <w:instrText xml:space="preserve"> DOCPROPERTY "Motionsnummer" *\charformat </w:instrText>
    </w:r>
    <w:r w:rsidRPr="002700D0">
      <w:fldChar w:fldCharType="separate"/>
    </w:r>
    <w:r w:rsidR="001F4253" w:rsidRPr="002700D0">
      <w:t>Ub393</w:t>
    </w:r>
    <w:r w:rsidRPr="002700D0">
      <w:fldChar w:fldCharType="end"/>
    </w:r>
  </w:p>
  <w:p w:rsidR="00195468" w:rsidRPr="002700D0" w:rsidRDefault="00195468">
    <w:pPr>
      <w:pStyle w:val="FSHNormalS5"/>
    </w:pPr>
    <w:r w:rsidRPr="002700D0">
      <w:fldChar w:fldCharType="begin" w:fldLock="1"/>
    </w:r>
    <w:r w:rsidRPr="002700D0">
      <w:instrText xml:space="preserve"> DOCPROPERTY "MotionarText" *\charformat </w:instrText>
    </w:r>
    <w:r w:rsidRPr="002700D0">
      <w:fldChar w:fldCharType="separate"/>
    </w:r>
    <w:r w:rsidR="001F4253" w:rsidRPr="002700D0">
      <w:t>av Rigmor Stenmark och Birgitta Carlsson (c)</w:t>
    </w:r>
    <w:r w:rsidRPr="002700D0">
      <w:fldChar w:fldCharType="end"/>
    </w:r>
    <w:r w:rsidRPr="002700D0">
      <w:br/>
    </w:r>
    <w:r w:rsidRPr="002700D0">
      <w:fldChar w:fldCharType="begin" w:fldLock="1"/>
    </w:r>
    <w:r w:rsidRPr="002700D0">
      <w:instrText xml:space="preserve"> DOCPROPERTY "SvarFrasKort" *\charformat </w:instrText>
    </w:r>
    <w:r w:rsidRPr="002700D0">
      <w:fldChar w:fldCharType="end"/>
    </w:r>
  </w:p>
  <w:p w:rsidR="00195468" w:rsidRPr="002700D0" w:rsidRDefault="00195468">
    <w:pPr>
      <w:pStyle w:val="FSHTitel"/>
    </w:pPr>
    <w:r w:rsidRPr="002700D0">
      <w:fldChar w:fldCharType="begin" w:fldLock="1"/>
    </w:r>
    <w:r w:rsidRPr="002700D0">
      <w:instrText xml:space="preserve"> DOCPROPERTY</w:instrText>
    </w:r>
    <w:r w:rsidRPr="002700D0">
      <w:rPr>
        <w:sz w:val="18"/>
      </w:rPr>
      <w:instrText xml:space="preserve"> "RubrikSvar" *\charformat </w:instrText>
    </w:r>
    <w:r w:rsidRPr="002700D0">
      <w:fldChar w:fldCharType="separate"/>
    </w:r>
    <w:r w:rsidR="001F4253" w:rsidRPr="002700D0">
      <w:t>Skolavslutningar</w:t>
    </w:r>
    <w:r w:rsidRPr="002700D0">
      <w:fldChar w:fldCharType="end"/>
    </w:r>
  </w:p>
  <w:p w:rsidR="00195468" w:rsidRPr="002700D0" w:rsidRDefault="00195468" w:rsidP="0019546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347041">
    <w:abstractNumId w:val="13"/>
  </w:num>
  <w:num w:numId="2" w16cid:durableId="15272919">
    <w:abstractNumId w:val="10"/>
  </w:num>
  <w:num w:numId="3" w16cid:durableId="1664698142">
    <w:abstractNumId w:val="11"/>
  </w:num>
  <w:num w:numId="4" w16cid:durableId="31006882">
    <w:abstractNumId w:val="12"/>
  </w:num>
  <w:num w:numId="5" w16cid:durableId="814487390">
    <w:abstractNumId w:val="8"/>
  </w:num>
  <w:num w:numId="6" w16cid:durableId="643700155">
    <w:abstractNumId w:val="3"/>
  </w:num>
  <w:num w:numId="7" w16cid:durableId="1690402051">
    <w:abstractNumId w:val="2"/>
  </w:num>
  <w:num w:numId="8" w16cid:durableId="820341555">
    <w:abstractNumId w:val="1"/>
  </w:num>
  <w:num w:numId="9" w16cid:durableId="1381398079">
    <w:abstractNumId w:val="0"/>
  </w:num>
  <w:num w:numId="10" w16cid:durableId="583805808">
    <w:abstractNumId w:val="9"/>
  </w:num>
  <w:num w:numId="11" w16cid:durableId="379593345">
    <w:abstractNumId w:val="7"/>
  </w:num>
  <w:num w:numId="12" w16cid:durableId="1565683311">
    <w:abstractNumId w:val="6"/>
  </w:num>
  <w:num w:numId="13" w16cid:durableId="1722249916">
    <w:abstractNumId w:val="5"/>
  </w:num>
  <w:num w:numId="14" w16cid:durableId="184643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3A2A49"/>
    <w:rsid w:val="00064BC3"/>
    <w:rsid w:val="00066775"/>
    <w:rsid w:val="00072FB9"/>
    <w:rsid w:val="000F215D"/>
    <w:rsid w:val="00100531"/>
    <w:rsid w:val="00195468"/>
    <w:rsid w:val="001F4253"/>
    <w:rsid w:val="00201DFB"/>
    <w:rsid w:val="00204A63"/>
    <w:rsid w:val="00212FF1"/>
    <w:rsid w:val="00230193"/>
    <w:rsid w:val="00243072"/>
    <w:rsid w:val="0025068A"/>
    <w:rsid w:val="002700D0"/>
    <w:rsid w:val="002818D3"/>
    <w:rsid w:val="002D11A8"/>
    <w:rsid w:val="003203F8"/>
    <w:rsid w:val="003A2A49"/>
    <w:rsid w:val="00445271"/>
    <w:rsid w:val="004A0504"/>
    <w:rsid w:val="004E38D9"/>
    <w:rsid w:val="005B7617"/>
    <w:rsid w:val="00617762"/>
    <w:rsid w:val="00740D6D"/>
    <w:rsid w:val="00794149"/>
    <w:rsid w:val="007B67A7"/>
    <w:rsid w:val="007C6092"/>
    <w:rsid w:val="0090263C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D61B87-2B64-4BD4-80E8-AE1ED38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9546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263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291</Words>
  <Characters>1501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Ub393</vt:lpstr>
    </vt:vector>
  </TitlesOfParts>
  <Company>Riksdagen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Ub393</dc:title>
  <dc:subject>Ub393</dc:subject>
  <dc:creator>Riksdagen</dc:creator>
  <cp:keywords>Riksdagen</cp:keywords>
  <dc:description/>
  <cp:lastModifiedBy>Lars Brink</cp:lastModifiedBy>
  <cp:revision>2</cp:revision>
  <cp:lastPrinted>2006-01-18T06:58:00Z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Skolavslutningar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Skolavslutningar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Birgitta Carlsson (c)</vt:lpwstr>
  </property>
  <property fmtid="{D5CDD505-2E9C-101B-9397-08002B2CF9AE}" pid="26" name="MotionarLista">
    <vt:lpwstr>Stenmark, Rigmor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20052006000000000099000004830069</vt:lpwstr>
  </property>
  <property fmtid="{D5CDD505-2E9C-101B-9397-08002B2CF9AE}" pid="47" name="datum">
    <vt:lpwstr>050928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20052006000000000099000004830069</vt:lpwstr>
  </property>
  <property fmtid="{D5CDD505-2E9C-101B-9397-08002B2CF9AE}" pid="50" name="nummer">
    <vt:lpwstr>393</vt:lpwstr>
  </property>
  <property fmtid="{D5CDD505-2E9C-101B-9397-08002B2CF9AE}" pid="51" name="utskottsbeteckning">
    <vt:lpwstr>Ub</vt:lpwstr>
  </property>
</Properties>
</file>