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FEA" w:rsidRPr="00275528" w:rsidRDefault="004B2FEA" w:rsidP="004B2FEA">
      <w:pPr>
        <w:pStyle w:val="RubrikInnehllsf"/>
      </w:pPr>
      <w:bookmarkStart w:id="0" w:name="_Toc115674587"/>
      <w:r w:rsidRPr="00275528">
        <w:t>Innehållsförteckning</w:t>
      </w:r>
      <w:bookmarkEnd w:id="0"/>
    </w:p>
    <w:p w:rsidR="004B2FEA" w:rsidRPr="00275528" w:rsidRDefault="004B2FEA" w:rsidP="005E4C97">
      <w:pPr>
        <w:pStyle w:val="Innehll1"/>
        <w:spacing w:before="125"/>
        <w:rPr>
          <w:szCs w:val="24"/>
        </w:rPr>
      </w:pPr>
      <w:r w:rsidRPr="00275528">
        <w:fldChar w:fldCharType="begin" w:fldLock="1"/>
      </w:r>
      <w:r w:rsidRPr="00275528">
        <w:instrText xml:space="preserve"> TOC \o "1-3" \t "HEMSTL_RUBRIK" </w:instrText>
      </w:r>
      <w:r w:rsidRPr="00275528">
        <w:fldChar w:fldCharType="separate"/>
      </w:r>
      <w:r w:rsidRPr="00275528">
        <w:t>Innehållsförteckning</w:t>
      </w:r>
      <w:r w:rsidRPr="00275528">
        <w:tab/>
      </w:r>
      <w:r w:rsidRPr="00275528">
        <w:fldChar w:fldCharType="begin" w:fldLock="1"/>
      </w:r>
      <w:r w:rsidRPr="00275528">
        <w:instrText xml:space="preserve"> PAGEREF _Toc115674587 \h </w:instrText>
      </w:r>
      <w:r w:rsidRPr="00275528">
        <w:fldChar w:fldCharType="separate"/>
      </w:r>
      <w:r w:rsidR="000266B9" w:rsidRPr="00275528">
        <w:t>1</w:t>
      </w:r>
      <w:r w:rsidRPr="00275528">
        <w:fldChar w:fldCharType="end"/>
      </w:r>
    </w:p>
    <w:p w:rsidR="004B2FEA" w:rsidRPr="00275528" w:rsidRDefault="004B2FEA" w:rsidP="004B2FEA">
      <w:pPr>
        <w:pStyle w:val="Innehll1"/>
        <w:rPr>
          <w:szCs w:val="24"/>
        </w:rPr>
      </w:pPr>
      <w:r w:rsidRPr="00275528">
        <w:t>Förslag till riksdagsbeslut</w:t>
      </w:r>
      <w:r w:rsidRPr="00275528">
        <w:tab/>
      </w:r>
      <w:r w:rsidRPr="00275528">
        <w:fldChar w:fldCharType="begin" w:fldLock="1"/>
      </w:r>
      <w:r w:rsidRPr="00275528">
        <w:instrText xml:space="preserve"> PAGEREF _Toc115674588 \h </w:instrText>
      </w:r>
      <w:r w:rsidRPr="00275528">
        <w:fldChar w:fldCharType="separate"/>
      </w:r>
      <w:r w:rsidR="000266B9" w:rsidRPr="00275528">
        <w:t>2</w:t>
      </w:r>
      <w:r w:rsidRPr="00275528">
        <w:fldChar w:fldCharType="end"/>
      </w:r>
    </w:p>
    <w:p w:rsidR="004B2FEA" w:rsidRPr="00275528" w:rsidRDefault="004B2FEA" w:rsidP="004B2FEA">
      <w:pPr>
        <w:pStyle w:val="Innehll1"/>
        <w:rPr>
          <w:szCs w:val="24"/>
        </w:rPr>
      </w:pPr>
      <w:r w:rsidRPr="00275528">
        <w:t>Motivering</w:t>
      </w:r>
      <w:r w:rsidRPr="00275528">
        <w:tab/>
      </w:r>
      <w:r w:rsidRPr="00275528">
        <w:fldChar w:fldCharType="begin" w:fldLock="1"/>
      </w:r>
      <w:r w:rsidRPr="00275528">
        <w:instrText xml:space="preserve"> PAGEREF _Toc115674589 \h </w:instrText>
      </w:r>
      <w:r w:rsidRPr="00275528">
        <w:fldChar w:fldCharType="separate"/>
      </w:r>
      <w:r w:rsidR="000266B9" w:rsidRPr="00275528">
        <w:t>3</w:t>
      </w:r>
      <w:r w:rsidRPr="00275528">
        <w:fldChar w:fldCharType="end"/>
      </w:r>
    </w:p>
    <w:p w:rsidR="004B2FEA" w:rsidRPr="00275528" w:rsidRDefault="004B2FEA" w:rsidP="00ED2FF9">
      <w:pPr>
        <w:pStyle w:val="Innehll3"/>
        <w:ind w:left="285"/>
        <w:rPr>
          <w:szCs w:val="24"/>
        </w:rPr>
      </w:pPr>
      <w:r w:rsidRPr="00275528">
        <w:t>Satsningar i Västsverige</w:t>
      </w:r>
      <w:r w:rsidRPr="00275528">
        <w:tab/>
      </w:r>
      <w:r w:rsidRPr="00275528">
        <w:fldChar w:fldCharType="begin" w:fldLock="1"/>
      </w:r>
      <w:r w:rsidRPr="00275528">
        <w:instrText xml:space="preserve"> PAGEREF _Toc115674590 \h </w:instrText>
      </w:r>
      <w:r w:rsidRPr="00275528">
        <w:fldChar w:fldCharType="separate"/>
      </w:r>
      <w:r w:rsidR="000266B9" w:rsidRPr="00275528">
        <w:t>3</w:t>
      </w:r>
      <w:r w:rsidRPr="00275528">
        <w:fldChar w:fldCharType="end"/>
      </w:r>
    </w:p>
    <w:p w:rsidR="004B2FEA" w:rsidRPr="00275528" w:rsidRDefault="004B2FEA" w:rsidP="00ED2FF9">
      <w:pPr>
        <w:pStyle w:val="Innehll3"/>
        <w:ind w:left="285"/>
        <w:rPr>
          <w:szCs w:val="24"/>
        </w:rPr>
      </w:pPr>
      <w:r w:rsidRPr="00275528">
        <w:t>Tunneln genom Hallandsåsen</w:t>
      </w:r>
      <w:r w:rsidRPr="00275528">
        <w:tab/>
      </w:r>
      <w:r w:rsidRPr="00275528">
        <w:fldChar w:fldCharType="begin" w:fldLock="1"/>
      </w:r>
      <w:r w:rsidRPr="00275528">
        <w:instrText xml:space="preserve"> PAGEREF _Toc115674591 \h </w:instrText>
      </w:r>
      <w:r w:rsidRPr="00275528">
        <w:fldChar w:fldCharType="separate"/>
      </w:r>
      <w:r w:rsidR="000266B9" w:rsidRPr="00275528">
        <w:t>4</w:t>
      </w:r>
      <w:r w:rsidRPr="00275528">
        <w:fldChar w:fldCharType="end"/>
      </w:r>
    </w:p>
    <w:p w:rsidR="004B2FEA" w:rsidRPr="00275528" w:rsidRDefault="004B2FEA" w:rsidP="00ED2FF9">
      <w:pPr>
        <w:pStyle w:val="Innehll3"/>
        <w:ind w:left="285"/>
        <w:rPr>
          <w:szCs w:val="24"/>
        </w:rPr>
      </w:pPr>
      <w:r w:rsidRPr="00275528">
        <w:t>Vattenvägar</w:t>
      </w:r>
      <w:r w:rsidRPr="00275528">
        <w:tab/>
      </w:r>
      <w:r w:rsidRPr="00275528">
        <w:fldChar w:fldCharType="begin" w:fldLock="1"/>
      </w:r>
      <w:r w:rsidRPr="00275528">
        <w:instrText xml:space="preserve"> PAGEREF _Toc115674592 \h </w:instrText>
      </w:r>
      <w:r w:rsidRPr="00275528">
        <w:fldChar w:fldCharType="separate"/>
      </w:r>
      <w:r w:rsidR="000266B9" w:rsidRPr="00275528">
        <w:t>5</w:t>
      </w:r>
      <w:r w:rsidRPr="00275528">
        <w:fldChar w:fldCharType="end"/>
      </w:r>
    </w:p>
    <w:p w:rsidR="00E31848" w:rsidRPr="00275528" w:rsidRDefault="004B2FEA" w:rsidP="00A9552F">
      <w:pPr>
        <w:pStyle w:val="Hemstlrubrik"/>
        <w:pageBreakBefore/>
        <w:spacing w:before="0"/>
      </w:pPr>
      <w:r w:rsidRPr="00275528">
        <w:lastRenderedPageBreak/>
        <w:fldChar w:fldCharType="end"/>
      </w:r>
      <w:bookmarkStart w:id="1" w:name="_Toc115674588"/>
      <w:r w:rsidR="00E31848" w:rsidRPr="00275528">
        <w:t>Förslag till riksdagsbeslut</w:t>
      </w:r>
      <w:bookmarkEnd w:id="1"/>
    </w:p>
    <w:p w:rsidR="00E31848" w:rsidRPr="00275528" w:rsidRDefault="00E31848" w:rsidP="00E31848">
      <w:pPr>
        <w:pStyle w:val="Hemstlatt"/>
      </w:pPr>
      <w:r w:rsidRPr="00275528">
        <w:t>Riksdagen tillkännager för regeringen som sin mening vad i motionen anförs om att Europaväg 6 byggs ut till fyrfältsväg genom hela Bohuslän.</w:t>
      </w:r>
    </w:p>
    <w:p w:rsidR="00E31848" w:rsidRPr="00275528" w:rsidRDefault="00E31848" w:rsidP="00E31848">
      <w:pPr>
        <w:pStyle w:val="Hemstlatt"/>
      </w:pPr>
      <w:r w:rsidRPr="00275528">
        <w:t>Riksdagen tillkännager för regeringen som sin mening vad i motionen anförs om en utbyggnad till motorvägsstandard hela vägen mellan Göt</w:t>
      </w:r>
      <w:r w:rsidRPr="00275528">
        <w:t>e</w:t>
      </w:r>
      <w:r w:rsidRPr="00275528">
        <w:t>borg och Stockholm.</w:t>
      </w:r>
    </w:p>
    <w:p w:rsidR="00E31848" w:rsidRPr="00275528" w:rsidRDefault="00E31848" w:rsidP="00E31848">
      <w:pPr>
        <w:pStyle w:val="Hemstlatt"/>
      </w:pPr>
      <w:r w:rsidRPr="00275528">
        <w:t>Riksdagen tillkännager för regeringen som sin mening vad i motionen anförs om att ut- och ombyggnaden av Europaväg 20 skall ges en hög prior</w:t>
      </w:r>
      <w:r w:rsidRPr="00275528">
        <w:t>i</w:t>
      </w:r>
      <w:r w:rsidRPr="00275528">
        <w:t>tering och därmed tidigareläggas för start.</w:t>
      </w:r>
    </w:p>
    <w:p w:rsidR="00E31848" w:rsidRPr="00275528" w:rsidRDefault="00E31848" w:rsidP="00E31848">
      <w:pPr>
        <w:pStyle w:val="Hemstlatt"/>
      </w:pPr>
      <w:r w:rsidRPr="00275528">
        <w:t>Riksdagen tillkännager för regeringen som sin mening vad i motionen anförs om utbyggnad av riksväg 40 till motorväg.</w:t>
      </w:r>
    </w:p>
    <w:p w:rsidR="00E31848" w:rsidRPr="00275528" w:rsidRDefault="00E31848" w:rsidP="00E31848">
      <w:pPr>
        <w:pStyle w:val="Hemstlatt"/>
      </w:pPr>
      <w:r w:rsidRPr="00275528">
        <w:t>Riksdagen tillkännager för regeringen som sin mening vad i motionen anförs om förbättring av riksväg 44 mellan Trollhättan och Uddevalla.</w:t>
      </w:r>
    </w:p>
    <w:p w:rsidR="00E31848" w:rsidRPr="00275528" w:rsidRDefault="00E31848" w:rsidP="00E31848">
      <w:pPr>
        <w:pStyle w:val="Hemstlatt"/>
      </w:pPr>
      <w:r w:rsidRPr="00275528">
        <w:t>Riksdagen tillkännager för regeringen som sin mening vad i motionen anförs om en vägsträckning in mot Göteborgs hamn.</w:t>
      </w:r>
    </w:p>
    <w:p w:rsidR="00E31848" w:rsidRPr="00275528" w:rsidRDefault="00E31848" w:rsidP="00E31848">
      <w:pPr>
        <w:pStyle w:val="Hemstlatt"/>
      </w:pPr>
      <w:r w:rsidRPr="00275528">
        <w:t>Riksdagen tillkännager för regeringen som sin mening vad i motionen anförs om en ny förbindelse över/under Göta älv.</w:t>
      </w:r>
    </w:p>
    <w:p w:rsidR="00E31848" w:rsidRPr="00275528" w:rsidRDefault="00E31848" w:rsidP="00E31848">
      <w:pPr>
        <w:pStyle w:val="Hemstlatt"/>
      </w:pPr>
      <w:r w:rsidRPr="00275528">
        <w:t>Riksdagen tillkännager för regeringen som sin mening vad i motionen anförs om vägsträckorna Borås–Trollhättan, Borås–Alingsås samt sträc</w:t>
      </w:r>
      <w:r w:rsidRPr="00275528">
        <w:t>k</w:t>
      </w:r>
      <w:r w:rsidRPr="00275528">
        <w:t>an Vårgårda–</w:t>
      </w:r>
      <w:r w:rsidR="007164F3" w:rsidRPr="00275528">
        <w:t>H</w:t>
      </w:r>
      <w:r w:rsidRPr="00275528">
        <w:t>errljunga.</w:t>
      </w:r>
    </w:p>
    <w:p w:rsidR="00504DB2" w:rsidRPr="00275528" w:rsidRDefault="00504DB2" w:rsidP="00504DB2">
      <w:pPr>
        <w:pStyle w:val="Hemstlatt"/>
      </w:pPr>
      <w:r w:rsidRPr="00275528">
        <w:t>Riksdagen tillkännager för regeringen som sin mening vad i motionen anförs om färdigställande av tunneln genom Hallandsåsen.</w:t>
      </w:r>
    </w:p>
    <w:p w:rsidR="00504DB2" w:rsidRPr="00275528" w:rsidRDefault="00504DB2" w:rsidP="00504DB2">
      <w:pPr>
        <w:pStyle w:val="Hemstlatt"/>
      </w:pPr>
      <w:r w:rsidRPr="00275528">
        <w:t>Riksdagen tillkännager för regeringen som sin mening vad i motionen anförs om byggandet av Västlänken.</w:t>
      </w:r>
    </w:p>
    <w:p w:rsidR="00504DB2" w:rsidRPr="00275528" w:rsidRDefault="00504DB2" w:rsidP="00504DB2">
      <w:pPr>
        <w:pStyle w:val="Hemstlatt"/>
      </w:pPr>
      <w:r w:rsidRPr="00275528">
        <w:t>Riksdagen tillkännager för regeringen som sin mening vad i motionen anförs om en utbyggnad av Götalandsbanan med förbindelse till Landve</w:t>
      </w:r>
      <w:r w:rsidRPr="00275528">
        <w:t>t</w:t>
      </w:r>
      <w:r w:rsidRPr="00275528">
        <w:t>ter.</w:t>
      </w:r>
    </w:p>
    <w:p w:rsidR="00504DB2" w:rsidRPr="00275528" w:rsidRDefault="00504DB2" w:rsidP="00504DB2">
      <w:pPr>
        <w:pStyle w:val="Hemstlatt"/>
      </w:pPr>
      <w:r w:rsidRPr="00275528">
        <w:t>Riksdagen tillkännager för regeringen som sin mening vad i motionen anförs om en utbyggnad av Bohusbanan.</w:t>
      </w:r>
    </w:p>
    <w:p w:rsidR="00504DB2" w:rsidRPr="00275528" w:rsidRDefault="00504DB2" w:rsidP="00504DB2">
      <w:pPr>
        <w:pStyle w:val="Hemstlatt"/>
      </w:pPr>
      <w:r w:rsidRPr="00275528">
        <w:t>Riksdagen tillkännager för regeringen som sin mening vad i motionen anförs om vägar och järnväg i Dalsland.</w:t>
      </w:r>
    </w:p>
    <w:p w:rsidR="00E84F25" w:rsidRPr="00275528" w:rsidRDefault="007C6092" w:rsidP="00A9552F">
      <w:pPr>
        <w:pStyle w:val="Rubrik1"/>
        <w:pageBreakBefore/>
        <w:spacing w:before="0"/>
      </w:pPr>
      <w:bookmarkStart w:id="2" w:name="_Toc115674589"/>
      <w:r w:rsidRPr="00275528">
        <w:t>Motivering</w:t>
      </w:r>
      <w:bookmarkEnd w:id="2"/>
    </w:p>
    <w:p w:rsidR="004470A8" w:rsidRPr="00275528" w:rsidRDefault="004470A8" w:rsidP="007164F3">
      <w:r w:rsidRPr="00275528">
        <w:t>Västsverige är en betydande industriregion med många företag, vilka är i stort behov av fungerande transporter, såväl på väg som på järnväg. Ett angeläget mål inom regionen är att knyta ihop städer och landsbygd och genom s.k. regionförstoring stimulera ekonomisk tillväxt genom att underlätta arbet</w:t>
      </w:r>
      <w:r w:rsidRPr="00275528">
        <w:t>s</w:t>
      </w:r>
      <w:r w:rsidRPr="00275528">
        <w:t>pendling och transporter mellan de i regionen ingående delarna. För att lyckas med detta krävs betydande satsningar på transportinfrastrukturen. Dåliga vägar ger också en hög nivå på antalet skadade och döda i trafiken.</w:t>
      </w:r>
    </w:p>
    <w:p w:rsidR="004470A8" w:rsidRPr="00275528" w:rsidRDefault="004470A8" w:rsidP="004470A8">
      <w:pPr>
        <w:pStyle w:val="Normaltindrag"/>
      </w:pPr>
      <w:r w:rsidRPr="00275528">
        <w:t>Folkpartiet anser att det behöver satsas på en utbyggnad av järnvägsse</w:t>
      </w:r>
      <w:r w:rsidRPr="00275528">
        <w:t>k</w:t>
      </w:r>
      <w:r w:rsidRPr="00275528">
        <w:t>torn men också att stora behov nu finns på vägsidan och då speciellt när det gäller utbyggnad av vissa vägavsnitt samt drift och underhåll av vägar. En balans mellan vägar och järnvägar är nödvändig. Det är av yttersta vikt att hela regionen har en sådan standard på vägnätet att både råvaruförsörjningen till industrin kan tryggas hela året och att de färdiga produkterna kan fraktas därifrån. Det är även nödvändigt att järnvägsnätet håller en hög standard så att det blir attraktivt för både person- och godstransport. En dåligt genomförd transportpolitik i Västsverige hämmar den goda utvecklingen och håller ant</w:t>
      </w:r>
      <w:r w:rsidRPr="00275528">
        <w:t>a</w:t>
      </w:r>
      <w:r w:rsidRPr="00275528">
        <w:t>let skadade och döda i trafiken på en fortsatt hög nivå.</w:t>
      </w:r>
    </w:p>
    <w:p w:rsidR="004470A8" w:rsidRPr="00275528" w:rsidRDefault="004470A8" w:rsidP="00ED2FF9">
      <w:pPr>
        <w:pStyle w:val="Rubrik2"/>
      </w:pPr>
      <w:bookmarkStart w:id="3" w:name="_Toc115674590"/>
      <w:r w:rsidRPr="00275528">
        <w:t>Satsningar i Västsverige</w:t>
      </w:r>
      <w:bookmarkEnd w:id="3"/>
    </w:p>
    <w:p w:rsidR="004470A8" w:rsidRPr="00275528" w:rsidRDefault="004470A8" w:rsidP="00ED2FF9">
      <w:r w:rsidRPr="00275528">
        <w:t>En utbyggnad av Europaväg 6 till motorvägsstandard pågår f</w:t>
      </w:r>
      <w:r w:rsidR="00ED2FF9" w:rsidRPr="00275528">
        <w:t>ör närvarande</w:t>
      </w:r>
      <w:r w:rsidRPr="00275528">
        <w:t xml:space="preserve"> längs några sträckor i Bohuslän. Den nya Svinesundsbron invigdes i juni 2005, men det är nu inte tekniskt möjligt med full utbyggnad </w:t>
      </w:r>
      <w:r w:rsidR="002F35E1" w:rsidRPr="00275528">
        <w:t xml:space="preserve">av </w:t>
      </w:r>
      <w:r w:rsidRPr="00275528">
        <w:t>resterande delar av väg E 6 till år 2007, enligt tidigare löften.</w:t>
      </w:r>
      <w:r w:rsidR="002F35E1" w:rsidRPr="00275528">
        <w:t xml:space="preserve"> </w:t>
      </w:r>
      <w:r w:rsidRPr="00275528">
        <w:t>Den tidpunkt som infr</w:t>
      </w:r>
      <w:r w:rsidRPr="00275528">
        <w:t>a</w:t>
      </w:r>
      <w:r w:rsidRPr="00275528">
        <w:t>strukturminister Ulrica Messing har angiv</w:t>
      </w:r>
      <w:r w:rsidR="002F35E1" w:rsidRPr="00275528">
        <w:t>i</w:t>
      </w:r>
      <w:r w:rsidRPr="00275528">
        <w:t xml:space="preserve">t är 2009, allra senast 2010. </w:t>
      </w:r>
    </w:p>
    <w:p w:rsidR="004470A8" w:rsidRPr="00275528" w:rsidRDefault="004470A8" w:rsidP="002F35E1">
      <w:pPr>
        <w:pStyle w:val="Normaltindrag"/>
      </w:pPr>
      <w:r w:rsidRPr="00275528">
        <w:t>Detta förutsätter att regeringen utan fördröjning fattar nödvändiga igån</w:t>
      </w:r>
      <w:r w:rsidRPr="00275528">
        <w:t>g</w:t>
      </w:r>
      <w:r w:rsidRPr="00275528">
        <w:t>sättningsbeslut och säkrar finansiering för kontinuerlig utbyggnad. Den gån</w:t>
      </w:r>
      <w:r w:rsidRPr="00275528">
        <w:t>g</w:t>
      </w:r>
      <w:r w:rsidRPr="00275528">
        <w:t>na sommaren har med all tydlighet visat att ytterligare förd</w:t>
      </w:r>
      <w:r w:rsidR="002F35E1" w:rsidRPr="00275528">
        <w:t xml:space="preserve">röjningar inte är acceptabla. </w:t>
      </w:r>
      <w:r w:rsidRPr="00275528">
        <w:t>Dagens situation präglas av framkomlighetsproblem som orsakas av långa köer när väg</w:t>
      </w:r>
      <w:r w:rsidR="002F35E1" w:rsidRPr="00275528">
        <w:t>en omväxlande är fyrfältsväg,</w:t>
      </w:r>
      <w:r w:rsidRPr="00275528">
        <w:t xml:space="preserve"> omväxlande relativt smal tvåfältsväg och </w:t>
      </w:r>
      <w:r w:rsidR="002F35E1" w:rsidRPr="00275528">
        <w:t xml:space="preserve">av </w:t>
      </w:r>
      <w:r w:rsidRPr="00275528">
        <w:t>de svåra olyckor som inträffar regelbundet p</w:t>
      </w:r>
      <w:r w:rsidR="00ED2FF9" w:rsidRPr="00275528">
        <w:t>å grund av</w:t>
      </w:r>
      <w:r w:rsidRPr="00275528">
        <w:t xml:space="preserve"> avsnitt med vägstandard i kombination med stark trafik. </w:t>
      </w:r>
      <w:r w:rsidR="00E31848" w:rsidRPr="00275528">
        <w:t>Detta bör riksdagen ge regeringen tillkänna.</w:t>
      </w:r>
    </w:p>
    <w:p w:rsidR="004470A8" w:rsidRPr="00275528" w:rsidRDefault="004470A8" w:rsidP="004470A8">
      <w:pPr>
        <w:pStyle w:val="Normaltindrag"/>
      </w:pPr>
      <w:r w:rsidRPr="00275528">
        <w:t>Motorvägsstandard hela vägen mellan Göteborg och Stockholm är ett må</w:t>
      </w:r>
      <w:r w:rsidRPr="00275528">
        <w:t>s</w:t>
      </w:r>
      <w:r w:rsidRPr="00275528">
        <w:t>te. Detta uppnås bl</w:t>
      </w:r>
      <w:r w:rsidR="00ED2FF9" w:rsidRPr="00275528">
        <w:t>.</w:t>
      </w:r>
      <w:r w:rsidRPr="00275528">
        <w:t>a</w:t>
      </w:r>
      <w:r w:rsidR="00ED2FF9" w:rsidRPr="00275528">
        <w:t>.</w:t>
      </w:r>
      <w:r w:rsidRPr="00275528">
        <w:t xml:space="preserve"> genom en upprustning av E 20 genom Västergötland. Beträffande </w:t>
      </w:r>
      <w:r w:rsidR="002F35E1" w:rsidRPr="00275528">
        <w:t xml:space="preserve">den </w:t>
      </w:r>
      <w:r w:rsidRPr="00275528">
        <w:t xml:space="preserve">del av E 20 </w:t>
      </w:r>
      <w:r w:rsidR="002F35E1" w:rsidRPr="00275528">
        <w:t xml:space="preserve">som ligger </w:t>
      </w:r>
      <w:r w:rsidRPr="00275528">
        <w:t>mellan Lundsbrunn och Holmestad har ett avtal tecknats mellan Götene kommun och Västra Götalandsregionen angående tidigareläggande av byggstart, vilket snarast måste komma igång.</w:t>
      </w:r>
      <w:r w:rsidR="00750244" w:rsidRPr="00275528">
        <w:t xml:space="preserve"> Detta bör riksdagen ge regeringen tillkänna.</w:t>
      </w:r>
    </w:p>
    <w:p w:rsidR="004470A8" w:rsidRPr="00275528" w:rsidRDefault="00115691" w:rsidP="004470A8">
      <w:pPr>
        <w:pStyle w:val="Normaltindrag"/>
      </w:pPr>
      <w:r w:rsidRPr="00275528">
        <w:t xml:space="preserve">De arbeten som påbörjats med utbyggnad av riksväg 40 till motorväg från Borås österut måste få fortsätta, utöver de nu planerade fram till Rångedala. </w:t>
      </w:r>
      <w:r w:rsidR="004470A8" w:rsidRPr="00275528">
        <w:t>Riksväg 40 mellan Borås och Jönköping är en åtta mil olycksdrabbad sträcka och den enda sträckan som saknar motorväg mellan Göteborg och Stockholm.</w:t>
      </w:r>
      <w:r w:rsidR="00750244" w:rsidRPr="00275528">
        <w:t xml:space="preserve"> Detta bör riksdagen ge regeringen tillkänna.</w:t>
      </w:r>
    </w:p>
    <w:p w:rsidR="004470A8" w:rsidRPr="00275528" w:rsidRDefault="004470A8" w:rsidP="004470A8">
      <w:pPr>
        <w:pStyle w:val="Normaltindrag"/>
      </w:pPr>
      <w:r w:rsidRPr="00275528">
        <w:t>Riksväg 44 måste förbättras mellan Trollhättan och Uddevalla. Vägen, som är en av de mest olycksdrabbade i landet, är den stora ”pulsådern” mellan västkusten och Stockholm och är en mycket viktig länk som knyter samman Fyrstadsområdet. För att ytterligare förstärka denna länk bör riksväg 44 fö</w:t>
      </w:r>
      <w:r w:rsidRPr="00275528">
        <w:t>r</w:t>
      </w:r>
      <w:r w:rsidRPr="00275528">
        <w:t>längas till Lysekil (nuvarande väg 161) och en upprustning även ske på denna sträcka.</w:t>
      </w:r>
      <w:r w:rsidR="00504DB2" w:rsidRPr="00275528">
        <w:t xml:space="preserve"> Detta bör riksdagen ge regeringen tillkänna.</w:t>
      </w:r>
    </w:p>
    <w:p w:rsidR="004470A8" w:rsidRPr="00275528" w:rsidRDefault="004470A8" w:rsidP="004470A8">
      <w:pPr>
        <w:pStyle w:val="Normaltindrag"/>
      </w:pPr>
      <w:r w:rsidRPr="00275528">
        <w:t xml:space="preserve">Väg 45 har lyfts fram vid många tidigare tillfällen. Vi kan nu konstatera att vi till en del blir tillgodosedda om vägen </w:t>
      </w:r>
      <w:r w:rsidR="00ED2FF9" w:rsidRPr="00275528">
        <w:t>blir</w:t>
      </w:r>
      <w:r w:rsidRPr="00275528">
        <w:t xml:space="preserve"> Europaväg samt att speciella satsningar genomförs för att underlätta pendling, framförallt för att bistå bi</w:t>
      </w:r>
      <w:r w:rsidRPr="00275528">
        <w:t>l</w:t>
      </w:r>
      <w:r w:rsidRPr="00275528">
        <w:t>industrin i Trollhättan.</w:t>
      </w:r>
    </w:p>
    <w:p w:rsidR="004470A8" w:rsidRPr="00275528" w:rsidRDefault="004470A8" w:rsidP="004470A8">
      <w:pPr>
        <w:pStyle w:val="Normaltindrag"/>
      </w:pPr>
      <w:r w:rsidRPr="00275528">
        <w:t>En förbättrad vägsträckning in mot Göteborgs hamn behövs. Hamnen är ett nav för sjötransporter för Göteborg och en stor del av Sverige. En framtida ökning av transporter från Norge kommer ytterligare att förstärka behovet av en ändamålsenlig trafiklösning.</w:t>
      </w:r>
      <w:r w:rsidR="00504DB2" w:rsidRPr="00275528">
        <w:t xml:space="preserve"> Detta bör riksdagen ge regeringen tillkänna.</w:t>
      </w:r>
    </w:p>
    <w:p w:rsidR="004470A8" w:rsidRPr="00275528" w:rsidRDefault="004470A8" w:rsidP="004470A8">
      <w:pPr>
        <w:pStyle w:val="Normaltindrag"/>
      </w:pPr>
      <w:r w:rsidRPr="00275528">
        <w:t>En ny förbindelse måste skapas över eller under Göta älv för att förbättra trafiksituationen. Idag är trafiken under delar av dagen tidvis stillastående. Såväl tunga transporter, arbetspendling som annan trafik försvåras kraftigt med dagens situation.</w:t>
      </w:r>
      <w:r w:rsidR="00504DB2" w:rsidRPr="00275528">
        <w:t xml:space="preserve"> Detta bör riksdagen ge regeringen tillkänna.</w:t>
      </w:r>
    </w:p>
    <w:p w:rsidR="004470A8" w:rsidRPr="00275528" w:rsidRDefault="004470A8" w:rsidP="004470A8">
      <w:pPr>
        <w:pStyle w:val="Normaltindrag"/>
      </w:pPr>
      <w:r w:rsidRPr="00275528">
        <w:t xml:space="preserve">Vägsträckan 180 </w:t>
      </w:r>
      <w:r w:rsidR="002F35E1" w:rsidRPr="00275528">
        <w:t xml:space="preserve">mellan </w:t>
      </w:r>
      <w:r w:rsidRPr="00275528">
        <w:t>Borås</w:t>
      </w:r>
      <w:r w:rsidR="002F35E1" w:rsidRPr="00275528">
        <w:t xml:space="preserve"> och </w:t>
      </w:r>
      <w:r w:rsidRPr="00275528">
        <w:t xml:space="preserve">Trollhättan innehåller delsträckor med synnerligen dålig standard. Nämnas kan sträckan </w:t>
      </w:r>
      <w:r w:rsidR="002F35E1" w:rsidRPr="00275528">
        <w:t xml:space="preserve">mellan </w:t>
      </w:r>
      <w:r w:rsidRPr="00275528">
        <w:t>Borås</w:t>
      </w:r>
      <w:r w:rsidR="002F35E1" w:rsidRPr="00275528">
        <w:t xml:space="preserve"> och </w:t>
      </w:r>
      <w:r w:rsidRPr="00275528">
        <w:t>Alingsås som är under all kritik. Tät pendling samt en hel del transporter sker på denna vägsträcka. Det är dessutom stora behov av bra förbindelser till våra två stora lasarett: N</w:t>
      </w:r>
      <w:r w:rsidR="00ED2FF9" w:rsidRPr="00275528">
        <w:t>äl</w:t>
      </w:r>
      <w:r w:rsidRPr="00275528">
        <w:t xml:space="preserve"> i Trollhättan samt Borås lasarett. </w:t>
      </w:r>
    </w:p>
    <w:p w:rsidR="004470A8" w:rsidRPr="00275528" w:rsidRDefault="004470A8" w:rsidP="004470A8">
      <w:pPr>
        <w:pStyle w:val="Normaltindrag"/>
      </w:pPr>
      <w:r w:rsidRPr="00275528">
        <w:t xml:space="preserve">Vägsträckan </w:t>
      </w:r>
      <w:r w:rsidR="002F35E1" w:rsidRPr="00275528">
        <w:t xml:space="preserve">mellan </w:t>
      </w:r>
      <w:r w:rsidRPr="00275528">
        <w:t>Herrljunga</w:t>
      </w:r>
      <w:r w:rsidR="002F35E1" w:rsidRPr="00275528">
        <w:t xml:space="preserve"> och </w:t>
      </w:r>
      <w:r w:rsidRPr="00275528">
        <w:t>Vårgårda har under lång tid diskut</w:t>
      </w:r>
      <w:r w:rsidRPr="00275528">
        <w:t>e</w:t>
      </w:r>
      <w:r w:rsidRPr="00275528">
        <w:t>rats. Stora företag i båda orterna medför stor pendlingstrafik. Vägsträckan innehåller några olycksdrabbade avsnitt med backkrön och feldoserade ku</w:t>
      </w:r>
      <w:r w:rsidRPr="00275528">
        <w:t>r</w:t>
      </w:r>
      <w:r w:rsidRPr="00275528">
        <w:t>vor. Vägsträckan är i stort behov av breddning och sträckning.</w:t>
      </w:r>
      <w:r w:rsidR="00504DB2" w:rsidRPr="00275528">
        <w:t xml:space="preserve"> Detta bör rik</w:t>
      </w:r>
      <w:r w:rsidR="00504DB2" w:rsidRPr="00275528">
        <w:t>s</w:t>
      </w:r>
      <w:r w:rsidR="00504DB2" w:rsidRPr="00275528">
        <w:t>dagen ge regeringen tillkänna.</w:t>
      </w:r>
    </w:p>
    <w:p w:rsidR="004470A8" w:rsidRPr="00275528" w:rsidRDefault="004470A8" w:rsidP="004470A8">
      <w:pPr>
        <w:pStyle w:val="Normaltindrag"/>
      </w:pPr>
      <w:r w:rsidRPr="00275528">
        <w:t>Det är även angeläget att väg 172 som är en viktig vägförbindelse för Dal</w:t>
      </w:r>
      <w:r w:rsidRPr="00275528">
        <w:t>s</w:t>
      </w:r>
      <w:r w:rsidRPr="00275528">
        <w:t>land, upprustas t</w:t>
      </w:r>
      <w:r w:rsidR="002F35E1" w:rsidRPr="00275528">
        <w:t>ill godtagbar standard. I steg två</w:t>
      </w:r>
      <w:r w:rsidRPr="00275528">
        <w:t xml:space="preserve"> är det viktigt att väg 173 samt Nössemarksvägen åtgärdas</w:t>
      </w:r>
      <w:r w:rsidR="002F35E1" w:rsidRPr="00275528">
        <w:t>.</w:t>
      </w:r>
    </w:p>
    <w:p w:rsidR="004470A8" w:rsidRPr="00275528" w:rsidRDefault="004470A8" w:rsidP="00ED2FF9">
      <w:pPr>
        <w:pStyle w:val="Rubrik2"/>
      </w:pPr>
      <w:bookmarkStart w:id="4" w:name="_Toc115674591"/>
      <w:r w:rsidRPr="00275528">
        <w:t>Tunneln genom Hallandsåsen</w:t>
      </w:r>
      <w:bookmarkEnd w:id="4"/>
    </w:p>
    <w:p w:rsidR="004470A8" w:rsidRPr="00275528" w:rsidRDefault="004470A8" w:rsidP="00ED2FF9">
      <w:r w:rsidRPr="00275528">
        <w:t>Vi anser att tunneln genom Hallandsåsen borde färdigställas. Tunneln är en viktig länk för tågtrafiken på Västkustbanan och kommer, om den färdigställs, att avsevärt öka attraktiviteten för tåg istället för bil på den aktuella sträckan. Färdigställandet måste dock ske på ett säkert och riskfritt sätt</w:t>
      </w:r>
      <w:r w:rsidR="005F31B3" w:rsidRPr="00275528">
        <w:t>,</w:t>
      </w:r>
      <w:r w:rsidRPr="00275528">
        <w:t xml:space="preserve"> enligt de milj</w:t>
      </w:r>
      <w:r w:rsidRPr="00275528">
        <w:t>ö</w:t>
      </w:r>
      <w:r w:rsidRPr="00275528">
        <w:t>krav som ställts på projektet. På senare tid har olika kostnadsberäkningar för ett färdigställande figurerat i medierna. Om kostnaden för projektet hotar att öka kraftigt jämfört med de ursprungliga beräkningarna, får naturligtvis en omprövning ske.</w:t>
      </w:r>
      <w:r w:rsidR="00504DB2" w:rsidRPr="00275528">
        <w:t xml:space="preserve"> Detta bör riksdagen ge regeringen tillkänna.</w:t>
      </w:r>
    </w:p>
    <w:p w:rsidR="004470A8" w:rsidRPr="00275528" w:rsidRDefault="004470A8" w:rsidP="004470A8">
      <w:pPr>
        <w:pStyle w:val="Normaltindrag"/>
      </w:pPr>
      <w:r w:rsidRPr="00275528">
        <w:t>En utökning av trafiken för regional och nationell persontrafik samt en u</w:t>
      </w:r>
      <w:r w:rsidRPr="00275528">
        <w:t>t</w:t>
      </w:r>
      <w:r w:rsidRPr="00275528">
        <w:t>ökning av godstrafik som kräver kapacitetshöjande åtgärder är nödvändig. I Västsverige utgör Göteborgs central en betydande flaskhals med sin säckko</w:t>
      </w:r>
      <w:r w:rsidRPr="00275528">
        <w:t>n</w:t>
      </w:r>
      <w:r w:rsidRPr="00275528">
        <w:t>struktion. Tågförbindelsen Västlänken skulle underlätta tågtrafiken genom Göteborg väsentligt, så att tågsystemet som helhet kan utvecklas. Detta är en förutsättning för att en långsiktig och hållbar transportförsörjning skall kunna åstadkommas.</w:t>
      </w:r>
      <w:r w:rsidR="00504DB2" w:rsidRPr="00275528">
        <w:t xml:space="preserve"> Detta bör riksdagen ge regeringen tillkänna.</w:t>
      </w:r>
    </w:p>
    <w:p w:rsidR="004470A8" w:rsidRPr="00275528" w:rsidRDefault="004470A8" w:rsidP="004470A8">
      <w:pPr>
        <w:pStyle w:val="Normaltindrag"/>
      </w:pPr>
      <w:r w:rsidRPr="00275528">
        <w:t>En utbyggnad mot Borås med förbindelse till Landvetters flygplats för att tillgodose transporter till flygplatsen är nödvändig. Trafiksituationen är ohål</w:t>
      </w:r>
      <w:r w:rsidRPr="00275528">
        <w:t>l</w:t>
      </w:r>
      <w:r w:rsidRPr="00275528">
        <w:t>bar och försvårar möjligheten att på ett smidigt sätt ansluta till flygplatsen. Att få möjlighet att på samma sätt som Arlanda ha ”pendeltrafik” skulle kra</w:t>
      </w:r>
      <w:r w:rsidRPr="00275528">
        <w:t>f</w:t>
      </w:r>
      <w:r w:rsidRPr="00275528">
        <w:t>tigt öka attraktiviteten hos flyget och möjligheten att konkurrera med andra trafikslag.</w:t>
      </w:r>
      <w:r w:rsidR="00504DB2" w:rsidRPr="00275528">
        <w:t xml:space="preserve"> Detta bör riksdagen ge regeringen tillkänna.</w:t>
      </w:r>
    </w:p>
    <w:p w:rsidR="004470A8" w:rsidRPr="00275528" w:rsidRDefault="004470A8" w:rsidP="004470A8">
      <w:pPr>
        <w:pStyle w:val="Normaltindrag"/>
      </w:pPr>
      <w:r w:rsidRPr="00275528">
        <w:t xml:space="preserve">Bohusbanan norr om Uddevalla måste rustas upp för att järnvägstrafiken skall bli ett konkurrenskraftigt alternativ. Genom satsningar på uppgradering av banan kan restiderna längs sträckan Göteborg–Strömstad kortas betydligt och tågtrafiken kan då få en än större betydelse för arbetspendling, vilket också innefattar resor av studerande som dagligen använder sträckan, främst med Uddevalla och Göteborg som mål. </w:t>
      </w:r>
      <w:r w:rsidR="00504DB2" w:rsidRPr="00275528">
        <w:t>Detta bör riksdagen ge regeringen tillkänna.</w:t>
      </w:r>
    </w:p>
    <w:p w:rsidR="004470A8" w:rsidRPr="00275528" w:rsidRDefault="004470A8" w:rsidP="004470A8">
      <w:pPr>
        <w:pStyle w:val="Normaltindrag"/>
      </w:pPr>
      <w:r w:rsidRPr="00275528">
        <w:t>Godstrafiken på järnväg till Lysekils hamn är helt avgörande för verksa</w:t>
      </w:r>
      <w:r w:rsidRPr="00275528">
        <w:t>m</w:t>
      </w:r>
      <w:r w:rsidRPr="00275528">
        <w:t>heten där men även annan godstrafik kan utvecklas – t.ex. är man på Munk</w:t>
      </w:r>
      <w:r w:rsidRPr="00275528">
        <w:t>e</w:t>
      </w:r>
      <w:r w:rsidRPr="00275528">
        <w:t>dals bruk positivt inställd till transport via järnväg. Sammantaget innebär detta att trafik flyttas från väg till järnväg och att det totalt sett blir ett ökat resande med kollektivtrafik. Vid en värdering av Bohusbanan är det viktigt att komma ihåg att en strikt samhällsekonomisk analys inte tar med alla effekter. Hänsyn måste också tas till riksdagens transportpolitiska mål: tillgänglighet, transportkvalitet med säker trafik, god miljö, regional utveckling och jä</w:t>
      </w:r>
      <w:r w:rsidRPr="00275528">
        <w:t>m</w:t>
      </w:r>
      <w:r w:rsidRPr="00275528">
        <w:t>ställdhet som inte alltid kan mätas och värderas i en sådan analys.</w:t>
      </w:r>
    </w:p>
    <w:p w:rsidR="004470A8" w:rsidRPr="00275528" w:rsidRDefault="004470A8" w:rsidP="004470A8">
      <w:pPr>
        <w:pStyle w:val="Normaltindrag"/>
      </w:pPr>
      <w:r w:rsidRPr="00275528">
        <w:t>Dalsland är en del av Västra Götaland som har landets kanske mest efte</w:t>
      </w:r>
      <w:r w:rsidRPr="00275528">
        <w:t>r</w:t>
      </w:r>
      <w:r w:rsidRPr="00275528">
        <w:t>satta vägar. Under tid för tjällossning är stora delar av vägnätet avstängda för trafik. Dessa avstängningar hotar såväl arbetspendling som industrins behov av farbara vägar för att möjliggöra en rimligt planerad produktion. Att medel avsätts för tjälsäkring av vägar i Dalsland är en nödvändig åtgärd som dessu</w:t>
      </w:r>
      <w:r w:rsidRPr="00275528">
        <w:t>t</w:t>
      </w:r>
      <w:r w:rsidRPr="00275528">
        <w:t>om måste skyndas på. Järnvägens utbyggnad mot Oslo med rimligt antal stopp i Dalsland är också angelägen.</w:t>
      </w:r>
      <w:r w:rsidR="00504DB2" w:rsidRPr="00275528">
        <w:t xml:space="preserve"> Detta bör riksdagen ge regeringen til</w:t>
      </w:r>
      <w:r w:rsidR="00504DB2" w:rsidRPr="00275528">
        <w:t>l</w:t>
      </w:r>
      <w:r w:rsidR="00504DB2" w:rsidRPr="00275528">
        <w:t>känna.</w:t>
      </w:r>
    </w:p>
    <w:p w:rsidR="004470A8" w:rsidRPr="00275528" w:rsidRDefault="004470A8" w:rsidP="00ED2FF9">
      <w:pPr>
        <w:pStyle w:val="Rubrik2"/>
      </w:pPr>
      <w:bookmarkStart w:id="5" w:name="_Toc115674592"/>
      <w:r w:rsidRPr="00275528">
        <w:t>Vattenvägar</w:t>
      </w:r>
      <w:bookmarkEnd w:id="5"/>
    </w:p>
    <w:p w:rsidR="002F35E1" w:rsidRPr="00275528" w:rsidRDefault="004470A8" w:rsidP="00ED2FF9">
      <w:r w:rsidRPr="00275528">
        <w:t>Sjöfart är, särskilt för bulktransporter, en miljömässigt och ekonomiskt effe</w:t>
      </w:r>
      <w:r w:rsidRPr="00275528">
        <w:t>k</w:t>
      </w:r>
      <w:r w:rsidRPr="00275528">
        <w:t xml:space="preserve">tiv transportform. Ytterligare transporter kan lockas över till sjöfart under förutsättning att hamnar och lastsystem fortlöpande moderniseras. Det gäller särskilt inlandshamnar </w:t>
      </w:r>
      <w:r w:rsidR="0076752B" w:rsidRPr="00275528">
        <w:t>framförallt i Vänern</w:t>
      </w:r>
      <w:r w:rsidRPr="00275528">
        <w:t>, där sjötransporter utgör ett attra</w:t>
      </w:r>
      <w:r w:rsidRPr="00275528">
        <w:t>k</w:t>
      </w:r>
      <w:r w:rsidRPr="00275528">
        <w:t>tivt och säkert alternativ till järnvägs- och lastbilstransport. Ett tankfartyg som går upp i Vänern via Göta älv motsvarar ca 40</w:t>
      </w:r>
      <w:r w:rsidR="00ED2FF9" w:rsidRPr="00275528">
        <w:t>–</w:t>
      </w:r>
      <w:r w:rsidRPr="00275528">
        <w:t>45 tankbilar på väg. Folkpart</w:t>
      </w:r>
      <w:r w:rsidRPr="00275528">
        <w:t>i</w:t>
      </w:r>
      <w:r w:rsidRPr="00275528">
        <w:t>et vill genom en annorlunda kommunal hamnpolitik och en annan avgiftssät</w:t>
      </w:r>
      <w:r w:rsidRPr="00275528">
        <w:t>t</w:t>
      </w:r>
      <w:r w:rsidRPr="00275528">
        <w:t>ning stimulera insjöfarten. Regeringen bör hitta ett system så att insjö- och kustfart i Sverige kan öka och därmed tryggas.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D2FF9" w:rsidRPr="00275528">
        <w:tblPrEx>
          <w:tblCellMar>
            <w:top w:w="0" w:type="dxa"/>
            <w:bottom w:w="0" w:type="dxa"/>
          </w:tblCellMar>
        </w:tblPrEx>
        <w:trPr>
          <w:cantSplit/>
        </w:trPr>
        <w:tc>
          <w:tcPr>
            <w:tcW w:w="3046" w:type="dxa"/>
          </w:tcPr>
          <w:p w:rsidR="00ED2FF9" w:rsidRPr="00275528" w:rsidRDefault="00ED2FF9" w:rsidP="005E4C97">
            <w:pPr>
              <w:pStyle w:val="UnderskriftDatum"/>
              <w:spacing w:before="0"/>
            </w:pPr>
            <w:r w:rsidRPr="00275528">
              <w:t>Stockholm den 30 september 2005</w:t>
            </w:r>
          </w:p>
        </w:tc>
        <w:tc>
          <w:tcPr>
            <w:tcW w:w="3047" w:type="dxa"/>
          </w:tcPr>
          <w:p w:rsidR="00ED2FF9" w:rsidRPr="00275528" w:rsidRDefault="00ED2FF9" w:rsidP="005E4C97">
            <w:pPr>
              <w:pStyle w:val="Underskrifter"/>
            </w:pPr>
          </w:p>
        </w:tc>
      </w:tr>
      <w:tr w:rsidR="00ED2FF9" w:rsidRPr="00275528">
        <w:tblPrEx>
          <w:tblCellMar>
            <w:top w:w="0" w:type="dxa"/>
            <w:bottom w:w="0" w:type="dxa"/>
          </w:tblCellMar>
        </w:tblPrEx>
        <w:trPr>
          <w:cantSplit/>
        </w:trPr>
        <w:tc>
          <w:tcPr>
            <w:tcW w:w="3046" w:type="dxa"/>
          </w:tcPr>
          <w:p w:rsidR="00ED2FF9" w:rsidRPr="00275528" w:rsidRDefault="00ED2FF9" w:rsidP="005E4C97">
            <w:pPr>
              <w:pStyle w:val="Underskrifter"/>
            </w:pPr>
            <w:r w:rsidRPr="00275528">
              <w:t>Christer Winbäck (fp)</w:t>
            </w:r>
          </w:p>
        </w:tc>
        <w:tc>
          <w:tcPr>
            <w:tcW w:w="3047" w:type="dxa"/>
          </w:tcPr>
          <w:p w:rsidR="00ED2FF9" w:rsidRPr="00275528" w:rsidRDefault="00ED2FF9" w:rsidP="005E4C97">
            <w:pPr>
              <w:pStyle w:val="Underskrifter"/>
            </w:pPr>
          </w:p>
        </w:tc>
      </w:tr>
      <w:tr w:rsidR="00ED2FF9" w:rsidRPr="00275528">
        <w:tblPrEx>
          <w:tblCellMar>
            <w:top w:w="0" w:type="dxa"/>
            <w:bottom w:w="0" w:type="dxa"/>
          </w:tblCellMar>
        </w:tblPrEx>
        <w:trPr>
          <w:cantSplit/>
        </w:trPr>
        <w:tc>
          <w:tcPr>
            <w:tcW w:w="3046" w:type="dxa"/>
          </w:tcPr>
          <w:p w:rsidR="00ED2FF9" w:rsidRPr="00275528" w:rsidRDefault="00ED2FF9" w:rsidP="005E4C97">
            <w:pPr>
              <w:pStyle w:val="Underskrifter"/>
            </w:pPr>
            <w:r w:rsidRPr="00275528">
              <w:t>Erling Bager (fp)</w:t>
            </w:r>
          </w:p>
        </w:tc>
        <w:tc>
          <w:tcPr>
            <w:tcW w:w="3047" w:type="dxa"/>
          </w:tcPr>
          <w:p w:rsidR="00ED2FF9" w:rsidRPr="00275528" w:rsidRDefault="00ED2FF9" w:rsidP="005E4C97">
            <w:pPr>
              <w:pStyle w:val="Underskrifter"/>
            </w:pPr>
            <w:r w:rsidRPr="00275528">
              <w:t>Marita Aronson (fp)</w:t>
            </w:r>
          </w:p>
        </w:tc>
      </w:tr>
      <w:tr w:rsidR="00ED2FF9" w:rsidRPr="00275528">
        <w:tblPrEx>
          <w:tblCellMar>
            <w:top w:w="0" w:type="dxa"/>
            <w:bottom w:w="0" w:type="dxa"/>
          </w:tblCellMar>
        </w:tblPrEx>
        <w:trPr>
          <w:cantSplit/>
        </w:trPr>
        <w:tc>
          <w:tcPr>
            <w:tcW w:w="3046" w:type="dxa"/>
          </w:tcPr>
          <w:p w:rsidR="00ED2FF9" w:rsidRPr="00275528" w:rsidRDefault="00ED2FF9" w:rsidP="005E4C97">
            <w:pPr>
              <w:pStyle w:val="Underskrifter"/>
            </w:pPr>
            <w:r w:rsidRPr="00275528">
              <w:t>Anita Brodén (fp)</w:t>
            </w:r>
          </w:p>
        </w:tc>
        <w:tc>
          <w:tcPr>
            <w:tcW w:w="3047" w:type="dxa"/>
          </w:tcPr>
          <w:p w:rsidR="00ED2FF9" w:rsidRPr="00275528" w:rsidRDefault="00ED2FF9" w:rsidP="005E4C97">
            <w:pPr>
              <w:pStyle w:val="Underskrifter"/>
            </w:pPr>
            <w:r w:rsidRPr="00275528">
              <w:t>Axel Darvik (fp)</w:t>
            </w:r>
          </w:p>
        </w:tc>
      </w:tr>
      <w:tr w:rsidR="00ED2FF9" w:rsidRPr="00275528">
        <w:tblPrEx>
          <w:tblCellMar>
            <w:top w:w="0" w:type="dxa"/>
            <w:bottom w:w="0" w:type="dxa"/>
          </w:tblCellMar>
        </w:tblPrEx>
        <w:trPr>
          <w:cantSplit/>
        </w:trPr>
        <w:tc>
          <w:tcPr>
            <w:tcW w:w="3046" w:type="dxa"/>
          </w:tcPr>
          <w:p w:rsidR="00ED2FF9" w:rsidRPr="00275528" w:rsidRDefault="00ED2FF9" w:rsidP="005E4C97">
            <w:pPr>
              <w:pStyle w:val="Underskrifter"/>
            </w:pPr>
            <w:r w:rsidRPr="00275528">
              <w:t>Anne-Marie Ekström (fp)</w:t>
            </w:r>
          </w:p>
        </w:tc>
        <w:tc>
          <w:tcPr>
            <w:tcW w:w="3047" w:type="dxa"/>
          </w:tcPr>
          <w:p w:rsidR="00ED2FF9" w:rsidRPr="00275528" w:rsidRDefault="00ED2FF9" w:rsidP="005E4C97">
            <w:pPr>
              <w:pStyle w:val="Underskrifter"/>
            </w:pPr>
            <w:r w:rsidRPr="00275528">
              <w:t>Jan Ertsborn (fp)</w:t>
            </w:r>
          </w:p>
        </w:tc>
      </w:tr>
      <w:tr w:rsidR="00ED2FF9" w:rsidRPr="00275528">
        <w:tblPrEx>
          <w:tblCellMar>
            <w:top w:w="0" w:type="dxa"/>
            <w:bottom w:w="0" w:type="dxa"/>
          </w:tblCellMar>
        </w:tblPrEx>
        <w:trPr>
          <w:cantSplit/>
        </w:trPr>
        <w:tc>
          <w:tcPr>
            <w:tcW w:w="3046" w:type="dxa"/>
          </w:tcPr>
          <w:p w:rsidR="00ED2FF9" w:rsidRPr="00275528" w:rsidRDefault="00ED2FF9" w:rsidP="005E4C97">
            <w:pPr>
              <w:pStyle w:val="Underskrifter"/>
            </w:pPr>
            <w:r w:rsidRPr="00275528">
              <w:t>Eva Flyborg (fp)</w:t>
            </w:r>
          </w:p>
        </w:tc>
        <w:tc>
          <w:tcPr>
            <w:tcW w:w="3047" w:type="dxa"/>
          </w:tcPr>
          <w:p w:rsidR="00ED2FF9" w:rsidRPr="00275528" w:rsidRDefault="00ED2FF9" w:rsidP="005E4C97">
            <w:pPr>
              <w:pStyle w:val="Underskrifter"/>
            </w:pPr>
            <w:r w:rsidRPr="00275528">
              <w:t>Lennart Kollmats (fp)</w:t>
            </w:r>
          </w:p>
        </w:tc>
      </w:tr>
      <w:tr w:rsidR="00ED2FF9" w:rsidRPr="00275528">
        <w:tblPrEx>
          <w:tblCellMar>
            <w:top w:w="0" w:type="dxa"/>
            <w:bottom w:w="0" w:type="dxa"/>
          </w:tblCellMar>
        </w:tblPrEx>
        <w:trPr>
          <w:cantSplit/>
        </w:trPr>
        <w:tc>
          <w:tcPr>
            <w:tcW w:w="3046" w:type="dxa"/>
          </w:tcPr>
          <w:p w:rsidR="00ED2FF9" w:rsidRPr="00275528" w:rsidRDefault="00ED2FF9" w:rsidP="005E4C97">
            <w:pPr>
              <w:pStyle w:val="Underskrifter"/>
            </w:pPr>
            <w:r w:rsidRPr="00275528">
              <w:t>Lars Tysklind (fp)</w:t>
            </w:r>
          </w:p>
        </w:tc>
        <w:tc>
          <w:tcPr>
            <w:tcW w:w="3047" w:type="dxa"/>
          </w:tcPr>
          <w:p w:rsidR="00ED2FF9" w:rsidRPr="00275528" w:rsidRDefault="00ED2FF9" w:rsidP="005E4C97">
            <w:pPr>
              <w:pStyle w:val="Underskrifter"/>
            </w:pPr>
            <w:r w:rsidRPr="00275528">
              <w:t>Cecilia Wigström (fp)</w:t>
            </w:r>
          </w:p>
        </w:tc>
      </w:tr>
    </w:tbl>
    <w:p w:rsidR="004470A8" w:rsidRPr="00275528" w:rsidRDefault="004470A8" w:rsidP="00ED2FF9">
      <w:pPr>
        <w:pStyle w:val="Normaltindrag"/>
      </w:pPr>
    </w:p>
    <w:sectPr w:rsidR="004470A8" w:rsidRPr="00275528" w:rsidSect="00ED2F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454" w:rsidRPr="00275528" w:rsidRDefault="00586454">
      <w:r w:rsidRPr="00275528">
        <w:separator/>
      </w:r>
    </w:p>
  </w:endnote>
  <w:endnote w:type="continuationSeparator" w:id="0">
    <w:p w:rsidR="00586454" w:rsidRPr="00275528" w:rsidRDefault="00586454">
      <w:r w:rsidRPr="002755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89C" w:rsidRPr="00275528" w:rsidRDefault="00275528" w:rsidP="00ED2FF9">
    <w:pPr>
      <w:pStyle w:val="Sidfot"/>
    </w:pPr>
    <w:r w:rsidRPr="002755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01350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FF9" w:rsidRDefault="00ED2FF9">
                          <w:pPr>
                            <w:pStyle w:val="NormalS5sidnrV"/>
                          </w:pPr>
                          <w:r>
                            <w:fldChar w:fldCharType="begin"/>
                          </w:r>
                          <w:r>
                            <w:instrText xml:space="preserve"> PAGE *\charformat</w:instrText>
                          </w:r>
                          <w:r>
                            <w:fldChar w:fldCharType="separate"/>
                          </w:r>
                          <w:r w:rsidR="005E4C9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2FF9" w:rsidRDefault="00ED2FF9">
                    <w:pPr>
                      <w:pStyle w:val="NormalS5sidnrV"/>
                    </w:pPr>
                    <w:r>
                      <w:fldChar w:fldCharType="begin"/>
                    </w:r>
                    <w:r>
                      <w:instrText xml:space="preserve"> PAGE *\charformat</w:instrText>
                    </w:r>
                    <w:r>
                      <w:fldChar w:fldCharType="separate"/>
                    </w:r>
                    <w:r w:rsidR="005E4C9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89C" w:rsidRPr="00275528" w:rsidRDefault="00275528" w:rsidP="00ED2FF9">
    <w:pPr>
      <w:pStyle w:val="Sidfot"/>
    </w:pPr>
    <w:r w:rsidRPr="002755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3733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FF9" w:rsidRDefault="00ED2FF9">
                          <w:pPr>
                            <w:pStyle w:val="NormalS5sidnrH"/>
                            <w:ind w:right="0"/>
                          </w:pPr>
                          <w:r>
                            <w:fldChar w:fldCharType="begin"/>
                          </w:r>
                          <w:r>
                            <w:instrText xml:space="preserve"> PAGE *\charformat</w:instrText>
                          </w:r>
                          <w:r>
                            <w:fldChar w:fldCharType="separate"/>
                          </w:r>
                          <w:r w:rsidR="005E4C9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2FF9" w:rsidRDefault="00ED2FF9">
                    <w:pPr>
                      <w:pStyle w:val="NormalS5sidnrH"/>
                      <w:ind w:right="0"/>
                    </w:pPr>
                    <w:r>
                      <w:fldChar w:fldCharType="begin"/>
                    </w:r>
                    <w:r>
                      <w:instrText xml:space="preserve"> PAGE *\charformat</w:instrText>
                    </w:r>
                    <w:r>
                      <w:fldChar w:fldCharType="separate"/>
                    </w:r>
                    <w:r w:rsidR="005E4C9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89C" w:rsidRPr="00275528" w:rsidRDefault="00275528" w:rsidP="00ED2FF9">
    <w:pPr>
      <w:pStyle w:val="Sidfot"/>
    </w:pPr>
    <w:r w:rsidRPr="002755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3322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FF9" w:rsidRDefault="00ED2FF9">
                          <w:pPr>
                            <w:pStyle w:val="NormalS5sidnrH"/>
                            <w:ind w:right="0"/>
                          </w:pPr>
                          <w:r>
                            <w:fldChar w:fldCharType="begin"/>
                          </w:r>
                          <w:r>
                            <w:instrText xml:space="preserve"> PAGE *\charformat</w:instrText>
                          </w:r>
                          <w:r>
                            <w:fldChar w:fldCharType="separate"/>
                          </w:r>
                          <w:r w:rsidR="005E4C9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2FF9" w:rsidRDefault="00ED2FF9">
                    <w:pPr>
                      <w:pStyle w:val="NormalS5sidnrH"/>
                      <w:ind w:right="0"/>
                    </w:pPr>
                    <w:r>
                      <w:fldChar w:fldCharType="begin"/>
                    </w:r>
                    <w:r>
                      <w:instrText xml:space="preserve"> PAGE *\charformat</w:instrText>
                    </w:r>
                    <w:r>
                      <w:fldChar w:fldCharType="separate"/>
                    </w:r>
                    <w:r w:rsidR="005E4C9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454" w:rsidRPr="00275528" w:rsidRDefault="00586454">
      <w:r w:rsidRPr="00275528">
        <w:separator/>
      </w:r>
    </w:p>
  </w:footnote>
  <w:footnote w:type="continuationSeparator" w:id="0">
    <w:p w:rsidR="00586454" w:rsidRPr="00275528" w:rsidRDefault="00586454">
      <w:r w:rsidRPr="002755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89C" w:rsidRPr="00275528" w:rsidRDefault="00275528" w:rsidP="00ED2FF9">
    <w:pPr>
      <w:pStyle w:val="Sidhuvud"/>
    </w:pPr>
    <w:r w:rsidRPr="002755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8463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FF9" w:rsidRDefault="00ED2FF9">
                          <w:pPr>
                            <w:pStyle w:val="KantRubrikS5V"/>
                          </w:pPr>
                          <w:r>
                            <w:fldChar w:fldCharType="begin"/>
                          </w:r>
                          <w:r>
                            <w:instrText xml:space="preserve"> DOCPROPERTY "YearUser" *\charformat </w:instrText>
                          </w:r>
                          <w:r>
                            <w:fldChar w:fldCharType="separate"/>
                          </w:r>
                          <w:r w:rsidR="000266B9">
                            <w:t>2005/06</w:t>
                          </w:r>
                          <w:r>
                            <w:fldChar w:fldCharType="end"/>
                          </w:r>
                          <w:r>
                            <w:t>:</w:t>
                          </w:r>
                          <w:r>
                            <w:fldChar w:fldCharType="begin"/>
                          </w:r>
                          <w:r>
                            <w:instrText xml:space="preserve"> DOCPROPERTY "Motionsnummer" *\charformat </w:instrText>
                          </w:r>
                          <w:r>
                            <w:fldChar w:fldCharType="separate"/>
                          </w:r>
                          <w:r w:rsidR="000266B9">
                            <w:t>T334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2FF9" w:rsidRDefault="00ED2FF9">
                    <w:pPr>
                      <w:pStyle w:val="KantRubrikS5V"/>
                    </w:pPr>
                    <w:r>
                      <w:fldChar w:fldCharType="begin"/>
                    </w:r>
                    <w:r>
                      <w:instrText xml:space="preserve"> DOCPROPERTY "YearUser" *\charformat </w:instrText>
                    </w:r>
                    <w:r>
                      <w:fldChar w:fldCharType="separate"/>
                    </w:r>
                    <w:r w:rsidR="000266B9">
                      <w:t>2005/06</w:t>
                    </w:r>
                    <w:r>
                      <w:fldChar w:fldCharType="end"/>
                    </w:r>
                    <w:r>
                      <w:t>:</w:t>
                    </w:r>
                    <w:r>
                      <w:fldChar w:fldCharType="begin"/>
                    </w:r>
                    <w:r>
                      <w:instrText xml:space="preserve"> DOCPROPERTY "Motionsnummer" *\charformat </w:instrText>
                    </w:r>
                    <w:r>
                      <w:fldChar w:fldCharType="separate"/>
                    </w:r>
                    <w:r w:rsidR="000266B9">
                      <w:t>T334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89C" w:rsidRPr="00275528" w:rsidRDefault="00275528" w:rsidP="00ED2FF9">
    <w:pPr>
      <w:pStyle w:val="Sidhuvud"/>
    </w:pPr>
    <w:r w:rsidRPr="002755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0080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FF9" w:rsidRDefault="00ED2FF9">
                          <w:pPr>
                            <w:pStyle w:val="KantRubrikS5H"/>
                            <w:ind w:right="0"/>
                          </w:pPr>
                          <w:r>
                            <w:fldChar w:fldCharType="begin"/>
                          </w:r>
                          <w:r>
                            <w:instrText xml:space="preserve"> DOCPROPERTY "YearUser" *\charformat </w:instrText>
                          </w:r>
                          <w:r>
                            <w:fldChar w:fldCharType="separate"/>
                          </w:r>
                          <w:r w:rsidR="000266B9">
                            <w:t>2005/06</w:t>
                          </w:r>
                          <w:r>
                            <w:fldChar w:fldCharType="end"/>
                          </w:r>
                          <w:r>
                            <w:t>:</w:t>
                          </w:r>
                          <w:r>
                            <w:fldChar w:fldCharType="begin"/>
                          </w:r>
                          <w:r>
                            <w:instrText xml:space="preserve"> DOCPROPERTY "Motionsnummer" *\charformat </w:instrText>
                          </w:r>
                          <w:r>
                            <w:fldChar w:fldCharType="separate"/>
                          </w:r>
                          <w:r w:rsidR="000266B9">
                            <w:t>T334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2FF9" w:rsidRDefault="00ED2FF9">
                    <w:pPr>
                      <w:pStyle w:val="KantRubrikS5H"/>
                      <w:ind w:right="0"/>
                    </w:pPr>
                    <w:r>
                      <w:fldChar w:fldCharType="begin"/>
                    </w:r>
                    <w:r>
                      <w:instrText xml:space="preserve"> DOCPROPERTY "YearUser" *\charformat </w:instrText>
                    </w:r>
                    <w:r>
                      <w:fldChar w:fldCharType="separate"/>
                    </w:r>
                    <w:r w:rsidR="000266B9">
                      <w:t>2005/06</w:t>
                    </w:r>
                    <w:r>
                      <w:fldChar w:fldCharType="end"/>
                    </w:r>
                    <w:r>
                      <w:t>:</w:t>
                    </w:r>
                    <w:r>
                      <w:fldChar w:fldCharType="begin"/>
                    </w:r>
                    <w:r>
                      <w:instrText xml:space="preserve"> DOCPROPERTY "Motionsnummer" *\charformat </w:instrText>
                    </w:r>
                    <w:r>
                      <w:fldChar w:fldCharType="separate"/>
                    </w:r>
                    <w:r w:rsidR="000266B9">
                      <w:t>T334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FF9" w:rsidRPr="00275528" w:rsidRDefault="00ED2FF9">
    <w:pPr>
      <w:pStyle w:val="FSHNormal"/>
      <w:tabs>
        <w:tab w:val="right" w:pos="5840"/>
      </w:tabs>
    </w:pPr>
    <w:r w:rsidRPr="00275528">
      <w:br/>
    </w:r>
    <w:r w:rsidRPr="00275528">
      <w:fldChar w:fldCharType="begin" w:fldLock="1"/>
    </w:r>
    <w:r w:rsidRPr="00275528">
      <w:instrText xml:space="preserve"> DOCPROPERTY</w:instrText>
    </w:r>
    <w:r w:rsidRPr="00275528">
      <w:rPr>
        <w:sz w:val="18"/>
      </w:rPr>
      <w:instrText xml:space="preserve"> "YearUser" *\charformat </w:instrText>
    </w:r>
    <w:r w:rsidRPr="00275528">
      <w:fldChar w:fldCharType="separate"/>
    </w:r>
    <w:r w:rsidR="000266B9" w:rsidRPr="00275528">
      <w:t>2005/06</w:t>
    </w:r>
    <w:r w:rsidRPr="00275528">
      <w:fldChar w:fldCharType="end"/>
    </w:r>
    <w:r w:rsidRPr="00275528">
      <w:t xml:space="preserve"> </w:t>
    </w:r>
    <w:r w:rsidRPr="00275528">
      <w:tab/>
      <w:t xml:space="preserve">mnr: </w:t>
    </w:r>
    <w:r w:rsidRPr="00275528">
      <w:fldChar w:fldCharType="begin" w:fldLock="1"/>
    </w:r>
    <w:r w:rsidRPr="00275528">
      <w:instrText xml:space="preserve"> DOCPROPERTY</w:instrText>
    </w:r>
    <w:r w:rsidRPr="00275528">
      <w:rPr>
        <w:sz w:val="18"/>
      </w:rPr>
      <w:instrText xml:space="preserve"> "Motionsnummer" *\charformat </w:instrText>
    </w:r>
    <w:r w:rsidRPr="00275528">
      <w:fldChar w:fldCharType="separate"/>
    </w:r>
    <w:r w:rsidR="000266B9" w:rsidRPr="00275528">
      <w:t>T334</w:t>
    </w:r>
    <w:r w:rsidRPr="00275528">
      <w:fldChar w:fldCharType="end"/>
    </w:r>
    <w:r w:rsidRPr="00275528">
      <w:br/>
    </w:r>
    <w:r w:rsidRPr="00275528">
      <w:fldChar w:fldCharType="begin" w:fldLock="1"/>
    </w:r>
    <w:r w:rsidRPr="00275528">
      <w:instrText xml:space="preserve"> DOCPROPERTY</w:instrText>
    </w:r>
    <w:r w:rsidRPr="00275528">
      <w:rPr>
        <w:sz w:val="18"/>
      </w:rPr>
      <w:instrText xml:space="preserve"> "Samling" *\charformat </w:instrText>
    </w:r>
    <w:r w:rsidRPr="00275528">
      <w:fldChar w:fldCharType="end"/>
    </w:r>
    <w:r w:rsidRPr="00275528">
      <w:tab/>
      <w:t xml:space="preserve">pnr: </w:t>
    </w:r>
    <w:r w:rsidRPr="00275528">
      <w:fldChar w:fldCharType="begin" w:fldLock="1"/>
    </w:r>
    <w:r w:rsidRPr="00275528">
      <w:instrText xml:space="preserve"> DOCPROPERTY</w:instrText>
    </w:r>
    <w:r w:rsidRPr="00275528">
      <w:rPr>
        <w:sz w:val="18"/>
      </w:rPr>
      <w:instrText xml:space="preserve"> "Partinummer" *\charformat </w:instrText>
    </w:r>
    <w:r w:rsidRPr="00275528">
      <w:fldChar w:fldCharType="separate"/>
    </w:r>
    <w:r w:rsidR="000266B9" w:rsidRPr="00275528">
      <w:t>fp654</w:t>
    </w:r>
    <w:r w:rsidRPr="00275528">
      <w:fldChar w:fldCharType="end"/>
    </w:r>
  </w:p>
  <w:p w:rsidR="00ED2FF9" w:rsidRPr="00275528" w:rsidRDefault="00ED2FF9">
    <w:pPr>
      <w:pStyle w:val="FSHRub1"/>
    </w:pPr>
    <w:r w:rsidRPr="00275528">
      <w:t>Motion till riksdagen</w:t>
    </w:r>
    <w:r w:rsidRPr="00275528">
      <w:br/>
    </w:r>
    <w:r w:rsidRPr="00275528">
      <w:fldChar w:fldCharType="begin" w:fldLock="1"/>
    </w:r>
    <w:r w:rsidRPr="00275528">
      <w:instrText xml:space="preserve"> DOCPROPERTY "YearUser" *\charformat </w:instrText>
    </w:r>
    <w:r w:rsidRPr="00275528">
      <w:fldChar w:fldCharType="separate"/>
    </w:r>
    <w:r w:rsidR="000266B9" w:rsidRPr="00275528">
      <w:t>2005/06</w:t>
    </w:r>
    <w:r w:rsidRPr="00275528">
      <w:fldChar w:fldCharType="end"/>
    </w:r>
    <w:r w:rsidRPr="00275528">
      <w:t>:</w:t>
    </w:r>
    <w:r w:rsidRPr="00275528">
      <w:fldChar w:fldCharType="begin" w:fldLock="1"/>
    </w:r>
    <w:r w:rsidRPr="00275528">
      <w:instrText xml:space="preserve"> DOCPROPERTY "Motionsnummer" *\charformat </w:instrText>
    </w:r>
    <w:r w:rsidRPr="00275528">
      <w:fldChar w:fldCharType="separate"/>
    </w:r>
    <w:r w:rsidR="000266B9" w:rsidRPr="00275528">
      <w:t>T334</w:t>
    </w:r>
    <w:r w:rsidRPr="00275528">
      <w:fldChar w:fldCharType="end"/>
    </w:r>
  </w:p>
  <w:p w:rsidR="00ED2FF9" w:rsidRPr="00275528" w:rsidRDefault="00ED2FF9">
    <w:pPr>
      <w:pStyle w:val="FSHNormalS5"/>
    </w:pPr>
    <w:r w:rsidRPr="00275528">
      <w:fldChar w:fldCharType="begin" w:fldLock="1"/>
    </w:r>
    <w:r w:rsidRPr="00275528">
      <w:instrText xml:space="preserve"> DOCPROPERTY "MotionarText" *\charformat </w:instrText>
    </w:r>
    <w:r w:rsidRPr="00275528">
      <w:fldChar w:fldCharType="separate"/>
    </w:r>
    <w:r w:rsidR="000266B9" w:rsidRPr="00275528">
      <w:t>av Christer Winbäck m.fl. (fp)</w:t>
    </w:r>
    <w:r w:rsidRPr="00275528">
      <w:fldChar w:fldCharType="end"/>
    </w:r>
    <w:r w:rsidRPr="00275528">
      <w:br/>
    </w:r>
    <w:r w:rsidRPr="00275528">
      <w:fldChar w:fldCharType="begin" w:fldLock="1"/>
    </w:r>
    <w:r w:rsidRPr="00275528">
      <w:instrText xml:space="preserve"> DOCPROPERTY "SvarFrasKort" *\charformat </w:instrText>
    </w:r>
    <w:r w:rsidRPr="00275528">
      <w:fldChar w:fldCharType="end"/>
    </w:r>
  </w:p>
  <w:p w:rsidR="00ED2FF9" w:rsidRPr="00275528" w:rsidRDefault="00ED2FF9">
    <w:pPr>
      <w:pStyle w:val="FSHTitel"/>
    </w:pPr>
    <w:r w:rsidRPr="00275528">
      <w:fldChar w:fldCharType="begin" w:fldLock="1"/>
    </w:r>
    <w:r w:rsidRPr="00275528">
      <w:instrText xml:space="preserve"> DOCPROPERTY</w:instrText>
    </w:r>
    <w:r w:rsidRPr="00275528">
      <w:rPr>
        <w:sz w:val="18"/>
      </w:rPr>
      <w:instrText xml:space="preserve"> "RubrikSvar" *\charformat </w:instrText>
    </w:r>
    <w:r w:rsidRPr="00275528">
      <w:fldChar w:fldCharType="separate"/>
    </w:r>
    <w:r w:rsidR="000266B9" w:rsidRPr="00275528">
      <w:t>Trafik i Västsverige</w:t>
    </w:r>
    <w:r w:rsidRPr="00275528">
      <w:fldChar w:fldCharType="end"/>
    </w:r>
  </w:p>
  <w:p w:rsidR="00ED2FF9" w:rsidRPr="00275528" w:rsidRDefault="00ED2FF9" w:rsidP="00ED2FF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CD4E836"/>
    <w:lvl w:ilvl="0" w:tplc="48683ED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2458982">
    <w:abstractNumId w:val="13"/>
  </w:num>
  <w:num w:numId="2" w16cid:durableId="467824576">
    <w:abstractNumId w:val="10"/>
  </w:num>
  <w:num w:numId="3" w16cid:durableId="1665889080">
    <w:abstractNumId w:val="11"/>
  </w:num>
  <w:num w:numId="4" w16cid:durableId="2047099257">
    <w:abstractNumId w:val="12"/>
  </w:num>
  <w:num w:numId="5" w16cid:durableId="43020191">
    <w:abstractNumId w:val="8"/>
  </w:num>
  <w:num w:numId="6" w16cid:durableId="2100246101">
    <w:abstractNumId w:val="3"/>
  </w:num>
  <w:num w:numId="7" w16cid:durableId="336813076">
    <w:abstractNumId w:val="2"/>
  </w:num>
  <w:num w:numId="8" w16cid:durableId="1059473867">
    <w:abstractNumId w:val="1"/>
  </w:num>
  <w:num w:numId="9" w16cid:durableId="641933560">
    <w:abstractNumId w:val="0"/>
  </w:num>
  <w:num w:numId="10" w16cid:durableId="1982609825">
    <w:abstractNumId w:val="9"/>
  </w:num>
  <w:num w:numId="11" w16cid:durableId="656299956">
    <w:abstractNumId w:val="7"/>
  </w:num>
  <w:num w:numId="12" w16cid:durableId="1544050147">
    <w:abstractNumId w:val="6"/>
  </w:num>
  <w:num w:numId="13" w16cid:durableId="568344889">
    <w:abstractNumId w:val="5"/>
  </w:num>
  <w:num w:numId="14" w16cid:durableId="1790660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2F35E1"/>
    <w:rsid w:val="000266B9"/>
    <w:rsid w:val="00064BC3"/>
    <w:rsid w:val="00066775"/>
    <w:rsid w:val="00072FB9"/>
    <w:rsid w:val="00100531"/>
    <w:rsid w:val="00115691"/>
    <w:rsid w:val="001507B1"/>
    <w:rsid w:val="00201DFB"/>
    <w:rsid w:val="00204A63"/>
    <w:rsid w:val="00212FF1"/>
    <w:rsid w:val="0022189C"/>
    <w:rsid w:val="00230193"/>
    <w:rsid w:val="0025068A"/>
    <w:rsid w:val="00275528"/>
    <w:rsid w:val="002818D3"/>
    <w:rsid w:val="002D11A8"/>
    <w:rsid w:val="002F35E1"/>
    <w:rsid w:val="00445271"/>
    <w:rsid w:val="004470A8"/>
    <w:rsid w:val="00466D6A"/>
    <w:rsid w:val="0049657D"/>
    <w:rsid w:val="004A0504"/>
    <w:rsid w:val="004B2FEA"/>
    <w:rsid w:val="004D64CD"/>
    <w:rsid w:val="004E38D9"/>
    <w:rsid w:val="00504DB2"/>
    <w:rsid w:val="00586454"/>
    <w:rsid w:val="005E4C97"/>
    <w:rsid w:val="005F31B3"/>
    <w:rsid w:val="006626E5"/>
    <w:rsid w:val="007164F3"/>
    <w:rsid w:val="00740D6D"/>
    <w:rsid w:val="00750244"/>
    <w:rsid w:val="0076752B"/>
    <w:rsid w:val="00794149"/>
    <w:rsid w:val="007B67A7"/>
    <w:rsid w:val="007C6092"/>
    <w:rsid w:val="00A053C6"/>
    <w:rsid w:val="00A9552F"/>
    <w:rsid w:val="00B13BF0"/>
    <w:rsid w:val="00C1285C"/>
    <w:rsid w:val="00C27B7D"/>
    <w:rsid w:val="00D1174F"/>
    <w:rsid w:val="00D37875"/>
    <w:rsid w:val="00DC6C70"/>
    <w:rsid w:val="00E22893"/>
    <w:rsid w:val="00E31848"/>
    <w:rsid w:val="00E360DE"/>
    <w:rsid w:val="00E75D28"/>
    <w:rsid w:val="00E84F25"/>
    <w:rsid w:val="00ED2F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9642B6-1886-4416-BAEF-8BE10176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D2FF9"/>
    <w:pPr>
      <w:spacing w:after="250"/>
    </w:pPr>
  </w:style>
  <w:style w:type="paragraph" w:customStyle="1" w:styleId="Hemstlatt">
    <w:name w:val="Hemstl_att"/>
    <w:aliases w:val="HemstPunkt,HemstPunktFlera,HemställansPunkt,Förslagstext"/>
    <w:basedOn w:val="Normal"/>
    <w:next w:val="Normal"/>
    <w:rsid w:val="00ED2FF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378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1669</Words>
  <Characters>9783</Characters>
  <Application>Microsoft Office Word</Application>
  <DocSecurity>4</DocSecurity>
  <Lines>188</Lines>
  <Paragraphs>67</Paragraphs>
  <ScaleCrop>false</ScaleCrop>
  <HeadingPairs>
    <vt:vector size="2" baseType="variant">
      <vt:variant>
        <vt:lpstr>Rubrik</vt:lpstr>
      </vt:variant>
      <vt:variant>
        <vt:i4>1</vt:i4>
      </vt:variant>
    </vt:vector>
  </HeadingPairs>
  <TitlesOfParts>
    <vt:vector size="1" baseType="lpstr">
      <vt:lpstr>T334</vt:lpstr>
    </vt:vector>
  </TitlesOfParts>
  <Company>Riksdagen</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T334</dc:title>
  <dc:subject>T334</dc:subject>
  <dc:creator>Riksdagen</dc:creator>
  <cp:keywords>Riksdagen</cp:keywords>
  <dc:description/>
  <cp:lastModifiedBy>Lars Brink</cp:lastModifiedBy>
  <cp:revision>2</cp:revision>
  <cp:lastPrinted>2006-01-19T06:57:00Z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Christer Winbäck m.fl. (fp)</vt:lpwstr>
  </property>
  <property fmtid="{D5CDD505-2E9C-101B-9397-08002B2CF9AE}" pid="26" name="MotionarLista">
    <vt:lpwstr>Winbäck, Christer (fp)\Bager, Erling (fp)\Aronson, Marita (fp)\Brodén, Anita (fp)\Darvik, Axel (fp)\Ekström, Anne-Marie (fp)\Ertsborn, Jan (fp)\Flyborg, Eva (fp)\Kollmats, Lennart (fp)\Tysklind, Lars (fp)\Wigström,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Erling Bager (fp), Marita Aronson (fp), Anita Brodén (fp), Axel Darvik (fp), Anne-Marie Ekström (fp), Jan Ertsborn (fp), Eva Flyborg (fp), Lennart Kollmats (fp), Lars Tysklind (fp), Cecilia Wigström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37</vt:lpwstr>
  </property>
  <property fmtid="{D5CDD505-2E9C-101B-9397-08002B2CF9AE}" pid="35" name="Samling">
    <vt:lpwstr/>
  </property>
  <property fmtid="{D5CDD505-2E9C-101B-9397-08002B2CF9AE}" pid="36" name="SamlingPrint">
    <vt:lpwstr/>
  </property>
  <property fmtid="{D5CDD505-2E9C-101B-9397-08002B2CF9AE}" pid="37" name="Motionsnummer">
    <vt:lpwstr>T334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20052006000001020112000006540069</vt:lpwstr>
  </property>
  <property fmtid="{D5CDD505-2E9C-101B-9397-08002B2CF9AE}" pid="47" name="datum">
    <vt:lpwstr>050930</vt:lpwstr>
  </property>
  <property fmtid="{D5CDD505-2E9C-101B-9397-08002B2CF9AE}" pid="48" name="avsändar-e-post">
    <vt:lpwstr>niklas.frykman@riksdagen.se</vt:lpwstr>
  </property>
  <property fmtid="{D5CDD505-2E9C-101B-9397-08002B2CF9AE}" pid="49" name="id">
    <vt:lpwstr>20052006000001020112000006540069</vt:lpwstr>
  </property>
  <property fmtid="{D5CDD505-2E9C-101B-9397-08002B2CF9AE}" pid="50" name="nummer">
    <vt:lpwstr>334</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ies>
</file>