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690" w:rsidRPr="00D550BA" w:rsidRDefault="00A51690" w:rsidP="00C43EB9">
      <w:pPr>
        <w:pStyle w:val="Hemstlrubrik"/>
      </w:pPr>
      <w:r w:rsidRPr="00D550BA">
        <w:t>Förslag till riksdagsbeslut</w:t>
      </w:r>
    </w:p>
    <w:p w:rsidR="00B42EC1" w:rsidRPr="00D550BA" w:rsidRDefault="00A51690" w:rsidP="00B42EC1">
      <w:pPr>
        <w:pStyle w:val="Hemstlatt"/>
      </w:pPr>
      <w:r w:rsidRPr="00D550BA">
        <w:t>Riksdagen tillkännager för regeringen som sin mening vad i motionen anförs om avskildhet på Apoteket</w:t>
      </w:r>
      <w:r w:rsidR="00B85968" w:rsidRPr="00D550BA">
        <w:t>.</w:t>
      </w:r>
    </w:p>
    <w:p w:rsidR="00A51690" w:rsidRPr="00D550BA" w:rsidRDefault="00A51690" w:rsidP="00B42EC1">
      <w:pPr>
        <w:pStyle w:val="Rubrik1"/>
      </w:pPr>
      <w:r w:rsidRPr="00D550BA">
        <w:t>Motivering</w:t>
      </w:r>
    </w:p>
    <w:p w:rsidR="00A51690" w:rsidRPr="00D550BA" w:rsidRDefault="00A51690" w:rsidP="00B42EC1">
      <w:r w:rsidRPr="00D550BA">
        <w:t>Inom sjukvården är man noga med patientens integritet och personalen börjar till exempel aldrig tala med patienten om dennes åkommor ute i väntrummet utan väntar tills man kommer till ett avskilt rum. Detta är ju väldigt bra, efte</w:t>
      </w:r>
      <w:r w:rsidRPr="00D550BA">
        <w:t>r</w:t>
      </w:r>
      <w:r w:rsidRPr="00D550BA">
        <w:t>som de flesta människor helst inte vill skylta med alla sina besvär. Likväl måste du därefter hämta ut d</w:t>
      </w:r>
      <w:r w:rsidR="00C43EB9" w:rsidRPr="00D550BA">
        <w:t>ina receptbelagda mediciner på a</w:t>
      </w:r>
      <w:r w:rsidRPr="00D550BA">
        <w:t>poteket, där alla runt omkring kan höra vilken medicin just du har fått. Du kan också behöva instruktioner om hur preparatet ska användas. Hör du dessutom dåligt måste kanske farmaceuten ropa ut var du ska smörja in olika preparat och hur ofta, så att alla andra kunder har samma information som du. Det finns en mängd olika besvär som kan kännas olustiga för en kund att prata så högt om. Man kan bara tänka sig en ung människa som drabbats av en könssjukdom eller några tarmbekymmer eller en person med problem som inkontinens.</w:t>
      </w:r>
    </w:p>
    <w:p w:rsidR="00A51690" w:rsidRPr="00D550BA" w:rsidRDefault="00A51690" w:rsidP="00A51690">
      <w:pPr>
        <w:pStyle w:val="Normaltindrag"/>
      </w:pPr>
      <w:r w:rsidRPr="00D550BA">
        <w:t>Det är väldigt viktigt att männ</w:t>
      </w:r>
      <w:r w:rsidR="00C43EB9" w:rsidRPr="00D550BA">
        <w:t>iskor kan känna sig bekväma på a</w:t>
      </w:r>
      <w:r w:rsidRPr="00D550BA">
        <w:t>poteken och att det finns möjlighet att hämta sin medicin utan att känna sig kränkt eller veta att kanske någon man känner kan få veta vilken medicin man beh</w:t>
      </w:r>
      <w:r w:rsidRPr="00D550BA">
        <w:t>ö</w:t>
      </w:r>
      <w:r w:rsidRPr="00D550BA">
        <w:t xml:space="preserve">ver ta. Apoteksmonopolet </w:t>
      </w:r>
      <w:r w:rsidR="00B42EC1" w:rsidRPr="00D550BA">
        <w:t>gör</w:t>
      </w:r>
      <w:r w:rsidRPr="00D550BA">
        <w:t xml:space="preserve"> att man garanteras viss integritet</w:t>
      </w:r>
      <w:r w:rsidR="00B42EC1" w:rsidRPr="00D550BA">
        <w:t>,</w:t>
      </w:r>
      <w:r w:rsidR="0004382C" w:rsidRPr="00D550BA">
        <w:t xml:space="preserve"> men restri</w:t>
      </w:r>
      <w:r w:rsidRPr="00D550BA">
        <w:t>k</w:t>
      </w:r>
      <w:r w:rsidRPr="00D550BA">
        <w:t>tionerna kring sekretessen bör skärpas för patientens skull. Som första alte</w:t>
      </w:r>
      <w:r w:rsidRPr="00D550BA">
        <w:t>r</w:t>
      </w:r>
      <w:r w:rsidRPr="00D550BA">
        <w:t xml:space="preserve">nativ </w:t>
      </w:r>
      <w:r w:rsidR="00B42EC1" w:rsidRPr="00D550BA">
        <w:t>bör</w:t>
      </w:r>
      <w:r w:rsidRPr="00D550BA">
        <w:t xml:space="preserve"> receptbelagda </w:t>
      </w:r>
      <w:r w:rsidR="00B42EC1" w:rsidRPr="00D550BA">
        <w:t>mediciner</w:t>
      </w:r>
      <w:r w:rsidRPr="00D550BA">
        <w:t xml:space="preserve"> lämnas ut i avskilda rum. I äldre lokaler där </w:t>
      </w:r>
      <w:r w:rsidR="00B42EC1" w:rsidRPr="00D550BA">
        <w:t xml:space="preserve">en sådan </w:t>
      </w:r>
      <w:r w:rsidRPr="00D550BA">
        <w:t>tillämpning är svårare bör man arbeta med ljuddämpare/skär</w:t>
      </w:r>
      <w:r w:rsidR="00B42EC1" w:rsidRPr="00D550BA">
        <w:softHyphen/>
      </w:r>
      <w:r w:rsidRPr="00D550BA">
        <w:t xml:space="preserve">mar och längre mellan </w:t>
      </w:r>
      <w:r w:rsidR="00C43EB9" w:rsidRPr="00D550BA">
        <w:t>kunddiskarna. Det finns säkert a</w:t>
      </w:r>
      <w:r w:rsidRPr="00D550BA">
        <w:t>potek där man har tä</w:t>
      </w:r>
      <w:r w:rsidR="00C43EB9" w:rsidRPr="00D550BA">
        <w:t>nkt på detta, men på de flesta a</w:t>
      </w:r>
      <w:r w:rsidRPr="00D550BA">
        <w:t>potek runt om i landet är inte lokalerna anpassade för kundernas önskan om diskretion.</w:t>
      </w:r>
    </w:p>
    <w:p w:rsidR="00A51690" w:rsidRPr="00D550BA" w:rsidRDefault="00A51690" w:rsidP="00B42EC1">
      <w:pPr>
        <w:pStyle w:val="Normaltindrag"/>
      </w:pPr>
      <w:r w:rsidRPr="00D550BA">
        <w:t>Som ägare bör staten se till att Apoteket AB tar större hänsyn till kunde</w:t>
      </w:r>
      <w:r w:rsidRPr="00D550BA">
        <w:t>r</w:t>
      </w:r>
      <w:r w:rsidRPr="00D550BA">
        <w:t>nas integritet.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3EB9" w:rsidRPr="00D550BA">
        <w:tblPrEx>
          <w:tblCellMar>
            <w:top w:w="0" w:type="dxa"/>
            <w:bottom w:w="0" w:type="dxa"/>
          </w:tblCellMar>
        </w:tblPrEx>
        <w:trPr>
          <w:cantSplit/>
        </w:trPr>
        <w:tc>
          <w:tcPr>
            <w:tcW w:w="3046" w:type="dxa"/>
          </w:tcPr>
          <w:p w:rsidR="00C43EB9" w:rsidRPr="00D550BA" w:rsidRDefault="00C43EB9" w:rsidP="00C43EB9">
            <w:pPr>
              <w:pStyle w:val="UnderskriftDatum"/>
              <w:spacing w:before="0"/>
            </w:pPr>
            <w:r w:rsidRPr="00D550BA">
              <w:lastRenderedPageBreak/>
              <w:t>Stockholm den 21 september 2005</w:t>
            </w:r>
          </w:p>
        </w:tc>
        <w:tc>
          <w:tcPr>
            <w:tcW w:w="3047" w:type="dxa"/>
          </w:tcPr>
          <w:p w:rsidR="00C43EB9" w:rsidRPr="00D550BA" w:rsidRDefault="00C43EB9" w:rsidP="00C43EB9">
            <w:pPr>
              <w:pStyle w:val="Underskrifter"/>
            </w:pPr>
          </w:p>
        </w:tc>
      </w:tr>
      <w:tr w:rsidR="00C43EB9" w:rsidRPr="00D550BA">
        <w:tblPrEx>
          <w:tblCellMar>
            <w:top w:w="0" w:type="dxa"/>
            <w:bottom w:w="0" w:type="dxa"/>
          </w:tblCellMar>
        </w:tblPrEx>
        <w:trPr>
          <w:cantSplit/>
        </w:trPr>
        <w:tc>
          <w:tcPr>
            <w:tcW w:w="3046" w:type="dxa"/>
          </w:tcPr>
          <w:p w:rsidR="00C43EB9" w:rsidRPr="00D550BA" w:rsidRDefault="00C43EB9" w:rsidP="00C43EB9">
            <w:pPr>
              <w:pStyle w:val="Underskrifter"/>
            </w:pPr>
            <w:r w:rsidRPr="00D550BA">
              <w:t>Johan Andersson (s)</w:t>
            </w:r>
          </w:p>
        </w:tc>
        <w:tc>
          <w:tcPr>
            <w:tcW w:w="3047" w:type="dxa"/>
          </w:tcPr>
          <w:p w:rsidR="00C43EB9" w:rsidRPr="00D550BA" w:rsidRDefault="00C43EB9" w:rsidP="00C43EB9">
            <w:pPr>
              <w:pStyle w:val="Underskrifter"/>
            </w:pPr>
          </w:p>
        </w:tc>
      </w:tr>
    </w:tbl>
    <w:p w:rsidR="00E84F25" w:rsidRPr="00D550BA" w:rsidRDefault="00E84F25" w:rsidP="00C43EB9">
      <w:pPr>
        <w:pStyle w:val="Normaltindrag"/>
      </w:pPr>
    </w:p>
    <w:sectPr w:rsidR="00E84F25" w:rsidRPr="00D550BA" w:rsidSect="00C43E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5A4" w:rsidRPr="00D550BA" w:rsidRDefault="00A215A4">
      <w:r w:rsidRPr="00D550BA">
        <w:separator/>
      </w:r>
    </w:p>
  </w:endnote>
  <w:endnote w:type="continuationSeparator" w:id="0">
    <w:p w:rsidR="00A215A4" w:rsidRPr="00D550BA" w:rsidRDefault="00A215A4">
      <w:r w:rsidRPr="00D550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B9" w:rsidRPr="00D550BA" w:rsidRDefault="00D550BA" w:rsidP="00C43EB9">
    <w:pPr>
      <w:pStyle w:val="Sidfot"/>
    </w:pPr>
    <w:r w:rsidRPr="00D550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162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B9" w:rsidRDefault="00C43EB9">
                          <w:pPr>
                            <w:pStyle w:val="NormalS5sidnrV"/>
                          </w:pPr>
                          <w:r>
                            <w:fldChar w:fldCharType="begin"/>
                          </w:r>
                          <w:r>
                            <w:instrText xml:space="preserve"> PAGE *\charformat</w:instrText>
                          </w:r>
                          <w:r>
                            <w:fldChar w:fldCharType="separate"/>
                          </w:r>
                          <w:r w:rsidR="000438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EB9" w:rsidRDefault="00C43EB9">
                    <w:pPr>
                      <w:pStyle w:val="NormalS5sidnrV"/>
                    </w:pPr>
                    <w:r>
                      <w:fldChar w:fldCharType="begin"/>
                    </w:r>
                    <w:r>
                      <w:instrText xml:space="preserve"> PAGE *\charformat</w:instrText>
                    </w:r>
                    <w:r>
                      <w:fldChar w:fldCharType="separate"/>
                    </w:r>
                    <w:r w:rsidR="0004382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B9" w:rsidRPr="00D550BA" w:rsidRDefault="00D550BA" w:rsidP="00C43EB9">
    <w:pPr>
      <w:pStyle w:val="Sidfot"/>
    </w:pPr>
    <w:r w:rsidRPr="00D550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084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B9" w:rsidRDefault="00C43EB9">
                          <w:pPr>
                            <w:pStyle w:val="NormalS5sidnrH"/>
                            <w:ind w:right="0"/>
                          </w:pPr>
                          <w:r>
                            <w:fldChar w:fldCharType="begin"/>
                          </w:r>
                          <w:r>
                            <w:instrText xml:space="preserve"> PAGE *\charformat</w:instrText>
                          </w:r>
                          <w:r>
                            <w:fldChar w:fldCharType="separate"/>
                          </w:r>
                          <w:r w:rsidR="000438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EB9" w:rsidRDefault="00C43EB9">
                    <w:pPr>
                      <w:pStyle w:val="NormalS5sidnrH"/>
                      <w:ind w:right="0"/>
                    </w:pPr>
                    <w:r>
                      <w:fldChar w:fldCharType="begin"/>
                    </w:r>
                    <w:r>
                      <w:instrText xml:space="preserve"> PAGE *\charformat</w:instrText>
                    </w:r>
                    <w:r>
                      <w:fldChar w:fldCharType="separate"/>
                    </w:r>
                    <w:r w:rsidR="0004382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B9" w:rsidRPr="00D550BA" w:rsidRDefault="00D550BA" w:rsidP="00C43EB9">
    <w:pPr>
      <w:pStyle w:val="Sidfot"/>
    </w:pPr>
    <w:r w:rsidRPr="00D550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845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B9" w:rsidRDefault="00C43EB9">
                          <w:pPr>
                            <w:pStyle w:val="NormalS5sidnrH"/>
                            <w:ind w:right="0"/>
                          </w:pPr>
                          <w:r>
                            <w:fldChar w:fldCharType="begin"/>
                          </w:r>
                          <w:r>
                            <w:instrText xml:space="preserve"> PAGE *\charformat</w:instrText>
                          </w:r>
                          <w:r>
                            <w:fldChar w:fldCharType="separate"/>
                          </w:r>
                          <w:r w:rsidR="000438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EB9" w:rsidRDefault="00C43EB9">
                    <w:pPr>
                      <w:pStyle w:val="NormalS5sidnrH"/>
                      <w:ind w:right="0"/>
                    </w:pPr>
                    <w:r>
                      <w:fldChar w:fldCharType="begin"/>
                    </w:r>
                    <w:r>
                      <w:instrText xml:space="preserve"> PAGE *\charformat</w:instrText>
                    </w:r>
                    <w:r>
                      <w:fldChar w:fldCharType="separate"/>
                    </w:r>
                    <w:r w:rsidR="0004382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5A4" w:rsidRPr="00D550BA" w:rsidRDefault="00A215A4">
      <w:r w:rsidRPr="00D550BA">
        <w:separator/>
      </w:r>
    </w:p>
  </w:footnote>
  <w:footnote w:type="continuationSeparator" w:id="0">
    <w:p w:rsidR="00A215A4" w:rsidRPr="00D550BA" w:rsidRDefault="00A215A4">
      <w:r w:rsidRPr="00D550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B9" w:rsidRPr="00D550BA" w:rsidRDefault="00D550BA" w:rsidP="00C43EB9">
    <w:pPr>
      <w:pStyle w:val="Sidhuvud"/>
    </w:pPr>
    <w:r w:rsidRPr="00D550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67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B9" w:rsidRDefault="00C43EB9">
                          <w:pPr>
                            <w:pStyle w:val="KantRubrikS5V"/>
                          </w:pPr>
                          <w:r>
                            <w:fldChar w:fldCharType="begin"/>
                          </w:r>
                          <w:r>
                            <w:instrText xml:space="preserve"> DOCPROPERTY "YearUser" *\charformat </w:instrText>
                          </w:r>
                          <w:r>
                            <w:fldChar w:fldCharType="separate"/>
                          </w:r>
                          <w:r w:rsidR="0004382C">
                            <w:t>2005/06</w:t>
                          </w:r>
                          <w:r>
                            <w:fldChar w:fldCharType="end"/>
                          </w:r>
                          <w:r>
                            <w:t>:</w:t>
                          </w:r>
                          <w:r>
                            <w:fldChar w:fldCharType="begin"/>
                          </w:r>
                          <w:r>
                            <w:instrText xml:space="preserve"> DOCPROPERTY "Motionsnummer" *\charformat </w:instrText>
                          </w:r>
                          <w:r>
                            <w:fldChar w:fldCharType="separate"/>
                          </w:r>
                          <w:r w:rsidR="0004382C">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EB9" w:rsidRDefault="00C43EB9">
                    <w:pPr>
                      <w:pStyle w:val="KantRubrikS5V"/>
                    </w:pPr>
                    <w:r>
                      <w:fldChar w:fldCharType="begin"/>
                    </w:r>
                    <w:r>
                      <w:instrText xml:space="preserve"> DOCPROPERTY "YearUser" *\charformat </w:instrText>
                    </w:r>
                    <w:r>
                      <w:fldChar w:fldCharType="separate"/>
                    </w:r>
                    <w:r w:rsidR="0004382C">
                      <w:t>2005/06</w:t>
                    </w:r>
                    <w:r>
                      <w:fldChar w:fldCharType="end"/>
                    </w:r>
                    <w:r>
                      <w:t>:</w:t>
                    </w:r>
                    <w:r>
                      <w:fldChar w:fldCharType="begin"/>
                    </w:r>
                    <w:r>
                      <w:instrText xml:space="preserve"> DOCPROPERTY "Motionsnummer" *\charformat </w:instrText>
                    </w:r>
                    <w:r>
                      <w:fldChar w:fldCharType="separate"/>
                    </w:r>
                    <w:r w:rsidR="0004382C">
                      <w:t>So240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B9" w:rsidRPr="00D550BA" w:rsidRDefault="00D550BA" w:rsidP="00C43EB9">
    <w:pPr>
      <w:pStyle w:val="Sidhuvud"/>
    </w:pPr>
    <w:r w:rsidRPr="00D550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441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B9" w:rsidRDefault="00C43EB9">
                          <w:pPr>
                            <w:pStyle w:val="KantRubrikS5H"/>
                            <w:ind w:right="0"/>
                          </w:pPr>
                          <w:r>
                            <w:fldChar w:fldCharType="begin"/>
                          </w:r>
                          <w:r>
                            <w:instrText xml:space="preserve"> DOCPROPERTY "YearUser" *\charformat </w:instrText>
                          </w:r>
                          <w:r>
                            <w:fldChar w:fldCharType="separate"/>
                          </w:r>
                          <w:r w:rsidR="0004382C">
                            <w:t>2005/06</w:t>
                          </w:r>
                          <w:r>
                            <w:fldChar w:fldCharType="end"/>
                          </w:r>
                          <w:r>
                            <w:t>:</w:t>
                          </w:r>
                          <w:r>
                            <w:fldChar w:fldCharType="begin"/>
                          </w:r>
                          <w:r>
                            <w:instrText xml:space="preserve"> DOCPROPERTY "Motionsnummer" *\charformat </w:instrText>
                          </w:r>
                          <w:r>
                            <w:fldChar w:fldCharType="separate"/>
                          </w:r>
                          <w:r w:rsidR="0004382C">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EB9" w:rsidRDefault="00C43EB9">
                    <w:pPr>
                      <w:pStyle w:val="KantRubrikS5H"/>
                      <w:ind w:right="0"/>
                    </w:pPr>
                    <w:r>
                      <w:fldChar w:fldCharType="begin"/>
                    </w:r>
                    <w:r>
                      <w:instrText xml:space="preserve"> DOCPROPERTY "YearUser" *\charformat </w:instrText>
                    </w:r>
                    <w:r>
                      <w:fldChar w:fldCharType="separate"/>
                    </w:r>
                    <w:r w:rsidR="0004382C">
                      <w:t>2005/06</w:t>
                    </w:r>
                    <w:r>
                      <w:fldChar w:fldCharType="end"/>
                    </w:r>
                    <w:r>
                      <w:t>:</w:t>
                    </w:r>
                    <w:r>
                      <w:fldChar w:fldCharType="begin"/>
                    </w:r>
                    <w:r>
                      <w:instrText xml:space="preserve"> DOCPROPERTY "Motionsnummer" *\charformat </w:instrText>
                    </w:r>
                    <w:r>
                      <w:fldChar w:fldCharType="separate"/>
                    </w:r>
                    <w:r w:rsidR="0004382C">
                      <w:t>So240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B9" w:rsidRPr="00D550BA" w:rsidRDefault="00C43EB9">
    <w:pPr>
      <w:pStyle w:val="FSHNormal"/>
      <w:tabs>
        <w:tab w:val="right" w:pos="5840"/>
      </w:tabs>
    </w:pPr>
    <w:r w:rsidRPr="00D550BA">
      <w:br/>
    </w:r>
    <w:r w:rsidRPr="00D550BA">
      <w:fldChar w:fldCharType="begin" w:fldLock="1"/>
    </w:r>
    <w:r w:rsidRPr="00D550BA">
      <w:instrText xml:space="preserve"> DOCPROPERTY</w:instrText>
    </w:r>
    <w:r w:rsidRPr="00D550BA">
      <w:rPr>
        <w:sz w:val="18"/>
      </w:rPr>
      <w:instrText xml:space="preserve"> "YearUser" *\charformat </w:instrText>
    </w:r>
    <w:r w:rsidRPr="00D550BA">
      <w:fldChar w:fldCharType="separate"/>
    </w:r>
    <w:r w:rsidR="0004382C" w:rsidRPr="00D550BA">
      <w:t>2005/06</w:t>
    </w:r>
    <w:r w:rsidRPr="00D550BA">
      <w:fldChar w:fldCharType="end"/>
    </w:r>
    <w:r w:rsidRPr="00D550BA">
      <w:t xml:space="preserve"> </w:t>
    </w:r>
    <w:r w:rsidRPr="00D550BA">
      <w:tab/>
      <w:t xml:space="preserve">mnr: </w:t>
    </w:r>
    <w:r w:rsidRPr="00D550BA">
      <w:fldChar w:fldCharType="begin" w:fldLock="1"/>
    </w:r>
    <w:r w:rsidRPr="00D550BA">
      <w:instrText xml:space="preserve"> DOCPROPERTY</w:instrText>
    </w:r>
    <w:r w:rsidRPr="00D550BA">
      <w:rPr>
        <w:sz w:val="18"/>
      </w:rPr>
      <w:instrText xml:space="preserve"> "Motionsnummer" *\charformat </w:instrText>
    </w:r>
    <w:r w:rsidRPr="00D550BA">
      <w:fldChar w:fldCharType="separate"/>
    </w:r>
    <w:r w:rsidR="0004382C" w:rsidRPr="00D550BA">
      <w:t>So240</w:t>
    </w:r>
    <w:r w:rsidRPr="00D550BA">
      <w:fldChar w:fldCharType="end"/>
    </w:r>
    <w:r w:rsidRPr="00D550BA">
      <w:br/>
    </w:r>
    <w:r w:rsidRPr="00D550BA">
      <w:fldChar w:fldCharType="begin" w:fldLock="1"/>
    </w:r>
    <w:r w:rsidRPr="00D550BA">
      <w:instrText xml:space="preserve"> DOCPROPERTY</w:instrText>
    </w:r>
    <w:r w:rsidRPr="00D550BA">
      <w:rPr>
        <w:sz w:val="18"/>
      </w:rPr>
      <w:instrText xml:space="preserve"> "Samling" *\charformat </w:instrText>
    </w:r>
    <w:r w:rsidRPr="00D550BA">
      <w:fldChar w:fldCharType="end"/>
    </w:r>
    <w:r w:rsidRPr="00D550BA">
      <w:tab/>
      <w:t xml:space="preserve">pnr: </w:t>
    </w:r>
    <w:r w:rsidRPr="00D550BA">
      <w:fldChar w:fldCharType="begin" w:fldLock="1"/>
    </w:r>
    <w:r w:rsidRPr="00D550BA">
      <w:instrText xml:space="preserve"> DOCPROPERTY</w:instrText>
    </w:r>
    <w:r w:rsidRPr="00D550BA">
      <w:rPr>
        <w:sz w:val="18"/>
      </w:rPr>
      <w:instrText xml:space="preserve"> "Partinummer" *\charformat </w:instrText>
    </w:r>
    <w:r w:rsidRPr="00D550BA">
      <w:fldChar w:fldCharType="separate"/>
    </w:r>
    <w:r w:rsidR="0004382C" w:rsidRPr="00D550BA">
      <w:t>s5000</w:t>
    </w:r>
    <w:r w:rsidRPr="00D550BA">
      <w:fldChar w:fldCharType="end"/>
    </w:r>
  </w:p>
  <w:p w:rsidR="00C43EB9" w:rsidRPr="00D550BA" w:rsidRDefault="00C43EB9">
    <w:pPr>
      <w:pStyle w:val="FSHRub1"/>
    </w:pPr>
    <w:r w:rsidRPr="00D550BA">
      <w:t>Motion till riksdagen</w:t>
    </w:r>
    <w:r w:rsidRPr="00D550BA">
      <w:br/>
    </w:r>
    <w:r w:rsidRPr="00D550BA">
      <w:fldChar w:fldCharType="begin" w:fldLock="1"/>
    </w:r>
    <w:r w:rsidRPr="00D550BA">
      <w:instrText xml:space="preserve"> DOCPROPERTY "YearUser" *\charformat </w:instrText>
    </w:r>
    <w:r w:rsidRPr="00D550BA">
      <w:fldChar w:fldCharType="separate"/>
    </w:r>
    <w:r w:rsidR="0004382C" w:rsidRPr="00D550BA">
      <w:t>2005/06</w:t>
    </w:r>
    <w:r w:rsidRPr="00D550BA">
      <w:fldChar w:fldCharType="end"/>
    </w:r>
    <w:r w:rsidRPr="00D550BA">
      <w:t>:</w:t>
    </w:r>
    <w:r w:rsidRPr="00D550BA">
      <w:fldChar w:fldCharType="begin" w:fldLock="1"/>
    </w:r>
    <w:r w:rsidRPr="00D550BA">
      <w:instrText xml:space="preserve"> DOCPROPERTY "Motionsnummer" *\charformat </w:instrText>
    </w:r>
    <w:r w:rsidRPr="00D550BA">
      <w:fldChar w:fldCharType="separate"/>
    </w:r>
    <w:r w:rsidR="0004382C" w:rsidRPr="00D550BA">
      <w:t>So240</w:t>
    </w:r>
    <w:r w:rsidRPr="00D550BA">
      <w:fldChar w:fldCharType="end"/>
    </w:r>
  </w:p>
  <w:p w:rsidR="00C43EB9" w:rsidRPr="00D550BA" w:rsidRDefault="00C43EB9">
    <w:pPr>
      <w:pStyle w:val="FSHNormalS5"/>
    </w:pPr>
    <w:r w:rsidRPr="00D550BA">
      <w:fldChar w:fldCharType="begin" w:fldLock="1"/>
    </w:r>
    <w:r w:rsidRPr="00D550BA">
      <w:instrText xml:space="preserve"> DOCPROPERTY "MotionarText" *\charformat </w:instrText>
    </w:r>
    <w:r w:rsidRPr="00D550BA">
      <w:fldChar w:fldCharType="separate"/>
    </w:r>
    <w:r w:rsidR="0004382C" w:rsidRPr="00D550BA">
      <w:t>av Johan Andersson (s)</w:t>
    </w:r>
    <w:r w:rsidRPr="00D550BA">
      <w:fldChar w:fldCharType="end"/>
    </w:r>
    <w:r w:rsidRPr="00D550BA">
      <w:br/>
    </w:r>
    <w:r w:rsidRPr="00D550BA">
      <w:fldChar w:fldCharType="begin" w:fldLock="1"/>
    </w:r>
    <w:r w:rsidRPr="00D550BA">
      <w:instrText xml:space="preserve"> DOCPROPERTY "SvarFrasKort" *\charformat </w:instrText>
    </w:r>
    <w:r w:rsidRPr="00D550BA">
      <w:fldChar w:fldCharType="end"/>
    </w:r>
  </w:p>
  <w:p w:rsidR="00C43EB9" w:rsidRPr="00D550BA" w:rsidRDefault="00C43EB9">
    <w:pPr>
      <w:pStyle w:val="FSHTitel"/>
    </w:pPr>
    <w:r w:rsidRPr="00D550BA">
      <w:fldChar w:fldCharType="begin" w:fldLock="1"/>
    </w:r>
    <w:r w:rsidRPr="00D550BA">
      <w:instrText xml:space="preserve"> DOCPROPERTY</w:instrText>
    </w:r>
    <w:r w:rsidRPr="00D550BA">
      <w:rPr>
        <w:sz w:val="18"/>
      </w:rPr>
      <w:instrText xml:space="preserve"> "RubrikSvar" *\charformat </w:instrText>
    </w:r>
    <w:r w:rsidRPr="00D550BA">
      <w:fldChar w:fldCharType="separate"/>
    </w:r>
    <w:r w:rsidR="0004382C" w:rsidRPr="00D550BA">
      <w:t>Avskildhet på apoteket</w:t>
    </w:r>
    <w:r w:rsidRPr="00D550BA">
      <w:fldChar w:fldCharType="end"/>
    </w:r>
  </w:p>
  <w:p w:rsidR="00C43EB9" w:rsidRPr="00D550BA" w:rsidRDefault="00C43EB9" w:rsidP="00C43E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2074335">
    <w:abstractNumId w:val="13"/>
  </w:num>
  <w:num w:numId="2" w16cid:durableId="1687637402">
    <w:abstractNumId w:val="10"/>
  </w:num>
  <w:num w:numId="3" w16cid:durableId="1466049392">
    <w:abstractNumId w:val="11"/>
  </w:num>
  <w:num w:numId="4" w16cid:durableId="1033461933">
    <w:abstractNumId w:val="12"/>
  </w:num>
  <w:num w:numId="5" w16cid:durableId="618296687">
    <w:abstractNumId w:val="8"/>
  </w:num>
  <w:num w:numId="6" w16cid:durableId="2065566273">
    <w:abstractNumId w:val="3"/>
  </w:num>
  <w:num w:numId="7" w16cid:durableId="439836252">
    <w:abstractNumId w:val="2"/>
  </w:num>
  <w:num w:numId="8" w16cid:durableId="741409248">
    <w:abstractNumId w:val="1"/>
  </w:num>
  <w:num w:numId="9" w16cid:durableId="618494382">
    <w:abstractNumId w:val="0"/>
  </w:num>
  <w:num w:numId="10" w16cid:durableId="1702705975">
    <w:abstractNumId w:val="9"/>
  </w:num>
  <w:num w:numId="11" w16cid:durableId="1616978735">
    <w:abstractNumId w:val="7"/>
  </w:num>
  <w:num w:numId="12" w16cid:durableId="2025085806">
    <w:abstractNumId w:val="6"/>
  </w:num>
  <w:num w:numId="13" w16cid:durableId="1504466146">
    <w:abstractNumId w:val="5"/>
  </w:num>
  <w:num w:numId="14" w16cid:durableId="569652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B42EC1"/>
    <w:rsid w:val="0004382C"/>
    <w:rsid w:val="00064BC3"/>
    <w:rsid w:val="00066775"/>
    <w:rsid w:val="00072FB9"/>
    <w:rsid w:val="00100531"/>
    <w:rsid w:val="00200AD9"/>
    <w:rsid w:val="00201DFB"/>
    <w:rsid w:val="00211B5E"/>
    <w:rsid w:val="00212FF1"/>
    <w:rsid w:val="00230193"/>
    <w:rsid w:val="0025068A"/>
    <w:rsid w:val="002818D3"/>
    <w:rsid w:val="00285E8F"/>
    <w:rsid w:val="002D11A8"/>
    <w:rsid w:val="004A0504"/>
    <w:rsid w:val="004E38D9"/>
    <w:rsid w:val="005E649B"/>
    <w:rsid w:val="006B517B"/>
    <w:rsid w:val="00740D6D"/>
    <w:rsid w:val="00794149"/>
    <w:rsid w:val="007B67A7"/>
    <w:rsid w:val="007C6092"/>
    <w:rsid w:val="00866783"/>
    <w:rsid w:val="008739BD"/>
    <w:rsid w:val="00A053C6"/>
    <w:rsid w:val="00A215A4"/>
    <w:rsid w:val="00A51690"/>
    <w:rsid w:val="00A63696"/>
    <w:rsid w:val="00AF0972"/>
    <w:rsid w:val="00B13BF0"/>
    <w:rsid w:val="00B42EC1"/>
    <w:rsid w:val="00B85968"/>
    <w:rsid w:val="00C1285C"/>
    <w:rsid w:val="00C27B7D"/>
    <w:rsid w:val="00C43EB9"/>
    <w:rsid w:val="00D550BA"/>
    <w:rsid w:val="00DC6C70"/>
    <w:rsid w:val="00E22893"/>
    <w:rsid w:val="00E360DE"/>
    <w:rsid w:val="00E75D28"/>
    <w:rsid w:val="00E84F25"/>
    <w:rsid w:val="00FE3F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99EC21-B748-46DD-B864-E53C687C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3EB9"/>
    <w:pPr>
      <w:spacing w:after="250"/>
    </w:pPr>
  </w:style>
  <w:style w:type="paragraph" w:customStyle="1" w:styleId="Hemstlatt">
    <w:name w:val="Hemstl_att"/>
    <w:aliases w:val="HemstPunkt,HemstPunktFlera,HemställansPunkt,Förslagstext"/>
    <w:basedOn w:val="Normal"/>
    <w:next w:val="Normal"/>
    <w:link w:val="HemstlattChar"/>
    <w:rsid w:val="00C43EB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mstlattChar">
    <w:name w:val="Hemstl_att Char"/>
    <w:aliases w:val="HemstPunkt Char,HemstPunktFlera Char,HemställansPunkt Char,Förslagstext Char"/>
    <w:basedOn w:val="Standardstycketeckensnitt"/>
    <w:link w:val="Hemstlatt"/>
    <w:rsid w:val="00C43EB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309</Words>
  <Characters>1591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So240</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So240</dc:title>
  <dc:subject>So240</dc:subject>
  <dc:creator>Riksdagen</dc:creator>
  <cp:keywords>Riksdagen</cp:keywords>
  <dc:description/>
  <cp:lastModifiedBy>Lars Brink</cp:lastModifiedBy>
  <cp:revision>2</cp:revision>
  <cp:lastPrinted>2005-12-19T14:04:00Z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Avskildhet på apoteket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Avskildhet på apoteket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20052006000000000115000050000069</vt:lpwstr>
  </property>
  <property fmtid="{D5CDD505-2E9C-101B-9397-08002B2CF9AE}" pid="47" name="datum">
    <vt:lpwstr>050921</vt:lpwstr>
  </property>
  <property fmtid="{D5CDD505-2E9C-101B-9397-08002B2CF9AE}" pid="48" name="avsändar-e-post">
    <vt:lpwstr>elisabeth.jonsson@riksdagen.se</vt:lpwstr>
  </property>
  <property fmtid="{D5CDD505-2E9C-101B-9397-08002B2CF9AE}" pid="49" name="id">
    <vt:lpwstr>20052006000000000115000050000069</vt:lpwstr>
  </property>
  <property fmtid="{D5CDD505-2E9C-101B-9397-08002B2CF9AE}" pid="50" name="nummer">
    <vt:lpwstr>240</vt:lpwstr>
  </property>
  <property fmtid="{D5CDD505-2E9C-101B-9397-08002B2CF9AE}" pid="51" name="utskottsbeteckning">
    <vt:lpwstr>So</vt:lpwstr>
  </property>
</Properties>
</file>