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41012" w:rsidRDefault="006E04A4">
      <w:pPr>
        <w:pStyle w:val="Dokumentbeteckning"/>
        <w:rPr>
          <w:u w:val="single"/>
        </w:rPr>
      </w:pPr>
      <w:r w:rsidRPr="00041012">
        <w:fldChar w:fldCharType="begin" w:fldLock="1"/>
      </w:r>
      <w:r w:rsidRPr="00041012">
        <w:instrText xml:space="preserve"> DOCPROPERTY "DocumentYear" </w:instrText>
      </w:r>
      <w:r w:rsidRPr="00041012">
        <w:fldChar w:fldCharType="separate"/>
      </w:r>
      <w:r w:rsidR="00DF7DC0" w:rsidRPr="00041012">
        <w:t>2009/10</w:t>
      </w:r>
      <w:r w:rsidRPr="00041012">
        <w:fldChar w:fldCharType="end"/>
      </w:r>
      <w:r w:rsidRPr="00041012">
        <w:t>:</w:t>
      </w:r>
      <w:r w:rsidRPr="00041012">
        <w:fldChar w:fldCharType="begin" w:fldLock="1"/>
      </w:r>
      <w:r w:rsidRPr="00041012">
        <w:instrText xml:space="preserve"> DOCPROPERTY "DocumentNumber" </w:instrText>
      </w:r>
      <w:r w:rsidRPr="00041012">
        <w:fldChar w:fldCharType="separate"/>
      </w:r>
      <w:r w:rsidR="00DF7DC0" w:rsidRPr="00041012">
        <w:t>119</w:t>
      </w:r>
      <w:r w:rsidRPr="00041012">
        <w:fldChar w:fldCharType="end"/>
      </w:r>
    </w:p>
    <w:p w:rsidR="006E04A4" w:rsidRPr="00041012" w:rsidRDefault="006E04A4">
      <w:pPr>
        <w:pStyle w:val="Datum"/>
        <w:outlineLvl w:val="0"/>
      </w:pPr>
      <w:r w:rsidRPr="00041012">
        <w:fldChar w:fldCharType="begin" w:fldLock="1"/>
      </w:r>
      <w:r w:rsidRPr="00041012">
        <w:instrText xml:space="preserve"> DOCPROPERTY "DocumentDate" </w:instrText>
      </w:r>
      <w:r w:rsidRPr="00041012">
        <w:fldChar w:fldCharType="separate"/>
      </w:r>
      <w:r w:rsidR="00DF7DC0" w:rsidRPr="00041012">
        <w:t>Måndagen den 17 maj 2010</w:t>
      </w:r>
      <w:r w:rsidRPr="0004101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41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41012" w:rsidRDefault="00C94893">
            <w:pPr>
              <w:pStyle w:val="Plenum"/>
              <w:tabs>
                <w:tab w:val="clear" w:pos="1418"/>
              </w:tabs>
            </w:pPr>
            <w:r w:rsidRPr="00041012">
              <w:t>Kl.</w:t>
            </w:r>
          </w:p>
        </w:tc>
        <w:tc>
          <w:tcPr>
            <w:tcW w:w="851" w:type="dxa"/>
          </w:tcPr>
          <w:p w:rsidR="006E04A4" w:rsidRPr="00041012" w:rsidRDefault="00C9489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41012">
              <w:t>15.00</w:t>
            </w:r>
          </w:p>
        </w:tc>
        <w:tc>
          <w:tcPr>
            <w:tcW w:w="397" w:type="dxa"/>
          </w:tcPr>
          <w:p w:rsidR="006E04A4" w:rsidRPr="0004101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41012" w:rsidRDefault="00C94893">
            <w:pPr>
              <w:pStyle w:val="Plenum"/>
              <w:tabs>
                <w:tab w:val="clear" w:pos="1418"/>
              </w:tabs>
              <w:ind w:right="1"/>
            </w:pPr>
            <w:r w:rsidRPr="00041012">
              <w:t>Bordläggningsplenum</w:t>
            </w:r>
          </w:p>
        </w:tc>
      </w:tr>
    </w:tbl>
    <w:p w:rsidR="006E04A4" w:rsidRPr="00041012" w:rsidRDefault="006E04A4">
      <w:pPr>
        <w:pStyle w:val="StreckLngt"/>
      </w:pPr>
      <w:r w:rsidRPr="00041012">
        <w:tab/>
      </w:r>
    </w:p>
    <w:p w:rsidR="00C57202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HuvudrubrikFlisteNr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HuvudrubrikEnsam"/>
            </w:pPr>
            <w:r w:rsidRPr="00041012">
              <w:t>Justering av protokoll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HuvudrubrikKolumn3"/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Protokollen från sammanträdena måndagen den 3, tisdagen den 4, onsdagen den 5, torsdagen den 6 och fredagen den 7 maj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</w:tbl>
    <w:p w:rsidR="00C57202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HuvudrubrikFlisteNr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HuvudrubrikEnsam"/>
            </w:pPr>
            <w:r w:rsidRPr="00041012">
              <w:t>Meddelande om ändring i kammarens sammanträdesplan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HuvudrubrikKolumn3"/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Underrubrik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Underrubrik"/>
            </w:pPr>
            <w:r w:rsidRPr="00041012">
              <w:t>Onsdagen den 19 maj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Underrubrik"/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Votering kl. 9.00 utgår. Votering kl. 16.00 kvarstår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</w:tbl>
    <w:p w:rsidR="00734934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85DBF" w:rsidRPr="000410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85DBF" w:rsidRPr="00041012" w:rsidRDefault="00285DBF" w:rsidP="00F2062A">
            <w:pPr>
              <w:pStyle w:val="HuvudrubrikFlisteNr"/>
            </w:pPr>
          </w:p>
        </w:tc>
        <w:tc>
          <w:tcPr>
            <w:tcW w:w="6237" w:type="dxa"/>
          </w:tcPr>
          <w:p w:rsidR="00285DBF" w:rsidRPr="00041012" w:rsidRDefault="00285DBF">
            <w:pPr>
              <w:pStyle w:val="HuvudrubrikEnsam"/>
            </w:pPr>
            <w:bookmarkStart w:id="1" w:name="TypRubrik"/>
            <w:bookmarkEnd w:id="1"/>
            <w:r w:rsidRPr="00041012">
              <w:t xml:space="preserve">Meddelande om </w:t>
            </w:r>
            <w:r w:rsidR="00885DAE" w:rsidRPr="00041012">
              <w:t>frågestund</w:t>
            </w:r>
          </w:p>
        </w:tc>
        <w:tc>
          <w:tcPr>
            <w:tcW w:w="2481" w:type="dxa"/>
          </w:tcPr>
          <w:p w:rsidR="00285DBF" w:rsidRPr="00041012" w:rsidRDefault="00285DBF" w:rsidP="00F2062A">
            <w:pPr>
              <w:pStyle w:val="HuvudrubrikKolumn3"/>
            </w:pPr>
          </w:p>
        </w:tc>
      </w:tr>
      <w:tr w:rsidR="00285DBF" w:rsidRPr="000410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DBF" w:rsidRPr="00041012" w:rsidRDefault="00285DBF" w:rsidP="00F2062A">
            <w:pPr>
              <w:pStyle w:val="Underrubrik"/>
            </w:pPr>
          </w:p>
        </w:tc>
        <w:tc>
          <w:tcPr>
            <w:tcW w:w="6237" w:type="dxa"/>
          </w:tcPr>
          <w:p w:rsidR="00285DBF" w:rsidRPr="00041012" w:rsidRDefault="00C57202" w:rsidP="00F2062A">
            <w:pPr>
              <w:pStyle w:val="Underrubrik"/>
            </w:pPr>
            <w:bookmarkStart w:id="2" w:name="TypUnderrubrik"/>
            <w:bookmarkEnd w:id="2"/>
            <w:r w:rsidRPr="00041012">
              <w:t>Torsdagen den 20 maj kl. 14.00</w:t>
            </w:r>
          </w:p>
        </w:tc>
        <w:tc>
          <w:tcPr>
            <w:tcW w:w="2481" w:type="dxa"/>
          </w:tcPr>
          <w:p w:rsidR="00285DBF" w:rsidRPr="00041012" w:rsidRDefault="00285DBF" w:rsidP="00F2062A">
            <w:pPr>
              <w:pStyle w:val="Underrubrik"/>
              <w:rPr>
                <w:spacing w:val="-4"/>
              </w:rPr>
            </w:pPr>
          </w:p>
        </w:tc>
      </w:tr>
      <w:tr w:rsidR="00285DBF" w:rsidRPr="000410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5DBF" w:rsidRPr="00041012" w:rsidRDefault="00285DBF" w:rsidP="00285DBF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285DBF" w:rsidRPr="00041012" w:rsidRDefault="00C57202">
            <w:r w:rsidRPr="00041012">
              <w:t>Följande statsråd kommer att delta:</w:t>
            </w:r>
          </w:p>
          <w:p w:rsidR="00C57202" w:rsidRPr="00041012" w:rsidRDefault="00C57202">
            <w:r w:rsidRPr="00041012">
              <w:t>Statsrådet Mats Odell (kd)</w:t>
            </w:r>
          </w:p>
          <w:p w:rsidR="00C57202" w:rsidRPr="00041012" w:rsidRDefault="00C57202">
            <w:r w:rsidRPr="00041012">
              <w:t>Justitieminister Beatrice Ask (m)</w:t>
            </w:r>
          </w:p>
          <w:p w:rsidR="00C57202" w:rsidRPr="00041012" w:rsidRDefault="00C57202">
            <w:r w:rsidRPr="00041012">
              <w:t>Statsrådet Åsa Torstensson (c)</w:t>
            </w:r>
          </w:p>
          <w:p w:rsidR="00C57202" w:rsidRPr="00041012" w:rsidRDefault="00C57202">
            <w:r w:rsidRPr="00041012">
              <w:t>Integrations- och jämställdhetsminister Nyamko Sabuni (fp)</w:t>
            </w:r>
          </w:p>
          <w:p w:rsidR="00C57202" w:rsidRPr="00041012" w:rsidRDefault="00C57202">
            <w:r w:rsidRPr="00041012">
              <w:t>Statsrådet Ewa Björling (m)</w:t>
            </w:r>
          </w:p>
        </w:tc>
        <w:tc>
          <w:tcPr>
            <w:tcW w:w="2481" w:type="dxa"/>
          </w:tcPr>
          <w:p w:rsidR="00285DBF" w:rsidRPr="00041012" w:rsidRDefault="00285DBF">
            <w:pPr>
              <w:rPr>
                <w:spacing w:val="-4"/>
              </w:rPr>
            </w:pPr>
          </w:p>
        </w:tc>
      </w:tr>
    </w:tbl>
    <w:p w:rsidR="00C57202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HuvudrubrikFlisteNr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HuvudrubrikEnsam"/>
            </w:pPr>
            <w:r w:rsidRPr="00041012">
              <w:t>Anmälan om uppteckningar vid EU-nämndens sammanträden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HuvudrubrikKolumn3"/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2009/10:32 Fredagen den 16 april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</w:tbl>
    <w:p w:rsidR="00C57202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HuvudrubrikFlisteNr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HuvudrubrikEnsam"/>
            </w:pPr>
            <w:bookmarkStart w:id="4" w:name="Start_FördröjdaInterpellationer"/>
            <w:bookmarkEnd w:id="4"/>
            <w:r w:rsidRPr="00041012">
              <w:t>Anmälan om fördröjda svar på interpellationer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HuvudrubrikKolumn3"/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2009/10:344 av Börje Vestlund (s)</w:t>
            </w:r>
          </w:p>
          <w:p w:rsidR="00C57202" w:rsidRPr="00041012" w:rsidRDefault="00C57202" w:rsidP="00F2062A">
            <w:r w:rsidRPr="00041012">
              <w:t>Sidas fortsatta arbete med hbt-frågor inom biståndet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2009/10:358 av Monica Green (s)</w:t>
            </w:r>
          </w:p>
          <w:p w:rsidR="00C57202" w:rsidRPr="00041012" w:rsidRDefault="00C57202" w:rsidP="00F2062A">
            <w:r w:rsidRPr="00041012">
              <w:t>Sjukförsäkringens betydelse för försörjningsstödets utveckling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2009/10:359 av Amineh Kakabaveh (v)</w:t>
            </w:r>
          </w:p>
          <w:p w:rsidR="00C57202" w:rsidRPr="00041012" w:rsidRDefault="00C57202" w:rsidP="00F2062A">
            <w:r w:rsidRPr="00041012">
              <w:t>En långsam och ständigt pågående etnisk rensning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2009/10:360 av Amineh Kakabaveh (v)</w:t>
            </w:r>
          </w:p>
          <w:p w:rsidR="00C57202" w:rsidRPr="00041012" w:rsidRDefault="00C57202" w:rsidP="00F2062A">
            <w:r w:rsidRPr="00041012">
              <w:t>Kvinnornas situation i Palestina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2009/10:362 av Eva-Lena Jansson (s)</w:t>
            </w:r>
          </w:p>
          <w:p w:rsidR="00C57202" w:rsidRPr="00041012" w:rsidRDefault="00C57202" w:rsidP="00F2062A">
            <w:r w:rsidRPr="00041012">
              <w:t>Indragen sjukpenning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</w:tbl>
    <w:p w:rsidR="00C57202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HuvudrubrikFlisteNr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Huvudrubrik"/>
            </w:pPr>
            <w:bookmarkStart w:id="5" w:name="Start_HänvisningTillUtskott"/>
            <w:bookmarkEnd w:id="5"/>
            <w:r w:rsidRPr="00041012">
              <w:t>Ärenden för hänvisning till utskott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HuvudrubrikKolumn3"/>
            </w:pPr>
            <w:r w:rsidRPr="00041012">
              <w:t>Förslag</w:t>
            </w: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renderubrik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renderubrik"/>
            </w:pPr>
            <w:r w:rsidRPr="00041012">
              <w:t>Proposition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renderubrik"/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2009/10:216 Ny postlag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  <w:r w:rsidRPr="00041012">
              <w:rPr>
                <w:spacing w:val="-4"/>
              </w:rPr>
              <w:t>TU</w:t>
            </w: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renderubrik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renderubrik"/>
            </w:pPr>
            <w:r w:rsidRPr="00041012">
              <w:t>EU-dokument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renderubrik"/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KOM(2010)171 Meddelande från kommissionen till Europaparlamentet, rådet, Europeiska ekonomiska och sociala kommittén och Regionkommittén Att förverkliga ett område med frihet, säkerhet och rättvisa för EU-medborgarna Handlingsplan för att genomföra Stockholmsprogrammet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  <w:r w:rsidRPr="00041012">
              <w:rPr>
                <w:spacing w:val="-4"/>
              </w:rPr>
              <w:t xml:space="preserve">JuU </w:t>
            </w:r>
          </w:p>
        </w:tc>
      </w:tr>
    </w:tbl>
    <w:p w:rsidR="00C57202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HuvudrubrikFlisteNr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HuvudrubrikEnsam"/>
            </w:pPr>
            <w:bookmarkStart w:id="6" w:name="Start_EUdokument"/>
            <w:bookmarkEnd w:id="6"/>
            <w:r w:rsidRPr="0004101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HuvudrubrikKolumn3"/>
            </w:pPr>
            <w:r w:rsidRPr="00041012">
              <w:t>Ansvarigt utskott</w:t>
            </w: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2009/10:FPM75 Kommissionens arbetsprogram</w:t>
            </w:r>
            <w:r w:rsidRPr="00041012">
              <w:rPr>
                <w:i/>
              </w:rPr>
              <w:t xml:space="preserve"> KOM(2010)135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  <w:r w:rsidRPr="00041012">
              <w:rPr>
                <w:spacing w:val="-4"/>
              </w:rPr>
              <w:t xml:space="preserve">UU </w:t>
            </w: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2009/10:FPM76 Fördjupat samarbete om val av lag för skilsmässa</w:t>
            </w:r>
            <w:r w:rsidRPr="00041012">
              <w:rPr>
                <w:i/>
              </w:rPr>
              <w:t xml:space="preserve"> KOM(2010)104, KOM(2010)105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  <w:r w:rsidRPr="00041012">
              <w:rPr>
                <w:spacing w:val="-4"/>
              </w:rPr>
              <w:t xml:space="preserve">CU </w:t>
            </w: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2009/10:FPM77 Kommissionens handlingsplan för att genomföra Stockholmsprogrammet</w:t>
            </w:r>
            <w:r w:rsidRPr="00041012">
              <w:rPr>
                <w:i/>
              </w:rPr>
              <w:t xml:space="preserve"> KOM(2010)171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  <w:r w:rsidRPr="00041012">
              <w:rPr>
                <w:spacing w:val="-4"/>
              </w:rPr>
              <w:t xml:space="preserve">JuU </w:t>
            </w:r>
          </w:p>
        </w:tc>
      </w:tr>
    </w:tbl>
    <w:p w:rsidR="00C57202" w:rsidRPr="00041012" w:rsidRDefault="00C57202" w:rsidP="003675A0">
      <w:pPr>
        <w:pStyle w:val="Blankrad"/>
      </w:pPr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57202" w:rsidRPr="00041012" w:rsidTr="00F20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7202" w:rsidRPr="00041012" w:rsidRDefault="00C57202" w:rsidP="00F2062A">
            <w:pPr>
              <w:pStyle w:val="HuvudrubrikFlisteNr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HuvudrubrikEnsam"/>
            </w:pPr>
            <w:bookmarkStart w:id="7" w:name="Start_ÄrendenFörAvgörande"/>
            <w:bookmarkEnd w:id="7"/>
            <w:r w:rsidRPr="00041012">
              <w:t>Ärenden för avgörande</w:t>
            </w:r>
            <w:r w:rsidRPr="00041012">
              <w:br/>
              <w:t>onsdagen den 19 maj kl. 16.00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HuvudrubrikKolumn3"/>
            </w:pPr>
            <w:r w:rsidRPr="00041012">
              <w:t>Reservationer</w:t>
            </w: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Underrubrik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Underrubrik"/>
            </w:pPr>
            <w:r w:rsidRPr="00041012">
              <w:t>Tidigare slutdebatterade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Underrubrik"/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renderubrik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renderubrik"/>
            </w:pPr>
            <w:r w:rsidRPr="00041012">
              <w:t>Konstitutionsutskottets betänkande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renderubrik"/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2009/10:KU38 Dialog om samhällets värdegrund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renderubrik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renderubrik"/>
            </w:pPr>
            <w:r w:rsidRPr="00041012">
              <w:t>Arbetsmarknadsutskottets betänkande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renderubrik"/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2009/10:AU11 Valfrihetssystem hos Arbetsförmedlingen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  <w:r w:rsidRPr="00041012">
              <w:rPr>
                <w:spacing w:val="-4"/>
              </w:rPr>
              <w:t>1 res. (s,v,mp)</w:t>
            </w: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renderubrik"/>
            </w:pPr>
          </w:p>
        </w:tc>
        <w:tc>
          <w:tcPr>
            <w:tcW w:w="6237" w:type="dxa"/>
          </w:tcPr>
          <w:p w:rsidR="00C57202" w:rsidRPr="00041012" w:rsidRDefault="00C57202" w:rsidP="00F2062A">
            <w:pPr>
              <w:pStyle w:val="renderubrik"/>
            </w:pPr>
            <w:r w:rsidRPr="00041012">
              <w:t>Civilutskottets betänkande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pStyle w:val="renderubrik"/>
              <w:rPr>
                <w:spacing w:val="-4"/>
              </w:rPr>
            </w:pPr>
          </w:p>
        </w:tc>
      </w:tr>
      <w:tr w:rsidR="00C57202" w:rsidRPr="00041012" w:rsidTr="00F20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57202" w:rsidRPr="00041012" w:rsidRDefault="00C57202" w:rsidP="00F2062A">
            <w:pPr>
              <w:pStyle w:val="FlistaNrText"/>
            </w:pPr>
          </w:p>
        </w:tc>
        <w:tc>
          <w:tcPr>
            <w:tcW w:w="6237" w:type="dxa"/>
          </w:tcPr>
          <w:p w:rsidR="00C57202" w:rsidRPr="00041012" w:rsidRDefault="00C57202" w:rsidP="00F2062A">
            <w:r w:rsidRPr="00041012">
              <w:t>2009/10:CU27 Tillsyn av överförmyndarna</w:t>
            </w:r>
          </w:p>
        </w:tc>
        <w:tc>
          <w:tcPr>
            <w:tcW w:w="2481" w:type="dxa"/>
          </w:tcPr>
          <w:p w:rsidR="00C57202" w:rsidRPr="00041012" w:rsidRDefault="00C57202" w:rsidP="00F2062A">
            <w:pPr>
              <w:rPr>
                <w:spacing w:val="-4"/>
              </w:rPr>
            </w:pPr>
            <w:r w:rsidRPr="00041012">
              <w:rPr>
                <w:spacing w:val="-4"/>
              </w:rPr>
              <w:t>1 res. (s,v,mp)</w:t>
            </w:r>
          </w:p>
        </w:tc>
      </w:tr>
    </w:tbl>
    <w:p w:rsidR="00C57202" w:rsidRPr="00041012" w:rsidRDefault="00C57202" w:rsidP="003675A0">
      <w:pPr>
        <w:pStyle w:val="Blankrad"/>
      </w:pPr>
      <w:r w:rsidRPr="00041012">
        <w:t>     </w:t>
      </w:r>
    </w:p>
    <w:p w:rsidR="00C57202" w:rsidRPr="00041012" w:rsidRDefault="00C57202" w:rsidP="003675A0">
      <w:pPr>
        <w:pStyle w:val="Blankrad"/>
      </w:pPr>
      <w:bookmarkStart w:id="8" w:name="Start"/>
      <w:bookmarkEnd w:id="8"/>
      <w:r w:rsidRPr="000410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410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4101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41012" w:rsidRDefault="006E04A4" w:rsidP="00D016E9">
            <w:pPr>
              <w:pStyle w:val="StreckMitten"/>
            </w:pPr>
            <w:r w:rsidRPr="00041012">
              <w:tab/>
            </w:r>
            <w:r w:rsidRPr="00041012">
              <w:tab/>
            </w:r>
          </w:p>
        </w:tc>
      </w:tr>
    </w:tbl>
    <w:p w:rsidR="006E04A4" w:rsidRPr="00041012" w:rsidRDefault="006E04A4" w:rsidP="003675A0">
      <w:pPr>
        <w:pStyle w:val="Blankrad"/>
      </w:pPr>
    </w:p>
    <w:sectPr w:rsidR="006E04A4" w:rsidRPr="0004101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62A" w:rsidRPr="00041012" w:rsidRDefault="00F2062A">
      <w:r w:rsidRPr="00041012">
        <w:separator/>
      </w:r>
    </w:p>
  </w:endnote>
  <w:endnote w:type="continuationSeparator" w:id="0">
    <w:p w:rsidR="00F2062A" w:rsidRPr="00041012" w:rsidRDefault="00F2062A">
      <w:r w:rsidRPr="000410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6ED" w:rsidRPr="00041012" w:rsidRDefault="003616ED">
    <w:pPr>
      <w:pStyle w:val="Sidhuvud"/>
      <w:jc w:val="center"/>
    </w:pPr>
    <w:r w:rsidRPr="00041012">
      <w:fldChar w:fldCharType="begin" w:fldLock="1"/>
    </w:r>
    <w:r w:rsidRPr="00041012">
      <w:instrText xml:space="preserve"> PAGE </w:instrText>
    </w:r>
    <w:r w:rsidRPr="00041012">
      <w:fldChar w:fldCharType="separate"/>
    </w:r>
    <w:r w:rsidR="00DF7DC0" w:rsidRPr="00041012">
      <w:t>2</w:t>
    </w:r>
    <w:r w:rsidRPr="00041012">
      <w:fldChar w:fldCharType="end"/>
    </w:r>
    <w:r w:rsidRPr="00041012">
      <w:t xml:space="preserve"> (</w:t>
    </w:r>
    <w:r w:rsidRPr="00041012">
      <w:fldChar w:fldCharType="begin" w:fldLock="1"/>
    </w:r>
    <w:r w:rsidRPr="00041012">
      <w:instrText xml:space="preserve"> NUMPAGES </w:instrText>
    </w:r>
    <w:r w:rsidRPr="00041012">
      <w:fldChar w:fldCharType="separate"/>
    </w:r>
    <w:r w:rsidR="00DF7DC0" w:rsidRPr="00041012">
      <w:t>2</w:t>
    </w:r>
    <w:r w:rsidRPr="00041012">
      <w:fldChar w:fldCharType="end"/>
    </w:r>
    <w:r w:rsidRPr="00041012">
      <w:t>)</w:t>
    </w:r>
  </w:p>
  <w:p w:rsidR="003616ED" w:rsidRPr="00041012" w:rsidRDefault="003616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6ED" w:rsidRPr="00041012" w:rsidRDefault="003616ED">
    <w:pPr>
      <w:pStyle w:val="Sidhuvud"/>
      <w:jc w:val="center"/>
    </w:pPr>
    <w:r w:rsidRPr="00041012">
      <w:fldChar w:fldCharType="begin" w:fldLock="1"/>
    </w:r>
    <w:r w:rsidRPr="00041012">
      <w:instrText xml:space="preserve"> PAGE </w:instrText>
    </w:r>
    <w:r w:rsidRPr="00041012">
      <w:fldChar w:fldCharType="separate"/>
    </w:r>
    <w:r w:rsidR="00F2062A" w:rsidRPr="00041012">
      <w:t>1</w:t>
    </w:r>
    <w:r w:rsidRPr="00041012">
      <w:fldChar w:fldCharType="end"/>
    </w:r>
    <w:r w:rsidRPr="00041012">
      <w:t xml:space="preserve"> (</w:t>
    </w:r>
    <w:r w:rsidRPr="00041012">
      <w:fldChar w:fldCharType="begin" w:fldLock="1"/>
    </w:r>
    <w:r w:rsidRPr="00041012">
      <w:instrText xml:space="preserve"> NUMPAGES </w:instrText>
    </w:r>
    <w:r w:rsidRPr="00041012">
      <w:fldChar w:fldCharType="separate"/>
    </w:r>
    <w:r w:rsidR="00DF7DC0" w:rsidRPr="00041012">
      <w:t>2</w:t>
    </w:r>
    <w:r w:rsidRPr="00041012">
      <w:fldChar w:fldCharType="end"/>
    </w:r>
    <w:r w:rsidRPr="00041012">
      <w:t>)</w:t>
    </w:r>
  </w:p>
  <w:p w:rsidR="003616ED" w:rsidRPr="00041012" w:rsidRDefault="003616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62A" w:rsidRPr="00041012" w:rsidRDefault="00F2062A">
      <w:r w:rsidRPr="00041012">
        <w:separator/>
      </w:r>
    </w:p>
  </w:footnote>
  <w:footnote w:type="continuationSeparator" w:id="0">
    <w:p w:rsidR="00F2062A" w:rsidRPr="00041012" w:rsidRDefault="00F2062A">
      <w:r w:rsidRPr="000410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6ED" w:rsidRPr="00041012" w:rsidRDefault="003616ED">
    <w:pPr>
      <w:pStyle w:val="Sidhuvud"/>
      <w:tabs>
        <w:tab w:val="clear" w:pos="4536"/>
      </w:tabs>
    </w:pPr>
    <w:r w:rsidRPr="00041012">
      <w:fldChar w:fldCharType="begin" w:fldLock="1"/>
    </w:r>
    <w:r w:rsidRPr="00041012">
      <w:instrText xml:space="preserve"> DOCPROPERTY "DocumentDate" </w:instrText>
    </w:r>
    <w:r w:rsidRPr="00041012">
      <w:fldChar w:fldCharType="separate"/>
    </w:r>
    <w:r w:rsidR="00DF7DC0" w:rsidRPr="00041012">
      <w:t>Måndagen den 17 maj 2010</w:t>
    </w:r>
    <w:r w:rsidRPr="00041012">
      <w:fldChar w:fldCharType="end"/>
    </w:r>
    <w:r w:rsidRPr="00041012">
      <w:tab/>
    </w:r>
  </w:p>
  <w:p w:rsidR="003616ED" w:rsidRPr="00041012" w:rsidRDefault="003616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41012">
      <w:rPr>
        <w:sz w:val="12"/>
      </w:rPr>
      <w:tab/>
    </w:r>
  </w:p>
  <w:p w:rsidR="003616ED" w:rsidRPr="00041012" w:rsidRDefault="003616ED"/>
  <w:p w:rsidR="003616ED" w:rsidRPr="00041012" w:rsidRDefault="003616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16ED" w:rsidRPr="00041012" w:rsidRDefault="000410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4101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6ED" w:rsidRPr="00041012" w:rsidRDefault="003616ED">
    <w:pPr>
      <w:pStyle w:val="Dokumentrubrik"/>
      <w:spacing w:after="360"/>
    </w:pPr>
    <w:r w:rsidRPr="00041012">
      <w:t>Föredragningslista</w:t>
    </w:r>
  </w:p>
  <w:p w:rsidR="003616ED" w:rsidRPr="00041012" w:rsidRDefault="003616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5445212">
    <w:abstractNumId w:val="5"/>
  </w:num>
  <w:num w:numId="2" w16cid:durableId="55248305">
    <w:abstractNumId w:val="2"/>
  </w:num>
  <w:num w:numId="3" w16cid:durableId="2029333162">
    <w:abstractNumId w:val="4"/>
  </w:num>
  <w:num w:numId="4" w16cid:durableId="121509490">
    <w:abstractNumId w:val="1"/>
  </w:num>
  <w:num w:numId="5" w16cid:durableId="1129010856">
    <w:abstractNumId w:val="0"/>
  </w:num>
  <w:num w:numId="6" w16cid:durableId="639382745">
    <w:abstractNumId w:val="3"/>
  </w:num>
  <w:num w:numId="7" w16cid:durableId="563418939">
    <w:abstractNumId w:val="3"/>
  </w:num>
  <w:num w:numId="8" w16cid:durableId="157897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16ED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1012"/>
    <w:rsid w:val="0004303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2B8F"/>
    <w:rsid w:val="00285DBF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1D2D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6ED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53C9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4934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3DCF"/>
    <w:rsid w:val="0084643C"/>
    <w:rsid w:val="00854C30"/>
    <w:rsid w:val="008600DA"/>
    <w:rsid w:val="008614A3"/>
    <w:rsid w:val="0086222B"/>
    <w:rsid w:val="00870FA3"/>
    <w:rsid w:val="00873E43"/>
    <w:rsid w:val="00885DAE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57202"/>
    <w:rsid w:val="00C64067"/>
    <w:rsid w:val="00C64B5E"/>
    <w:rsid w:val="00C6587A"/>
    <w:rsid w:val="00C7634B"/>
    <w:rsid w:val="00C768F1"/>
    <w:rsid w:val="00C76C1F"/>
    <w:rsid w:val="00C81EDE"/>
    <w:rsid w:val="00C927AD"/>
    <w:rsid w:val="00C94893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DC0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62A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A24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0153C8-6403-48B9-B028-90E24AFE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85DB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315</Words>
  <Characters>2148</Characters>
  <Application>Microsoft Office Word</Application>
  <DocSecurity>4</DocSecurity>
  <Lines>165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2009/10:119</vt:lpstr>
      <vt:lpstr>Måndagen den 17 maj 2010</vt:lpstr>
    </vt:vector>
  </TitlesOfParts>
  <Company>Riksdagen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2010-05-14T14:39:00Z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17 maj 2010</vt:lpwstr>
  </property>
  <property fmtid="{D5CDD505-2E9C-101B-9397-08002B2CF9AE}" pid="3" name="DocumentNumber">
    <vt:lpwstr>119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2010-05-17</vt:lpwstr>
  </property>
  <property fmtid="{D5CDD505-2E9C-101B-9397-08002B2CF9AE}" pid="7" name="DatumAvgörande">
    <vt:lpwstr>2010-05-19</vt:lpwstr>
  </property>
</Properties>
</file>