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977763" w:rsidRDefault="006E04A4">
      <w:pPr>
        <w:pStyle w:val="Dokumentbeteckning"/>
      </w:pPr>
      <w:r w:rsidRPr="00977763">
        <w:fldChar w:fldCharType="begin" w:fldLock="1"/>
      </w:r>
      <w:r w:rsidRPr="00977763">
        <w:instrText xml:space="preserve"> DOCPROPERTY "DocumentYear" </w:instrText>
      </w:r>
      <w:r w:rsidRPr="00977763">
        <w:fldChar w:fldCharType="separate"/>
      </w:r>
      <w:r w:rsidR="00371AD0" w:rsidRPr="00977763">
        <w:t>2008/09</w:t>
      </w:r>
      <w:r w:rsidRPr="00977763">
        <w:fldChar w:fldCharType="end"/>
      </w:r>
      <w:r w:rsidRPr="00977763">
        <w:t>:</w:t>
      </w:r>
      <w:r w:rsidRPr="00977763">
        <w:fldChar w:fldCharType="begin" w:fldLock="1"/>
      </w:r>
      <w:r w:rsidRPr="00977763">
        <w:instrText xml:space="preserve"> DOCPROPERTY "DocumentNumber" </w:instrText>
      </w:r>
      <w:r w:rsidRPr="00977763">
        <w:fldChar w:fldCharType="separate"/>
      </w:r>
      <w:r w:rsidR="00371AD0" w:rsidRPr="00977763">
        <w:t>50</w:t>
      </w:r>
      <w:r w:rsidRPr="00977763">
        <w:fldChar w:fldCharType="end"/>
      </w:r>
    </w:p>
    <w:p w:rsidR="006E04A4" w:rsidRPr="00977763" w:rsidRDefault="006E04A4">
      <w:pPr>
        <w:pStyle w:val="Datum"/>
        <w:outlineLvl w:val="0"/>
      </w:pPr>
      <w:r w:rsidRPr="00977763">
        <w:fldChar w:fldCharType="begin" w:fldLock="1"/>
      </w:r>
      <w:r w:rsidRPr="00977763">
        <w:instrText xml:space="preserve"> DOCPROPERTY "DocumentDate" </w:instrText>
      </w:r>
      <w:r w:rsidRPr="00977763">
        <w:fldChar w:fldCharType="separate"/>
      </w:r>
      <w:r w:rsidR="00371AD0" w:rsidRPr="00977763">
        <w:t>Tisdagen den 16 december 2008</w:t>
      </w:r>
      <w:r w:rsidRPr="00977763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9777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977763" w:rsidRDefault="005A7955">
            <w:pPr>
              <w:pStyle w:val="Plenum"/>
              <w:tabs>
                <w:tab w:val="clear" w:pos="1418"/>
              </w:tabs>
            </w:pPr>
            <w:r w:rsidRPr="00977763">
              <w:t>Kl.</w:t>
            </w:r>
          </w:p>
        </w:tc>
        <w:tc>
          <w:tcPr>
            <w:tcW w:w="851" w:type="dxa"/>
          </w:tcPr>
          <w:p w:rsidR="006E04A4" w:rsidRPr="00977763" w:rsidRDefault="005A7955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977763">
              <w:t>10.00</w:t>
            </w:r>
          </w:p>
        </w:tc>
        <w:tc>
          <w:tcPr>
            <w:tcW w:w="397" w:type="dxa"/>
          </w:tcPr>
          <w:p w:rsidR="006E04A4" w:rsidRPr="00977763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977763" w:rsidRDefault="005A7955">
            <w:pPr>
              <w:pStyle w:val="Plenum"/>
              <w:tabs>
                <w:tab w:val="clear" w:pos="1418"/>
              </w:tabs>
              <w:ind w:right="1"/>
              <w:rPr>
                <w:sz w:val="24"/>
              </w:rPr>
            </w:pPr>
            <w:r w:rsidRPr="00977763">
              <w:t>Interpellationssvar</w:t>
            </w:r>
            <w:r w:rsidRPr="00977763">
              <w:rPr>
                <w:sz w:val="24"/>
              </w:rPr>
              <w:t xml:space="preserve"> (uppehåll för gruppmöten ca kl. 16.00-18.00)</w:t>
            </w:r>
          </w:p>
        </w:tc>
      </w:tr>
      <w:tr w:rsidR="005A7955" w:rsidRPr="009777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5A7955" w:rsidRPr="00977763" w:rsidRDefault="005A7955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5A7955" w:rsidRPr="00977763" w:rsidRDefault="005A7955">
            <w:pPr>
              <w:pStyle w:val="Plenum"/>
              <w:tabs>
                <w:tab w:val="clear" w:pos="1418"/>
              </w:tabs>
              <w:jc w:val="right"/>
            </w:pPr>
            <w:r w:rsidRPr="00977763">
              <w:t>13.30</w:t>
            </w:r>
          </w:p>
        </w:tc>
        <w:tc>
          <w:tcPr>
            <w:tcW w:w="397" w:type="dxa"/>
          </w:tcPr>
          <w:p w:rsidR="005A7955" w:rsidRPr="00977763" w:rsidRDefault="005A7955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5A7955" w:rsidRPr="00977763" w:rsidRDefault="005A7955">
            <w:pPr>
              <w:pStyle w:val="Plenum"/>
              <w:tabs>
                <w:tab w:val="clear" w:pos="1418"/>
              </w:tabs>
              <w:ind w:right="1"/>
            </w:pPr>
            <w:r w:rsidRPr="00977763">
              <w:t>Återrapportering från Europeiska rådets möte 11-12 december</w:t>
            </w:r>
          </w:p>
        </w:tc>
      </w:tr>
    </w:tbl>
    <w:p w:rsidR="006E04A4" w:rsidRPr="00977763" w:rsidRDefault="006E04A4">
      <w:pPr>
        <w:pStyle w:val="StreckLngt"/>
      </w:pPr>
      <w:r w:rsidRPr="00977763">
        <w:tab/>
      </w:r>
    </w:p>
    <w:p w:rsidR="00D45AE3" w:rsidRPr="00977763" w:rsidRDefault="00D45AE3" w:rsidP="00D45AE3">
      <w:pPr>
        <w:pStyle w:val="Blankrad"/>
      </w:pPr>
      <w:r w:rsidRPr="00977763">
        <w:t>     </w:t>
      </w:r>
    </w:p>
    <w:p w:rsidR="00EE709C" w:rsidRPr="00977763" w:rsidRDefault="00EE709C" w:rsidP="00CF242C">
      <w:pPr>
        <w:pStyle w:val="Blankrad"/>
      </w:pPr>
      <w:r w:rsidRPr="0097776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E709C" w:rsidRPr="00977763" w:rsidTr="00D2189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E709C" w:rsidRPr="00977763" w:rsidRDefault="00EE709C" w:rsidP="00D2189E">
            <w:pPr>
              <w:pStyle w:val="HuvudrubrikFlisteNr"/>
            </w:pPr>
          </w:p>
        </w:tc>
        <w:tc>
          <w:tcPr>
            <w:tcW w:w="6237" w:type="dxa"/>
          </w:tcPr>
          <w:p w:rsidR="00EE709C" w:rsidRPr="00977763" w:rsidRDefault="00EE709C" w:rsidP="00D2189E">
            <w:pPr>
              <w:pStyle w:val="HuvudrubrikEnsam"/>
            </w:pPr>
            <w:r w:rsidRPr="00977763">
              <w:t>Justering av protokoll</w:t>
            </w:r>
          </w:p>
        </w:tc>
        <w:tc>
          <w:tcPr>
            <w:tcW w:w="2481" w:type="dxa"/>
          </w:tcPr>
          <w:p w:rsidR="00EE709C" w:rsidRPr="00977763" w:rsidRDefault="00EE709C" w:rsidP="00D2189E">
            <w:pPr>
              <w:pStyle w:val="HuvudrubrikKolumn3"/>
            </w:pPr>
          </w:p>
        </w:tc>
      </w:tr>
      <w:tr w:rsidR="00EE709C" w:rsidRPr="00977763" w:rsidTr="00D2189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E709C" w:rsidRPr="00977763" w:rsidRDefault="00EE709C" w:rsidP="00D2189E">
            <w:pPr>
              <w:pStyle w:val="FlistaNrText"/>
            </w:pPr>
          </w:p>
        </w:tc>
        <w:tc>
          <w:tcPr>
            <w:tcW w:w="6237" w:type="dxa"/>
          </w:tcPr>
          <w:p w:rsidR="00EE709C" w:rsidRPr="00977763" w:rsidRDefault="00EE709C" w:rsidP="00D2189E">
            <w:r w:rsidRPr="00977763">
              <w:t>Protokollet från sammanträdet onsdagen den 10 december</w:t>
            </w:r>
          </w:p>
        </w:tc>
        <w:tc>
          <w:tcPr>
            <w:tcW w:w="2481" w:type="dxa"/>
          </w:tcPr>
          <w:p w:rsidR="00EE709C" w:rsidRPr="00977763" w:rsidRDefault="00EE709C" w:rsidP="00D2189E">
            <w:pPr>
              <w:rPr>
                <w:spacing w:val="-4"/>
              </w:rPr>
            </w:pPr>
          </w:p>
        </w:tc>
      </w:tr>
    </w:tbl>
    <w:p w:rsidR="00EE709C" w:rsidRPr="00977763" w:rsidRDefault="00EE709C" w:rsidP="00EE709C">
      <w:pPr>
        <w:pStyle w:val="Blankrad"/>
      </w:pPr>
      <w:r w:rsidRPr="00977763">
        <w:t>     </w:t>
      </w:r>
    </w:p>
    <w:p w:rsidR="00EE709C" w:rsidRPr="00977763" w:rsidRDefault="00EE709C" w:rsidP="00EE709C">
      <w:pPr>
        <w:pStyle w:val="Blankrad"/>
      </w:pPr>
      <w:r w:rsidRPr="0097776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E709C" w:rsidRPr="00977763" w:rsidTr="00D2189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E709C" w:rsidRPr="00977763" w:rsidRDefault="00EE709C" w:rsidP="00D2189E">
            <w:pPr>
              <w:pStyle w:val="HuvudrubrikFlisteNr"/>
            </w:pPr>
          </w:p>
        </w:tc>
        <w:tc>
          <w:tcPr>
            <w:tcW w:w="6237" w:type="dxa"/>
          </w:tcPr>
          <w:p w:rsidR="00EE709C" w:rsidRPr="00977763" w:rsidRDefault="00EE709C" w:rsidP="00D2189E">
            <w:pPr>
              <w:pStyle w:val="HuvudrubrikEnsam"/>
            </w:pPr>
            <w:r w:rsidRPr="00977763">
              <w:t>Anmälan om kompletteringsval</w:t>
            </w:r>
          </w:p>
        </w:tc>
        <w:tc>
          <w:tcPr>
            <w:tcW w:w="2481" w:type="dxa"/>
          </w:tcPr>
          <w:p w:rsidR="00EE709C" w:rsidRPr="00977763" w:rsidRDefault="00EE709C" w:rsidP="00D2189E">
            <w:pPr>
              <w:pStyle w:val="HuvudrubrikKolumn3"/>
            </w:pPr>
          </w:p>
        </w:tc>
      </w:tr>
      <w:tr w:rsidR="00EE709C" w:rsidRPr="00977763" w:rsidTr="00D218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E709C" w:rsidRPr="00977763" w:rsidRDefault="00EE709C" w:rsidP="00D2189E">
            <w:pPr>
              <w:pStyle w:val="FlistaNrText"/>
            </w:pPr>
          </w:p>
        </w:tc>
        <w:tc>
          <w:tcPr>
            <w:tcW w:w="6237" w:type="dxa"/>
          </w:tcPr>
          <w:p w:rsidR="00EE709C" w:rsidRPr="00977763" w:rsidRDefault="00EE709C" w:rsidP="00D2189E">
            <w:r w:rsidRPr="00977763">
              <w:t>Jan Emanuel Johansson (s) som suppleant i justitieutskottet under Maryam Yazdanfars (s) ledighet fr.o.m. i dag t.o.m. den 1 februari 2009</w:t>
            </w:r>
          </w:p>
        </w:tc>
        <w:tc>
          <w:tcPr>
            <w:tcW w:w="2481" w:type="dxa"/>
          </w:tcPr>
          <w:p w:rsidR="00EE709C" w:rsidRPr="00977763" w:rsidRDefault="00EE709C" w:rsidP="00D2189E">
            <w:pPr>
              <w:rPr>
                <w:spacing w:val="-4"/>
              </w:rPr>
            </w:pPr>
          </w:p>
        </w:tc>
      </w:tr>
    </w:tbl>
    <w:p w:rsidR="00EE709C" w:rsidRPr="00977763" w:rsidRDefault="00EE709C" w:rsidP="00EE709C">
      <w:pPr>
        <w:pStyle w:val="Blankrad"/>
      </w:pPr>
      <w:r w:rsidRPr="00977763">
        <w:t>     </w:t>
      </w:r>
    </w:p>
    <w:p w:rsidR="00EE709C" w:rsidRPr="00977763" w:rsidRDefault="00EE709C" w:rsidP="00EE709C">
      <w:pPr>
        <w:pStyle w:val="Blankrad"/>
      </w:pPr>
      <w:r w:rsidRPr="0097776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E709C" w:rsidRPr="00977763" w:rsidTr="00D2189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E709C" w:rsidRPr="00977763" w:rsidRDefault="00EE709C" w:rsidP="00D2189E">
            <w:pPr>
              <w:pStyle w:val="HuvudrubrikFlisteNr"/>
            </w:pPr>
          </w:p>
        </w:tc>
        <w:tc>
          <w:tcPr>
            <w:tcW w:w="6237" w:type="dxa"/>
          </w:tcPr>
          <w:p w:rsidR="00EE709C" w:rsidRPr="00977763" w:rsidRDefault="00EE709C" w:rsidP="00D2189E">
            <w:pPr>
              <w:pStyle w:val="HuvudrubrikEnsam"/>
            </w:pPr>
            <w:bookmarkStart w:id="1" w:name="Start_FördröjdaInterpellationer"/>
            <w:bookmarkEnd w:id="1"/>
            <w:r w:rsidRPr="00977763">
              <w:t>Anmälan om fördröjda svar på interpellationer</w:t>
            </w:r>
          </w:p>
        </w:tc>
        <w:tc>
          <w:tcPr>
            <w:tcW w:w="2481" w:type="dxa"/>
          </w:tcPr>
          <w:p w:rsidR="00EE709C" w:rsidRPr="00977763" w:rsidRDefault="00EE709C" w:rsidP="00D2189E">
            <w:pPr>
              <w:pStyle w:val="HuvudrubrikKolumn3"/>
            </w:pPr>
          </w:p>
        </w:tc>
      </w:tr>
      <w:tr w:rsidR="00EE709C" w:rsidRPr="00977763" w:rsidTr="00D218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E709C" w:rsidRPr="00977763" w:rsidRDefault="00EE709C" w:rsidP="00D2189E">
            <w:pPr>
              <w:pStyle w:val="FlistaNrText"/>
            </w:pPr>
          </w:p>
        </w:tc>
        <w:tc>
          <w:tcPr>
            <w:tcW w:w="6237" w:type="dxa"/>
          </w:tcPr>
          <w:p w:rsidR="00EE709C" w:rsidRPr="00977763" w:rsidRDefault="00EE709C" w:rsidP="00D2189E">
            <w:r w:rsidRPr="00977763">
              <w:t>2008/09:176 av Monica Green (s)</w:t>
            </w:r>
          </w:p>
          <w:p w:rsidR="00EE709C" w:rsidRPr="00977763" w:rsidRDefault="00EE709C" w:rsidP="00D2189E">
            <w:r w:rsidRPr="00977763">
              <w:t>Nedläggning av bensinmackar och servicen på landsbygden</w:t>
            </w:r>
          </w:p>
        </w:tc>
        <w:tc>
          <w:tcPr>
            <w:tcW w:w="2481" w:type="dxa"/>
          </w:tcPr>
          <w:p w:rsidR="00EE709C" w:rsidRPr="00977763" w:rsidRDefault="00EE709C" w:rsidP="00D2189E">
            <w:pPr>
              <w:rPr>
                <w:spacing w:val="-4"/>
              </w:rPr>
            </w:pPr>
          </w:p>
        </w:tc>
      </w:tr>
      <w:tr w:rsidR="00EE709C" w:rsidRPr="00977763" w:rsidTr="00D218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E709C" w:rsidRPr="00977763" w:rsidRDefault="00EE709C" w:rsidP="00D2189E">
            <w:pPr>
              <w:pStyle w:val="FlistaNrText"/>
            </w:pPr>
          </w:p>
        </w:tc>
        <w:tc>
          <w:tcPr>
            <w:tcW w:w="6237" w:type="dxa"/>
          </w:tcPr>
          <w:p w:rsidR="00EE709C" w:rsidRPr="00977763" w:rsidRDefault="00EE709C" w:rsidP="00D2189E">
            <w:r w:rsidRPr="00977763">
              <w:t>2008/09:197 av Alf Eriksson (s)</w:t>
            </w:r>
          </w:p>
          <w:p w:rsidR="00EE709C" w:rsidRPr="00977763" w:rsidRDefault="00EE709C" w:rsidP="00D2189E">
            <w:r w:rsidRPr="00977763">
              <w:t>Långsiktig energipolitik</w:t>
            </w:r>
          </w:p>
        </w:tc>
        <w:tc>
          <w:tcPr>
            <w:tcW w:w="2481" w:type="dxa"/>
          </w:tcPr>
          <w:p w:rsidR="00EE709C" w:rsidRPr="00977763" w:rsidRDefault="00EE709C" w:rsidP="00D2189E">
            <w:pPr>
              <w:rPr>
                <w:spacing w:val="-4"/>
              </w:rPr>
            </w:pPr>
          </w:p>
        </w:tc>
      </w:tr>
    </w:tbl>
    <w:p w:rsidR="00EE709C" w:rsidRPr="00977763" w:rsidRDefault="00EE709C" w:rsidP="00EE709C">
      <w:pPr>
        <w:pStyle w:val="Blankrad"/>
      </w:pPr>
      <w:r w:rsidRPr="00977763">
        <w:t>     </w:t>
      </w:r>
    </w:p>
    <w:p w:rsidR="00EE709C" w:rsidRPr="00977763" w:rsidRDefault="00EE709C" w:rsidP="00EE709C">
      <w:pPr>
        <w:pStyle w:val="Blankrad"/>
      </w:pPr>
      <w:r w:rsidRPr="0097776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E709C" w:rsidRPr="00977763" w:rsidTr="00D2189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E709C" w:rsidRPr="00977763" w:rsidRDefault="00EE709C" w:rsidP="00D2189E">
            <w:pPr>
              <w:pStyle w:val="HuvudrubrikFlisteNr"/>
            </w:pPr>
          </w:p>
        </w:tc>
        <w:tc>
          <w:tcPr>
            <w:tcW w:w="6237" w:type="dxa"/>
          </w:tcPr>
          <w:p w:rsidR="00EE709C" w:rsidRPr="00977763" w:rsidRDefault="00EE709C" w:rsidP="00D2189E">
            <w:pPr>
              <w:pStyle w:val="HuvudrubrikEnsam"/>
            </w:pPr>
            <w:bookmarkStart w:id="2" w:name="Start_Interpellationer"/>
            <w:bookmarkEnd w:id="2"/>
            <w:r w:rsidRPr="00977763">
              <w:t>Svar på interpellationer</w:t>
            </w:r>
          </w:p>
        </w:tc>
        <w:tc>
          <w:tcPr>
            <w:tcW w:w="2481" w:type="dxa"/>
          </w:tcPr>
          <w:p w:rsidR="00EE709C" w:rsidRPr="00977763" w:rsidRDefault="00EE709C" w:rsidP="00D2189E">
            <w:pPr>
              <w:pStyle w:val="HuvudrubrikKolumn3"/>
            </w:pPr>
          </w:p>
        </w:tc>
      </w:tr>
      <w:tr w:rsidR="00EE709C" w:rsidRPr="00977763" w:rsidTr="00D218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E709C" w:rsidRPr="00977763" w:rsidRDefault="00EE709C" w:rsidP="00D2189E">
            <w:pPr>
              <w:pStyle w:val="Underrubrik"/>
            </w:pPr>
          </w:p>
        </w:tc>
        <w:tc>
          <w:tcPr>
            <w:tcW w:w="6237" w:type="dxa"/>
          </w:tcPr>
          <w:p w:rsidR="00EE709C" w:rsidRPr="00977763" w:rsidRDefault="00EE709C" w:rsidP="00D2189E">
            <w:pPr>
              <w:pStyle w:val="Underrubrik"/>
            </w:pPr>
            <w:bookmarkStart w:id="3" w:name="TypUnderrubrik"/>
            <w:bookmarkEnd w:id="3"/>
            <w:r w:rsidRPr="00977763">
              <w:t>Interpellationer upptagna under samma punkt besvaras i ett sammanhang</w:t>
            </w:r>
          </w:p>
        </w:tc>
        <w:tc>
          <w:tcPr>
            <w:tcW w:w="2481" w:type="dxa"/>
          </w:tcPr>
          <w:p w:rsidR="00EE709C" w:rsidRPr="00977763" w:rsidRDefault="00EE709C" w:rsidP="00D2189E">
            <w:pPr>
              <w:pStyle w:val="Underrubrik"/>
              <w:rPr>
                <w:spacing w:val="-4"/>
              </w:rPr>
            </w:pPr>
          </w:p>
        </w:tc>
      </w:tr>
      <w:tr w:rsidR="00EE709C" w:rsidRPr="00977763" w:rsidTr="00D218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E709C" w:rsidRPr="00977763" w:rsidRDefault="00EE709C" w:rsidP="00D2189E">
            <w:pPr>
              <w:pStyle w:val="Besvaradav"/>
            </w:pPr>
          </w:p>
        </w:tc>
        <w:tc>
          <w:tcPr>
            <w:tcW w:w="6237" w:type="dxa"/>
          </w:tcPr>
          <w:p w:rsidR="00EE709C" w:rsidRPr="00977763" w:rsidRDefault="00EE709C" w:rsidP="00D2189E">
            <w:pPr>
              <w:pStyle w:val="Besvaradav"/>
            </w:pPr>
            <w:r w:rsidRPr="00977763">
              <w:t>Näringsminister Maud Olofsson (c)</w:t>
            </w:r>
          </w:p>
        </w:tc>
        <w:tc>
          <w:tcPr>
            <w:tcW w:w="2481" w:type="dxa"/>
          </w:tcPr>
          <w:p w:rsidR="00EE709C" w:rsidRPr="00977763" w:rsidRDefault="00EE709C" w:rsidP="00D2189E">
            <w:pPr>
              <w:pStyle w:val="Besvaradav"/>
              <w:rPr>
                <w:spacing w:val="-4"/>
              </w:rPr>
            </w:pPr>
          </w:p>
        </w:tc>
      </w:tr>
      <w:tr w:rsidR="00EE709C" w:rsidRPr="00977763" w:rsidTr="00D218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E709C" w:rsidRPr="00977763" w:rsidRDefault="00EE709C" w:rsidP="00D2189E">
            <w:pPr>
              <w:pStyle w:val="FlistaNrText"/>
            </w:pPr>
          </w:p>
        </w:tc>
        <w:tc>
          <w:tcPr>
            <w:tcW w:w="6237" w:type="dxa"/>
          </w:tcPr>
          <w:p w:rsidR="00EE709C" w:rsidRPr="00977763" w:rsidRDefault="00EE709C" w:rsidP="00D2189E">
            <w:r w:rsidRPr="00977763">
              <w:t>2008/09:161 av Christina Axelsson (s)</w:t>
            </w:r>
          </w:p>
          <w:p w:rsidR="00EE709C" w:rsidRPr="00977763" w:rsidRDefault="00EE709C" w:rsidP="00D2189E">
            <w:r w:rsidRPr="00977763">
              <w:t>Översyn av preskriptionstiden</w:t>
            </w:r>
          </w:p>
        </w:tc>
        <w:tc>
          <w:tcPr>
            <w:tcW w:w="2481" w:type="dxa"/>
          </w:tcPr>
          <w:p w:rsidR="00EE709C" w:rsidRPr="00977763" w:rsidRDefault="00EE709C" w:rsidP="00D2189E">
            <w:pPr>
              <w:rPr>
                <w:spacing w:val="-4"/>
              </w:rPr>
            </w:pPr>
          </w:p>
        </w:tc>
      </w:tr>
      <w:tr w:rsidR="00EE709C" w:rsidRPr="00977763" w:rsidTr="00D218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E709C" w:rsidRPr="00977763" w:rsidRDefault="00EE709C" w:rsidP="00D2189E">
            <w:pPr>
              <w:pStyle w:val="FlistaNrText"/>
            </w:pPr>
          </w:p>
        </w:tc>
        <w:tc>
          <w:tcPr>
            <w:tcW w:w="6237" w:type="dxa"/>
          </w:tcPr>
          <w:p w:rsidR="00EE709C" w:rsidRPr="00977763" w:rsidRDefault="00EE709C" w:rsidP="00D2189E">
            <w:r w:rsidRPr="00977763">
              <w:t>2008/09:163 av Ibrahim Baylan (s)</w:t>
            </w:r>
          </w:p>
          <w:p w:rsidR="00EE709C" w:rsidRPr="00977763" w:rsidRDefault="00EE709C" w:rsidP="00D2189E">
            <w:r w:rsidRPr="00977763">
              <w:t>Transportstödet till Volvo Lastvagnar i Umeå</w:t>
            </w:r>
          </w:p>
        </w:tc>
        <w:tc>
          <w:tcPr>
            <w:tcW w:w="2481" w:type="dxa"/>
          </w:tcPr>
          <w:p w:rsidR="00EE709C" w:rsidRPr="00977763" w:rsidRDefault="00EE709C" w:rsidP="00D2189E">
            <w:pPr>
              <w:rPr>
                <w:spacing w:val="-4"/>
              </w:rPr>
            </w:pPr>
          </w:p>
        </w:tc>
      </w:tr>
      <w:tr w:rsidR="00EE709C" w:rsidRPr="00977763" w:rsidTr="00D218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E709C" w:rsidRPr="00977763" w:rsidRDefault="00EE709C" w:rsidP="00D2189E">
            <w:pPr>
              <w:pStyle w:val="Besvaradav"/>
            </w:pPr>
          </w:p>
        </w:tc>
        <w:tc>
          <w:tcPr>
            <w:tcW w:w="6237" w:type="dxa"/>
          </w:tcPr>
          <w:p w:rsidR="00EE709C" w:rsidRPr="00977763" w:rsidRDefault="00EE709C" w:rsidP="00D2189E">
            <w:pPr>
              <w:pStyle w:val="Besvaradav"/>
            </w:pPr>
            <w:r w:rsidRPr="00977763">
              <w:t>Justitieminister Beatrice Ask (m)</w:t>
            </w:r>
          </w:p>
        </w:tc>
        <w:tc>
          <w:tcPr>
            <w:tcW w:w="2481" w:type="dxa"/>
          </w:tcPr>
          <w:p w:rsidR="00EE709C" w:rsidRPr="00977763" w:rsidRDefault="00EE709C" w:rsidP="00D2189E">
            <w:pPr>
              <w:pStyle w:val="Besvaradav"/>
              <w:rPr>
                <w:spacing w:val="-4"/>
              </w:rPr>
            </w:pPr>
          </w:p>
        </w:tc>
      </w:tr>
      <w:tr w:rsidR="00EE709C" w:rsidRPr="00977763" w:rsidTr="00D218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E709C" w:rsidRPr="00977763" w:rsidRDefault="00EE709C" w:rsidP="00D2189E">
            <w:pPr>
              <w:pStyle w:val="FlistaNrText"/>
            </w:pPr>
          </w:p>
        </w:tc>
        <w:tc>
          <w:tcPr>
            <w:tcW w:w="6237" w:type="dxa"/>
          </w:tcPr>
          <w:p w:rsidR="00EE709C" w:rsidRPr="00977763" w:rsidRDefault="00EE709C" w:rsidP="00D2189E">
            <w:r w:rsidRPr="00977763">
              <w:t>2008/09:175 av Monica Green (s)</w:t>
            </w:r>
          </w:p>
          <w:p w:rsidR="00EE709C" w:rsidRPr="00977763" w:rsidRDefault="00EE709C" w:rsidP="00D2189E">
            <w:r w:rsidRPr="00977763">
              <w:t>Sms-lån</w:t>
            </w:r>
          </w:p>
        </w:tc>
        <w:tc>
          <w:tcPr>
            <w:tcW w:w="2481" w:type="dxa"/>
          </w:tcPr>
          <w:p w:rsidR="00EE709C" w:rsidRPr="00977763" w:rsidRDefault="00EE709C" w:rsidP="00D2189E">
            <w:pPr>
              <w:rPr>
                <w:spacing w:val="-4"/>
              </w:rPr>
            </w:pPr>
          </w:p>
        </w:tc>
      </w:tr>
      <w:tr w:rsidR="00EE709C" w:rsidRPr="00977763" w:rsidTr="00D218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E709C" w:rsidRPr="00977763" w:rsidRDefault="00EE709C" w:rsidP="00D2189E">
            <w:pPr>
              <w:pStyle w:val="FlistaNrText"/>
            </w:pPr>
          </w:p>
        </w:tc>
        <w:tc>
          <w:tcPr>
            <w:tcW w:w="6237" w:type="dxa"/>
          </w:tcPr>
          <w:p w:rsidR="00EE709C" w:rsidRPr="00977763" w:rsidRDefault="00EE709C" w:rsidP="00D2189E">
            <w:r w:rsidRPr="00977763">
              <w:t>2008/09:193 av Leif Jakobsson (s)</w:t>
            </w:r>
          </w:p>
          <w:p w:rsidR="00EE709C" w:rsidRPr="00977763" w:rsidRDefault="00EE709C" w:rsidP="00D2189E">
            <w:r w:rsidRPr="00977763">
              <w:t>Budgetresurser för polisen i Skåne</w:t>
            </w:r>
          </w:p>
        </w:tc>
        <w:tc>
          <w:tcPr>
            <w:tcW w:w="2481" w:type="dxa"/>
          </w:tcPr>
          <w:p w:rsidR="00EE709C" w:rsidRPr="00977763" w:rsidRDefault="00EE709C" w:rsidP="00D2189E">
            <w:pPr>
              <w:rPr>
                <w:spacing w:val="-4"/>
              </w:rPr>
            </w:pPr>
          </w:p>
        </w:tc>
      </w:tr>
      <w:tr w:rsidR="00EE709C" w:rsidRPr="00977763" w:rsidTr="00D218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E709C" w:rsidRPr="00977763" w:rsidRDefault="00EE709C" w:rsidP="00D2189E">
            <w:pPr>
              <w:pStyle w:val="FlistaNrText"/>
            </w:pPr>
          </w:p>
        </w:tc>
        <w:tc>
          <w:tcPr>
            <w:tcW w:w="6237" w:type="dxa"/>
          </w:tcPr>
          <w:p w:rsidR="00EE709C" w:rsidRPr="00977763" w:rsidRDefault="00EE709C" w:rsidP="00D2189E">
            <w:r w:rsidRPr="00977763">
              <w:t>2008/09:194 av Sven-Erik Österberg (s)</w:t>
            </w:r>
          </w:p>
          <w:p w:rsidR="00EE709C" w:rsidRPr="00977763" w:rsidRDefault="00EE709C" w:rsidP="00D2189E">
            <w:r w:rsidRPr="00977763">
              <w:t>Åtgärder beträffande polisens nykterhetskontroller</w:t>
            </w:r>
          </w:p>
        </w:tc>
        <w:tc>
          <w:tcPr>
            <w:tcW w:w="2481" w:type="dxa"/>
          </w:tcPr>
          <w:p w:rsidR="00EE709C" w:rsidRPr="00977763" w:rsidRDefault="00EE709C" w:rsidP="00D2189E">
            <w:pPr>
              <w:rPr>
                <w:spacing w:val="-4"/>
              </w:rPr>
            </w:pPr>
          </w:p>
        </w:tc>
      </w:tr>
      <w:tr w:rsidR="00EE709C" w:rsidRPr="00977763" w:rsidTr="00D218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E709C" w:rsidRPr="00977763" w:rsidRDefault="00EE709C" w:rsidP="00D2189E">
            <w:pPr>
              <w:pStyle w:val="Besvaradav"/>
            </w:pPr>
          </w:p>
        </w:tc>
        <w:tc>
          <w:tcPr>
            <w:tcW w:w="6237" w:type="dxa"/>
          </w:tcPr>
          <w:p w:rsidR="00EE709C" w:rsidRPr="00977763" w:rsidRDefault="00EE709C" w:rsidP="00D2189E">
            <w:pPr>
              <w:pStyle w:val="Besvaradav"/>
            </w:pPr>
            <w:r w:rsidRPr="00977763">
              <w:t>Statsrådet Mats Odell (kd)</w:t>
            </w:r>
          </w:p>
        </w:tc>
        <w:tc>
          <w:tcPr>
            <w:tcW w:w="2481" w:type="dxa"/>
          </w:tcPr>
          <w:p w:rsidR="00EE709C" w:rsidRPr="00977763" w:rsidRDefault="00EE709C" w:rsidP="00D2189E">
            <w:pPr>
              <w:pStyle w:val="Besvaradav"/>
              <w:rPr>
                <w:spacing w:val="-4"/>
              </w:rPr>
            </w:pPr>
          </w:p>
        </w:tc>
      </w:tr>
      <w:tr w:rsidR="00EE709C" w:rsidRPr="00977763" w:rsidTr="00D218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E709C" w:rsidRPr="00977763" w:rsidRDefault="00EE709C" w:rsidP="00D2189E">
            <w:pPr>
              <w:pStyle w:val="FlistaNrText"/>
            </w:pPr>
          </w:p>
        </w:tc>
        <w:tc>
          <w:tcPr>
            <w:tcW w:w="6237" w:type="dxa"/>
          </w:tcPr>
          <w:p w:rsidR="00EE709C" w:rsidRPr="00977763" w:rsidRDefault="00EE709C" w:rsidP="00D2189E">
            <w:r w:rsidRPr="00977763">
              <w:t>2008/09:172 av Bosse Ringholm (s)</w:t>
            </w:r>
          </w:p>
          <w:p w:rsidR="00EE709C" w:rsidRPr="00977763" w:rsidRDefault="00EE709C" w:rsidP="00D2189E">
            <w:r w:rsidRPr="00977763">
              <w:t>Villkoren för företag och privatpersoner i det så kallade stabiliseringsprogrammet för banker och finansinstitut</w:t>
            </w:r>
          </w:p>
        </w:tc>
        <w:tc>
          <w:tcPr>
            <w:tcW w:w="2481" w:type="dxa"/>
          </w:tcPr>
          <w:p w:rsidR="00EE709C" w:rsidRPr="00977763" w:rsidRDefault="00EE709C" w:rsidP="00D2189E">
            <w:pPr>
              <w:rPr>
                <w:spacing w:val="-4"/>
              </w:rPr>
            </w:pPr>
          </w:p>
        </w:tc>
      </w:tr>
      <w:tr w:rsidR="00EE709C" w:rsidRPr="00977763" w:rsidTr="00D218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E709C" w:rsidRPr="00977763" w:rsidRDefault="00EE709C" w:rsidP="00D2189E">
            <w:pPr>
              <w:pStyle w:val="FlistaNrText"/>
            </w:pPr>
          </w:p>
        </w:tc>
        <w:tc>
          <w:tcPr>
            <w:tcW w:w="6237" w:type="dxa"/>
          </w:tcPr>
          <w:p w:rsidR="00EE709C" w:rsidRPr="00977763" w:rsidRDefault="00EE709C" w:rsidP="00D2189E">
            <w:r w:rsidRPr="00977763">
              <w:t>2008/09:186 av Peter Hultqvist (s)</w:t>
            </w:r>
          </w:p>
          <w:p w:rsidR="00EE709C" w:rsidRPr="00977763" w:rsidRDefault="00EE709C" w:rsidP="00D2189E">
            <w:r w:rsidRPr="00977763">
              <w:t>Möjlighet att ta ut marknadshyra</w:t>
            </w:r>
          </w:p>
        </w:tc>
        <w:tc>
          <w:tcPr>
            <w:tcW w:w="2481" w:type="dxa"/>
          </w:tcPr>
          <w:p w:rsidR="00EE709C" w:rsidRPr="00977763" w:rsidRDefault="00EE709C" w:rsidP="00D2189E">
            <w:pPr>
              <w:rPr>
                <w:spacing w:val="-4"/>
              </w:rPr>
            </w:pPr>
          </w:p>
        </w:tc>
      </w:tr>
      <w:tr w:rsidR="00EE709C" w:rsidRPr="00977763" w:rsidTr="00D218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E709C" w:rsidRPr="00977763" w:rsidRDefault="00EE709C" w:rsidP="00D2189E">
            <w:pPr>
              <w:pStyle w:val="Besvaradav"/>
            </w:pPr>
          </w:p>
        </w:tc>
        <w:tc>
          <w:tcPr>
            <w:tcW w:w="6237" w:type="dxa"/>
          </w:tcPr>
          <w:p w:rsidR="00EE709C" w:rsidRPr="00977763" w:rsidRDefault="00EE709C" w:rsidP="00D2189E">
            <w:pPr>
              <w:pStyle w:val="Besvaradav"/>
            </w:pPr>
            <w:r w:rsidRPr="00977763">
              <w:t>Statsrådet Maria Larsson (kd)</w:t>
            </w:r>
          </w:p>
        </w:tc>
        <w:tc>
          <w:tcPr>
            <w:tcW w:w="2481" w:type="dxa"/>
          </w:tcPr>
          <w:p w:rsidR="00EE709C" w:rsidRPr="00977763" w:rsidRDefault="00EE709C" w:rsidP="00D2189E">
            <w:pPr>
              <w:pStyle w:val="Besvaradav"/>
              <w:rPr>
                <w:spacing w:val="-4"/>
              </w:rPr>
            </w:pPr>
          </w:p>
        </w:tc>
      </w:tr>
      <w:tr w:rsidR="00EE709C" w:rsidRPr="00977763" w:rsidTr="00D218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E709C" w:rsidRPr="00977763" w:rsidRDefault="00EE709C" w:rsidP="00D2189E">
            <w:pPr>
              <w:pStyle w:val="FlistaNrText"/>
            </w:pPr>
          </w:p>
        </w:tc>
        <w:tc>
          <w:tcPr>
            <w:tcW w:w="6237" w:type="dxa"/>
          </w:tcPr>
          <w:p w:rsidR="00EE709C" w:rsidRPr="00977763" w:rsidRDefault="00EE709C" w:rsidP="00D2189E">
            <w:r w:rsidRPr="00977763">
              <w:t>2008/09:166 av Jan Lindholm (mp)</w:t>
            </w:r>
          </w:p>
          <w:p w:rsidR="00EE709C" w:rsidRPr="00977763" w:rsidRDefault="00EE709C" w:rsidP="00D2189E">
            <w:r w:rsidRPr="00977763">
              <w:t>Långtidssjukdom på grund av undermåligt byggd miljö</w:t>
            </w:r>
          </w:p>
        </w:tc>
        <w:tc>
          <w:tcPr>
            <w:tcW w:w="2481" w:type="dxa"/>
          </w:tcPr>
          <w:p w:rsidR="00EE709C" w:rsidRPr="00977763" w:rsidRDefault="00EE709C" w:rsidP="00D2189E">
            <w:pPr>
              <w:rPr>
                <w:spacing w:val="-4"/>
              </w:rPr>
            </w:pPr>
          </w:p>
        </w:tc>
      </w:tr>
      <w:tr w:rsidR="00EE709C" w:rsidRPr="00977763" w:rsidTr="00D218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E709C" w:rsidRPr="00977763" w:rsidRDefault="00EE709C" w:rsidP="00D2189E">
            <w:pPr>
              <w:pStyle w:val="FlistaNrText"/>
            </w:pPr>
          </w:p>
        </w:tc>
        <w:tc>
          <w:tcPr>
            <w:tcW w:w="6237" w:type="dxa"/>
          </w:tcPr>
          <w:p w:rsidR="00EE709C" w:rsidRPr="00977763" w:rsidRDefault="00EE709C" w:rsidP="00D2189E">
            <w:r w:rsidRPr="00977763">
              <w:t>2008/09:192 av Marianne Berg (v)</w:t>
            </w:r>
          </w:p>
          <w:p w:rsidR="00EE709C" w:rsidRPr="00977763" w:rsidRDefault="00EE709C" w:rsidP="00D2189E">
            <w:r w:rsidRPr="00977763">
              <w:t>Statliga medel till kvinnojourerna</w:t>
            </w:r>
          </w:p>
        </w:tc>
        <w:tc>
          <w:tcPr>
            <w:tcW w:w="2481" w:type="dxa"/>
          </w:tcPr>
          <w:p w:rsidR="00EE709C" w:rsidRPr="00977763" w:rsidRDefault="00EE709C" w:rsidP="00D2189E">
            <w:pPr>
              <w:rPr>
                <w:spacing w:val="-4"/>
              </w:rPr>
            </w:pPr>
          </w:p>
        </w:tc>
      </w:tr>
      <w:tr w:rsidR="00EE709C" w:rsidRPr="00977763" w:rsidTr="00D218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E709C" w:rsidRPr="00977763" w:rsidRDefault="00EE709C" w:rsidP="00D2189E">
            <w:pPr>
              <w:pStyle w:val="Besvaradav"/>
            </w:pPr>
          </w:p>
        </w:tc>
        <w:tc>
          <w:tcPr>
            <w:tcW w:w="6237" w:type="dxa"/>
          </w:tcPr>
          <w:p w:rsidR="00EE709C" w:rsidRPr="00977763" w:rsidRDefault="00EE709C" w:rsidP="00D2189E">
            <w:pPr>
              <w:pStyle w:val="Besvaradav"/>
            </w:pPr>
            <w:r w:rsidRPr="00977763">
              <w:t>Jordbruksminister Eskil Erlandsson (c)</w:t>
            </w:r>
          </w:p>
        </w:tc>
        <w:tc>
          <w:tcPr>
            <w:tcW w:w="2481" w:type="dxa"/>
          </w:tcPr>
          <w:p w:rsidR="00EE709C" w:rsidRPr="00977763" w:rsidRDefault="00EE709C" w:rsidP="00D2189E">
            <w:pPr>
              <w:pStyle w:val="Besvaradav"/>
              <w:rPr>
                <w:spacing w:val="-4"/>
              </w:rPr>
            </w:pPr>
          </w:p>
        </w:tc>
      </w:tr>
      <w:tr w:rsidR="00EE709C" w:rsidRPr="00977763" w:rsidTr="00D218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E709C" w:rsidRPr="00977763" w:rsidRDefault="00EE709C" w:rsidP="00D2189E">
            <w:pPr>
              <w:pStyle w:val="FlistaNrText"/>
            </w:pPr>
          </w:p>
        </w:tc>
        <w:tc>
          <w:tcPr>
            <w:tcW w:w="6237" w:type="dxa"/>
          </w:tcPr>
          <w:p w:rsidR="00EE709C" w:rsidRPr="00977763" w:rsidRDefault="00EE709C" w:rsidP="00D2189E">
            <w:r w:rsidRPr="00977763">
              <w:t>2008/09:191 av Helena Leander (mp)</w:t>
            </w:r>
          </w:p>
          <w:p w:rsidR="00EE709C" w:rsidRPr="00977763" w:rsidRDefault="00EE709C" w:rsidP="00D2189E">
            <w:r w:rsidRPr="00977763">
              <w:t>Missförhållanden inom travsporten</w:t>
            </w:r>
            <w:r w:rsidRPr="00977763">
              <w:br/>
              <w:t>Tina Ehn (mp) tar svaret</w:t>
            </w:r>
          </w:p>
        </w:tc>
        <w:tc>
          <w:tcPr>
            <w:tcW w:w="2481" w:type="dxa"/>
          </w:tcPr>
          <w:p w:rsidR="00EE709C" w:rsidRPr="00977763" w:rsidRDefault="00EE709C" w:rsidP="00D2189E">
            <w:pPr>
              <w:rPr>
                <w:spacing w:val="-4"/>
              </w:rPr>
            </w:pPr>
          </w:p>
        </w:tc>
      </w:tr>
      <w:tr w:rsidR="00EE709C" w:rsidRPr="00977763" w:rsidTr="00D218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E709C" w:rsidRPr="00977763" w:rsidRDefault="00EE709C" w:rsidP="00D2189E">
            <w:pPr>
              <w:pStyle w:val="Besvaradav"/>
            </w:pPr>
          </w:p>
        </w:tc>
        <w:tc>
          <w:tcPr>
            <w:tcW w:w="6237" w:type="dxa"/>
          </w:tcPr>
          <w:p w:rsidR="00EE709C" w:rsidRPr="00977763" w:rsidRDefault="00EE709C" w:rsidP="00D2189E">
            <w:pPr>
              <w:pStyle w:val="Besvaradav"/>
            </w:pPr>
            <w:r w:rsidRPr="00977763">
              <w:t>Statsrådet Åsa Torstensson (c)</w:t>
            </w:r>
          </w:p>
        </w:tc>
        <w:tc>
          <w:tcPr>
            <w:tcW w:w="2481" w:type="dxa"/>
          </w:tcPr>
          <w:p w:rsidR="00EE709C" w:rsidRPr="00977763" w:rsidRDefault="00EE709C" w:rsidP="00D2189E">
            <w:pPr>
              <w:pStyle w:val="Besvaradav"/>
              <w:rPr>
                <w:spacing w:val="-4"/>
              </w:rPr>
            </w:pPr>
          </w:p>
        </w:tc>
      </w:tr>
      <w:tr w:rsidR="00EE709C" w:rsidRPr="00977763" w:rsidTr="00D218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E709C" w:rsidRPr="00977763" w:rsidRDefault="00EE709C" w:rsidP="00D2189E">
            <w:pPr>
              <w:pStyle w:val="FlistaNrText"/>
            </w:pPr>
          </w:p>
        </w:tc>
        <w:tc>
          <w:tcPr>
            <w:tcW w:w="6237" w:type="dxa"/>
          </w:tcPr>
          <w:p w:rsidR="00EE709C" w:rsidRPr="00977763" w:rsidRDefault="00EE709C" w:rsidP="00D2189E">
            <w:r w:rsidRPr="00977763">
              <w:t>2008/09:155 av Carina Adolfsson Elgestam (s)</w:t>
            </w:r>
          </w:p>
          <w:p w:rsidR="00EE709C" w:rsidRPr="00977763" w:rsidRDefault="00EE709C" w:rsidP="00D2189E">
            <w:r w:rsidRPr="00977763">
              <w:t>Samhällelig service över hela landet</w:t>
            </w:r>
          </w:p>
        </w:tc>
        <w:tc>
          <w:tcPr>
            <w:tcW w:w="2481" w:type="dxa"/>
          </w:tcPr>
          <w:p w:rsidR="00EE709C" w:rsidRPr="00977763" w:rsidRDefault="00EE709C" w:rsidP="00D2189E">
            <w:pPr>
              <w:rPr>
                <w:spacing w:val="-4"/>
              </w:rPr>
            </w:pPr>
          </w:p>
        </w:tc>
      </w:tr>
      <w:tr w:rsidR="00EE709C" w:rsidRPr="00977763" w:rsidTr="00D218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E709C" w:rsidRPr="00977763" w:rsidRDefault="00EE709C" w:rsidP="00D2189E">
            <w:pPr>
              <w:pStyle w:val="FlistaNrText"/>
            </w:pPr>
          </w:p>
        </w:tc>
        <w:tc>
          <w:tcPr>
            <w:tcW w:w="6237" w:type="dxa"/>
          </w:tcPr>
          <w:p w:rsidR="00EE709C" w:rsidRPr="00977763" w:rsidRDefault="00EE709C" w:rsidP="00D2189E">
            <w:r w:rsidRPr="00977763">
              <w:t>2008/09:165 av Claes-Göran Brandin (s)</w:t>
            </w:r>
          </w:p>
          <w:p w:rsidR="00EE709C" w:rsidRPr="00977763" w:rsidRDefault="00EE709C" w:rsidP="00D2189E">
            <w:r w:rsidRPr="00977763">
              <w:t>Slopandet av skattemärket</w:t>
            </w:r>
          </w:p>
        </w:tc>
        <w:tc>
          <w:tcPr>
            <w:tcW w:w="2481" w:type="dxa"/>
          </w:tcPr>
          <w:p w:rsidR="00EE709C" w:rsidRPr="00977763" w:rsidRDefault="00EE709C" w:rsidP="00D2189E">
            <w:pPr>
              <w:rPr>
                <w:spacing w:val="-4"/>
              </w:rPr>
            </w:pPr>
          </w:p>
        </w:tc>
      </w:tr>
      <w:tr w:rsidR="00EE709C" w:rsidRPr="00977763" w:rsidTr="00D218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E709C" w:rsidRPr="00977763" w:rsidRDefault="00EE709C" w:rsidP="00D2189E">
            <w:pPr>
              <w:pStyle w:val="FlistaNrText"/>
            </w:pPr>
          </w:p>
        </w:tc>
        <w:tc>
          <w:tcPr>
            <w:tcW w:w="6237" w:type="dxa"/>
          </w:tcPr>
          <w:p w:rsidR="00EE709C" w:rsidRPr="00977763" w:rsidRDefault="00EE709C" w:rsidP="00D2189E">
            <w:r w:rsidRPr="00977763">
              <w:t>2008/09:178 av Anders Ygeman (s)</w:t>
            </w:r>
          </w:p>
          <w:p w:rsidR="00EE709C" w:rsidRPr="00977763" w:rsidRDefault="00EE709C" w:rsidP="00D2189E">
            <w:r w:rsidRPr="00977763">
              <w:t>Närtidssatsning</w:t>
            </w:r>
          </w:p>
        </w:tc>
        <w:tc>
          <w:tcPr>
            <w:tcW w:w="2481" w:type="dxa"/>
          </w:tcPr>
          <w:p w:rsidR="00EE709C" w:rsidRPr="00977763" w:rsidRDefault="00EE709C" w:rsidP="00D2189E">
            <w:pPr>
              <w:rPr>
                <w:spacing w:val="-4"/>
              </w:rPr>
            </w:pPr>
          </w:p>
        </w:tc>
      </w:tr>
      <w:tr w:rsidR="00EE709C" w:rsidRPr="00977763" w:rsidTr="00D218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E709C" w:rsidRPr="00977763" w:rsidRDefault="00EE709C" w:rsidP="00D2189E">
            <w:pPr>
              <w:pStyle w:val="FlistaNrText"/>
            </w:pPr>
          </w:p>
        </w:tc>
        <w:tc>
          <w:tcPr>
            <w:tcW w:w="6237" w:type="dxa"/>
          </w:tcPr>
          <w:p w:rsidR="00EE709C" w:rsidRPr="00977763" w:rsidRDefault="00EE709C" w:rsidP="00D2189E">
            <w:r w:rsidRPr="00977763">
              <w:t>2008/09:183 av Monica Green (s)</w:t>
            </w:r>
          </w:p>
          <w:p w:rsidR="00EE709C" w:rsidRPr="00977763" w:rsidRDefault="00EE709C" w:rsidP="00D2189E">
            <w:r w:rsidRPr="00977763">
              <w:t>Dolda kostnader för telefonsamtal</w:t>
            </w:r>
          </w:p>
        </w:tc>
        <w:tc>
          <w:tcPr>
            <w:tcW w:w="2481" w:type="dxa"/>
          </w:tcPr>
          <w:p w:rsidR="00EE709C" w:rsidRPr="00977763" w:rsidRDefault="00EE709C" w:rsidP="00D2189E">
            <w:pPr>
              <w:rPr>
                <w:spacing w:val="-4"/>
              </w:rPr>
            </w:pPr>
          </w:p>
        </w:tc>
      </w:tr>
      <w:tr w:rsidR="00EE709C" w:rsidRPr="00977763" w:rsidTr="00D218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E709C" w:rsidRPr="00977763" w:rsidRDefault="00EE709C" w:rsidP="00D2189E">
            <w:pPr>
              <w:pStyle w:val="Besvaradav"/>
            </w:pPr>
          </w:p>
        </w:tc>
        <w:tc>
          <w:tcPr>
            <w:tcW w:w="6237" w:type="dxa"/>
          </w:tcPr>
          <w:p w:rsidR="00EE709C" w:rsidRPr="00977763" w:rsidRDefault="00EE709C" w:rsidP="00D2189E">
            <w:pPr>
              <w:pStyle w:val="Besvaradav"/>
            </w:pPr>
            <w:r w:rsidRPr="00977763">
              <w:t>Miljöminister Andreas Carlgren (c)</w:t>
            </w:r>
          </w:p>
        </w:tc>
        <w:tc>
          <w:tcPr>
            <w:tcW w:w="2481" w:type="dxa"/>
          </w:tcPr>
          <w:p w:rsidR="00EE709C" w:rsidRPr="00977763" w:rsidRDefault="00EE709C" w:rsidP="00D2189E">
            <w:pPr>
              <w:pStyle w:val="Besvaradav"/>
              <w:rPr>
                <w:spacing w:val="-4"/>
              </w:rPr>
            </w:pPr>
          </w:p>
        </w:tc>
      </w:tr>
      <w:tr w:rsidR="00EE709C" w:rsidRPr="00977763" w:rsidTr="00D218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E709C" w:rsidRPr="00977763" w:rsidRDefault="00EE709C" w:rsidP="00D2189E">
            <w:pPr>
              <w:pStyle w:val="FlistaNrText"/>
            </w:pPr>
          </w:p>
        </w:tc>
        <w:tc>
          <w:tcPr>
            <w:tcW w:w="6237" w:type="dxa"/>
          </w:tcPr>
          <w:p w:rsidR="00EE709C" w:rsidRPr="00977763" w:rsidRDefault="00EE709C" w:rsidP="00D2189E">
            <w:r w:rsidRPr="00977763">
              <w:t>2008/09:152 av Ann-Kristine Johansson (s)</w:t>
            </w:r>
          </w:p>
          <w:p w:rsidR="00EE709C" w:rsidRPr="00977763" w:rsidRDefault="00EE709C" w:rsidP="00D2189E">
            <w:r w:rsidRPr="00977763">
              <w:t>Jakt på varg</w:t>
            </w:r>
          </w:p>
        </w:tc>
        <w:tc>
          <w:tcPr>
            <w:tcW w:w="2481" w:type="dxa"/>
          </w:tcPr>
          <w:p w:rsidR="00EE709C" w:rsidRPr="00977763" w:rsidRDefault="00EE709C" w:rsidP="00D2189E">
            <w:pPr>
              <w:rPr>
                <w:spacing w:val="-4"/>
              </w:rPr>
            </w:pPr>
          </w:p>
        </w:tc>
      </w:tr>
      <w:tr w:rsidR="00EE709C" w:rsidRPr="00977763" w:rsidTr="00D218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E709C" w:rsidRPr="00977763" w:rsidRDefault="00EE709C" w:rsidP="00D2189E">
            <w:pPr>
              <w:pStyle w:val="FlistaNrText"/>
            </w:pPr>
          </w:p>
        </w:tc>
        <w:tc>
          <w:tcPr>
            <w:tcW w:w="6237" w:type="dxa"/>
          </w:tcPr>
          <w:p w:rsidR="00EE709C" w:rsidRPr="00977763" w:rsidRDefault="00EE709C" w:rsidP="00D2189E">
            <w:r w:rsidRPr="00977763">
              <w:t>2008/09:167 av Gunvor G Ericson (mp)</w:t>
            </w:r>
          </w:p>
          <w:p w:rsidR="00EE709C" w:rsidRPr="00977763" w:rsidRDefault="00EE709C" w:rsidP="00D2189E">
            <w:r w:rsidRPr="00977763">
              <w:t>Friluftslivets potential</w:t>
            </w:r>
          </w:p>
        </w:tc>
        <w:tc>
          <w:tcPr>
            <w:tcW w:w="2481" w:type="dxa"/>
          </w:tcPr>
          <w:p w:rsidR="00EE709C" w:rsidRPr="00977763" w:rsidRDefault="00EE709C" w:rsidP="00D2189E">
            <w:pPr>
              <w:rPr>
                <w:spacing w:val="-4"/>
              </w:rPr>
            </w:pPr>
          </w:p>
        </w:tc>
      </w:tr>
      <w:tr w:rsidR="00EE709C" w:rsidRPr="00977763" w:rsidTr="00D218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E709C" w:rsidRPr="00977763" w:rsidRDefault="00EE709C" w:rsidP="00D2189E"/>
        </w:tc>
        <w:tc>
          <w:tcPr>
            <w:tcW w:w="6237" w:type="dxa"/>
          </w:tcPr>
          <w:p w:rsidR="00EE709C" w:rsidRPr="00977763" w:rsidRDefault="00EE709C" w:rsidP="00D2189E">
            <w:r w:rsidRPr="00977763">
              <w:t>2008/09:179 av Anita Brodén (fp)</w:t>
            </w:r>
          </w:p>
          <w:p w:rsidR="00EE709C" w:rsidRPr="00977763" w:rsidRDefault="00EE709C" w:rsidP="00D2189E">
            <w:r w:rsidRPr="00977763">
              <w:t>Uppvärdering av friluftsrörelsens arbete</w:t>
            </w:r>
          </w:p>
        </w:tc>
        <w:tc>
          <w:tcPr>
            <w:tcW w:w="2481" w:type="dxa"/>
          </w:tcPr>
          <w:p w:rsidR="00EE709C" w:rsidRPr="00977763" w:rsidRDefault="00EE709C" w:rsidP="00D2189E">
            <w:pPr>
              <w:rPr>
                <w:spacing w:val="-4"/>
              </w:rPr>
            </w:pPr>
          </w:p>
        </w:tc>
      </w:tr>
      <w:tr w:rsidR="00EE709C" w:rsidRPr="00977763" w:rsidTr="00D218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E709C" w:rsidRPr="00977763" w:rsidRDefault="00EE709C" w:rsidP="00D2189E">
            <w:pPr>
              <w:pStyle w:val="FlistaNrText"/>
            </w:pPr>
          </w:p>
        </w:tc>
        <w:tc>
          <w:tcPr>
            <w:tcW w:w="6237" w:type="dxa"/>
          </w:tcPr>
          <w:p w:rsidR="00EE709C" w:rsidRPr="00977763" w:rsidRDefault="00EE709C" w:rsidP="00D2189E">
            <w:r w:rsidRPr="00977763">
              <w:t>2008/09:195 av Alf Eriksson (s)</w:t>
            </w:r>
          </w:p>
          <w:p w:rsidR="00EE709C" w:rsidRPr="00977763" w:rsidRDefault="00EE709C" w:rsidP="00D2189E">
            <w:r w:rsidRPr="00977763">
              <w:t>Regler för energianvändning</w:t>
            </w:r>
          </w:p>
        </w:tc>
        <w:tc>
          <w:tcPr>
            <w:tcW w:w="2481" w:type="dxa"/>
          </w:tcPr>
          <w:p w:rsidR="00EE709C" w:rsidRPr="00977763" w:rsidRDefault="00EE709C" w:rsidP="00D2189E">
            <w:pPr>
              <w:rPr>
                <w:spacing w:val="-4"/>
              </w:rPr>
            </w:pPr>
          </w:p>
        </w:tc>
      </w:tr>
      <w:tr w:rsidR="00EE709C" w:rsidRPr="00977763" w:rsidTr="00D218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E709C" w:rsidRPr="00977763" w:rsidRDefault="00EE709C" w:rsidP="00D2189E">
            <w:pPr>
              <w:pStyle w:val="Besvaradav"/>
            </w:pPr>
          </w:p>
        </w:tc>
        <w:tc>
          <w:tcPr>
            <w:tcW w:w="6237" w:type="dxa"/>
          </w:tcPr>
          <w:p w:rsidR="00EE709C" w:rsidRPr="00977763" w:rsidRDefault="00EE709C" w:rsidP="00D2189E">
            <w:pPr>
              <w:pStyle w:val="Besvaradav"/>
            </w:pPr>
            <w:r w:rsidRPr="00977763">
              <w:t>Finansminister Anders Borg (m)</w:t>
            </w:r>
          </w:p>
        </w:tc>
        <w:tc>
          <w:tcPr>
            <w:tcW w:w="2481" w:type="dxa"/>
          </w:tcPr>
          <w:p w:rsidR="00EE709C" w:rsidRPr="00977763" w:rsidRDefault="00EE709C" w:rsidP="00D2189E">
            <w:pPr>
              <w:pStyle w:val="Besvaradav"/>
              <w:rPr>
                <w:spacing w:val="-4"/>
              </w:rPr>
            </w:pPr>
          </w:p>
        </w:tc>
      </w:tr>
      <w:tr w:rsidR="00EE709C" w:rsidRPr="00977763" w:rsidTr="00D218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E709C" w:rsidRPr="00977763" w:rsidRDefault="00EE709C" w:rsidP="00D2189E">
            <w:pPr>
              <w:pStyle w:val="FlistaNrText"/>
            </w:pPr>
          </w:p>
        </w:tc>
        <w:tc>
          <w:tcPr>
            <w:tcW w:w="6237" w:type="dxa"/>
          </w:tcPr>
          <w:p w:rsidR="00EE709C" w:rsidRPr="00977763" w:rsidRDefault="00EE709C" w:rsidP="00D2189E">
            <w:r w:rsidRPr="00977763">
              <w:t>2008/09:119 av Britta Rådström (s)</w:t>
            </w:r>
          </w:p>
          <w:p w:rsidR="00EE709C" w:rsidRPr="00977763" w:rsidRDefault="00EE709C" w:rsidP="00D2189E">
            <w:r w:rsidRPr="00977763">
              <w:t>Kronofogdemyndigheten</w:t>
            </w:r>
          </w:p>
        </w:tc>
        <w:tc>
          <w:tcPr>
            <w:tcW w:w="2481" w:type="dxa"/>
          </w:tcPr>
          <w:p w:rsidR="00EE709C" w:rsidRPr="00977763" w:rsidRDefault="00EE709C" w:rsidP="00D2189E">
            <w:pPr>
              <w:rPr>
                <w:spacing w:val="-4"/>
              </w:rPr>
            </w:pPr>
          </w:p>
        </w:tc>
      </w:tr>
      <w:tr w:rsidR="00EE709C" w:rsidRPr="00977763" w:rsidTr="00D218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E709C" w:rsidRPr="00977763" w:rsidRDefault="00EE709C" w:rsidP="00D2189E">
            <w:pPr>
              <w:pStyle w:val="FlistaNrText"/>
            </w:pPr>
          </w:p>
        </w:tc>
        <w:tc>
          <w:tcPr>
            <w:tcW w:w="6237" w:type="dxa"/>
          </w:tcPr>
          <w:p w:rsidR="00EE709C" w:rsidRPr="00977763" w:rsidRDefault="00EE709C" w:rsidP="00D2189E">
            <w:r w:rsidRPr="00977763">
              <w:t>2008/09:153 av Lars Johansson (s)</w:t>
            </w:r>
          </w:p>
          <w:p w:rsidR="00EE709C" w:rsidRPr="00977763" w:rsidRDefault="00EE709C" w:rsidP="00D2189E">
            <w:r w:rsidRPr="00977763">
              <w:t>Utflaggning och tonnageskatt</w:t>
            </w:r>
          </w:p>
        </w:tc>
        <w:tc>
          <w:tcPr>
            <w:tcW w:w="2481" w:type="dxa"/>
          </w:tcPr>
          <w:p w:rsidR="00EE709C" w:rsidRPr="00977763" w:rsidRDefault="00EE709C" w:rsidP="00D2189E">
            <w:pPr>
              <w:rPr>
                <w:spacing w:val="-4"/>
              </w:rPr>
            </w:pPr>
          </w:p>
        </w:tc>
      </w:tr>
      <w:tr w:rsidR="00EE709C" w:rsidRPr="00977763" w:rsidTr="00D218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E709C" w:rsidRPr="00977763" w:rsidRDefault="00EE709C" w:rsidP="00D2189E">
            <w:pPr>
              <w:pStyle w:val="Besvaradav"/>
            </w:pPr>
          </w:p>
        </w:tc>
        <w:tc>
          <w:tcPr>
            <w:tcW w:w="6237" w:type="dxa"/>
          </w:tcPr>
          <w:p w:rsidR="00EE709C" w:rsidRPr="00977763" w:rsidRDefault="00EE709C" w:rsidP="00D2189E">
            <w:pPr>
              <w:pStyle w:val="Besvaradav"/>
            </w:pPr>
            <w:r w:rsidRPr="00977763">
              <w:t>Statsrådet Cecilia Malmström (fp)</w:t>
            </w:r>
          </w:p>
        </w:tc>
        <w:tc>
          <w:tcPr>
            <w:tcW w:w="2481" w:type="dxa"/>
          </w:tcPr>
          <w:p w:rsidR="00EE709C" w:rsidRPr="00977763" w:rsidRDefault="00EE709C" w:rsidP="00D2189E">
            <w:pPr>
              <w:pStyle w:val="Besvaradav"/>
              <w:rPr>
                <w:spacing w:val="-4"/>
              </w:rPr>
            </w:pPr>
          </w:p>
        </w:tc>
      </w:tr>
      <w:tr w:rsidR="00EE709C" w:rsidRPr="00977763" w:rsidTr="00D218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E709C" w:rsidRPr="00977763" w:rsidRDefault="00EE709C" w:rsidP="00D2189E">
            <w:pPr>
              <w:pStyle w:val="FlistaNrText"/>
            </w:pPr>
          </w:p>
        </w:tc>
        <w:tc>
          <w:tcPr>
            <w:tcW w:w="6237" w:type="dxa"/>
          </w:tcPr>
          <w:p w:rsidR="00EE709C" w:rsidRPr="00977763" w:rsidRDefault="00EE709C" w:rsidP="00D2189E">
            <w:r w:rsidRPr="00977763">
              <w:t>2008/09:173 av Sven-Erik Österberg (s)</w:t>
            </w:r>
          </w:p>
          <w:p w:rsidR="00EE709C" w:rsidRPr="00977763" w:rsidRDefault="00EE709C" w:rsidP="00D2189E">
            <w:r w:rsidRPr="00977763">
              <w:t>Nominering av svensk EU-kommissionär</w:t>
            </w:r>
          </w:p>
        </w:tc>
        <w:tc>
          <w:tcPr>
            <w:tcW w:w="2481" w:type="dxa"/>
          </w:tcPr>
          <w:p w:rsidR="00EE709C" w:rsidRPr="00977763" w:rsidRDefault="00EE709C" w:rsidP="00D2189E">
            <w:pPr>
              <w:rPr>
                <w:spacing w:val="-4"/>
              </w:rPr>
            </w:pPr>
          </w:p>
        </w:tc>
      </w:tr>
      <w:tr w:rsidR="00EE709C" w:rsidRPr="00977763" w:rsidTr="00D218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E709C" w:rsidRPr="00977763" w:rsidRDefault="00EE709C" w:rsidP="00D2189E">
            <w:pPr>
              <w:pStyle w:val="Besvaradav"/>
            </w:pPr>
          </w:p>
        </w:tc>
        <w:tc>
          <w:tcPr>
            <w:tcW w:w="6237" w:type="dxa"/>
          </w:tcPr>
          <w:p w:rsidR="00EE709C" w:rsidRPr="00977763" w:rsidRDefault="00EE709C" w:rsidP="00D2189E">
            <w:pPr>
              <w:pStyle w:val="Besvaradav"/>
            </w:pPr>
            <w:r w:rsidRPr="00977763">
              <w:t>Kulturminister Lena Adelsohn Liljeroth (m)</w:t>
            </w:r>
          </w:p>
        </w:tc>
        <w:tc>
          <w:tcPr>
            <w:tcW w:w="2481" w:type="dxa"/>
          </w:tcPr>
          <w:p w:rsidR="00EE709C" w:rsidRPr="00977763" w:rsidRDefault="00EE709C" w:rsidP="00D2189E">
            <w:pPr>
              <w:pStyle w:val="Besvaradav"/>
              <w:rPr>
                <w:spacing w:val="-4"/>
              </w:rPr>
            </w:pPr>
          </w:p>
        </w:tc>
      </w:tr>
      <w:tr w:rsidR="00EE709C" w:rsidRPr="00977763" w:rsidTr="00D218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E709C" w:rsidRPr="00977763" w:rsidRDefault="00EE709C" w:rsidP="00D2189E">
            <w:pPr>
              <w:pStyle w:val="FlistaNrText"/>
            </w:pPr>
          </w:p>
        </w:tc>
        <w:tc>
          <w:tcPr>
            <w:tcW w:w="6237" w:type="dxa"/>
          </w:tcPr>
          <w:p w:rsidR="00EE709C" w:rsidRPr="00977763" w:rsidRDefault="00EE709C" w:rsidP="00D2189E">
            <w:r w:rsidRPr="00977763">
              <w:t>2008/09:184 av Margareta Israelsson (s)</w:t>
            </w:r>
          </w:p>
          <w:p w:rsidR="00EE709C" w:rsidRPr="00977763" w:rsidRDefault="00EE709C" w:rsidP="00D2189E">
            <w:r w:rsidRPr="00977763">
              <w:t>Förhållanden inom Kulturutredningen</w:t>
            </w:r>
          </w:p>
        </w:tc>
        <w:tc>
          <w:tcPr>
            <w:tcW w:w="2481" w:type="dxa"/>
          </w:tcPr>
          <w:p w:rsidR="00EE709C" w:rsidRPr="00977763" w:rsidRDefault="00EE709C" w:rsidP="00D2189E">
            <w:pPr>
              <w:rPr>
                <w:spacing w:val="-4"/>
              </w:rPr>
            </w:pPr>
          </w:p>
        </w:tc>
      </w:tr>
      <w:tr w:rsidR="00EE709C" w:rsidRPr="00977763" w:rsidTr="00D218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E709C" w:rsidRPr="00977763" w:rsidRDefault="00EE709C" w:rsidP="00D2189E">
            <w:pPr>
              <w:pStyle w:val="FlistaNrText"/>
            </w:pPr>
          </w:p>
        </w:tc>
        <w:tc>
          <w:tcPr>
            <w:tcW w:w="6237" w:type="dxa"/>
          </w:tcPr>
          <w:p w:rsidR="00EE709C" w:rsidRPr="00977763" w:rsidRDefault="00EE709C" w:rsidP="00D2189E">
            <w:r w:rsidRPr="00977763">
              <w:t>2008/09:185 av Margareta Israelsson (s)</w:t>
            </w:r>
          </w:p>
          <w:p w:rsidR="00EE709C" w:rsidRPr="00977763" w:rsidRDefault="00EE709C" w:rsidP="00D2189E">
            <w:r w:rsidRPr="00977763">
              <w:t>Jävssituation i Statens kulturråd</w:t>
            </w:r>
          </w:p>
        </w:tc>
        <w:tc>
          <w:tcPr>
            <w:tcW w:w="2481" w:type="dxa"/>
          </w:tcPr>
          <w:p w:rsidR="00EE709C" w:rsidRPr="00977763" w:rsidRDefault="00EE709C" w:rsidP="00D2189E">
            <w:pPr>
              <w:rPr>
                <w:spacing w:val="-4"/>
              </w:rPr>
            </w:pPr>
          </w:p>
        </w:tc>
      </w:tr>
    </w:tbl>
    <w:p w:rsidR="00EE709C" w:rsidRPr="00977763" w:rsidRDefault="00EE709C" w:rsidP="00EE709C">
      <w:pPr>
        <w:pStyle w:val="Blankrad"/>
      </w:pPr>
      <w:r w:rsidRPr="00977763">
        <w:t>     </w:t>
      </w:r>
    </w:p>
    <w:p w:rsidR="00EE709C" w:rsidRPr="00977763" w:rsidRDefault="00EE709C" w:rsidP="00EE709C">
      <w:pPr>
        <w:pStyle w:val="Blankrad"/>
      </w:pPr>
      <w:r w:rsidRPr="0097776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E709C" w:rsidRPr="00977763" w:rsidTr="00D2189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E709C" w:rsidRPr="00977763" w:rsidRDefault="00EE709C" w:rsidP="00D2189E">
            <w:pPr>
              <w:pStyle w:val="HuvudrubrikFlisteNr"/>
            </w:pPr>
          </w:p>
        </w:tc>
        <w:tc>
          <w:tcPr>
            <w:tcW w:w="6237" w:type="dxa"/>
          </w:tcPr>
          <w:p w:rsidR="00EE709C" w:rsidRPr="00977763" w:rsidRDefault="00EE709C" w:rsidP="00D2189E">
            <w:pPr>
              <w:pStyle w:val="HuvudrubrikEnsam"/>
            </w:pPr>
            <w:r w:rsidRPr="00977763">
              <w:t>Anmälan om uppteckningar vid EU-nämndens sammanträden</w:t>
            </w:r>
          </w:p>
        </w:tc>
        <w:tc>
          <w:tcPr>
            <w:tcW w:w="2481" w:type="dxa"/>
          </w:tcPr>
          <w:p w:rsidR="00EE709C" w:rsidRPr="00977763" w:rsidRDefault="00EE709C" w:rsidP="00D2189E">
            <w:pPr>
              <w:pStyle w:val="HuvudrubrikKolumn3"/>
            </w:pPr>
          </w:p>
        </w:tc>
      </w:tr>
      <w:tr w:rsidR="00EE709C" w:rsidRPr="00977763" w:rsidTr="00D218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E709C" w:rsidRPr="00977763" w:rsidRDefault="00EE709C" w:rsidP="00D2189E">
            <w:pPr>
              <w:pStyle w:val="FlistaNrText"/>
            </w:pPr>
          </w:p>
        </w:tc>
        <w:tc>
          <w:tcPr>
            <w:tcW w:w="6237" w:type="dxa"/>
          </w:tcPr>
          <w:p w:rsidR="00EE709C" w:rsidRPr="00977763" w:rsidRDefault="00EE709C" w:rsidP="00D2189E">
            <w:r w:rsidRPr="00977763">
              <w:t>2008/09:12 Fredagen den 28 november</w:t>
            </w:r>
          </w:p>
        </w:tc>
        <w:tc>
          <w:tcPr>
            <w:tcW w:w="2481" w:type="dxa"/>
          </w:tcPr>
          <w:p w:rsidR="00EE709C" w:rsidRPr="00977763" w:rsidRDefault="00EE709C" w:rsidP="00D2189E">
            <w:pPr>
              <w:rPr>
                <w:spacing w:val="-4"/>
              </w:rPr>
            </w:pPr>
          </w:p>
        </w:tc>
      </w:tr>
    </w:tbl>
    <w:p w:rsidR="00EE709C" w:rsidRPr="00977763" w:rsidRDefault="00EE709C" w:rsidP="00EE709C">
      <w:pPr>
        <w:pStyle w:val="Blankrad"/>
      </w:pPr>
      <w:r w:rsidRPr="00977763">
        <w:t>     </w:t>
      </w:r>
    </w:p>
    <w:p w:rsidR="00EE709C" w:rsidRPr="00977763" w:rsidRDefault="00EE709C" w:rsidP="00EE709C">
      <w:pPr>
        <w:pStyle w:val="Blankrad"/>
      </w:pPr>
      <w:r w:rsidRPr="0097776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E709C" w:rsidRPr="00977763" w:rsidTr="00D2189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E709C" w:rsidRPr="00977763" w:rsidRDefault="00EE709C" w:rsidP="00D2189E">
            <w:pPr>
              <w:pStyle w:val="HuvudrubrikFlisteNr"/>
            </w:pPr>
          </w:p>
        </w:tc>
        <w:tc>
          <w:tcPr>
            <w:tcW w:w="6237" w:type="dxa"/>
          </w:tcPr>
          <w:p w:rsidR="00EE709C" w:rsidRPr="00977763" w:rsidRDefault="00EE709C" w:rsidP="00D2189E">
            <w:pPr>
              <w:pStyle w:val="HuvudrubrikEnsam"/>
            </w:pPr>
            <w:bookmarkStart w:id="4" w:name="Start_EUdokument"/>
            <w:bookmarkEnd w:id="4"/>
            <w:r w:rsidRPr="00977763">
              <w:t>Anmälan om inkommen faktapromemoria om förslag från Europeiska kommissionen, m.m.</w:t>
            </w:r>
          </w:p>
        </w:tc>
        <w:tc>
          <w:tcPr>
            <w:tcW w:w="2481" w:type="dxa"/>
          </w:tcPr>
          <w:p w:rsidR="00EE709C" w:rsidRPr="00977763" w:rsidRDefault="00EE709C" w:rsidP="00D2189E">
            <w:pPr>
              <w:pStyle w:val="HuvudrubrikKolumn3"/>
            </w:pPr>
            <w:r w:rsidRPr="00977763">
              <w:t>Ansvarigt utskott</w:t>
            </w:r>
          </w:p>
        </w:tc>
      </w:tr>
      <w:tr w:rsidR="00EE709C" w:rsidRPr="00977763" w:rsidTr="00D218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E709C" w:rsidRPr="00977763" w:rsidRDefault="00EE709C" w:rsidP="00D2189E">
            <w:pPr>
              <w:pStyle w:val="FlistaNrText"/>
            </w:pPr>
          </w:p>
        </w:tc>
        <w:tc>
          <w:tcPr>
            <w:tcW w:w="6237" w:type="dxa"/>
          </w:tcPr>
          <w:p w:rsidR="00EE709C" w:rsidRPr="00977763" w:rsidRDefault="00EE709C" w:rsidP="00D2189E">
            <w:r w:rsidRPr="00977763">
              <w:t>2008/09:FPM47 Ändringar i de bolagsrättsliga direktiven om fusion mm</w:t>
            </w:r>
            <w:r w:rsidRPr="00977763">
              <w:rPr>
                <w:i/>
              </w:rPr>
              <w:t xml:space="preserve"> KOM(2008)576</w:t>
            </w:r>
          </w:p>
        </w:tc>
        <w:tc>
          <w:tcPr>
            <w:tcW w:w="2481" w:type="dxa"/>
          </w:tcPr>
          <w:p w:rsidR="00EE709C" w:rsidRPr="00977763" w:rsidRDefault="00EE709C" w:rsidP="00D2189E">
            <w:pPr>
              <w:rPr>
                <w:spacing w:val="-4"/>
              </w:rPr>
            </w:pPr>
            <w:r w:rsidRPr="00977763">
              <w:rPr>
                <w:spacing w:val="-4"/>
              </w:rPr>
              <w:t xml:space="preserve">CU </w:t>
            </w:r>
          </w:p>
        </w:tc>
      </w:tr>
    </w:tbl>
    <w:p w:rsidR="00EE709C" w:rsidRPr="00977763" w:rsidRDefault="00EE709C" w:rsidP="00EE709C">
      <w:pPr>
        <w:pStyle w:val="Blankrad"/>
      </w:pPr>
      <w:r w:rsidRPr="00977763">
        <w:t>     </w:t>
      </w:r>
    </w:p>
    <w:p w:rsidR="00EE709C" w:rsidRPr="00977763" w:rsidRDefault="00EE709C" w:rsidP="00EE709C">
      <w:pPr>
        <w:pStyle w:val="Blankrad"/>
      </w:pPr>
      <w:r w:rsidRPr="00977763">
        <w:t xml:space="preserve">     </w:t>
      </w:r>
    </w:p>
    <w:p w:rsidR="00EE709C" w:rsidRPr="00977763" w:rsidRDefault="00EE709C">
      <w:pPr>
        <w:pStyle w:val="Blankrad"/>
      </w:pPr>
      <w:bookmarkStart w:id="5" w:name="Start"/>
      <w:bookmarkEnd w:id="5"/>
      <w:r w:rsidRPr="00977763">
        <w:t>     </w:t>
      </w:r>
    </w:p>
    <w:p w:rsidR="005A7955" w:rsidRPr="00977763" w:rsidRDefault="005A7955">
      <w:pPr>
        <w:pStyle w:val="Blankrad"/>
      </w:pPr>
      <w:r w:rsidRPr="00977763">
        <w:t>   </w:t>
      </w:r>
    </w:p>
    <w:p w:rsidR="005A7955" w:rsidRPr="00977763" w:rsidRDefault="005A7955">
      <w:pPr>
        <w:pStyle w:val="Blankrad"/>
      </w:pPr>
      <w:r w:rsidRPr="00977763">
        <w:t>    </w:t>
      </w:r>
    </w:p>
    <w:p w:rsidR="005A7955" w:rsidRPr="00977763" w:rsidRDefault="005A7955">
      <w:pPr>
        <w:pStyle w:val="Blankrad"/>
      </w:pPr>
      <w:r w:rsidRPr="00977763">
        <w:t>    </w:t>
      </w:r>
    </w:p>
    <w:p w:rsidR="00D96667" w:rsidRPr="00977763" w:rsidRDefault="00D96667">
      <w:pPr>
        <w:pStyle w:val="Blankrad"/>
      </w:pPr>
      <w:r w:rsidRPr="00977763">
        <w:t xml:space="preserve">     </w:t>
      </w:r>
    </w:p>
    <w:p w:rsidR="00D96667" w:rsidRPr="00977763" w:rsidRDefault="00D96667">
      <w:pPr>
        <w:pStyle w:val="Blankrad"/>
      </w:pPr>
      <w:r w:rsidRPr="00977763">
        <w:t xml:space="preserve">     </w:t>
      </w:r>
    </w:p>
    <w:p w:rsidR="00EE709C" w:rsidRPr="00977763" w:rsidRDefault="00EE709C">
      <w:pPr>
        <w:pStyle w:val="Blankrad"/>
      </w:pPr>
      <w:r w:rsidRPr="0097776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E709C" w:rsidRPr="00977763" w:rsidTr="00D2189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E709C" w:rsidRPr="00977763" w:rsidRDefault="00EE709C" w:rsidP="00D2189E">
            <w:pPr>
              <w:pStyle w:val="HuvudrubrikFlisteNr"/>
            </w:pPr>
          </w:p>
        </w:tc>
        <w:tc>
          <w:tcPr>
            <w:tcW w:w="6237" w:type="dxa"/>
          </w:tcPr>
          <w:p w:rsidR="00EE709C" w:rsidRPr="00977763" w:rsidRDefault="00EE709C" w:rsidP="00D2189E">
            <w:pPr>
              <w:pStyle w:val="Huvudrubrik"/>
            </w:pPr>
            <w:bookmarkStart w:id="6" w:name="TypRubrik"/>
            <w:bookmarkStart w:id="7" w:name="Start_HänvisningTillUtskott"/>
            <w:bookmarkEnd w:id="6"/>
            <w:bookmarkEnd w:id="7"/>
            <w:r w:rsidRPr="00977763">
              <w:t>Ärenden för hänvisning till utskott</w:t>
            </w:r>
          </w:p>
        </w:tc>
        <w:tc>
          <w:tcPr>
            <w:tcW w:w="2481" w:type="dxa"/>
          </w:tcPr>
          <w:p w:rsidR="00EE709C" w:rsidRPr="00977763" w:rsidRDefault="00EE709C" w:rsidP="00D2189E">
            <w:pPr>
              <w:pStyle w:val="HuvudrubrikKolumn3"/>
            </w:pPr>
            <w:r w:rsidRPr="00977763">
              <w:t>Förslag</w:t>
            </w:r>
          </w:p>
        </w:tc>
      </w:tr>
      <w:tr w:rsidR="00EE709C" w:rsidRPr="00977763" w:rsidTr="00D218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E709C" w:rsidRPr="00977763" w:rsidRDefault="00EE709C" w:rsidP="00D2189E">
            <w:pPr>
              <w:pStyle w:val="renderubrik"/>
            </w:pPr>
            <w:bookmarkStart w:id="8" w:name="StartText"/>
            <w:bookmarkEnd w:id="8"/>
          </w:p>
        </w:tc>
        <w:tc>
          <w:tcPr>
            <w:tcW w:w="6237" w:type="dxa"/>
          </w:tcPr>
          <w:p w:rsidR="00EE709C" w:rsidRPr="00977763" w:rsidRDefault="00EE709C" w:rsidP="00D2189E">
            <w:pPr>
              <w:pStyle w:val="renderubrik"/>
            </w:pPr>
            <w:r w:rsidRPr="00977763">
              <w:t>Motioner</w:t>
            </w:r>
          </w:p>
        </w:tc>
        <w:tc>
          <w:tcPr>
            <w:tcW w:w="2481" w:type="dxa"/>
          </w:tcPr>
          <w:p w:rsidR="00EE709C" w:rsidRPr="00977763" w:rsidRDefault="00EE709C" w:rsidP="00D2189E">
            <w:pPr>
              <w:pStyle w:val="renderubrik"/>
              <w:rPr>
                <w:spacing w:val="-4"/>
              </w:rPr>
            </w:pPr>
          </w:p>
        </w:tc>
      </w:tr>
      <w:tr w:rsidR="00EE709C" w:rsidRPr="00977763" w:rsidTr="00D218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E709C" w:rsidRPr="00977763" w:rsidRDefault="00EE709C" w:rsidP="00D2189E">
            <w:pPr>
              <w:pStyle w:val="Motionsrubrik"/>
            </w:pPr>
          </w:p>
        </w:tc>
        <w:tc>
          <w:tcPr>
            <w:tcW w:w="6237" w:type="dxa"/>
          </w:tcPr>
          <w:p w:rsidR="00EE709C" w:rsidRPr="00977763" w:rsidRDefault="00EE709C" w:rsidP="00D2189E">
            <w:pPr>
              <w:pStyle w:val="Motionsrubrik"/>
            </w:pPr>
            <w:r w:rsidRPr="00977763">
              <w:t>med anledning av prop. 2008/09:68 Yrkeshögskolan</w:t>
            </w:r>
          </w:p>
        </w:tc>
        <w:tc>
          <w:tcPr>
            <w:tcW w:w="2481" w:type="dxa"/>
          </w:tcPr>
          <w:p w:rsidR="00EE709C" w:rsidRPr="00977763" w:rsidRDefault="00EE709C" w:rsidP="00D2189E">
            <w:pPr>
              <w:pStyle w:val="Motionsrubrik"/>
              <w:rPr>
                <w:spacing w:val="-4"/>
              </w:rPr>
            </w:pPr>
          </w:p>
        </w:tc>
      </w:tr>
      <w:tr w:rsidR="00EE709C" w:rsidRPr="00977763" w:rsidTr="00D218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E709C" w:rsidRPr="00977763" w:rsidRDefault="00EE709C" w:rsidP="00D2189E">
            <w:pPr>
              <w:pStyle w:val="FlistaNrText"/>
            </w:pPr>
          </w:p>
        </w:tc>
        <w:tc>
          <w:tcPr>
            <w:tcW w:w="6237" w:type="dxa"/>
          </w:tcPr>
          <w:p w:rsidR="00EE709C" w:rsidRPr="00977763" w:rsidRDefault="00EE709C" w:rsidP="00D2189E">
            <w:r w:rsidRPr="00977763">
              <w:t>2008/09:Ub12 av Kerstin Engle m.fl. (s)</w:t>
            </w:r>
          </w:p>
        </w:tc>
        <w:tc>
          <w:tcPr>
            <w:tcW w:w="2481" w:type="dxa"/>
          </w:tcPr>
          <w:p w:rsidR="00EE709C" w:rsidRPr="00977763" w:rsidRDefault="00EE709C" w:rsidP="00D2189E">
            <w:pPr>
              <w:rPr>
                <w:spacing w:val="-4"/>
              </w:rPr>
            </w:pPr>
            <w:r w:rsidRPr="00977763">
              <w:rPr>
                <w:spacing w:val="-4"/>
              </w:rPr>
              <w:t>UbU</w:t>
            </w:r>
          </w:p>
        </w:tc>
      </w:tr>
      <w:tr w:rsidR="00EE709C" w:rsidRPr="00977763" w:rsidTr="00D218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E709C" w:rsidRPr="00977763" w:rsidRDefault="00EE709C" w:rsidP="00D2189E">
            <w:pPr>
              <w:pStyle w:val="FlistaNrText"/>
            </w:pPr>
          </w:p>
        </w:tc>
        <w:tc>
          <w:tcPr>
            <w:tcW w:w="6237" w:type="dxa"/>
          </w:tcPr>
          <w:p w:rsidR="00EE709C" w:rsidRPr="00977763" w:rsidRDefault="00EE709C" w:rsidP="00D2189E">
            <w:r w:rsidRPr="00977763">
              <w:t>2008/09:Ub13 av Marie Granlund m.fl. (s)</w:t>
            </w:r>
          </w:p>
        </w:tc>
        <w:tc>
          <w:tcPr>
            <w:tcW w:w="2481" w:type="dxa"/>
          </w:tcPr>
          <w:p w:rsidR="00EE709C" w:rsidRPr="00977763" w:rsidRDefault="00EE709C" w:rsidP="00D2189E">
            <w:pPr>
              <w:rPr>
                <w:spacing w:val="-4"/>
              </w:rPr>
            </w:pPr>
            <w:r w:rsidRPr="00977763">
              <w:rPr>
                <w:spacing w:val="-4"/>
              </w:rPr>
              <w:t>UbU</w:t>
            </w:r>
          </w:p>
        </w:tc>
      </w:tr>
      <w:tr w:rsidR="00EE709C" w:rsidRPr="00977763" w:rsidTr="00D218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E709C" w:rsidRPr="00977763" w:rsidRDefault="00EE709C" w:rsidP="00D2189E">
            <w:pPr>
              <w:pStyle w:val="FlistaNrText"/>
            </w:pPr>
          </w:p>
        </w:tc>
        <w:tc>
          <w:tcPr>
            <w:tcW w:w="6237" w:type="dxa"/>
          </w:tcPr>
          <w:p w:rsidR="00EE709C" w:rsidRPr="00977763" w:rsidRDefault="00EE709C" w:rsidP="00D2189E">
            <w:r w:rsidRPr="00977763">
              <w:t>2008/09:Ub14 av Rossana Dinamarca m.fl. (v)</w:t>
            </w:r>
          </w:p>
        </w:tc>
        <w:tc>
          <w:tcPr>
            <w:tcW w:w="2481" w:type="dxa"/>
          </w:tcPr>
          <w:p w:rsidR="00EE709C" w:rsidRPr="00977763" w:rsidRDefault="00EE709C" w:rsidP="00D2189E">
            <w:pPr>
              <w:rPr>
                <w:spacing w:val="-4"/>
              </w:rPr>
            </w:pPr>
            <w:r w:rsidRPr="00977763">
              <w:rPr>
                <w:spacing w:val="-4"/>
              </w:rPr>
              <w:t>UbU</w:t>
            </w:r>
          </w:p>
        </w:tc>
      </w:tr>
      <w:tr w:rsidR="00EE709C" w:rsidRPr="00977763" w:rsidTr="00D218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E709C" w:rsidRPr="00977763" w:rsidRDefault="00EE709C" w:rsidP="00D2189E">
            <w:pPr>
              <w:pStyle w:val="FlistaNrText"/>
            </w:pPr>
          </w:p>
        </w:tc>
        <w:tc>
          <w:tcPr>
            <w:tcW w:w="6237" w:type="dxa"/>
          </w:tcPr>
          <w:p w:rsidR="00EE709C" w:rsidRPr="00977763" w:rsidRDefault="00EE709C" w:rsidP="00D2189E">
            <w:r w:rsidRPr="00977763">
              <w:t>2008/09:Ub15 av Mats Pertoft m.fl. (mp)</w:t>
            </w:r>
          </w:p>
        </w:tc>
        <w:tc>
          <w:tcPr>
            <w:tcW w:w="2481" w:type="dxa"/>
          </w:tcPr>
          <w:p w:rsidR="00EE709C" w:rsidRPr="00977763" w:rsidRDefault="00EE709C" w:rsidP="00D2189E">
            <w:pPr>
              <w:rPr>
                <w:spacing w:val="-4"/>
              </w:rPr>
            </w:pPr>
            <w:r w:rsidRPr="00977763">
              <w:rPr>
                <w:spacing w:val="-4"/>
              </w:rPr>
              <w:t>UbU</w:t>
            </w:r>
          </w:p>
        </w:tc>
      </w:tr>
    </w:tbl>
    <w:p w:rsidR="00EE709C" w:rsidRPr="00977763" w:rsidRDefault="00EE709C" w:rsidP="00EE709C">
      <w:pPr>
        <w:pStyle w:val="Blankrad"/>
      </w:pPr>
      <w:r w:rsidRPr="00977763">
        <w:t>     </w:t>
      </w:r>
    </w:p>
    <w:p w:rsidR="00EE709C" w:rsidRPr="00977763" w:rsidRDefault="00EE709C" w:rsidP="00EE709C">
      <w:pPr>
        <w:pStyle w:val="Blankrad"/>
      </w:pPr>
      <w:r w:rsidRPr="0097776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E709C" w:rsidRPr="00977763" w:rsidTr="00D2189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E709C" w:rsidRPr="00977763" w:rsidRDefault="00EE709C" w:rsidP="00D2189E">
            <w:pPr>
              <w:pStyle w:val="HuvudrubrikFlisteNr"/>
            </w:pPr>
          </w:p>
        </w:tc>
        <w:tc>
          <w:tcPr>
            <w:tcW w:w="6237" w:type="dxa"/>
          </w:tcPr>
          <w:p w:rsidR="00EE709C" w:rsidRPr="00977763" w:rsidRDefault="00EE709C" w:rsidP="00D2189E">
            <w:pPr>
              <w:pStyle w:val="Huvudrubrik"/>
            </w:pPr>
            <w:bookmarkStart w:id="9" w:name="Start_ÄrendenFörBordläggning"/>
            <w:bookmarkEnd w:id="9"/>
            <w:r w:rsidRPr="00977763">
              <w:t>Ärenden för bordläggning</w:t>
            </w:r>
          </w:p>
        </w:tc>
        <w:tc>
          <w:tcPr>
            <w:tcW w:w="2481" w:type="dxa"/>
          </w:tcPr>
          <w:p w:rsidR="00EE709C" w:rsidRPr="00977763" w:rsidRDefault="00EE709C" w:rsidP="00D2189E">
            <w:pPr>
              <w:pStyle w:val="HuvudrubrikKolumn3"/>
            </w:pPr>
            <w:r w:rsidRPr="00977763">
              <w:t>Reservationer</w:t>
            </w:r>
          </w:p>
        </w:tc>
      </w:tr>
      <w:tr w:rsidR="00EE709C" w:rsidRPr="00977763" w:rsidTr="00D218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E709C" w:rsidRPr="00977763" w:rsidRDefault="00EE709C" w:rsidP="00D2189E">
            <w:pPr>
              <w:pStyle w:val="renderubrik"/>
            </w:pPr>
          </w:p>
        </w:tc>
        <w:tc>
          <w:tcPr>
            <w:tcW w:w="6237" w:type="dxa"/>
          </w:tcPr>
          <w:p w:rsidR="00EE709C" w:rsidRPr="00977763" w:rsidRDefault="00EE709C" w:rsidP="00D2189E">
            <w:pPr>
              <w:pStyle w:val="renderubrik"/>
            </w:pPr>
            <w:r w:rsidRPr="00977763">
              <w:t>Utbildningsutskottets betänkande</w:t>
            </w:r>
          </w:p>
        </w:tc>
        <w:tc>
          <w:tcPr>
            <w:tcW w:w="2481" w:type="dxa"/>
          </w:tcPr>
          <w:p w:rsidR="00EE709C" w:rsidRPr="00977763" w:rsidRDefault="00EE709C" w:rsidP="00D2189E">
            <w:pPr>
              <w:pStyle w:val="renderubrik"/>
              <w:rPr>
                <w:spacing w:val="-4"/>
              </w:rPr>
            </w:pPr>
          </w:p>
        </w:tc>
      </w:tr>
      <w:tr w:rsidR="00EE709C" w:rsidRPr="00977763" w:rsidTr="00D218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E709C" w:rsidRPr="00977763" w:rsidRDefault="00EE709C" w:rsidP="00D2189E">
            <w:pPr>
              <w:pStyle w:val="FlistaNrText"/>
            </w:pPr>
          </w:p>
        </w:tc>
        <w:tc>
          <w:tcPr>
            <w:tcW w:w="6237" w:type="dxa"/>
          </w:tcPr>
          <w:p w:rsidR="00EE709C" w:rsidRPr="00977763" w:rsidRDefault="00EE709C" w:rsidP="00D2189E">
            <w:r w:rsidRPr="00977763">
              <w:t>2008/09:UbU1 Utgiftsområde 16 Utbildning och universitetsforskning</w:t>
            </w:r>
          </w:p>
        </w:tc>
        <w:tc>
          <w:tcPr>
            <w:tcW w:w="2481" w:type="dxa"/>
          </w:tcPr>
          <w:p w:rsidR="00EE709C" w:rsidRPr="00977763" w:rsidRDefault="00EE709C" w:rsidP="00D2189E">
            <w:pPr>
              <w:rPr>
                <w:spacing w:val="-4"/>
              </w:rPr>
            </w:pPr>
          </w:p>
        </w:tc>
      </w:tr>
      <w:tr w:rsidR="00EE709C" w:rsidRPr="00977763" w:rsidTr="00D218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E709C" w:rsidRPr="00977763" w:rsidRDefault="00EE709C" w:rsidP="00D2189E">
            <w:pPr>
              <w:pStyle w:val="renderubrik"/>
            </w:pPr>
          </w:p>
        </w:tc>
        <w:tc>
          <w:tcPr>
            <w:tcW w:w="6237" w:type="dxa"/>
          </w:tcPr>
          <w:p w:rsidR="00EE709C" w:rsidRPr="00977763" w:rsidRDefault="00EE709C" w:rsidP="00D2189E">
            <w:pPr>
              <w:pStyle w:val="renderubrik"/>
            </w:pPr>
            <w:r w:rsidRPr="00977763">
              <w:t>Arbetsmarknadsutskottets betänkande</w:t>
            </w:r>
          </w:p>
        </w:tc>
        <w:tc>
          <w:tcPr>
            <w:tcW w:w="2481" w:type="dxa"/>
          </w:tcPr>
          <w:p w:rsidR="00EE709C" w:rsidRPr="00977763" w:rsidRDefault="00EE709C" w:rsidP="00D2189E">
            <w:pPr>
              <w:pStyle w:val="renderubrik"/>
              <w:rPr>
                <w:spacing w:val="-4"/>
              </w:rPr>
            </w:pPr>
          </w:p>
        </w:tc>
      </w:tr>
      <w:tr w:rsidR="00EE709C" w:rsidRPr="00977763" w:rsidTr="00D218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E709C" w:rsidRPr="00977763" w:rsidRDefault="00EE709C" w:rsidP="00D2189E">
            <w:pPr>
              <w:pStyle w:val="FlistaNrText"/>
            </w:pPr>
          </w:p>
        </w:tc>
        <w:tc>
          <w:tcPr>
            <w:tcW w:w="6237" w:type="dxa"/>
          </w:tcPr>
          <w:p w:rsidR="00EE709C" w:rsidRPr="00977763" w:rsidRDefault="00EE709C" w:rsidP="00D2189E">
            <w:r w:rsidRPr="00977763">
              <w:t>2008/09:AU2 Utgiftsområde 14 Arbetsmarknad och arbetsliv</w:t>
            </w:r>
          </w:p>
        </w:tc>
        <w:tc>
          <w:tcPr>
            <w:tcW w:w="2481" w:type="dxa"/>
          </w:tcPr>
          <w:p w:rsidR="00EE709C" w:rsidRPr="00977763" w:rsidRDefault="00EE709C" w:rsidP="00D2189E">
            <w:pPr>
              <w:rPr>
                <w:spacing w:val="-4"/>
              </w:rPr>
            </w:pPr>
            <w:r w:rsidRPr="00977763">
              <w:rPr>
                <w:spacing w:val="-4"/>
              </w:rPr>
              <w:t>27 res. (s,v,mp)</w:t>
            </w:r>
          </w:p>
        </w:tc>
      </w:tr>
      <w:tr w:rsidR="00EE709C" w:rsidRPr="00977763" w:rsidTr="00D218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E709C" w:rsidRPr="00977763" w:rsidRDefault="00EE709C" w:rsidP="00D2189E">
            <w:pPr>
              <w:pStyle w:val="renderubrik"/>
            </w:pPr>
          </w:p>
        </w:tc>
        <w:tc>
          <w:tcPr>
            <w:tcW w:w="6237" w:type="dxa"/>
          </w:tcPr>
          <w:p w:rsidR="00EE709C" w:rsidRPr="00977763" w:rsidRDefault="00EE709C" w:rsidP="00D2189E">
            <w:pPr>
              <w:pStyle w:val="renderubrik"/>
            </w:pPr>
            <w:r w:rsidRPr="00977763">
              <w:t>Socialförsäkringsutskottets betänkanden</w:t>
            </w:r>
          </w:p>
        </w:tc>
        <w:tc>
          <w:tcPr>
            <w:tcW w:w="2481" w:type="dxa"/>
          </w:tcPr>
          <w:p w:rsidR="00EE709C" w:rsidRPr="00977763" w:rsidRDefault="00EE709C" w:rsidP="00D2189E">
            <w:pPr>
              <w:pStyle w:val="renderubrik"/>
              <w:rPr>
                <w:spacing w:val="-4"/>
              </w:rPr>
            </w:pPr>
          </w:p>
        </w:tc>
      </w:tr>
      <w:tr w:rsidR="00EE709C" w:rsidRPr="00977763" w:rsidTr="00D218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E709C" w:rsidRPr="00977763" w:rsidRDefault="00EE709C" w:rsidP="00D2189E">
            <w:pPr>
              <w:pStyle w:val="FlistaNrText"/>
            </w:pPr>
          </w:p>
        </w:tc>
        <w:tc>
          <w:tcPr>
            <w:tcW w:w="6237" w:type="dxa"/>
          </w:tcPr>
          <w:p w:rsidR="00EE709C" w:rsidRPr="00977763" w:rsidRDefault="00EE709C" w:rsidP="00D2189E">
            <w:r w:rsidRPr="00977763">
              <w:t>2008/09:SfU7 Justering av en straffbestämmelse i utlänningslagen</w:t>
            </w:r>
          </w:p>
        </w:tc>
        <w:tc>
          <w:tcPr>
            <w:tcW w:w="2481" w:type="dxa"/>
          </w:tcPr>
          <w:p w:rsidR="00EE709C" w:rsidRPr="00977763" w:rsidRDefault="00EE709C" w:rsidP="00D2189E">
            <w:pPr>
              <w:rPr>
                <w:spacing w:val="-4"/>
              </w:rPr>
            </w:pPr>
          </w:p>
        </w:tc>
      </w:tr>
      <w:tr w:rsidR="00EE709C" w:rsidRPr="00977763" w:rsidTr="00D218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E709C" w:rsidRPr="00977763" w:rsidRDefault="00EE709C" w:rsidP="00D2189E">
            <w:pPr>
              <w:pStyle w:val="FlistaNrText"/>
            </w:pPr>
          </w:p>
        </w:tc>
        <w:tc>
          <w:tcPr>
            <w:tcW w:w="6237" w:type="dxa"/>
          </w:tcPr>
          <w:p w:rsidR="00EE709C" w:rsidRPr="00977763" w:rsidRDefault="00EE709C" w:rsidP="00D2189E">
            <w:r w:rsidRPr="00977763">
              <w:t>2008/09:SfU1 Utgiftsområdena 10, 11 och 12 inom socialförsäkringsområdet</w:t>
            </w:r>
          </w:p>
        </w:tc>
        <w:tc>
          <w:tcPr>
            <w:tcW w:w="2481" w:type="dxa"/>
          </w:tcPr>
          <w:p w:rsidR="00EE709C" w:rsidRPr="00977763" w:rsidRDefault="00EE709C" w:rsidP="00D2189E">
            <w:pPr>
              <w:rPr>
                <w:spacing w:val="-4"/>
              </w:rPr>
            </w:pPr>
            <w:r w:rsidRPr="00977763">
              <w:rPr>
                <w:spacing w:val="-4"/>
              </w:rPr>
              <w:t>59 res. (s,v,mp)</w:t>
            </w:r>
          </w:p>
        </w:tc>
      </w:tr>
    </w:tbl>
    <w:p w:rsidR="00EE709C" w:rsidRPr="00977763" w:rsidRDefault="00EE709C" w:rsidP="00EE709C">
      <w:pPr>
        <w:pStyle w:val="Blankrad"/>
      </w:pPr>
      <w:r w:rsidRPr="00977763">
        <w:t>     </w:t>
      </w:r>
    </w:p>
    <w:p w:rsidR="00EE709C" w:rsidRPr="00977763" w:rsidRDefault="00EE709C" w:rsidP="00EE709C">
      <w:pPr>
        <w:pStyle w:val="Blankrad"/>
      </w:pPr>
      <w:r w:rsidRPr="00977763">
        <w:t xml:space="preserve">     </w:t>
      </w:r>
    </w:p>
    <w:p w:rsidR="00303E6B" w:rsidRPr="00977763" w:rsidRDefault="00303E6B">
      <w:pPr>
        <w:pStyle w:val="Blankrad"/>
      </w:pPr>
      <w:r w:rsidRPr="00977763">
        <w:t xml:space="preserve">     </w:t>
      </w:r>
    </w:p>
    <w:p w:rsidR="008A53CA" w:rsidRPr="00977763" w:rsidRDefault="008A53CA">
      <w:pPr>
        <w:pStyle w:val="Blankrad"/>
      </w:pPr>
      <w:r w:rsidRPr="00977763">
        <w:t xml:space="preserve">     </w:t>
      </w:r>
    </w:p>
    <w:p w:rsidR="00EE709C" w:rsidRPr="00977763" w:rsidRDefault="00EE709C">
      <w:pPr>
        <w:pStyle w:val="Blankrad"/>
      </w:pPr>
      <w:r w:rsidRPr="0097776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E709C" w:rsidRPr="00977763" w:rsidTr="00D2189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E709C" w:rsidRPr="00977763" w:rsidRDefault="00EE709C" w:rsidP="00D2189E">
            <w:pPr>
              <w:pStyle w:val="HuvudrubrikFlisteNr"/>
            </w:pPr>
          </w:p>
        </w:tc>
        <w:tc>
          <w:tcPr>
            <w:tcW w:w="6237" w:type="dxa"/>
          </w:tcPr>
          <w:p w:rsidR="00EE709C" w:rsidRPr="00977763" w:rsidRDefault="00EE709C" w:rsidP="00D2189E">
            <w:pPr>
              <w:pStyle w:val="HuvudrubrikEnsam"/>
            </w:pPr>
            <w:r w:rsidRPr="00977763">
              <w:t>Återrapportering från Europeiska rådets möte kl. 13.30</w:t>
            </w:r>
          </w:p>
        </w:tc>
        <w:tc>
          <w:tcPr>
            <w:tcW w:w="2481" w:type="dxa"/>
          </w:tcPr>
          <w:p w:rsidR="00EE709C" w:rsidRPr="00977763" w:rsidRDefault="00EE709C" w:rsidP="00D2189E">
            <w:pPr>
              <w:pStyle w:val="HuvudrubrikKolumn3"/>
            </w:pPr>
          </w:p>
        </w:tc>
      </w:tr>
      <w:tr w:rsidR="00EE709C" w:rsidRPr="00977763" w:rsidTr="00D218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E709C" w:rsidRPr="00977763" w:rsidRDefault="00EE709C" w:rsidP="00D2189E">
            <w:pPr>
              <w:pStyle w:val="FlistaNrText"/>
            </w:pPr>
          </w:p>
        </w:tc>
        <w:tc>
          <w:tcPr>
            <w:tcW w:w="6237" w:type="dxa"/>
          </w:tcPr>
          <w:p w:rsidR="00EE709C" w:rsidRPr="00977763" w:rsidRDefault="00EE709C" w:rsidP="00D2189E">
            <w:r w:rsidRPr="00977763">
              <w:t>Statsminister Fredrik Reinfeldt (m) återrapporterar från Europeiska rådets möte den 11-12 december</w:t>
            </w:r>
          </w:p>
        </w:tc>
        <w:tc>
          <w:tcPr>
            <w:tcW w:w="2481" w:type="dxa"/>
          </w:tcPr>
          <w:p w:rsidR="00EE709C" w:rsidRPr="00977763" w:rsidRDefault="00EE709C" w:rsidP="00D2189E">
            <w:pPr>
              <w:rPr>
                <w:spacing w:val="-4"/>
              </w:rPr>
            </w:pPr>
          </w:p>
        </w:tc>
      </w:tr>
    </w:tbl>
    <w:p w:rsidR="00EE709C" w:rsidRPr="00977763" w:rsidRDefault="00EE709C" w:rsidP="00EE709C">
      <w:pPr>
        <w:pStyle w:val="Blankrad"/>
      </w:pPr>
      <w:r w:rsidRPr="00977763">
        <w:t>     </w:t>
      </w:r>
    </w:p>
    <w:p w:rsidR="00EE709C" w:rsidRPr="00977763" w:rsidRDefault="00EE709C" w:rsidP="00EE709C">
      <w:pPr>
        <w:pStyle w:val="Blankrad"/>
      </w:pPr>
      <w:r w:rsidRPr="00977763">
        <w:t>     </w:t>
      </w:r>
    </w:p>
    <w:p w:rsidR="00EE709C" w:rsidRPr="00977763" w:rsidRDefault="00EE709C">
      <w:pPr>
        <w:pStyle w:val="Blankrad"/>
      </w:pPr>
      <w:r w:rsidRPr="0097776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E709C" w:rsidRPr="00977763" w:rsidTr="00D2189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E709C" w:rsidRPr="00977763" w:rsidRDefault="00EE709C" w:rsidP="00D2189E">
            <w:pPr>
              <w:pStyle w:val="HuvudrubrikFlisteNr"/>
            </w:pPr>
          </w:p>
        </w:tc>
        <w:tc>
          <w:tcPr>
            <w:tcW w:w="6237" w:type="dxa"/>
          </w:tcPr>
          <w:p w:rsidR="00EE709C" w:rsidRPr="00977763" w:rsidRDefault="00EE709C" w:rsidP="00D2189E">
            <w:pPr>
              <w:pStyle w:val="HuvudrubrikEnsam"/>
            </w:pPr>
            <w:r w:rsidRPr="00977763">
              <w:t xml:space="preserve">Ärenden för avgörande </w:t>
            </w:r>
            <w:r w:rsidRPr="00977763">
              <w:br/>
              <w:t>onsdagen den 17 december kl. 09.00</w:t>
            </w:r>
          </w:p>
        </w:tc>
        <w:tc>
          <w:tcPr>
            <w:tcW w:w="2481" w:type="dxa"/>
          </w:tcPr>
          <w:p w:rsidR="00EE709C" w:rsidRPr="00977763" w:rsidRDefault="00EE709C" w:rsidP="00D2189E">
            <w:pPr>
              <w:pStyle w:val="HuvudrubrikKolumn3"/>
            </w:pPr>
          </w:p>
        </w:tc>
      </w:tr>
      <w:tr w:rsidR="00EE709C" w:rsidRPr="00977763" w:rsidTr="00D218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E709C" w:rsidRPr="00977763" w:rsidRDefault="00EE709C" w:rsidP="00D2189E">
            <w:pPr>
              <w:pStyle w:val="Underrubrik"/>
            </w:pPr>
          </w:p>
        </w:tc>
        <w:tc>
          <w:tcPr>
            <w:tcW w:w="6237" w:type="dxa"/>
          </w:tcPr>
          <w:p w:rsidR="00EE709C" w:rsidRPr="00977763" w:rsidRDefault="00EE709C" w:rsidP="00D2189E">
            <w:pPr>
              <w:pStyle w:val="Underrubrik"/>
            </w:pPr>
            <w:r w:rsidRPr="00977763">
              <w:t>Tidigare slutdebatterade</w:t>
            </w:r>
          </w:p>
        </w:tc>
        <w:tc>
          <w:tcPr>
            <w:tcW w:w="2481" w:type="dxa"/>
          </w:tcPr>
          <w:p w:rsidR="00EE709C" w:rsidRPr="00977763" w:rsidRDefault="00EE709C" w:rsidP="00D2189E">
            <w:pPr>
              <w:pStyle w:val="Underrubrik"/>
              <w:rPr>
                <w:spacing w:val="-4"/>
              </w:rPr>
            </w:pPr>
          </w:p>
        </w:tc>
      </w:tr>
      <w:tr w:rsidR="00FA4701" w:rsidRPr="00977763" w:rsidTr="00D218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A4701" w:rsidRPr="00977763" w:rsidRDefault="00FA4701" w:rsidP="00FA4701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FA4701" w:rsidRPr="00977763" w:rsidRDefault="00FA4701" w:rsidP="00D2189E">
            <w:pPr>
              <w:pStyle w:val="renderubrik"/>
            </w:pPr>
            <w:r w:rsidRPr="00977763">
              <w:t>Socialutskottets betänkande</w:t>
            </w:r>
          </w:p>
        </w:tc>
        <w:tc>
          <w:tcPr>
            <w:tcW w:w="2481" w:type="dxa"/>
          </w:tcPr>
          <w:p w:rsidR="00FA4701" w:rsidRPr="00977763" w:rsidRDefault="00FA4701" w:rsidP="00D2189E">
            <w:pPr>
              <w:pStyle w:val="renderubrik"/>
              <w:rPr>
                <w:spacing w:val="-4"/>
              </w:rPr>
            </w:pPr>
          </w:p>
        </w:tc>
      </w:tr>
      <w:tr w:rsidR="00FA4701" w:rsidRPr="00977763" w:rsidTr="00D218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A4701" w:rsidRPr="00977763" w:rsidRDefault="00FA4701" w:rsidP="00D2189E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FA4701" w:rsidRPr="00977763" w:rsidRDefault="00FA4701" w:rsidP="00D2189E">
            <w:r w:rsidRPr="00977763">
              <w:t>2008/09:SoU1 Utgiftsområde 9 Hälsovård, sjukvård och social omsorg m.m.</w:t>
            </w:r>
          </w:p>
        </w:tc>
        <w:tc>
          <w:tcPr>
            <w:tcW w:w="2481" w:type="dxa"/>
          </w:tcPr>
          <w:p w:rsidR="00FA4701" w:rsidRPr="00977763" w:rsidRDefault="00FA4701" w:rsidP="00D2189E">
            <w:pPr>
              <w:rPr>
                <w:spacing w:val="-4"/>
              </w:rPr>
            </w:pPr>
            <w:r w:rsidRPr="00977763">
              <w:rPr>
                <w:spacing w:val="-4"/>
              </w:rPr>
              <w:t>14 res. (s,v,mp)</w:t>
            </w:r>
          </w:p>
        </w:tc>
      </w:tr>
      <w:tr w:rsidR="00FA4701" w:rsidRPr="00977763" w:rsidTr="00D218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A4701" w:rsidRPr="00977763" w:rsidRDefault="00FA4701" w:rsidP="00FA4701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FA4701" w:rsidRPr="00977763" w:rsidRDefault="00FA4701" w:rsidP="00D2189E">
            <w:pPr>
              <w:pStyle w:val="renderubrik"/>
            </w:pPr>
            <w:r w:rsidRPr="00977763">
              <w:t>Justitieutskottets betänkande</w:t>
            </w:r>
          </w:p>
        </w:tc>
        <w:tc>
          <w:tcPr>
            <w:tcW w:w="2481" w:type="dxa"/>
          </w:tcPr>
          <w:p w:rsidR="00FA4701" w:rsidRPr="00977763" w:rsidRDefault="00FA4701" w:rsidP="00D2189E">
            <w:pPr>
              <w:pStyle w:val="renderubrik"/>
              <w:rPr>
                <w:spacing w:val="-4"/>
              </w:rPr>
            </w:pPr>
          </w:p>
        </w:tc>
      </w:tr>
      <w:tr w:rsidR="00FA4701" w:rsidRPr="00977763" w:rsidTr="00D218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A4701" w:rsidRPr="00977763" w:rsidRDefault="00FA4701" w:rsidP="00D2189E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FA4701" w:rsidRPr="00977763" w:rsidRDefault="00FA4701" w:rsidP="00D2189E">
            <w:r w:rsidRPr="00977763">
              <w:t>2008/09:JuU1 Utgiftsområde 4 Rättsväsendet</w:t>
            </w:r>
          </w:p>
        </w:tc>
        <w:tc>
          <w:tcPr>
            <w:tcW w:w="2481" w:type="dxa"/>
          </w:tcPr>
          <w:p w:rsidR="00FA4701" w:rsidRPr="00977763" w:rsidRDefault="00FA4701" w:rsidP="00D2189E">
            <w:pPr>
              <w:rPr>
                <w:spacing w:val="-4"/>
              </w:rPr>
            </w:pPr>
            <w:r w:rsidRPr="00977763">
              <w:rPr>
                <w:spacing w:val="-4"/>
              </w:rPr>
              <w:t>23 res. (s,v,mp)</w:t>
            </w:r>
          </w:p>
        </w:tc>
      </w:tr>
    </w:tbl>
    <w:p w:rsidR="00EE709C" w:rsidRPr="00977763" w:rsidRDefault="00EE709C" w:rsidP="00EE709C">
      <w:pPr>
        <w:pStyle w:val="Blankrad"/>
      </w:pPr>
      <w:r w:rsidRPr="00977763">
        <w:t>     </w:t>
      </w:r>
    </w:p>
    <w:p w:rsidR="00EE709C" w:rsidRPr="00977763" w:rsidRDefault="00EE709C" w:rsidP="00EE709C">
      <w:pPr>
        <w:pStyle w:val="Blankrad"/>
      </w:pPr>
      <w:r w:rsidRPr="00977763">
        <w:t>     </w:t>
      </w:r>
    </w:p>
    <w:p w:rsidR="006E04A4" w:rsidRPr="00977763" w:rsidRDefault="006E04A4">
      <w:pPr>
        <w:pStyle w:val="Blankrad"/>
      </w:pPr>
      <w:r w:rsidRPr="00977763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97776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977763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977763" w:rsidRDefault="006E04A4">
            <w:pPr>
              <w:pStyle w:val="StreckMitten"/>
            </w:pPr>
            <w:r w:rsidRPr="00977763">
              <w:tab/>
            </w:r>
            <w:r w:rsidRPr="00977763">
              <w:tab/>
            </w:r>
          </w:p>
        </w:tc>
      </w:tr>
    </w:tbl>
    <w:p w:rsidR="006E04A4" w:rsidRPr="00977763" w:rsidRDefault="006E04A4" w:rsidP="00CE4300">
      <w:pPr>
        <w:pStyle w:val="Blankrad"/>
      </w:pPr>
    </w:p>
    <w:sectPr w:rsidR="006E04A4" w:rsidRPr="00977763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2189E" w:rsidRPr="00977763" w:rsidRDefault="00D2189E">
      <w:r w:rsidRPr="00977763">
        <w:separator/>
      </w:r>
    </w:p>
  </w:endnote>
  <w:endnote w:type="continuationSeparator" w:id="0">
    <w:p w:rsidR="00D2189E" w:rsidRPr="00977763" w:rsidRDefault="00D2189E">
      <w:r w:rsidRPr="0097776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A7955" w:rsidRPr="00977763" w:rsidRDefault="005A7955">
    <w:pPr>
      <w:pStyle w:val="Sidhuvud"/>
      <w:jc w:val="center"/>
    </w:pPr>
    <w:r w:rsidRPr="00977763">
      <w:fldChar w:fldCharType="begin" w:fldLock="1"/>
    </w:r>
    <w:r w:rsidRPr="00977763">
      <w:instrText xml:space="preserve"> PAGE </w:instrText>
    </w:r>
    <w:r w:rsidRPr="00977763">
      <w:fldChar w:fldCharType="separate"/>
    </w:r>
    <w:r w:rsidR="00CC5962" w:rsidRPr="00977763">
      <w:t>3</w:t>
    </w:r>
    <w:r w:rsidRPr="00977763">
      <w:fldChar w:fldCharType="end"/>
    </w:r>
    <w:r w:rsidRPr="00977763">
      <w:t xml:space="preserve"> (</w:t>
    </w:r>
    <w:r w:rsidRPr="00977763">
      <w:fldChar w:fldCharType="begin" w:fldLock="1"/>
    </w:r>
    <w:r w:rsidRPr="00977763">
      <w:instrText xml:space="preserve"> NUMPAGES </w:instrText>
    </w:r>
    <w:r w:rsidRPr="00977763">
      <w:fldChar w:fldCharType="separate"/>
    </w:r>
    <w:r w:rsidR="00CC5962" w:rsidRPr="00977763">
      <w:t>4</w:t>
    </w:r>
    <w:r w:rsidRPr="00977763">
      <w:fldChar w:fldCharType="end"/>
    </w:r>
    <w:r w:rsidRPr="00977763">
      <w:t>)</w:t>
    </w:r>
  </w:p>
  <w:p w:rsidR="005A7955" w:rsidRPr="00977763" w:rsidRDefault="005A795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A7955" w:rsidRPr="00977763" w:rsidRDefault="005A7955">
    <w:pPr>
      <w:pStyle w:val="Sidhuvud"/>
      <w:jc w:val="center"/>
    </w:pPr>
    <w:r w:rsidRPr="00977763">
      <w:fldChar w:fldCharType="begin" w:fldLock="1"/>
    </w:r>
    <w:r w:rsidRPr="00977763">
      <w:instrText xml:space="preserve"> PAGE </w:instrText>
    </w:r>
    <w:r w:rsidRPr="00977763">
      <w:fldChar w:fldCharType="separate"/>
    </w:r>
    <w:r w:rsidR="00D2189E" w:rsidRPr="00977763">
      <w:t>1</w:t>
    </w:r>
    <w:r w:rsidRPr="00977763">
      <w:fldChar w:fldCharType="end"/>
    </w:r>
    <w:r w:rsidRPr="00977763">
      <w:t xml:space="preserve"> (</w:t>
    </w:r>
    <w:r w:rsidRPr="00977763">
      <w:fldChar w:fldCharType="begin" w:fldLock="1"/>
    </w:r>
    <w:r w:rsidRPr="00977763">
      <w:instrText xml:space="preserve"> NUMPAGES </w:instrText>
    </w:r>
    <w:r w:rsidRPr="00977763">
      <w:fldChar w:fldCharType="separate"/>
    </w:r>
    <w:r w:rsidR="00371AD0" w:rsidRPr="00977763">
      <w:t>4</w:t>
    </w:r>
    <w:r w:rsidRPr="00977763">
      <w:fldChar w:fldCharType="end"/>
    </w:r>
    <w:r w:rsidRPr="00977763">
      <w:t>)</w:t>
    </w:r>
  </w:p>
  <w:p w:rsidR="005A7955" w:rsidRPr="00977763" w:rsidRDefault="005A795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2189E" w:rsidRPr="00977763" w:rsidRDefault="00D2189E">
      <w:r w:rsidRPr="00977763">
        <w:separator/>
      </w:r>
    </w:p>
  </w:footnote>
  <w:footnote w:type="continuationSeparator" w:id="0">
    <w:p w:rsidR="00D2189E" w:rsidRPr="00977763" w:rsidRDefault="00D2189E">
      <w:r w:rsidRPr="0097776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A7955" w:rsidRPr="00977763" w:rsidRDefault="005A795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A7955" w:rsidRPr="00977763" w:rsidRDefault="005A7955">
    <w:pPr>
      <w:pStyle w:val="Sidhuvud"/>
      <w:tabs>
        <w:tab w:val="clear" w:pos="4536"/>
      </w:tabs>
    </w:pPr>
    <w:r w:rsidRPr="00977763">
      <w:fldChar w:fldCharType="begin" w:fldLock="1"/>
    </w:r>
    <w:r w:rsidRPr="00977763">
      <w:instrText xml:space="preserve"> DOCPROPERTY "DocumentDate" </w:instrText>
    </w:r>
    <w:r w:rsidRPr="00977763">
      <w:fldChar w:fldCharType="separate"/>
    </w:r>
    <w:r w:rsidR="00371AD0" w:rsidRPr="00977763">
      <w:t>Tisdagen den 16 december 2008</w:t>
    </w:r>
    <w:r w:rsidRPr="00977763">
      <w:fldChar w:fldCharType="end"/>
    </w:r>
    <w:r w:rsidRPr="00977763">
      <w:tab/>
    </w:r>
  </w:p>
  <w:p w:rsidR="005A7955" w:rsidRPr="00977763" w:rsidRDefault="005A7955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977763">
      <w:rPr>
        <w:sz w:val="12"/>
      </w:rPr>
      <w:tab/>
    </w:r>
  </w:p>
  <w:p w:rsidR="005A7955" w:rsidRPr="00977763" w:rsidRDefault="005A7955"/>
  <w:p w:rsidR="005A7955" w:rsidRPr="00977763" w:rsidRDefault="005A795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A7955" w:rsidRPr="00977763" w:rsidRDefault="00977763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977763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A7955" w:rsidRPr="00977763" w:rsidRDefault="005A7955">
    <w:pPr>
      <w:pStyle w:val="Dokumentrubrik"/>
      <w:spacing w:after="360"/>
    </w:pPr>
    <w:r w:rsidRPr="00977763">
      <w:t>Föredragningslista</w:t>
    </w:r>
  </w:p>
  <w:p w:rsidR="005A7955" w:rsidRPr="00977763" w:rsidRDefault="005A795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805314019">
    <w:abstractNumId w:val="5"/>
  </w:num>
  <w:num w:numId="2" w16cid:durableId="1436365178">
    <w:abstractNumId w:val="2"/>
  </w:num>
  <w:num w:numId="3" w16cid:durableId="1075204514">
    <w:abstractNumId w:val="4"/>
  </w:num>
  <w:num w:numId="4" w16cid:durableId="2139376137">
    <w:abstractNumId w:val="1"/>
  </w:num>
  <w:num w:numId="5" w16cid:durableId="291983421">
    <w:abstractNumId w:val="0"/>
  </w:num>
  <w:num w:numId="6" w16cid:durableId="30426903">
    <w:abstractNumId w:val="3"/>
  </w:num>
  <w:num w:numId="7" w16cid:durableId="1948660733">
    <w:abstractNumId w:val="3"/>
  </w:num>
  <w:num w:numId="8" w16cid:durableId="6277068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9F5332"/>
    <w:rsid w:val="00000608"/>
    <w:rsid w:val="000025B1"/>
    <w:rsid w:val="00003249"/>
    <w:rsid w:val="00013362"/>
    <w:rsid w:val="000157A2"/>
    <w:rsid w:val="00025ED1"/>
    <w:rsid w:val="00030ADD"/>
    <w:rsid w:val="000451B8"/>
    <w:rsid w:val="000466D5"/>
    <w:rsid w:val="0004699B"/>
    <w:rsid w:val="000473E3"/>
    <w:rsid w:val="00052BC7"/>
    <w:rsid w:val="000531DC"/>
    <w:rsid w:val="000541FC"/>
    <w:rsid w:val="00060EE6"/>
    <w:rsid w:val="00067D5D"/>
    <w:rsid w:val="00074E52"/>
    <w:rsid w:val="00075958"/>
    <w:rsid w:val="000816E1"/>
    <w:rsid w:val="00083022"/>
    <w:rsid w:val="00092904"/>
    <w:rsid w:val="00096F15"/>
    <w:rsid w:val="000A51FF"/>
    <w:rsid w:val="000C6C04"/>
    <w:rsid w:val="000E30A0"/>
    <w:rsid w:val="00102B56"/>
    <w:rsid w:val="00103C04"/>
    <w:rsid w:val="0012112E"/>
    <w:rsid w:val="00130979"/>
    <w:rsid w:val="00135D30"/>
    <w:rsid w:val="00146992"/>
    <w:rsid w:val="0014779C"/>
    <w:rsid w:val="00147F56"/>
    <w:rsid w:val="001548E3"/>
    <w:rsid w:val="00160B0C"/>
    <w:rsid w:val="00165404"/>
    <w:rsid w:val="0016727E"/>
    <w:rsid w:val="00170F83"/>
    <w:rsid w:val="001763B7"/>
    <w:rsid w:val="0018078C"/>
    <w:rsid w:val="001903E8"/>
    <w:rsid w:val="00193B94"/>
    <w:rsid w:val="00193E4B"/>
    <w:rsid w:val="00194661"/>
    <w:rsid w:val="00195593"/>
    <w:rsid w:val="001A1CBE"/>
    <w:rsid w:val="001B4C8D"/>
    <w:rsid w:val="001C4530"/>
    <w:rsid w:val="001D19AB"/>
    <w:rsid w:val="001D19E3"/>
    <w:rsid w:val="001D7C4B"/>
    <w:rsid w:val="001E0CB1"/>
    <w:rsid w:val="001F45EF"/>
    <w:rsid w:val="001F52AB"/>
    <w:rsid w:val="001F58F3"/>
    <w:rsid w:val="002068C6"/>
    <w:rsid w:val="0021008A"/>
    <w:rsid w:val="00211667"/>
    <w:rsid w:val="00215146"/>
    <w:rsid w:val="00223EF7"/>
    <w:rsid w:val="002257C6"/>
    <w:rsid w:val="00233D5B"/>
    <w:rsid w:val="00233E62"/>
    <w:rsid w:val="00242820"/>
    <w:rsid w:val="0025181C"/>
    <w:rsid w:val="00264280"/>
    <w:rsid w:val="00270162"/>
    <w:rsid w:val="002760B5"/>
    <w:rsid w:val="002826A6"/>
    <w:rsid w:val="0029386E"/>
    <w:rsid w:val="002A09ED"/>
    <w:rsid w:val="002A6592"/>
    <w:rsid w:val="002B3051"/>
    <w:rsid w:val="002C244C"/>
    <w:rsid w:val="002C2EDB"/>
    <w:rsid w:val="002C6F0F"/>
    <w:rsid w:val="002D3C8F"/>
    <w:rsid w:val="002E49F4"/>
    <w:rsid w:val="002E546B"/>
    <w:rsid w:val="002F0948"/>
    <w:rsid w:val="002F0C89"/>
    <w:rsid w:val="002F19EC"/>
    <w:rsid w:val="002F2D1A"/>
    <w:rsid w:val="002F7486"/>
    <w:rsid w:val="00303E6B"/>
    <w:rsid w:val="00305353"/>
    <w:rsid w:val="003107BB"/>
    <w:rsid w:val="00315C69"/>
    <w:rsid w:val="0032182C"/>
    <w:rsid w:val="003221FF"/>
    <w:rsid w:val="003320D1"/>
    <w:rsid w:val="00334A3B"/>
    <w:rsid w:val="0034141E"/>
    <w:rsid w:val="00341C37"/>
    <w:rsid w:val="00346BF8"/>
    <w:rsid w:val="00350ACF"/>
    <w:rsid w:val="003511C0"/>
    <w:rsid w:val="00355222"/>
    <w:rsid w:val="0036199E"/>
    <w:rsid w:val="003652CF"/>
    <w:rsid w:val="00365CD2"/>
    <w:rsid w:val="00371AD0"/>
    <w:rsid w:val="00371E50"/>
    <w:rsid w:val="00376480"/>
    <w:rsid w:val="00377B34"/>
    <w:rsid w:val="003863CC"/>
    <w:rsid w:val="00386486"/>
    <w:rsid w:val="003945BB"/>
    <w:rsid w:val="003A3C72"/>
    <w:rsid w:val="003B796F"/>
    <w:rsid w:val="003C1FD3"/>
    <w:rsid w:val="003C5072"/>
    <w:rsid w:val="003C7487"/>
    <w:rsid w:val="003C7EDD"/>
    <w:rsid w:val="003D0E9A"/>
    <w:rsid w:val="003E0858"/>
    <w:rsid w:val="003E1861"/>
    <w:rsid w:val="003E395F"/>
    <w:rsid w:val="003F43D8"/>
    <w:rsid w:val="003F7E25"/>
    <w:rsid w:val="00404049"/>
    <w:rsid w:val="00405E4A"/>
    <w:rsid w:val="004100C9"/>
    <w:rsid w:val="004114F9"/>
    <w:rsid w:val="00411994"/>
    <w:rsid w:val="00415884"/>
    <w:rsid w:val="00426681"/>
    <w:rsid w:val="0045348A"/>
    <w:rsid w:val="004603CE"/>
    <w:rsid w:val="00481275"/>
    <w:rsid w:val="004C1300"/>
    <w:rsid w:val="004C1FA3"/>
    <w:rsid w:val="004C4932"/>
    <w:rsid w:val="004D1B3F"/>
    <w:rsid w:val="004E4219"/>
    <w:rsid w:val="004E5670"/>
    <w:rsid w:val="004E5AC8"/>
    <w:rsid w:val="004F173D"/>
    <w:rsid w:val="004F2643"/>
    <w:rsid w:val="004F403E"/>
    <w:rsid w:val="004F60B1"/>
    <w:rsid w:val="005020C6"/>
    <w:rsid w:val="00503BE4"/>
    <w:rsid w:val="00510E80"/>
    <w:rsid w:val="005273C9"/>
    <w:rsid w:val="00527419"/>
    <w:rsid w:val="00533A3C"/>
    <w:rsid w:val="00537A01"/>
    <w:rsid w:val="005510B5"/>
    <w:rsid w:val="00585ED4"/>
    <w:rsid w:val="00593F37"/>
    <w:rsid w:val="00594D74"/>
    <w:rsid w:val="00597CFF"/>
    <w:rsid w:val="005A4129"/>
    <w:rsid w:val="005A7955"/>
    <w:rsid w:val="005B2016"/>
    <w:rsid w:val="005B70D8"/>
    <w:rsid w:val="005C2FB4"/>
    <w:rsid w:val="005C7F3D"/>
    <w:rsid w:val="005D15F9"/>
    <w:rsid w:val="005D4B9F"/>
    <w:rsid w:val="005D5DA3"/>
    <w:rsid w:val="005D65CC"/>
    <w:rsid w:val="005E05A7"/>
    <w:rsid w:val="005E0859"/>
    <w:rsid w:val="005E201A"/>
    <w:rsid w:val="005F1084"/>
    <w:rsid w:val="0060198F"/>
    <w:rsid w:val="00602C19"/>
    <w:rsid w:val="00607D38"/>
    <w:rsid w:val="006115DB"/>
    <w:rsid w:val="0061541F"/>
    <w:rsid w:val="00631C97"/>
    <w:rsid w:val="006320E4"/>
    <w:rsid w:val="006417AD"/>
    <w:rsid w:val="0064413C"/>
    <w:rsid w:val="00645051"/>
    <w:rsid w:val="00652619"/>
    <w:rsid w:val="00652957"/>
    <w:rsid w:val="00654041"/>
    <w:rsid w:val="00660A6C"/>
    <w:rsid w:val="00662905"/>
    <w:rsid w:val="00662DB5"/>
    <w:rsid w:val="006775C2"/>
    <w:rsid w:val="00683F0B"/>
    <w:rsid w:val="00690C89"/>
    <w:rsid w:val="00691645"/>
    <w:rsid w:val="00691B56"/>
    <w:rsid w:val="00693162"/>
    <w:rsid w:val="00695350"/>
    <w:rsid w:val="006B1634"/>
    <w:rsid w:val="006C05D9"/>
    <w:rsid w:val="006C4107"/>
    <w:rsid w:val="006D0C2B"/>
    <w:rsid w:val="006D196C"/>
    <w:rsid w:val="006E02AA"/>
    <w:rsid w:val="006E04A4"/>
    <w:rsid w:val="006E3810"/>
    <w:rsid w:val="006E5764"/>
    <w:rsid w:val="006F28F0"/>
    <w:rsid w:val="006F2BA3"/>
    <w:rsid w:val="006F4563"/>
    <w:rsid w:val="006F4DE6"/>
    <w:rsid w:val="006F63C4"/>
    <w:rsid w:val="006F7031"/>
    <w:rsid w:val="0071198D"/>
    <w:rsid w:val="00712ED9"/>
    <w:rsid w:val="0071440B"/>
    <w:rsid w:val="00721555"/>
    <w:rsid w:val="007246B8"/>
    <w:rsid w:val="00724FED"/>
    <w:rsid w:val="00726578"/>
    <w:rsid w:val="0074546A"/>
    <w:rsid w:val="00745B90"/>
    <w:rsid w:val="007503DA"/>
    <w:rsid w:val="0075111F"/>
    <w:rsid w:val="007526CB"/>
    <w:rsid w:val="007532ED"/>
    <w:rsid w:val="00755F48"/>
    <w:rsid w:val="007737CA"/>
    <w:rsid w:val="007743CC"/>
    <w:rsid w:val="0078127D"/>
    <w:rsid w:val="007A090E"/>
    <w:rsid w:val="007A320D"/>
    <w:rsid w:val="007B01A2"/>
    <w:rsid w:val="007B3D13"/>
    <w:rsid w:val="007C00AC"/>
    <w:rsid w:val="007C0AB9"/>
    <w:rsid w:val="007D165E"/>
    <w:rsid w:val="007D7A4C"/>
    <w:rsid w:val="007D7F1E"/>
    <w:rsid w:val="007F3C22"/>
    <w:rsid w:val="007F5CBC"/>
    <w:rsid w:val="00807049"/>
    <w:rsid w:val="00814CAC"/>
    <w:rsid w:val="00821A25"/>
    <w:rsid w:val="00835D03"/>
    <w:rsid w:val="0084643C"/>
    <w:rsid w:val="00854C30"/>
    <w:rsid w:val="008600DA"/>
    <w:rsid w:val="008614A3"/>
    <w:rsid w:val="0086222B"/>
    <w:rsid w:val="00873E43"/>
    <w:rsid w:val="00887B6F"/>
    <w:rsid w:val="00891A92"/>
    <w:rsid w:val="008A53CA"/>
    <w:rsid w:val="008C2406"/>
    <w:rsid w:val="008C2C60"/>
    <w:rsid w:val="008C79FF"/>
    <w:rsid w:val="008D70CE"/>
    <w:rsid w:val="008D7306"/>
    <w:rsid w:val="008E0710"/>
    <w:rsid w:val="008E1049"/>
    <w:rsid w:val="008F481D"/>
    <w:rsid w:val="008F66F9"/>
    <w:rsid w:val="00902758"/>
    <w:rsid w:val="00916262"/>
    <w:rsid w:val="009339AC"/>
    <w:rsid w:val="00935A09"/>
    <w:rsid w:val="00943639"/>
    <w:rsid w:val="00945CF1"/>
    <w:rsid w:val="00953F6C"/>
    <w:rsid w:val="00954C81"/>
    <w:rsid w:val="0096765E"/>
    <w:rsid w:val="0097005E"/>
    <w:rsid w:val="00974789"/>
    <w:rsid w:val="00977763"/>
    <w:rsid w:val="0099091B"/>
    <w:rsid w:val="00993003"/>
    <w:rsid w:val="009936B7"/>
    <w:rsid w:val="009A4BE1"/>
    <w:rsid w:val="009B58A6"/>
    <w:rsid w:val="009E024F"/>
    <w:rsid w:val="009E29D2"/>
    <w:rsid w:val="009E2A19"/>
    <w:rsid w:val="009F16CD"/>
    <w:rsid w:val="009F5332"/>
    <w:rsid w:val="00A047C8"/>
    <w:rsid w:val="00A10980"/>
    <w:rsid w:val="00A14C18"/>
    <w:rsid w:val="00A20302"/>
    <w:rsid w:val="00A209BB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37CC"/>
    <w:rsid w:val="00A4395A"/>
    <w:rsid w:val="00A51BBE"/>
    <w:rsid w:val="00A63B75"/>
    <w:rsid w:val="00A65816"/>
    <w:rsid w:val="00A669E1"/>
    <w:rsid w:val="00A70B35"/>
    <w:rsid w:val="00A714C9"/>
    <w:rsid w:val="00A726A7"/>
    <w:rsid w:val="00A76381"/>
    <w:rsid w:val="00A80A58"/>
    <w:rsid w:val="00A87597"/>
    <w:rsid w:val="00AA4B94"/>
    <w:rsid w:val="00AC0E93"/>
    <w:rsid w:val="00AD51C2"/>
    <w:rsid w:val="00AE1CA5"/>
    <w:rsid w:val="00AE255A"/>
    <w:rsid w:val="00AE413F"/>
    <w:rsid w:val="00AE4186"/>
    <w:rsid w:val="00AF003C"/>
    <w:rsid w:val="00AF07F6"/>
    <w:rsid w:val="00AF62E9"/>
    <w:rsid w:val="00B01905"/>
    <w:rsid w:val="00B04D39"/>
    <w:rsid w:val="00B11B39"/>
    <w:rsid w:val="00B15011"/>
    <w:rsid w:val="00B27DC3"/>
    <w:rsid w:val="00B4159D"/>
    <w:rsid w:val="00B503C7"/>
    <w:rsid w:val="00B528F7"/>
    <w:rsid w:val="00B52F86"/>
    <w:rsid w:val="00B710EF"/>
    <w:rsid w:val="00B71361"/>
    <w:rsid w:val="00B73A7E"/>
    <w:rsid w:val="00B753B3"/>
    <w:rsid w:val="00B81FDE"/>
    <w:rsid w:val="00B8715B"/>
    <w:rsid w:val="00B90627"/>
    <w:rsid w:val="00B91174"/>
    <w:rsid w:val="00B96B57"/>
    <w:rsid w:val="00BA667D"/>
    <w:rsid w:val="00BA6962"/>
    <w:rsid w:val="00BB092F"/>
    <w:rsid w:val="00BB32D1"/>
    <w:rsid w:val="00BC1B9D"/>
    <w:rsid w:val="00BD1E8E"/>
    <w:rsid w:val="00BD5B2F"/>
    <w:rsid w:val="00BE1F3F"/>
    <w:rsid w:val="00BE26EA"/>
    <w:rsid w:val="00BE2EB7"/>
    <w:rsid w:val="00BF1A01"/>
    <w:rsid w:val="00BF2ADF"/>
    <w:rsid w:val="00BF319E"/>
    <w:rsid w:val="00BF68E5"/>
    <w:rsid w:val="00C04A70"/>
    <w:rsid w:val="00C11760"/>
    <w:rsid w:val="00C175DA"/>
    <w:rsid w:val="00C20D9F"/>
    <w:rsid w:val="00C25CD0"/>
    <w:rsid w:val="00C337B2"/>
    <w:rsid w:val="00C34AF3"/>
    <w:rsid w:val="00C354BF"/>
    <w:rsid w:val="00C373BB"/>
    <w:rsid w:val="00C37D3A"/>
    <w:rsid w:val="00C46D5F"/>
    <w:rsid w:val="00C6587A"/>
    <w:rsid w:val="00C76C1F"/>
    <w:rsid w:val="00C81EDE"/>
    <w:rsid w:val="00C94CBC"/>
    <w:rsid w:val="00C95FD1"/>
    <w:rsid w:val="00CA0FEA"/>
    <w:rsid w:val="00CA35C2"/>
    <w:rsid w:val="00CA5C77"/>
    <w:rsid w:val="00CA63A1"/>
    <w:rsid w:val="00CA6FC2"/>
    <w:rsid w:val="00CB2C30"/>
    <w:rsid w:val="00CC4FEA"/>
    <w:rsid w:val="00CC5962"/>
    <w:rsid w:val="00CD26A6"/>
    <w:rsid w:val="00CD2A19"/>
    <w:rsid w:val="00CD5D0A"/>
    <w:rsid w:val="00CE06E3"/>
    <w:rsid w:val="00CE2D82"/>
    <w:rsid w:val="00CE4300"/>
    <w:rsid w:val="00CE73D0"/>
    <w:rsid w:val="00CE76D3"/>
    <w:rsid w:val="00CF242C"/>
    <w:rsid w:val="00CF710F"/>
    <w:rsid w:val="00D04310"/>
    <w:rsid w:val="00D1178C"/>
    <w:rsid w:val="00D1688C"/>
    <w:rsid w:val="00D176C3"/>
    <w:rsid w:val="00D2189E"/>
    <w:rsid w:val="00D22A02"/>
    <w:rsid w:val="00D2330C"/>
    <w:rsid w:val="00D24C5A"/>
    <w:rsid w:val="00D27346"/>
    <w:rsid w:val="00D37696"/>
    <w:rsid w:val="00D41247"/>
    <w:rsid w:val="00D45AE3"/>
    <w:rsid w:val="00D46A27"/>
    <w:rsid w:val="00D51FA2"/>
    <w:rsid w:val="00D6469C"/>
    <w:rsid w:val="00D6756A"/>
    <w:rsid w:val="00D7044D"/>
    <w:rsid w:val="00D76DAF"/>
    <w:rsid w:val="00D77FF8"/>
    <w:rsid w:val="00D80B4A"/>
    <w:rsid w:val="00D82BA7"/>
    <w:rsid w:val="00D852CE"/>
    <w:rsid w:val="00D923F2"/>
    <w:rsid w:val="00D96667"/>
    <w:rsid w:val="00DB05D5"/>
    <w:rsid w:val="00DB3C3E"/>
    <w:rsid w:val="00DC1161"/>
    <w:rsid w:val="00DC6608"/>
    <w:rsid w:val="00DD564D"/>
    <w:rsid w:val="00DD656E"/>
    <w:rsid w:val="00DE1DA3"/>
    <w:rsid w:val="00DE550D"/>
    <w:rsid w:val="00DE65BE"/>
    <w:rsid w:val="00DF2854"/>
    <w:rsid w:val="00DF64A1"/>
    <w:rsid w:val="00DF7A9D"/>
    <w:rsid w:val="00E000A9"/>
    <w:rsid w:val="00E0128C"/>
    <w:rsid w:val="00E03BF3"/>
    <w:rsid w:val="00E17E2F"/>
    <w:rsid w:val="00E20333"/>
    <w:rsid w:val="00E24210"/>
    <w:rsid w:val="00E248C0"/>
    <w:rsid w:val="00E2788D"/>
    <w:rsid w:val="00E31377"/>
    <w:rsid w:val="00E33544"/>
    <w:rsid w:val="00E33802"/>
    <w:rsid w:val="00E33AC1"/>
    <w:rsid w:val="00E41505"/>
    <w:rsid w:val="00E4393B"/>
    <w:rsid w:val="00E44BE6"/>
    <w:rsid w:val="00E45215"/>
    <w:rsid w:val="00E521C9"/>
    <w:rsid w:val="00E535B2"/>
    <w:rsid w:val="00E7771F"/>
    <w:rsid w:val="00E975DB"/>
    <w:rsid w:val="00EA0896"/>
    <w:rsid w:val="00EB446D"/>
    <w:rsid w:val="00EC278F"/>
    <w:rsid w:val="00EC40C9"/>
    <w:rsid w:val="00ED095E"/>
    <w:rsid w:val="00EE0105"/>
    <w:rsid w:val="00EE709C"/>
    <w:rsid w:val="00EF1642"/>
    <w:rsid w:val="00EF5FE1"/>
    <w:rsid w:val="00F01227"/>
    <w:rsid w:val="00F01512"/>
    <w:rsid w:val="00F01896"/>
    <w:rsid w:val="00F061D3"/>
    <w:rsid w:val="00F20263"/>
    <w:rsid w:val="00F20F9E"/>
    <w:rsid w:val="00F27AE3"/>
    <w:rsid w:val="00F3158D"/>
    <w:rsid w:val="00F32AB0"/>
    <w:rsid w:val="00F5416E"/>
    <w:rsid w:val="00F6126D"/>
    <w:rsid w:val="00F63D49"/>
    <w:rsid w:val="00F65389"/>
    <w:rsid w:val="00F849DC"/>
    <w:rsid w:val="00F96145"/>
    <w:rsid w:val="00F9696A"/>
    <w:rsid w:val="00FA3584"/>
    <w:rsid w:val="00FA35BF"/>
    <w:rsid w:val="00FA4701"/>
    <w:rsid w:val="00FA4AC7"/>
    <w:rsid w:val="00FB101A"/>
    <w:rsid w:val="00FB2984"/>
    <w:rsid w:val="00FB6412"/>
    <w:rsid w:val="00FB6B84"/>
    <w:rsid w:val="00FC0BAE"/>
    <w:rsid w:val="00FC1A2D"/>
    <w:rsid w:val="00FD009B"/>
    <w:rsid w:val="00FD4FB8"/>
    <w:rsid w:val="00FD75C3"/>
    <w:rsid w:val="00FE68B7"/>
    <w:rsid w:val="00FE73AB"/>
    <w:rsid w:val="00FF05D4"/>
    <w:rsid w:val="00FF0A50"/>
    <w:rsid w:val="00FF3127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C12B41A-5F76-491E-8892-11AC72926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a0115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610</Words>
  <Characters>4057</Characters>
  <Application>Microsoft Office Word</Application>
  <DocSecurity>4</DocSecurity>
  <Lines>338</Lines>
  <Paragraphs>186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2008/09:50</vt:lpstr>
      <vt:lpstr>Tisdagen den 16 december 2008</vt:lpstr>
    </vt:vector>
  </TitlesOfParts>
  <Company>Riksdagen</Company>
  <LinksUpToDate>false</LinksUpToDate>
  <CharactersWithSpaces>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Delvis utvecklad av konsulten Peter Moks</dc:description>
  <cp:lastModifiedBy>Lars Brink</cp:lastModifiedBy>
  <cp:revision>2</cp:revision>
  <cp:lastPrinted>2008-12-15T14:28:00Z</cp:lastPrinted>
  <dcterms:created xsi:type="dcterms:W3CDTF">2025-12-17T19:19:00Z</dcterms:created>
  <dcterms:modified xsi:type="dcterms:W3CDTF">2025-12-17T19:19:00Z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Tisdagen den 16 december 2008</vt:lpwstr>
  </property>
  <property fmtid="{D5CDD505-2E9C-101B-9397-08002B2CF9AE}" pid="3" name="DocumentNumber">
    <vt:lpwstr>50</vt:lpwstr>
  </property>
  <property fmtid="{D5CDD505-2E9C-101B-9397-08002B2CF9AE}" pid="4" name="DocumentYear">
    <vt:lpwstr>2008/09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2008-12-16</vt:lpwstr>
  </property>
</Properties>
</file>