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7B6" w:rsidRPr="001C7EFD" w:rsidRDefault="00E147B6" w:rsidP="00FE48D0">
      <w:pPr>
        <w:pStyle w:val="Hemstlrubrik"/>
      </w:pPr>
      <w:r w:rsidRPr="001C7EFD">
        <w:t>Förslag till riksdagsbeslut</w:t>
      </w:r>
    </w:p>
    <w:p w:rsidR="00E147B6" w:rsidRPr="001C7EFD" w:rsidRDefault="00E147B6" w:rsidP="00351DE7">
      <w:pPr>
        <w:pStyle w:val="Hemstlatt"/>
      </w:pPr>
      <w:r w:rsidRPr="001C7EFD">
        <w:t xml:space="preserve">Riksdagen tillkännager för regeringen som sin mening vad i motionen </w:t>
      </w:r>
      <w:r w:rsidR="00351DE7" w:rsidRPr="001C7EFD">
        <w:t>anförs</w:t>
      </w:r>
      <w:r w:rsidRPr="001C7EFD">
        <w:t xml:space="preserve"> om giltigheten av defibrillator- och syrgasutbildningar vid räd</w:t>
      </w:r>
      <w:r w:rsidRPr="001C7EFD">
        <w:t>d</w:t>
      </w:r>
      <w:r w:rsidRPr="001C7EFD">
        <w:t>ningstjänsten.</w:t>
      </w:r>
    </w:p>
    <w:p w:rsidR="00E84F25" w:rsidRPr="001C7EFD" w:rsidRDefault="007C6092" w:rsidP="00E22893">
      <w:pPr>
        <w:pStyle w:val="Rubrik1"/>
      </w:pPr>
      <w:r w:rsidRPr="001C7EFD">
        <w:t>Motivering</w:t>
      </w:r>
    </w:p>
    <w:p w:rsidR="00E147B6" w:rsidRPr="001C7EFD" w:rsidRDefault="00E147B6" w:rsidP="00E147B6">
      <w:r w:rsidRPr="001C7EFD">
        <w:t>Idag vittnar alla om att det vid olyckor är oerhört viktigt att medicinska insa</w:t>
      </w:r>
      <w:r w:rsidRPr="001C7EFD">
        <w:t>t</w:t>
      </w:r>
      <w:r w:rsidRPr="001C7EFD">
        <w:t>ser sätts in så snart som möjligt. Detta gäller inte minst insatser där man a</w:t>
      </w:r>
      <w:r w:rsidRPr="001C7EFD">
        <w:t>n</w:t>
      </w:r>
      <w:r w:rsidRPr="001C7EFD">
        <w:t>vänder sig av syrgas och av defibrillatorer. En snabb insats kan vara helt a</w:t>
      </w:r>
      <w:r w:rsidRPr="001C7EFD">
        <w:t>v</w:t>
      </w:r>
      <w:r w:rsidRPr="001C7EFD">
        <w:t>görande för om den skadade skall överleva eller inte. Eller om den skadade skall få livslånga skador eller inte.</w:t>
      </w:r>
    </w:p>
    <w:p w:rsidR="00E147B6" w:rsidRPr="001C7EFD" w:rsidRDefault="00E147B6" w:rsidP="00FE48D0">
      <w:pPr>
        <w:pStyle w:val="Normaltindrag"/>
      </w:pPr>
      <w:r w:rsidRPr="001C7EFD">
        <w:t>Vid ett skadetillfälle är det inte självklart att det är utbildad ambulanspe</w:t>
      </w:r>
      <w:r w:rsidRPr="001C7EFD">
        <w:t>r</w:t>
      </w:r>
      <w:r w:rsidRPr="001C7EFD">
        <w:t>sonal som kommer först till olycksplatsen utan lika vanligt är det att räd</w:t>
      </w:r>
      <w:r w:rsidRPr="001C7EFD">
        <w:t>d</w:t>
      </w:r>
      <w:r w:rsidRPr="001C7EFD">
        <w:t>ningstjän</w:t>
      </w:r>
      <w:r w:rsidRPr="001C7EFD">
        <w:t>s</w:t>
      </w:r>
      <w:r w:rsidRPr="001C7EFD">
        <w:t>tens personal är först på plats.</w:t>
      </w:r>
    </w:p>
    <w:p w:rsidR="00E147B6" w:rsidRPr="001C7EFD" w:rsidRDefault="00E147B6" w:rsidP="00E147B6">
      <w:pPr>
        <w:pStyle w:val="Normaltindrag"/>
      </w:pPr>
      <w:r w:rsidRPr="001C7EFD">
        <w:t>I dag gäller regelverket att de som arbetar inom räddningstjänsten inom en kommun kan få utbildningen av en läkare</w:t>
      </w:r>
      <w:r w:rsidR="00FE48D0" w:rsidRPr="001C7EFD">
        <w:t xml:space="preserve"> eller </w:t>
      </w:r>
      <w:r w:rsidRPr="001C7EFD">
        <w:t>ambulansöverläkare i anvä</w:t>
      </w:r>
      <w:r w:rsidRPr="001C7EFD">
        <w:t>n</w:t>
      </w:r>
      <w:r w:rsidRPr="001C7EFD">
        <w:t xml:space="preserve">dandet av syrgas och defibrillatorer. </w:t>
      </w:r>
      <w:r w:rsidR="00FE48D0" w:rsidRPr="001C7EFD">
        <w:t>Den u</w:t>
      </w:r>
      <w:r w:rsidRPr="001C7EFD">
        <w:t>tbildande läkarens ansvar för insa</w:t>
      </w:r>
      <w:r w:rsidRPr="001C7EFD">
        <w:t>t</w:t>
      </w:r>
      <w:r w:rsidRPr="001C7EFD">
        <w:t>serna finns dock kvar, trots att det är någon annan som utför insatsen. Om brandmannen, som erhållit utbildningen i en kommun, emellertid flyttar till tjänstgöring i en annan kommun gäller emellertid inte utbildningen i denna nya kommun. Här måste han</w:t>
      </w:r>
      <w:r w:rsidR="00FE48D0" w:rsidRPr="001C7EFD">
        <w:t xml:space="preserve"> eller </w:t>
      </w:r>
      <w:r w:rsidRPr="001C7EFD">
        <w:t>hon genomgå en ny, identisk utbildning för att kunna göra insatserna i den nya kommunen.</w:t>
      </w:r>
    </w:p>
    <w:p w:rsidR="00E147B6" w:rsidRPr="001C7EFD" w:rsidRDefault="00E147B6" w:rsidP="00E147B6">
      <w:pPr>
        <w:pStyle w:val="Normaltindrag"/>
      </w:pPr>
      <w:r w:rsidRPr="001C7EFD">
        <w:t>Detta är naturligtvis helt orimligt. Det borde vara</w:t>
      </w:r>
      <w:r w:rsidR="00351DE7" w:rsidRPr="001C7EFD">
        <w:t xml:space="preserve"> </w:t>
      </w:r>
      <w:r w:rsidRPr="001C7EFD">
        <w:t>självklart att om man g</w:t>
      </w:r>
      <w:r w:rsidRPr="001C7EFD">
        <w:t>e</w:t>
      </w:r>
      <w:r w:rsidRPr="001C7EFD">
        <w:t>nomgått en utbildning i en kommun så borde denna utbildning vara giltig var man än arbetar.</w:t>
      </w:r>
    </w:p>
    <w:p w:rsidR="00E147B6" w:rsidRPr="001C7EFD" w:rsidRDefault="00E147B6" w:rsidP="00FE48D0">
      <w:pPr>
        <w:pStyle w:val="Normaltindrag"/>
      </w:pPr>
      <w:r w:rsidRPr="001C7EFD">
        <w:t>Med dagens system uppstår också onödiga kostnader som är svåra att m</w:t>
      </w:r>
      <w:r w:rsidRPr="001C7EFD">
        <w:t>o</w:t>
      </w:r>
      <w:r w:rsidRPr="001C7EFD">
        <w:t>tivera och där kommunerna har svårt att klara ut d</w:t>
      </w:r>
      <w:r w:rsidR="00FE48D0" w:rsidRPr="001C7EFD">
        <w:t>e</w:t>
      </w:r>
      <w:r w:rsidRPr="001C7EFD">
        <w:t>m för hela personalsty</w:t>
      </w:r>
      <w:r w:rsidRPr="001C7EFD">
        <w:t>r</w:t>
      </w:r>
      <w:r w:rsidRPr="001C7EFD">
        <w:t>kan. Detta gäller inte minst i mindre kommuner och där omsättningen på deltidsbrandmän är relativt stor. En ändring av nu gällande ordning kan inn</w:t>
      </w:r>
      <w:r w:rsidRPr="001C7EFD">
        <w:t>e</w:t>
      </w:r>
      <w:r w:rsidRPr="001C7EFD">
        <w:t xml:space="preserve">bära att det blir lättare för räddningstjänsterna att fylla det tomrum som kan </w:t>
      </w:r>
      <w:r w:rsidRPr="001C7EFD">
        <w:lastRenderedPageBreak/>
        <w:t>uppstå när ambulansen är på andra uppdrag. Detta är inte minst viktigt i min</w:t>
      </w:r>
      <w:r w:rsidRPr="001C7EFD">
        <w:t>d</w:t>
      </w:r>
      <w:r w:rsidRPr="001C7EFD">
        <w:t>re komm</w:t>
      </w:r>
      <w:r w:rsidRPr="001C7EFD">
        <w:t>u</w:t>
      </w:r>
      <w:r w:rsidRPr="001C7EFD">
        <w:t>ner där det oftast endast finns en ambulans.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E48D0" w:rsidRPr="001C7E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48D0" w:rsidRPr="001C7EFD" w:rsidRDefault="00FE48D0" w:rsidP="00FE48D0">
            <w:pPr>
              <w:pStyle w:val="UnderskriftDatum"/>
              <w:spacing w:before="240"/>
            </w:pPr>
            <w:r w:rsidRPr="001C7EFD">
              <w:t>Stockholm den 30 september 2005</w:t>
            </w:r>
          </w:p>
        </w:tc>
        <w:tc>
          <w:tcPr>
            <w:tcW w:w="3047" w:type="dxa"/>
          </w:tcPr>
          <w:p w:rsidR="00FE48D0" w:rsidRPr="001C7EFD" w:rsidRDefault="00FE48D0" w:rsidP="00FE48D0">
            <w:pPr>
              <w:pStyle w:val="Underskrifter"/>
              <w:spacing w:before="240"/>
            </w:pPr>
          </w:p>
        </w:tc>
      </w:tr>
      <w:tr w:rsidR="00FE48D0" w:rsidRPr="001C7E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48D0" w:rsidRPr="001C7EFD" w:rsidRDefault="00FE48D0" w:rsidP="00FE48D0">
            <w:pPr>
              <w:pStyle w:val="Underskrifter"/>
            </w:pPr>
            <w:r w:rsidRPr="001C7EFD">
              <w:t>Lars Wegendal (s)</w:t>
            </w:r>
          </w:p>
        </w:tc>
        <w:tc>
          <w:tcPr>
            <w:tcW w:w="3047" w:type="dxa"/>
          </w:tcPr>
          <w:p w:rsidR="00FE48D0" w:rsidRPr="001C7EFD" w:rsidRDefault="00FE48D0" w:rsidP="00FE48D0">
            <w:pPr>
              <w:pStyle w:val="Underskrifter"/>
            </w:pPr>
          </w:p>
        </w:tc>
      </w:tr>
    </w:tbl>
    <w:p w:rsidR="00E147B6" w:rsidRPr="001C7EFD" w:rsidRDefault="00E147B6" w:rsidP="00FE48D0">
      <w:pPr>
        <w:pStyle w:val="Normaltindrag"/>
      </w:pPr>
    </w:p>
    <w:sectPr w:rsidR="00E147B6" w:rsidRPr="001C7EFD" w:rsidSect="00FE4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A16" w:rsidRPr="001C7EFD" w:rsidRDefault="00C95A16">
      <w:r w:rsidRPr="001C7EFD">
        <w:separator/>
      </w:r>
    </w:p>
  </w:endnote>
  <w:endnote w:type="continuationSeparator" w:id="0">
    <w:p w:rsidR="00C95A16" w:rsidRPr="001C7EFD" w:rsidRDefault="00C95A16">
      <w:r w:rsidRPr="001C7E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CA" w:rsidRPr="001C7EFD" w:rsidRDefault="001C7EFD" w:rsidP="00FE48D0">
    <w:pPr>
      <w:pStyle w:val="Sidfot"/>
    </w:pPr>
    <w:r w:rsidRPr="001C7E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6660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D0" w:rsidRDefault="00FE48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48D0" w:rsidRDefault="00FE48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C7EFD" w:rsidRDefault="001C7EFD" w:rsidP="00FE48D0">
    <w:pPr>
      <w:pStyle w:val="Sidfot"/>
    </w:pPr>
    <w:r w:rsidRPr="001C7E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55906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D0" w:rsidRDefault="00FE48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8D0" w:rsidRDefault="00FE48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C7EFD" w:rsidRDefault="001C7EFD" w:rsidP="00FE48D0">
    <w:pPr>
      <w:pStyle w:val="Sidfot"/>
    </w:pPr>
    <w:r w:rsidRPr="001C7E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65698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D0" w:rsidRDefault="00FE48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48D0" w:rsidRDefault="00FE48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A16" w:rsidRPr="001C7EFD" w:rsidRDefault="00C95A16">
      <w:r w:rsidRPr="001C7EFD">
        <w:separator/>
      </w:r>
    </w:p>
  </w:footnote>
  <w:footnote w:type="continuationSeparator" w:id="0">
    <w:p w:rsidR="00C95A16" w:rsidRPr="001C7EFD" w:rsidRDefault="00C95A16">
      <w:r w:rsidRPr="001C7E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CA" w:rsidRPr="001C7EFD" w:rsidRDefault="001C7EFD" w:rsidP="00FE48D0">
    <w:pPr>
      <w:pStyle w:val="Sidhuvud"/>
    </w:pPr>
    <w:r w:rsidRPr="001C7E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16260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D0" w:rsidRDefault="00FE48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48D0" w:rsidRDefault="00FE48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C7EFD" w:rsidRDefault="001C7EFD" w:rsidP="00FE48D0">
    <w:pPr>
      <w:pStyle w:val="Sidhuvud"/>
    </w:pPr>
    <w:r w:rsidRPr="001C7E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32837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D0" w:rsidRDefault="00FE48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48D0" w:rsidRDefault="00FE48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8D0" w:rsidRPr="001C7EFD" w:rsidRDefault="00FE48D0">
    <w:pPr>
      <w:pStyle w:val="FSHNormal"/>
      <w:tabs>
        <w:tab w:val="right" w:pos="5840"/>
      </w:tabs>
    </w:pPr>
    <w:r w:rsidRPr="001C7EFD">
      <w:br/>
    </w:r>
    <w:r w:rsidRPr="001C7EFD">
      <w:fldChar w:fldCharType="begin" w:fldLock="1"/>
    </w:r>
    <w:r w:rsidRPr="001C7EFD">
      <w:instrText xml:space="preserve"> DOCPROPERTY</w:instrText>
    </w:r>
    <w:r w:rsidRPr="001C7EFD">
      <w:rPr>
        <w:sz w:val="18"/>
      </w:rPr>
      <w:instrText xml:space="preserve"> "YearUser" *\charformat </w:instrText>
    </w:r>
    <w:r w:rsidRPr="001C7EFD">
      <w:fldChar w:fldCharType="separate"/>
    </w:r>
    <w:r w:rsidRPr="001C7EFD">
      <w:t>2005/06</w:t>
    </w:r>
    <w:r w:rsidRPr="001C7EFD">
      <w:fldChar w:fldCharType="end"/>
    </w:r>
    <w:r w:rsidRPr="001C7EFD">
      <w:t xml:space="preserve"> </w:t>
    </w:r>
    <w:r w:rsidRPr="001C7EFD">
      <w:tab/>
      <w:t xml:space="preserve">mnr: </w:t>
    </w:r>
    <w:r w:rsidRPr="001C7EFD">
      <w:fldChar w:fldCharType="begin" w:fldLock="1"/>
    </w:r>
    <w:r w:rsidRPr="001C7EFD">
      <w:instrText xml:space="preserve"> DOCPROPERTY</w:instrText>
    </w:r>
    <w:r w:rsidRPr="001C7EFD">
      <w:rPr>
        <w:sz w:val="18"/>
      </w:rPr>
      <w:instrText xml:space="preserve"> "Motionsnummer" *\charformat </w:instrText>
    </w:r>
    <w:r w:rsidRPr="001C7EFD">
      <w:fldChar w:fldCharType="separate"/>
    </w:r>
    <w:r w:rsidRPr="001C7EFD">
      <w:t>Fö227</w:t>
    </w:r>
    <w:r w:rsidRPr="001C7EFD">
      <w:fldChar w:fldCharType="end"/>
    </w:r>
    <w:r w:rsidRPr="001C7EFD">
      <w:br/>
    </w:r>
    <w:r w:rsidRPr="001C7EFD">
      <w:fldChar w:fldCharType="begin" w:fldLock="1"/>
    </w:r>
    <w:r w:rsidRPr="001C7EFD">
      <w:instrText xml:space="preserve"> DOCPROPERTY</w:instrText>
    </w:r>
    <w:r w:rsidRPr="001C7EFD">
      <w:rPr>
        <w:sz w:val="18"/>
      </w:rPr>
      <w:instrText xml:space="preserve"> "Samling" *\charformat </w:instrText>
    </w:r>
    <w:r w:rsidRPr="001C7EFD">
      <w:fldChar w:fldCharType="end"/>
    </w:r>
    <w:r w:rsidRPr="001C7EFD">
      <w:tab/>
      <w:t xml:space="preserve">pnr: </w:t>
    </w:r>
    <w:r w:rsidRPr="001C7EFD">
      <w:fldChar w:fldCharType="begin" w:fldLock="1"/>
    </w:r>
    <w:r w:rsidRPr="001C7EFD">
      <w:instrText xml:space="preserve"> DOCPROPERTY</w:instrText>
    </w:r>
    <w:r w:rsidRPr="001C7EFD">
      <w:rPr>
        <w:sz w:val="18"/>
      </w:rPr>
      <w:instrText xml:space="preserve"> "Partinummer" *\charformat </w:instrText>
    </w:r>
    <w:r w:rsidRPr="001C7EFD">
      <w:fldChar w:fldCharType="separate"/>
    </w:r>
    <w:r w:rsidRPr="001C7EFD">
      <w:t>s11117</w:t>
    </w:r>
    <w:r w:rsidRPr="001C7EFD">
      <w:fldChar w:fldCharType="end"/>
    </w:r>
  </w:p>
  <w:p w:rsidR="00FE48D0" w:rsidRPr="001C7EFD" w:rsidRDefault="00FE48D0">
    <w:pPr>
      <w:pStyle w:val="FSHRub1"/>
    </w:pPr>
    <w:r w:rsidRPr="001C7EFD">
      <w:t>Motion till riksdagen</w:t>
    </w:r>
    <w:r w:rsidRPr="001C7EFD">
      <w:br/>
    </w:r>
    <w:r w:rsidRPr="001C7EFD">
      <w:fldChar w:fldCharType="begin" w:fldLock="1"/>
    </w:r>
    <w:r w:rsidRPr="001C7EFD">
      <w:instrText xml:space="preserve"> DOCPROPERTY "YearUser" *\charformat </w:instrText>
    </w:r>
    <w:r w:rsidRPr="001C7EFD">
      <w:fldChar w:fldCharType="separate"/>
    </w:r>
    <w:r w:rsidRPr="001C7EFD">
      <w:t>2005/06</w:t>
    </w:r>
    <w:r w:rsidRPr="001C7EFD">
      <w:fldChar w:fldCharType="end"/>
    </w:r>
    <w:r w:rsidRPr="001C7EFD">
      <w:t>:</w:t>
    </w:r>
    <w:r w:rsidRPr="001C7EFD">
      <w:fldChar w:fldCharType="begin" w:fldLock="1"/>
    </w:r>
    <w:r w:rsidRPr="001C7EFD">
      <w:instrText xml:space="preserve"> DOCPROPERTY "Motionsnummer" *\charformat </w:instrText>
    </w:r>
    <w:r w:rsidRPr="001C7EFD">
      <w:fldChar w:fldCharType="separate"/>
    </w:r>
    <w:r w:rsidRPr="001C7EFD">
      <w:t>Fö227</w:t>
    </w:r>
    <w:r w:rsidRPr="001C7EFD">
      <w:fldChar w:fldCharType="end"/>
    </w:r>
  </w:p>
  <w:p w:rsidR="00FE48D0" w:rsidRPr="001C7EFD" w:rsidRDefault="00FE48D0">
    <w:pPr>
      <w:pStyle w:val="FSHNormalS5"/>
    </w:pPr>
    <w:r w:rsidRPr="001C7EFD">
      <w:fldChar w:fldCharType="begin" w:fldLock="1"/>
    </w:r>
    <w:r w:rsidRPr="001C7EFD">
      <w:instrText xml:space="preserve"> DOCPROPERTY "MotionarText" *\charformat </w:instrText>
    </w:r>
    <w:r w:rsidRPr="001C7EFD">
      <w:fldChar w:fldCharType="separate"/>
    </w:r>
    <w:r w:rsidRPr="001C7EFD">
      <w:t>av Lars Wegendal (s)</w:t>
    </w:r>
    <w:r w:rsidRPr="001C7EFD">
      <w:fldChar w:fldCharType="end"/>
    </w:r>
    <w:r w:rsidRPr="001C7EFD">
      <w:br/>
    </w:r>
    <w:r w:rsidRPr="001C7EFD">
      <w:fldChar w:fldCharType="begin" w:fldLock="1"/>
    </w:r>
    <w:r w:rsidRPr="001C7EFD">
      <w:instrText xml:space="preserve"> DOCPROPERTY "SvarFrasKort" *\charformat </w:instrText>
    </w:r>
    <w:r w:rsidRPr="001C7EFD">
      <w:fldChar w:fldCharType="end"/>
    </w:r>
  </w:p>
  <w:p w:rsidR="00FE48D0" w:rsidRPr="001C7EFD" w:rsidRDefault="00FE48D0">
    <w:pPr>
      <w:pStyle w:val="FSHTitel"/>
    </w:pPr>
    <w:r w:rsidRPr="001C7EFD">
      <w:fldChar w:fldCharType="begin" w:fldLock="1"/>
    </w:r>
    <w:r w:rsidRPr="001C7EFD">
      <w:instrText xml:space="preserve"> DOCPROPERTY</w:instrText>
    </w:r>
    <w:r w:rsidRPr="001C7EFD">
      <w:rPr>
        <w:sz w:val="18"/>
      </w:rPr>
      <w:instrText xml:space="preserve"> "RubrikSvar" *\charformat </w:instrText>
    </w:r>
    <w:r w:rsidRPr="001C7EFD">
      <w:fldChar w:fldCharType="separate"/>
    </w:r>
    <w:r w:rsidRPr="001C7EFD">
      <w:t>Defibrillator- och syrgasutbildning</w:t>
    </w:r>
    <w:r w:rsidRPr="001C7EFD">
      <w:fldChar w:fldCharType="end"/>
    </w:r>
  </w:p>
  <w:p w:rsidR="00FE48D0" w:rsidRPr="001C7EFD" w:rsidRDefault="00FE48D0" w:rsidP="00FE48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660493">
    <w:abstractNumId w:val="13"/>
  </w:num>
  <w:num w:numId="2" w16cid:durableId="1075660849">
    <w:abstractNumId w:val="10"/>
  </w:num>
  <w:num w:numId="3" w16cid:durableId="884832988">
    <w:abstractNumId w:val="11"/>
  </w:num>
  <w:num w:numId="4" w16cid:durableId="489711285">
    <w:abstractNumId w:val="12"/>
  </w:num>
  <w:num w:numId="5" w16cid:durableId="145519075">
    <w:abstractNumId w:val="8"/>
  </w:num>
  <w:num w:numId="6" w16cid:durableId="1325352346">
    <w:abstractNumId w:val="3"/>
  </w:num>
  <w:num w:numId="7" w16cid:durableId="1576435328">
    <w:abstractNumId w:val="2"/>
  </w:num>
  <w:num w:numId="8" w16cid:durableId="1148739942">
    <w:abstractNumId w:val="1"/>
  </w:num>
  <w:num w:numId="9" w16cid:durableId="1138180664">
    <w:abstractNumId w:val="0"/>
  </w:num>
  <w:num w:numId="10" w16cid:durableId="600186272">
    <w:abstractNumId w:val="9"/>
  </w:num>
  <w:num w:numId="11" w16cid:durableId="983047270">
    <w:abstractNumId w:val="7"/>
  </w:num>
  <w:num w:numId="12" w16cid:durableId="795638815">
    <w:abstractNumId w:val="6"/>
  </w:num>
  <w:num w:numId="13" w16cid:durableId="2114283666">
    <w:abstractNumId w:val="5"/>
  </w:num>
  <w:num w:numId="14" w16cid:durableId="1928728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6755A6"/>
    <w:rsid w:val="0004381F"/>
    <w:rsid w:val="00064BC3"/>
    <w:rsid w:val="00066775"/>
    <w:rsid w:val="00072FB9"/>
    <w:rsid w:val="00100531"/>
    <w:rsid w:val="001C7EFD"/>
    <w:rsid w:val="00201DFB"/>
    <w:rsid w:val="00204A63"/>
    <w:rsid w:val="00212FF1"/>
    <w:rsid w:val="00230193"/>
    <w:rsid w:val="0025068A"/>
    <w:rsid w:val="002818D3"/>
    <w:rsid w:val="002D11A8"/>
    <w:rsid w:val="00351DE7"/>
    <w:rsid w:val="00445271"/>
    <w:rsid w:val="004A0504"/>
    <w:rsid w:val="004E38D9"/>
    <w:rsid w:val="005B145B"/>
    <w:rsid w:val="006755A6"/>
    <w:rsid w:val="00740D6D"/>
    <w:rsid w:val="00794149"/>
    <w:rsid w:val="007B67A7"/>
    <w:rsid w:val="007C6092"/>
    <w:rsid w:val="009462CA"/>
    <w:rsid w:val="00A053C6"/>
    <w:rsid w:val="00B13BF0"/>
    <w:rsid w:val="00C1285C"/>
    <w:rsid w:val="00C27B7D"/>
    <w:rsid w:val="00C95A16"/>
    <w:rsid w:val="00CF7A43"/>
    <w:rsid w:val="00D1174F"/>
    <w:rsid w:val="00DC6C70"/>
    <w:rsid w:val="00E147B6"/>
    <w:rsid w:val="00E22893"/>
    <w:rsid w:val="00E360DE"/>
    <w:rsid w:val="00E75D28"/>
    <w:rsid w:val="00E84F25"/>
    <w:rsid w:val="00EA2BA2"/>
    <w:rsid w:val="00FA3374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4B3433-A4EA-4767-9604-9721A2B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E48D0"/>
    <w:pPr>
      <w:spacing w:after="250"/>
    </w:pPr>
  </w:style>
  <w:style w:type="paragraph" w:styleId="Ballongtext">
    <w:name w:val="Balloon Text"/>
    <w:basedOn w:val="Normal"/>
    <w:semiHidden/>
    <w:rsid w:val="00FE48D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317</Words>
  <Characters>1713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Fö227</vt:lpstr>
    </vt:vector>
  </TitlesOfParts>
  <Company>Riksdagen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Fö227</dc:title>
  <dc:subject>Fö227</dc:subject>
  <dc:creator>Riksdagen</dc:creator>
  <cp:keywords>Riksdagen</cp:keywords>
  <dc:description/>
  <cp:lastModifiedBy>Lars Brink</cp:lastModifiedBy>
  <cp:revision>2</cp:revision>
  <cp:lastPrinted>2005-11-14T14:17:00Z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Defibrillator- och syrgasutbildning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Defibrillator- och syrgasutbildning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20052006000000000115000111170069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20052006000000000115000111170069</vt:lpwstr>
  </property>
  <property fmtid="{D5CDD505-2E9C-101B-9397-08002B2CF9AE}" pid="50" name="nummer">
    <vt:lpwstr>227</vt:lpwstr>
  </property>
  <property fmtid="{D5CDD505-2E9C-101B-9397-08002B2CF9AE}" pid="51" name="utskottsbeteckning">
    <vt:lpwstr>Fö</vt:lpwstr>
  </property>
</Properties>
</file>