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7CFAEA029704B8DAE2D17A064AC955F"/>
        </w:placeholder>
        <w15:appearance w15:val="hidden"/>
        <w:text/>
      </w:sdtPr>
      <w:sdtEndPr/>
      <w:sdtContent>
        <w:p w:rsidRPr="009B062B" w:rsidR="00AF30DD" w:rsidP="009B062B" w:rsidRDefault="00AF30DD" w14:paraId="4F8716E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1fba1c9-4143-4eb5-978b-563bbe346373"/>
        <w:id w:val="1328636954"/>
        <w:lock w:val="sdtLocked"/>
      </w:sdtPr>
      <w:sdtEndPr/>
      <w:sdtContent>
        <w:p w:rsidR="006F33E5" w:rsidRDefault="00DE08FA" w14:paraId="4F8716E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sälja Bilprovningen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211E75B2393443395247D3DEAEB6ABC"/>
        </w:placeholder>
        <w15:appearance w15:val="hidden"/>
        <w:text/>
      </w:sdtPr>
      <w:sdtEndPr/>
      <w:sdtContent>
        <w:p w:rsidRPr="009B062B" w:rsidR="006D79C9" w:rsidP="00333E95" w:rsidRDefault="006D79C9" w14:paraId="4F8716E9" w14:textId="77777777">
          <w:pPr>
            <w:pStyle w:val="Rubrik1"/>
          </w:pPr>
          <w:r>
            <w:t>Motivering</w:t>
          </w:r>
        </w:p>
      </w:sdtContent>
    </w:sdt>
    <w:p w:rsidRPr="00634426" w:rsidR="00591D5A" w:rsidP="00634426" w:rsidRDefault="00591D5A" w14:paraId="4F8716EA" w14:textId="77777777">
      <w:pPr>
        <w:pStyle w:val="Normalutanindragellerluft"/>
      </w:pPr>
      <w:r w:rsidRPr="00634426">
        <w:t>Svenska staten är genom sitt ägande av Bilprovningen en stor aktör på marknaden för fordonsbesiktningar.</w:t>
      </w:r>
    </w:p>
    <w:p w:rsidRPr="00591D5A" w:rsidR="00591D5A" w:rsidP="00591D5A" w:rsidRDefault="00591D5A" w14:paraId="4F8716EB" w14:textId="77777777">
      <w:pPr>
        <w:rPr>
          <w:rFonts w:cstheme="minorHAnsi"/>
        </w:rPr>
      </w:pPr>
      <w:r w:rsidRPr="00591D5A">
        <w:rPr>
          <w:rFonts w:cstheme="minorHAnsi"/>
        </w:rPr>
        <w:t xml:space="preserve">Marknaden för fordonsbesiktningar är för det första idag en konkurrensutsatt marknad där statlig inblandning inte är motiverad för att motverka monopolsituationer. </w:t>
      </w:r>
    </w:p>
    <w:p w:rsidR="00591D5A" w:rsidP="00591D5A" w:rsidRDefault="00591D5A" w14:paraId="4F8716EC" w14:textId="26D64EE9">
      <w:pPr>
        <w:rPr>
          <w:rFonts w:cstheme="minorHAnsi"/>
        </w:rPr>
      </w:pPr>
      <w:r w:rsidRPr="00591D5A">
        <w:rPr>
          <w:rFonts w:cstheme="minorHAnsi"/>
        </w:rPr>
        <w:t>Fordonsbesiktningar är därutöver kraftigt reglerat, och staten fyller en viktig funktion som kontrollorgan och lagstiftare. Att staten då samtidigt agerar aktör och har ägarintressen på marknaden är i grund och botten inte rimligt. Riksdagen tillkännager för regeringen som sin mening vad som anförs i motionen om att sälja Bilprovningen.</w:t>
      </w:r>
    </w:p>
    <w:bookmarkStart w:name="_GoBack" w:id="1"/>
    <w:bookmarkEnd w:id="1"/>
    <w:p w:rsidRPr="00591D5A" w:rsidR="00634426" w:rsidP="00591D5A" w:rsidRDefault="00634426" w14:paraId="069E1192" w14:textId="77777777">
      <w:pPr>
        <w:rPr>
          <w:rFonts w:cstheme="minorHAnsi"/>
        </w:rPr>
      </w:pPr>
    </w:p>
    <w:sdt>
      <w:sdtPr>
        <w:alias w:val="CC_Underskrifter"/>
        <w:tag w:val="CC_Underskrifter"/>
        <w:id w:val="583496634"/>
        <w:lock w:val="sdtContentLocked"/>
        <w:placeholder>
          <w:docPart w:val="482AADA75804489495A866309C589C91"/>
        </w:placeholder>
        <w15:appearance w15:val="hidden"/>
      </w:sdtPr>
      <w:sdtEndPr/>
      <w:sdtContent>
        <w:p w:rsidR="004801AC" w:rsidP="00F1484E" w:rsidRDefault="00634426" w14:paraId="4F8716E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B5EA1" w:rsidRDefault="004B5EA1" w14:paraId="4F8716F1" w14:textId="77777777"/>
    <w:sectPr w:rsidR="004B5EA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16F3" w14:textId="77777777" w:rsidR="00A75843" w:rsidRDefault="00A75843" w:rsidP="000C1CAD">
      <w:pPr>
        <w:spacing w:line="240" w:lineRule="auto"/>
      </w:pPr>
      <w:r>
        <w:separator/>
      </w:r>
    </w:p>
  </w:endnote>
  <w:endnote w:type="continuationSeparator" w:id="0">
    <w:p w14:paraId="4F8716F4" w14:textId="77777777" w:rsidR="00A75843" w:rsidRDefault="00A758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716F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716FA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716F1" w14:textId="77777777" w:rsidR="00A75843" w:rsidRDefault="00A75843" w:rsidP="000C1CAD">
      <w:pPr>
        <w:spacing w:line="240" w:lineRule="auto"/>
      </w:pPr>
      <w:r>
        <w:separator/>
      </w:r>
    </w:p>
  </w:footnote>
  <w:footnote w:type="continuationSeparator" w:id="0">
    <w:p w14:paraId="4F8716F2" w14:textId="77777777" w:rsidR="00A75843" w:rsidRDefault="00A758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F8716F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871704" wp14:anchorId="4F8717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34426" w14:paraId="4F8717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B2A8EDEBE647339892D177793ED255"/>
                              </w:placeholder>
                              <w:text/>
                            </w:sdtPr>
                            <w:sdtEndPr/>
                            <w:sdtContent>
                              <w:r w:rsidR="00591D5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58B533C8EA4CFC8B9FF8F82ED136D1"/>
                              </w:placeholder>
                              <w:text/>
                            </w:sdtPr>
                            <w:sdtEndPr/>
                            <w:sdtContent>
                              <w:r w:rsidR="00591D5A">
                                <w:t>1923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87170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34426" w14:paraId="4F8717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B2A8EDEBE647339892D177793ED255"/>
                        </w:placeholder>
                        <w:text/>
                      </w:sdtPr>
                      <w:sdtEndPr/>
                      <w:sdtContent>
                        <w:r w:rsidR="00591D5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58B533C8EA4CFC8B9FF8F82ED136D1"/>
                        </w:placeholder>
                        <w:text/>
                      </w:sdtPr>
                      <w:sdtEndPr/>
                      <w:sdtContent>
                        <w:r w:rsidR="00591D5A">
                          <w:t>1923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F8716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34426" w14:paraId="4F8716F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258B533C8EA4CFC8B9FF8F82ED136D1"/>
        </w:placeholder>
        <w:text/>
      </w:sdtPr>
      <w:sdtEndPr/>
      <w:sdtContent>
        <w:r w:rsidR="00591D5A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91D5A">
          <w:t>1923</w:t>
        </w:r>
      </w:sdtContent>
    </w:sdt>
  </w:p>
  <w:p w:rsidR="004F35FE" w:rsidP="00776B74" w:rsidRDefault="004F35FE" w14:paraId="4F8716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34426" w14:paraId="4F8716F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91D5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91D5A">
          <w:t>1923</w:t>
        </w:r>
      </w:sdtContent>
    </w:sdt>
  </w:p>
  <w:p w:rsidR="004F35FE" w:rsidP="00A314CF" w:rsidRDefault="00634426" w14:paraId="4F8716F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34426" w14:paraId="4F8716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34426" w14:paraId="4F8716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:3279</w:t>
        </w:r>
      </w:sdtContent>
    </w:sdt>
  </w:p>
  <w:p w:rsidR="004F35FE" w:rsidP="00E03A3D" w:rsidRDefault="00634426" w14:paraId="4F8716F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91D5A" w14:paraId="4F871700" w14:textId="77777777">
        <w:pPr>
          <w:pStyle w:val="FSHRub2"/>
        </w:pPr>
        <w:r>
          <w:t>Sälj Bilprovningen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F87170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5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11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227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235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5EA1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0AA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1D5A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426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1B12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3E5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3BC7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5843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0F43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1BB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4D50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8FA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249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0BE2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5A7B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484E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8716E6"/>
  <w15:chartTrackingRefBased/>
  <w15:docId w15:val="{97D62375-B8F5-4A2F-8414-0F870AF5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CFAEA029704B8DAE2D17A064AC9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3E828-C99F-4CEA-A857-E614D721E7A9}"/>
      </w:docPartPr>
      <w:docPartBody>
        <w:p w:rsidR="00D8190B" w:rsidRDefault="00094618">
          <w:pPr>
            <w:pStyle w:val="17CFAEA029704B8DAE2D17A064AC95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11E75B2393443395247D3DEAEB6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5EB10-67FF-461F-8DCF-F9F371768F4E}"/>
      </w:docPartPr>
      <w:docPartBody>
        <w:p w:rsidR="00D8190B" w:rsidRDefault="00094618">
          <w:pPr>
            <w:pStyle w:val="8211E75B2393443395247D3DEAEB6AB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B2A8EDEBE647339892D177793ED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0EEA6-4C9E-41D9-9E29-D73827F5279D}"/>
      </w:docPartPr>
      <w:docPartBody>
        <w:p w:rsidR="00D8190B" w:rsidRDefault="00094618">
          <w:pPr>
            <w:pStyle w:val="B9B2A8EDEBE647339892D177793ED2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58B533C8EA4CFC8B9FF8F82ED13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A02FB-B799-41DE-BBC4-E6F0639B1DD8}"/>
      </w:docPartPr>
      <w:docPartBody>
        <w:p w:rsidR="00D8190B" w:rsidRDefault="00094618">
          <w:pPr>
            <w:pStyle w:val="0258B533C8EA4CFC8B9FF8F82ED136D1"/>
          </w:pPr>
          <w:r>
            <w:t xml:space="preserve"> </w:t>
          </w:r>
        </w:p>
      </w:docPartBody>
    </w:docPart>
    <w:docPart>
      <w:docPartPr>
        <w:name w:val="482AADA75804489495A866309C589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BFF32-E50B-4782-88C3-AB2BA9E2BA2F}"/>
      </w:docPartPr>
      <w:docPartBody>
        <w:p w:rsidR="00065964" w:rsidRDefault="000659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0B"/>
    <w:rsid w:val="00065964"/>
    <w:rsid w:val="00094618"/>
    <w:rsid w:val="00851EBF"/>
    <w:rsid w:val="00D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CFAEA029704B8DAE2D17A064AC955F">
    <w:name w:val="17CFAEA029704B8DAE2D17A064AC955F"/>
  </w:style>
  <w:style w:type="paragraph" w:customStyle="1" w:styleId="EC13DF0C73424D49B9921D405F65B5BB">
    <w:name w:val="EC13DF0C73424D49B9921D405F65B5BB"/>
  </w:style>
  <w:style w:type="paragraph" w:customStyle="1" w:styleId="2832A40808114256AE1E1149DA1511C8">
    <w:name w:val="2832A40808114256AE1E1149DA1511C8"/>
  </w:style>
  <w:style w:type="paragraph" w:customStyle="1" w:styleId="8211E75B2393443395247D3DEAEB6ABC">
    <w:name w:val="8211E75B2393443395247D3DEAEB6ABC"/>
  </w:style>
  <w:style w:type="paragraph" w:customStyle="1" w:styleId="7777D4480C3649FA9F877433D6C41657">
    <w:name w:val="7777D4480C3649FA9F877433D6C41657"/>
  </w:style>
  <w:style w:type="paragraph" w:customStyle="1" w:styleId="B9B2A8EDEBE647339892D177793ED255">
    <w:name w:val="B9B2A8EDEBE647339892D177793ED255"/>
  </w:style>
  <w:style w:type="paragraph" w:customStyle="1" w:styleId="0258B533C8EA4CFC8B9FF8F82ED136D1">
    <w:name w:val="0258B533C8EA4CFC8B9FF8F82ED13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2096A-C6BE-428C-BC5B-86B8E438AAB3}"/>
</file>

<file path=customXml/itemProps2.xml><?xml version="1.0" encoding="utf-8"?>
<ds:datastoreItem xmlns:ds="http://schemas.openxmlformats.org/officeDocument/2006/customXml" ds:itemID="{B42E344B-DAB8-4EC7-B3FF-1AD6B4F323B5}"/>
</file>

<file path=customXml/itemProps3.xml><?xml version="1.0" encoding="utf-8"?>
<ds:datastoreItem xmlns:ds="http://schemas.openxmlformats.org/officeDocument/2006/customXml" ds:itemID="{F850BED8-048C-4460-9B1B-1A0ECCD5A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690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M1923 Sälj Bilprovningen</vt:lpstr>
      <vt:lpstr>
      </vt:lpstr>
    </vt:vector>
  </TitlesOfParts>
  <Company>Sveriges riksdag</Company>
  <LinksUpToDate>false</LinksUpToDate>
  <CharactersWithSpaces>794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